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78" w:rsidRPr="00F51778" w:rsidRDefault="00F51778" w:rsidP="00F51778">
      <w:pPr>
        <w:jc w:val="center"/>
        <w:rPr>
          <w:b/>
          <w:sz w:val="24"/>
          <w:szCs w:val="24"/>
        </w:rPr>
      </w:pPr>
      <w:r w:rsidRPr="00F51778">
        <w:rPr>
          <w:b/>
          <w:sz w:val="24"/>
          <w:szCs w:val="24"/>
        </w:rPr>
        <w:t>ANEXO VI</w:t>
      </w:r>
      <w:bookmarkStart w:id="0" w:name="_GoBack"/>
      <w:bookmarkEnd w:id="0"/>
    </w:p>
    <w:p w:rsidR="00F51778" w:rsidRPr="00F51778" w:rsidRDefault="00F51778" w:rsidP="00F51778">
      <w:pPr>
        <w:jc w:val="center"/>
        <w:rPr>
          <w:b/>
          <w:sz w:val="24"/>
          <w:szCs w:val="24"/>
        </w:rPr>
      </w:pPr>
      <w:r w:rsidRPr="00F51778">
        <w:rPr>
          <w:b/>
          <w:sz w:val="24"/>
          <w:szCs w:val="24"/>
        </w:rPr>
        <w:t>CERTIFICADO PARA TRABAJADOR VOLUNTARIO O BECARIO</w:t>
      </w:r>
    </w:p>
    <w:p w:rsidR="00F51778" w:rsidRDefault="00F51778" w:rsidP="00F51778">
      <w:pPr>
        <w:jc w:val="center"/>
        <w:rPr>
          <w:rFonts w:ascii="Arial Narrow" w:hAnsi="Arial Narrow"/>
          <w:b/>
          <w:sz w:val="24"/>
          <w:szCs w:val="24"/>
        </w:rPr>
      </w:pPr>
    </w:p>
    <w:p w:rsidR="00F51778" w:rsidRDefault="00061B83" w:rsidP="00F51778">
      <w:pPr>
        <w:tabs>
          <w:tab w:val="left" w:pos="-1080"/>
          <w:tab w:val="left" w:pos="-720"/>
          <w:tab w:val="left" w:pos="720"/>
          <w:tab w:val="left" w:pos="1224"/>
          <w:tab w:val="left" w:pos="1440"/>
          <w:tab w:val="left" w:pos="16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  <w:tab w:val="left" w:pos="10080"/>
        </w:tabs>
        <w:autoSpaceDE w:val="0"/>
        <w:autoSpaceDN w:val="0"/>
        <w:spacing w:after="60"/>
        <w:rPr>
          <w:rFonts w:cs="HelveticaNeue LT 85 Heavy"/>
          <w:bCs/>
          <w:sz w:val="16"/>
          <w:szCs w:val="24"/>
        </w:rPr>
      </w:pPr>
      <w:r>
        <w:rPr>
          <w:rFonts w:cs="HelveticaNeue LT 85 Heavy"/>
          <w:bCs/>
          <w:sz w:val="16"/>
          <w:szCs w:val="24"/>
        </w:rPr>
        <w:t>C</w:t>
      </w:r>
      <w:r w:rsidR="00F51778">
        <w:rPr>
          <w:rFonts w:cs="HelveticaNeue LT 85 Heavy"/>
          <w:bCs/>
          <w:sz w:val="16"/>
          <w:szCs w:val="24"/>
        </w:rPr>
        <w:t>onvocatoria de reconocimiento de competencias profesionales</w:t>
      </w:r>
    </w:p>
    <w:p w:rsidR="00F51778" w:rsidRDefault="00F51778" w:rsidP="00F51778">
      <w:pPr>
        <w:jc w:val="center"/>
      </w:pPr>
    </w:p>
    <w:p w:rsidR="00F51778" w:rsidRPr="00F51778" w:rsidRDefault="00F51778" w:rsidP="00F51778">
      <w:pPr>
        <w:autoSpaceDE w:val="0"/>
        <w:autoSpaceDN w:val="0"/>
        <w:adjustRightInd w:val="0"/>
        <w:spacing w:before="240" w:line="280" w:lineRule="exact"/>
        <w:jc w:val="both"/>
        <w:rPr>
          <w:sz w:val="20"/>
          <w:szCs w:val="20"/>
        </w:rPr>
      </w:pPr>
      <w:r w:rsidRPr="00F51778">
        <w:rPr>
          <w:sz w:val="20"/>
          <w:szCs w:val="20"/>
        </w:rPr>
        <w:t xml:space="preserve">D./ Dña. ______________________________________ con D.N.I. nº____________, en calidad de ________________________________ en la empresa / entidad / organización </w:t>
      </w:r>
      <w:r w:rsidRPr="00F51778">
        <w:rPr>
          <w:i/>
          <w:sz w:val="20"/>
          <w:szCs w:val="20"/>
        </w:rPr>
        <w:t>(táchese lo que no proceda)</w:t>
      </w:r>
      <w:r w:rsidRPr="00F51778">
        <w:rPr>
          <w:sz w:val="20"/>
          <w:szCs w:val="20"/>
        </w:rPr>
        <w:t xml:space="preserve"> __________________________________________________________, con domicilio fiscal en _________________________________.</w:t>
      </w:r>
    </w:p>
    <w:p w:rsidR="00F51778" w:rsidRPr="00F51778" w:rsidRDefault="00F51778" w:rsidP="00F51778">
      <w:pPr>
        <w:autoSpaceDE w:val="0"/>
        <w:autoSpaceDN w:val="0"/>
        <w:adjustRightInd w:val="0"/>
        <w:spacing w:before="240" w:line="280" w:lineRule="exact"/>
        <w:jc w:val="both"/>
        <w:rPr>
          <w:b/>
          <w:bCs/>
          <w:sz w:val="20"/>
          <w:szCs w:val="20"/>
        </w:rPr>
      </w:pPr>
      <w:r w:rsidRPr="00F51778">
        <w:rPr>
          <w:b/>
          <w:bCs/>
          <w:sz w:val="20"/>
          <w:szCs w:val="20"/>
        </w:rPr>
        <w:t>CERTIFICA:</w:t>
      </w:r>
    </w:p>
    <w:p w:rsidR="00F51778" w:rsidRPr="00F51778" w:rsidRDefault="00F51778" w:rsidP="00F51778">
      <w:pPr>
        <w:autoSpaceDE w:val="0"/>
        <w:autoSpaceDN w:val="0"/>
        <w:adjustRightInd w:val="0"/>
        <w:spacing w:before="240" w:line="280" w:lineRule="exact"/>
        <w:jc w:val="both"/>
        <w:rPr>
          <w:sz w:val="20"/>
          <w:szCs w:val="20"/>
        </w:rPr>
      </w:pPr>
      <w:r w:rsidRPr="00F51778">
        <w:rPr>
          <w:sz w:val="20"/>
          <w:szCs w:val="20"/>
        </w:rPr>
        <w:t xml:space="preserve">Que D. / Dña. ______________________________________ con D.N.I./ Pasaporte / N.I.E. </w:t>
      </w:r>
      <w:r w:rsidRPr="00F51778">
        <w:rPr>
          <w:i/>
          <w:sz w:val="20"/>
          <w:szCs w:val="20"/>
        </w:rPr>
        <w:t>(táchese lo que no proceda)</w:t>
      </w:r>
      <w:r w:rsidRPr="00F51778">
        <w:rPr>
          <w:sz w:val="20"/>
          <w:szCs w:val="20"/>
        </w:rPr>
        <w:t xml:space="preserve"> nº ____________________, ha desarrollado como voluntario / becario </w:t>
      </w:r>
      <w:r w:rsidRPr="00F51778">
        <w:rPr>
          <w:i/>
          <w:sz w:val="20"/>
          <w:szCs w:val="20"/>
        </w:rPr>
        <w:t>(táchese lo que no proceda)</w:t>
      </w:r>
      <w:r w:rsidRPr="00F51778">
        <w:rPr>
          <w:sz w:val="20"/>
          <w:szCs w:val="20"/>
        </w:rPr>
        <w:t>, las actividades que se indican a continuación durante los períodos señalados:</w:t>
      </w:r>
    </w:p>
    <w:p w:rsidR="00F51778" w:rsidRPr="00F51778" w:rsidRDefault="00F51778" w:rsidP="00F51778">
      <w:pPr>
        <w:autoSpaceDE w:val="0"/>
        <w:autoSpaceDN w:val="0"/>
        <w:adjustRightInd w:val="0"/>
        <w:spacing w:before="240" w:line="280" w:lineRule="exact"/>
        <w:jc w:val="both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4"/>
        <w:gridCol w:w="894"/>
        <w:gridCol w:w="959"/>
        <w:gridCol w:w="1539"/>
      </w:tblGrid>
      <w:tr w:rsidR="00F51778" w:rsidRPr="00F51778" w:rsidTr="00B07609">
        <w:trPr>
          <w:jc w:val="center"/>
        </w:trPr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78" w:rsidRPr="00F51778" w:rsidRDefault="00F51778" w:rsidP="00B07609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51778">
              <w:rPr>
                <w:sz w:val="20"/>
                <w:szCs w:val="20"/>
              </w:rPr>
              <w:t>ACTIVIDAD DESARROLLADA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78" w:rsidRPr="00F51778" w:rsidRDefault="00F51778" w:rsidP="00B07609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F51778">
              <w:rPr>
                <w:sz w:val="20"/>
                <w:szCs w:val="20"/>
              </w:rPr>
              <w:t>FECHA INICIO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78" w:rsidRPr="00F51778" w:rsidRDefault="00F51778" w:rsidP="00B07609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F51778">
              <w:rPr>
                <w:sz w:val="20"/>
                <w:szCs w:val="20"/>
              </w:rPr>
              <w:t>FECHA FIN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78" w:rsidRPr="00F51778" w:rsidRDefault="00F51778" w:rsidP="00B07609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F51778">
              <w:rPr>
                <w:sz w:val="20"/>
                <w:szCs w:val="20"/>
              </w:rPr>
              <w:t>HORAS REALIZADAS</w:t>
            </w:r>
            <w:r w:rsidRPr="00F51778">
              <w:rPr>
                <w:b/>
                <w:sz w:val="20"/>
                <w:szCs w:val="20"/>
              </w:rPr>
              <w:t>*</w:t>
            </w:r>
          </w:p>
        </w:tc>
      </w:tr>
      <w:tr w:rsidR="00F51778" w:rsidRPr="00F51778" w:rsidTr="00B07609">
        <w:trPr>
          <w:trHeight w:val="3280"/>
          <w:jc w:val="center"/>
        </w:trPr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8" w:rsidRPr="00F51778" w:rsidRDefault="00F51778" w:rsidP="00B07609">
            <w:pPr>
              <w:spacing w:before="120" w:line="280" w:lineRule="exact"/>
              <w:rPr>
                <w:sz w:val="20"/>
                <w:szCs w:val="20"/>
              </w:rPr>
            </w:pPr>
          </w:p>
          <w:p w:rsidR="00F51778" w:rsidRPr="00F51778" w:rsidRDefault="00F51778" w:rsidP="00B07609">
            <w:pPr>
              <w:spacing w:before="120" w:line="280" w:lineRule="exact"/>
              <w:rPr>
                <w:sz w:val="20"/>
                <w:szCs w:val="20"/>
              </w:rPr>
            </w:pPr>
          </w:p>
          <w:p w:rsidR="00F51778" w:rsidRPr="00F51778" w:rsidRDefault="00F51778" w:rsidP="00B07609">
            <w:pPr>
              <w:spacing w:before="120" w:line="280" w:lineRule="exact"/>
              <w:rPr>
                <w:sz w:val="20"/>
                <w:szCs w:val="20"/>
              </w:rPr>
            </w:pPr>
          </w:p>
          <w:p w:rsidR="00F51778" w:rsidRPr="00F51778" w:rsidRDefault="00F51778" w:rsidP="00B07609">
            <w:pPr>
              <w:spacing w:before="120" w:line="280" w:lineRule="exact"/>
              <w:rPr>
                <w:sz w:val="20"/>
                <w:szCs w:val="20"/>
              </w:rPr>
            </w:pPr>
          </w:p>
          <w:p w:rsidR="00F51778" w:rsidRPr="00F51778" w:rsidRDefault="00F51778" w:rsidP="00B07609">
            <w:pPr>
              <w:spacing w:before="120" w:line="280" w:lineRule="exact"/>
              <w:rPr>
                <w:sz w:val="20"/>
                <w:szCs w:val="20"/>
              </w:rPr>
            </w:pPr>
          </w:p>
          <w:p w:rsidR="00F51778" w:rsidRPr="00F51778" w:rsidRDefault="00F51778" w:rsidP="00B07609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8" w:rsidRPr="00F51778" w:rsidRDefault="00F51778" w:rsidP="00B07609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8" w:rsidRPr="00F51778" w:rsidRDefault="00F51778" w:rsidP="00B07609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78" w:rsidRPr="00F51778" w:rsidRDefault="00F51778" w:rsidP="00B07609">
            <w:pPr>
              <w:spacing w:before="120" w:line="280" w:lineRule="exact"/>
              <w:rPr>
                <w:sz w:val="20"/>
                <w:szCs w:val="20"/>
              </w:rPr>
            </w:pPr>
          </w:p>
        </w:tc>
      </w:tr>
    </w:tbl>
    <w:p w:rsidR="00F51778" w:rsidRPr="00F51778" w:rsidRDefault="00F51778" w:rsidP="00F51778">
      <w:pPr>
        <w:spacing w:line="280" w:lineRule="exact"/>
        <w:rPr>
          <w:sz w:val="20"/>
          <w:szCs w:val="20"/>
        </w:rPr>
      </w:pPr>
      <w:r w:rsidRPr="00F51778">
        <w:rPr>
          <w:b/>
          <w:sz w:val="20"/>
          <w:szCs w:val="20"/>
        </w:rPr>
        <w:t>*</w:t>
      </w:r>
      <w:r w:rsidRPr="00F51778">
        <w:rPr>
          <w:sz w:val="20"/>
          <w:szCs w:val="20"/>
        </w:rPr>
        <w:t xml:space="preserve"> Indicar las horas totales realizadas en el período indicado.</w:t>
      </w:r>
    </w:p>
    <w:p w:rsidR="00F51778" w:rsidRPr="00F51778" w:rsidRDefault="00F51778" w:rsidP="00F51778">
      <w:pPr>
        <w:autoSpaceDE w:val="0"/>
        <w:autoSpaceDN w:val="0"/>
        <w:adjustRightInd w:val="0"/>
        <w:spacing w:before="120" w:line="280" w:lineRule="exact"/>
        <w:rPr>
          <w:sz w:val="20"/>
          <w:szCs w:val="20"/>
        </w:rPr>
      </w:pPr>
      <w:r w:rsidRPr="00F51778">
        <w:rPr>
          <w:sz w:val="20"/>
          <w:szCs w:val="20"/>
        </w:rPr>
        <w:t>La persona abajo firmante, declara bajo su expresa responsabilidad, que son ciertos cuantos datos figuran en el presente certificado.</w:t>
      </w:r>
    </w:p>
    <w:p w:rsidR="00F51778" w:rsidRPr="00FF70D1" w:rsidRDefault="00F51778" w:rsidP="00F51778">
      <w:pPr>
        <w:spacing w:before="240" w:line="280" w:lineRule="exact"/>
        <w:jc w:val="center"/>
        <w:rPr>
          <w:sz w:val="20"/>
          <w:szCs w:val="20"/>
        </w:rPr>
      </w:pPr>
      <w:r w:rsidRPr="00FF70D1">
        <w:rPr>
          <w:sz w:val="20"/>
          <w:szCs w:val="20"/>
        </w:rPr>
        <w:t xml:space="preserve">En ____________a _____ de _______________ </w:t>
      </w:r>
      <w:proofErr w:type="spellStart"/>
      <w:r w:rsidRPr="00FF70D1">
        <w:rPr>
          <w:sz w:val="20"/>
          <w:szCs w:val="20"/>
        </w:rPr>
        <w:t>de</w:t>
      </w:r>
      <w:proofErr w:type="spellEnd"/>
      <w:r w:rsidRPr="00FF70D1">
        <w:rPr>
          <w:sz w:val="20"/>
          <w:szCs w:val="20"/>
        </w:rPr>
        <w:t xml:space="preserve"> 20__</w:t>
      </w:r>
    </w:p>
    <w:p w:rsidR="00F51778" w:rsidRPr="00FF70D1" w:rsidRDefault="00F51778" w:rsidP="00F51778">
      <w:pPr>
        <w:spacing w:before="240" w:line="280" w:lineRule="exact"/>
        <w:jc w:val="center"/>
        <w:rPr>
          <w:sz w:val="20"/>
          <w:szCs w:val="20"/>
        </w:rPr>
      </w:pPr>
    </w:p>
    <w:p w:rsidR="001A70FC" w:rsidRPr="00FF70D1" w:rsidRDefault="001A70FC" w:rsidP="00F51778">
      <w:pPr>
        <w:spacing w:before="240" w:line="280" w:lineRule="exact"/>
        <w:jc w:val="center"/>
        <w:rPr>
          <w:sz w:val="20"/>
          <w:szCs w:val="20"/>
        </w:rPr>
      </w:pPr>
    </w:p>
    <w:p w:rsidR="00F51778" w:rsidRPr="00FF70D1" w:rsidRDefault="00F51778" w:rsidP="00F51778">
      <w:pPr>
        <w:spacing w:before="240" w:line="280" w:lineRule="exact"/>
        <w:jc w:val="center"/>
        <w:rPr>
          <w:sz w:val="20"/>
          <w:szCs w:val="20"/>
        </w:rPr>
      </w:pPr>
      <w:r w:rsidRPr="00FF70D1">
        <w:rPr>
          <w:sz w:val="20"/>
          <w:szCs w:val="20"/>
        </w:rPr>
        <w:t>Firmado: __________________________</w:t>
      </w:r>
    </w:p>
    <w:p w:rsidR="00F51778" w:rsidRPr="00FF70D1" w:rsidRDefault="00F51778" w:rsidP="00F51778">
      <w:pPr>
        <w:rPr>
          <w:sz w:val="20"/>
          <w:szCs w:val="20"/>
        </w:rPr>
      </w:pPr>
    </w:p>
    <w:p w:rsidR="00F51778" w:rsidRPr="00FF70D1" w:rsidRDefault="00F51778" w:rsidP="00F51778">
      <w:pPr>
        <w:rPr>
          <w:sz w:val="20"/>
          <w:szCs w:val="20"/>
        </w:rPr>
      </w:pPr>
    </w:p>
    <w:sectPr w:rsidR="00F51778" w:rsidRPr="00FF70D1" w:rsidSect="00F51778">
      <w:headerReference w:type="first" r:id="rId6"/>
      <w:pgSz w:w="11906" w:h="16838"/>
      <w:pgMar w:top="2755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B1A" w:rsidRDefault="00EC4B1A" w:rsidP="0069392B">
      <w:r>
        <w:separator/>
      </w:r>
    </w:p>
  </w:endnote>
  <w:endnote w:type="continuationSeparator" w:id="0">
    <w:p w:rsidR="00EC4B1A" w:rsidRDefault="00EC4B1A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 LT 85 Heavy">
    <w:altName w:val="Rockwell Extra Bold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B1A" w:rsidRDefault="00EC4B1A" w:rsidP="0069392B">
      <w:r>
        <w:separator/>
      </w:r>
    </w:p>
  </w:footnote>
  <w:footnote w:type="continuationSeparator" w:id="0">
    <w:p w:rsidR="00EC4B1A" w:rsidRDefault="00EC4B1A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DA" w:rsidRDefault="007869D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31115</wp:posOffset>
          </wp:positionV>
          <wp:extent cx="6786880" cy="3429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40109_4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688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78"/>
    <w:rsid w:val="00061B83"/>
    <w:rsid w:val="00076DEF"/>
    <w:rsid w:val="000F3F3C"/>
    <w:rsid w:val="00172E67"/>
    <w:rsid w:val="001A70FC"/>
    <w:rsid w:val="001A7720"/>
    <w:rsid w:val="001F371F"/>
    <w:rsid w:val="00431C24"/>
    <w:rsid w:val="005117A8"/>
    <w:rsid w:val="005221DD"/>
    <w:rsid w:val="0054415D"/>
    <w:rsid w:val="00581B69"/>
    <w:rsid w:val="006135DE"/>
    <w:rsid w:val="0069392B"/>
    <w:rsid w:val="006A6267"/>
    <w:rsid w:val="006D52FB"/>
    <w:rsid w:val="0078378A"/>
    <w:rsid w:val="007869DC"/>
    <w:rsid w:val="007C7F6F"/>
    <w:rsid w:val="00917E39"/>
    <w:rsid w:val="0096012C"/>
    <w:rsid w:val="009D5486"/>
    <w:rsid w:val="00A47831"/>
    <w:rsid w:val="00C67A90"/>
    <w:rsid w:val="00D25817"/>
    <w:rsid w:val="00DC24A1"/>
    <w:rsid w:val="00DD0856"/>
    <w:rsid w:val="00E004DA"/>
    <w:rsid w:val="00E309AE"/>
    <w:rsid w:val="00E41609"/>
    <w:rsid w:val="00EA1EDA"/>
    <w:rsid w:val="00EC4B1A"/>
    <w:rsid w:val="00ED47D0"/>
    <w:rsid w:val="00F51778"/>
    <w:rsid w:val="00F56883"/>
    <w:rsid w:val="00F9609B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10C5C45-6979-41A1-895D-26327693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778"/>
    <w:rPr>
      <w:rFonts w:ascii="Arial" w:eastAsia="Times New Roman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garita\Documents\Cualificaciones\Plantillas\Cabecera%20Secci&#243;n%202022%20Resilienc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Cabecera Sección 2022 Resiliencia</Template>
  <TotalTime>4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Sanabria Román</dc:creator>
  <cp:keywords/>
  <dc:description/>
  <cp:lastModifiedBy>x006458</cp:lastModifiedBy>
  <cp:revision>3</cp:revision>
  <dcterms:created xsi:type="dcterms:W3CDTF">2024-06-19T16:55:00Z</dcterms:created>
  <dcterms:modified xsi:type="dcterms:W3CDTF">2024-06-24T08:40:00Z</dcterms:modified>
</cp:coreProperties>
</file>