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A1" w:rsidRPr="009F19A1" w:rsidRDefault="009F19A1" w:rsidP="009F19A1">
      <w:pPr>
        <w:jc w:val="center"/>
        <w:rPr>
          <w:b/>
          <w:sz w:val="24"/>
          <w:szCs w:val="24"/>
        </w:rPr>
      </w:pPr>
      <w:r w:rsidRPr="009F19A1">
        <w:rPr>
          <w:b/>
          <w:sz w:val="24"/>
          <w:szCs w:val="24"/>
        </w:rPr>
        <w:t>ANEXO V</w:t>
      </w:r>
    </w:p>
    <w:p w:rsidR="009F19A1" w:rsidRPr="009F19A1" w:rsidRDefault="009F19A1" w:rsidP="009F19A1">
      <w:pPr>
        <w:jc w:val="center"/>
        <w:rPr>
          <w:b/>
          <w:sz w:val="24"/>
          <w:szCs w:val="24"/>
        </w:rPr>
      </w:pPr>
      <w:r w:rsidRPr="009F19A1">
        <w:rPr>
          <w:b/>
          <w:sz w:val="24"/>
          <w:szCs w:val="24"/>
        </w:rPr>
        <w:t>DECLARACIÓN DE LA ACTIVIDAD DESARROLLADA</w:t>
      </w:r>
    </w:p>
    <w:p w:rsidR="009F19A1" w:rsidRPr="009F19A1" w:rsidRDefault="009F19A1" w:rsidP="009F19A1">
      <w:pPr>
        <w:jc w:val="center"/>
        <w:rPr>
          <w:b/>
          <w:sz w:val="24"/>
          <w:szCs w:val="24"/>
        </w:rPr>
      </w:pPr>
      <w:r w:rsidRPr="009F19A1">
        <w:rPr>
          <w:b/>
          <w:sz w:val="24"/>
          <w:szCs w:val="24"/>
        </w:rPr>
        <w:t>(TRABAJADORES POR CUENTA PROPIA)</w:t>
      </w:r>
    </w:p>
    <w:p w:rsidR="009F19A1" w:rsidRPr="00773017" w:rsidRDefault="009F19A1" w:rsidP="009F19A1">
      <w:pPr>
        <w:jc w:val="center"/>
        <w:rPr>
          <w:rFonts w:ascii="Arial Narrow" w:hAnsi="Arial Narrow"/>
          <w:b/>
          <w:sz w:val="24"/>
          <w:szCs w:val="24"/>
        </w:rPr>
      </w:pPr>
    </w:p>
    <w:p w:rsidR="009F19A1" w:rsidRDefault="009F19A1" w:rsidP="009F19A1">
      <w:pPr>
        <w:rPr>
          <w:rFonts w:cs="HelveticaNeue LT 85 Heavy"/>
          <w:bCs/>
          <w:sz w:val="16"/>
          <w:szCs w:val="24"/>
        </w:rPr>
      </w:pPr>
    </w:p>
    <w:p w:rsidR="009F19A1" w:rsidRDefault="009F19A1" w:rsidP="009F19A1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  <w:r w:rsidRPr="00172B22">
        <w:rPr>
          <w:rFonts w:cs="HelveticaNeue LT 85 Heavy"/>
          <w:bCs/>
          <w:sz w:val="16"/>
          <w:szCs w:val="24"/>
        </w:rPr>
        <w:t>Convocatoria de reconocimient</w:t>
      </w:r>
      <w:r>
        <w:rPr>
          <w:rFonts w:cs="HelveticaNeue LT 85 Heavy"/>
          <w:bCs/>
          <w:sz w:val="16"/>
          <w:szCs w:val="24"/>
        </w:rPr>
        <w:t>o de competencias profesionales</w:t>
      </w:r>
    </w:p>
    <w:p w:rsidR="00205E9D" w:rsidRDefault="00205E9D" w:rsidP="009F19A1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</w:p>
    <w:p w:rsidR="009F19A1" w:rsidRPr="00205E9D" w:rsidRDefault="009F19A1" w:rsidP="009F19A1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205E9D">
        <w:rPr>
          <w:sz w:val="20"/>
          <w:szCs w:val="20"/>
        </w:rPr>
        <w:t>D./ Dña. ______________________________________ con D.N.I. nº____________ y domicilio en _________________________________.</w:t>
      </w:r>
    </w:p>
    <w:p w:rsidR="009F19A1" w:rsidRPr="00205E9D" w:rsidRDefault="009F19A1" w:rsidP="009F19A1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  <w:r w:rsidRPr="00205E9D">
        <w:rPr>
          <w:b/>
          <w:bCs/>
          <w:sz w:val="20"/>
          <w:szCs w:val="20"/>
        </w:rPr>
        <w:t>DECLARA BAJA JURAMENTO:</w:t>
      </w:r>
    </w:p>
    <w:p w:rsidR="009F19A1" w:rsidRPr="00205E9D" w:rsidRDefault="009F19A1" w:rsidP="009F19A1">
      <w:pPr>
        <w:autoSpaceDE w:val="0"/>
        <w:autoSpaceDN w:val="0"/>
        <w:adjustRightInd w:val="0"/>
        <w:spacing w:before="120" w:line="280" w:lineRule="exact"/>
        <w:jc w:val="both"/>
        <w:rPr>
          <w:b/>
          <w:sz w:val="20"/>
          <w:szCs w:val="20"/>
        </w:rPr>
      </w:pPr>
      <w:r w:rsidRPr="00205E9D">
        <w:rPr>
          <w:sz w:val="20"/>
          <w:szCs w:val="20"/>
        </w:rPr>
        <w:t>Que encontrándose incluido en el Régimen Especial de ________________________________________ ha desarrollado la siguiente actividad económica, oficio o profesión durante el período de tiempo que se detalla a continuación:</w:t>
      </w:r>
    </w:p>
    <w:p w:rsidR="009F19A1" w:rsidRPr="00205E9D" w:rsidRDefault="009F19A1" w:rsidP="009F19A1">
      <w:pPr>
        <w:spacing w:before="120" w:line="28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4138"/>
        <w:gridCol w:w="894"/>
        <w:gridCol w:w="948"/>
        <w:gridCol w:w="1406"/>
      </w:tblGrid>
      <w:tr w:rsidR="009F19A1" w:rsidRPr="00205E9D" w:rsidTr="00925426">
        <w:trPr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ACTIVIDAD / OFICIO / PROFESIÓN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ACTIVIDAD DESARROLLADA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FECHA INICIO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FECHA FIN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JORNADA   REALIZADA</w:t>
            </w:r>
            <w:r w:rsidRPr="00205E9D">
              <w:rPr>
                <w:b/>
                <w:sz w:val="20"/>
                <w:szCs w:val="20"/>
              </w:rPr>
              <w:t>*</w:t>
            </w:r>
          </w:p>
        </w:tc>
      </w:tr>
      <w:tr w:rsidR="009F19A1" w:rsidRPr="00205E9D" w:rsidTr="00925426">
        <w:trPr>
          <w:trHeight w:val="325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</w:tr>
    </w:tbl>
    <w:p w:rsidR="009F19A1" w:rsidRPr="00205E9D" w:rsidRDefault="009F19A1" w:rsidP="009F19A1">
      <w:pPr>
        <w:spacing w:line="280" w:lineRule="exact"/>
        <w:rPr>
          <w:sz w:val="20"/>
          <w:szCs w:val="20"/>
        </w:rPr>
      </w:pPr>
      <w:r w:rsidRPr="00205E9D">
        <w:rPr>
          <w:b/>
          <w:sz w:val="20"/>
          <w:szCs w:val="20"/>
        </w:rPr>
        <w:t>*</w:t>
      </w:r>
      <w:r w:rsidRPr="00205E9D">
        <w:rPr>
          <w:sz w:val="20"/>
          <w:szCs w:val="20"/>
        </w:rPr>
        <w:t xml:space="preserve"> Especificar porcentaje</w:t>
      </w:r>
    </w:p>
    <w:p w:rsidR="009F19A1" w:rsidRPr="00205E9D" w:rsidRDefault="009F19A1" w:rsidP="009F19A1">
      <w:pPr>
        <w:spacing w:before="240" w:line="280" w:lineRule="exact"/>
        <w:jc w:val="center"/>
        <w:rPr>
          <w:sz w:val="20"/>
          <w:szCs w:val="20"/>
        </w:rPr>
      </w:pP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  <w:r w:rsidRPr="003C3531">
        <w:rPr>
          <w:sz w:val="20"/>
          <w:szCs w:val="20"/>
        </w:rPr>
        <w:t xml:space="preserve">En ____________a _____ de _______________ </w:t>
      </w:r>
      <w:proofErr w:type="spellStart"/>
      <w:r w:rsidRPr="003C3531">
        <w:rPr>
          <w:sz w:val="20"/>
          <w:szCs w:val="20"/>
        </w:rPr>
        <w:t>de</w:t>
      </w:r>
      <w:proofErr w:type="spellEnd"/>
      <w:r w:rsidRPr="003C3531">
        <w:rPr>
          <w:sz w:val="20"/>
          <w:szCs w:val="20"/>
        </w:rPr>
        <w:t xml:space="preserve"> 20__</w:t>
      </w: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  <w:r w:rsidRPr="003C3531">
        <w:rPr>
          <w:sz w:val="20"/>
          <w:szCs w:val="20"/>
        </w:rPr>
        <w:t>Firmado: __________________________</w:t>
      </w:r>
    </w:p>
    <w:p w:rsidR="009F19A1" w:rsidRPr="003C3531" w:rsidRDefault="009F19A1" w:rsidP="009F19A1">
      <w:pPr>
        <w:rPr>
          <w:sz w:val="20"/>
          <w:szCs w:val="20"/>
        </w:rPr>
      </w:pPr>
    </w:p>
    <w:p w:rsidR="00E004DA" w:rsidRDefault="00E004DA">
      <w:pPr>
        <w:rPr>
          <w:sz w:val="20"/>
          <w:szCs w:val="20"/>
        </w:rPr>
      </w:pPr>
    </w:p>
    <w:sectPr w:rsidR="00E004DA" w:rsidSect="009F1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5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30" w:rsidRDefault="006E6B30" w:rsidP="0069392B">
      <w:r>
        <w:separator/>
      </w:r>
    </w:p>
  </w:endnote>
  <w:endnote w:type="continuationSeparator" w:id="0">
    <w:p w:rsidR="006E6B30" w:rsidRDefault="006E6B30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6C" w:rsidRDefault="00AF4C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6C" w:rsidRDefault="00AF4C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6C" w:rsidRDefault="00AF4C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30" w:rsidRDefault="006E6B30" w:rsidP="0069392B">
      <w:r>
        <w:separator/>
      </w:r>
    </w:p>
  </w:footnote>
  <w:footnote w:type="continuationSeparator" w:id="0">
    <w:p w:rsidR="006E6B30" w:rsidRDefault="006E6B30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6C" w:rsidRDefault="00AF4C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6C" w:rsidRDefault="00AF4C6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DA" w:rsidRDefault="00AF4C6C">
    <w:pPr>
      <w:pStyle w:val="Encabezado"/>
    </w:pPr>
    <w:bookmarkStart w:id="0" w:name="_GoBack"/>
    <w:bookmarkEnd w:id="0"/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-11430</wp:posOffset>
          </wp:positionV>
          <wp:extent cx="6315710" cy="31877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40109_4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710" cy="31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A1"/>
    <w:rsid w:val="00005701"/>
    <w:rsid w:val="00076DEF"/>
    <w:rsid w:val="000F3F3C"/>
    <w:rsid w:val="00101C8B"/>
    <w:rsid w:val="00172E67"/>
    <w:rsid w:val="001A7720"/>
    <w:rsid w:val="001F371F"/>
    <w:rsid w:val="00205E9D"/>
    <w:rsid w:val="003C3531"/>
    <w:rsid w:val="00431C24"/>
    <w:rsid w:val="0054415D"/>
    <w:rsid w:val="00581B69"/>
    <w:rsid w:val="00604651"/>
    <w:rsid w:val="0069392B"/>
    <w:rsid w:val="006A6267"/>
    <w:rsid w:val="006D52FB"/>
    <w:rsid w:val="006E6B30"/>
    <w:rsid w:val="0078378A"/>
    <w:rsid w:val="00917E39"/>
    <w:rsid w:val="0096012C"/>
    <w:rsid w:val="009D5486"/>
    <w:rsid w:val="009F19A1"/>
    <w:rsid w:val="00A47831"/>
    <w:rsid w:val="00AF4C6C"/>
    <w:rsid w:val="00C67A90"/>
    <w:rsid w:val="00CD586E"/>
    <w:rsid w:val="00DC24A1"/>
    <w:rsid w:val="00DD0856"/>
    <w:rsid w:val="00E004DA"/>
    <w:rsid w:val="00E309AE"/>
    <w:rsid w:val="00E41609"/>
    <w:rsid w:val="00E423A3"/>
    <w:rsid w:val="00E65C0A"/>
    <w:rsid w:val="00EA1EDA"/>
    <w:rsid w:val="00ED47D0"/>
    <w:rsid w:val="00F56883"/>
    <w:rsid w:val="00F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CDDA1B-B1A3-4797-946A-196767B7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A1"/>
    <w:rPr>
      <w:rFonts w:ascii="Arial" w:eastAsia="Times New Roman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Plantillas\Cabecera%20Secci&#243;n%202022%20Resilien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Sección 2022 Resiliencia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Sanabria Román</dc:creator>
  <cp:keywords/>
  <dc:description/>
  <cp:lastModifiedBy>x006458</cp:lastModifiedBy>
  <cp:revision>3</cp:revision>
  <dcterms:created xsi:type="dcterms:W3CDTF">2024-06-19T16:55:00Z</dcterms:created>
  <dcterms:modified xsi:type="dcterms:W3CDTF">2024-06-24T08:35:00Z</dcterms:modified>
</cp:coreProperties>
</file>