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571" w:rsidRDefault="00267571" w:rsidP="00B60C05">
      <w:pPr>
        <w:jc w:val="center"/>
        <w:rPr>
          <w:b/>
          <w:lang w:val="es-ES_tradnl"/>
        </w:rPr>
      </w:pPr>
    </w:p>
    <w:p w:rsidR="00267571" w:rsidRDefault="00267571" w:rsidP="00B60C05">
      <w:pPr>
        <w:jc w:val="center"/>
        <w:rPr>
          <w:b/>
          <w:lang w:val="es-ES_tradnl"/>
        </w:rPr>
      </w:pPr>
    </w:p>
    <w:p w:rsidR="00267571" w:rsidRPr="005F341A" w:rsidRDefault="00267571" w:rsidP="00B60C05">
      <w:pPr>
        <w:jc w:val="center"/>
        <w:rPr>
          <w:b/>
          <w:lang w:val="es-ES_tradnl"/>
        </w:rPr>
      </w:pPr>
      <w:r w:rsidRPr="005F341A">
        <w:rPr>
          <w:b/>
          <w:lang w:val="es-ES_tradnl"/>
        </w:rPr>
        <w:t>DECLARACIÓN SOBRE</w:t>
      </w:r>
      <w:r>
        <w:rPr>
          <w:b/>
          <w:lang w:val="es-ES_tradnl"/>
        </w:rPr>
        <w:t xml:space="preserve"> CUMPLIMIENTO DE</w:t>
      </w:r>
      <w:r w:rsidRPr="005F341A">
        <w:rPr>
          <w:b/>
          <w:lang w:val="es-ES_tradnl"/>
        </w:rPr>
        <w:t xml:space="preserve"> LOS REQUISITOS DEL ARTÍCULO 13 DE LA LEY FORAL DE SUBVENCIONES</w:t>
      </w:r>
    </w:p>
    <w:p w:rsidR="00267571" w:rsidRPr="005F341A" w:rsidRDefault="00267571" w:rsidP="00B60C05">
      <w:pPr>
        <w:jc w:val="both"/>
        <w:rPr>
          <w:lang w:val="es-ES_tradnl"/>
        </w:rPr>
      </w:pPr>
    </w:p>
    <w:p w:rsidR="00267571" w:rsidRPr="005F341A" w:rsidRDefault="00267571" w:rsidP="00B60C05">
      <w:pPr>
        <w:jc w:val="both"/>
        <w:rPr>
          <w:lang w:val="es-ES_tradnl"/>
        </w:rPr>
      </w:pPr>
    </w:p>
    <w:p w:rsidR="00267571" w:rsidRPr="005F341A" w:rsidRDefault="00267571" w:rsidP="00B60C05">
      <w:pPr>
        <w:jc w:val="both"/>
        <w:rPr>
          <w:lang w:val="es-ES_tradnl"/>
        </w:rPr>
      </w:pPr>
      <w:r w:rsidRPr="005F341A">
        <w:rPr>
          <w:lang w:val="es-ES_tradnl"/>
        </w:rPr>
        <w:t>D/Dª</w:t>
      </w:r>
      <w:r>
        <w:rPr>
          <w:lang w:val="es-ES_tradnl"/>
        </w:rPr>
        <w:t xml:space="preserve">________________________________ , con DNI nº_______________________, </w:t>
      </w:r>
      <w:r w:rsidRPr="005F341A">
        <w:rPr>
          <w:lang w:val="es-ES_tradnl"/>
        </w:rPr>
        <w:t xml:space="preserve">                                                                            </w:t>
      </w:r>
    </w:p>
    <w:p w:rsidR="00267571" w:rsidRPr="005F341A" w:rsidRDefault="00267571" w:rsidP="00B60C05">
      <w:pPr>
        <w:jc w:val="both"/>
        <w:rPr>
          <w:lang w:val="es-ES_tradnl"/>
        </w:rPr>
      </w:pPr>
      <w:r w:rsidRPr="005F341A">
        <w:rPr>
          <w:lang w:val="es-ES_tradnl"/>
        </w:rPr>
        <w:t xml:space="preserve">En nombre propio </w:t>
      </w:r>
      <w:r w:rsidRPr="00D77528">
        <w:rPr>
          <w:sz w:val="32"/>
          <w:szCs w:val="32"/>
          <w:lang w:val="es-ES_tradnl"/>
        </w:rPr>
        <w:sym w:font="Symbol" w:char="F0A0"/>
      </w:r>
      <w:r w:rsidRPr="005F341A">
        <w:rPr>
          <w:lang w:val="es-ES_tradnl"/>
        </w:rPr>
        <w:t xml:space="preserve"> o en representación de la entidad:</w:t>
      </w:r>
    </w:p>
    <w:p w:rsidR="00267571" w:rsidRDefault="00267571" w:rsidP="00B60C05">
      <w:pPr>
        <w:jc w:val="both"/>
        <w:rPr>
          <w:lang w:val="es-ES_tradnl"/>
        </w:rPr>
      </w:pPr>
      <w:r>
        <w:rPr>
          <w:lang w:val="es-ES_tradnl"/>
        </w:rPr>
        <w:t>DECLARO ser cierta y completa la información que se hace constar en la presente declaración.</w:t>
      </w:r>
    </w:p>
    <w:p w:rsidR="00267571" w:rsidRDefault="00267571" w:rsidP="00B60C05">
      <w:pPr>
        <w:jc w:val="both"/>
        <w:rPr>
          <w:lang w:val="es-ES_tradnl"/>
        </w:rPr>
      </w:pPr>
    </w:p>
    <w:p w:rsidR="00267571" w:rsidRDefault="00267571" w:rsidP="00B60C05">
      <w:pPr>
        <w:jc w:val="both"/>
        <w:rPr>
          <w:lang w:val="es-ES_tradnl"/>
        </w:rPr>
      </w:pPr>
      <w:r>
        <w:rPr>
          <w:lang w:val="es-ES_tradnl"/>
        </w:rPr>
        <w:t xml:space="preserve">El artículo 13 de </w:t>
      </w:r>
      <w:smartTag w:uri="urn:schemas-microsoft-com:office:smarttags" w:element="PersonName">
        <w:smartTagPr>
          <w:attr w:name="ProductID" w:val="la Ley Foral"/>
        </w:smartTagPr>
        <w:smartTag w:uri="urn:schemas-microsoft-com:office:smarttags" w:element="PersonName">
          <w:smartTagPr>
            <w:attr w:name="ProductID" w:val="la Ley"/>
          </w:smartTagPr>
          <w:r>
            <w:rPr>
              <w:lang w:val="es-ES_tradnl"/>
            </w:rPr>
            <w:t>la Ley</w:t>
          </w:r>
        </w:smartTag>
        <w:r>
          <w:rPr>
            <w:lang w:val="es-ES_tradnl"/>
          </w:rPr>
          <w:t xml:space="preserve"> Foral</w:t>
        </w:r>
      </w:smartTag>
      <w:r>
        <w:rPr>
          <w:lang w:val="es-ES_tradnl"/>
        </w:rPr>
        <w:t xml:space="preserve"> de Subvenciones, de 9 de noviembre, establece que no podrán obtener la condición de beneficiario de las subvenciones reguladas en dicha Ley Foral las personas o entidades en quienes concurran algunas de las circunstancias que se enumeran en el mismo.</w:t>
      </w:r>
    </w:p>
    <w:p w:rsidR="00267571" w:rsidRDefault="00267571" w:rsidP="00B60C05">
      <w:pPr>
        <w:jc w:val="both"/>
        <w:rPr>
          <w:lang w:val="es-ES_tradnl"/>
        </w:rPr>
      </w:pPr>
    </w:p>
    <w:p w:rsidR="00267571" w:rsidRDefault="00267571" w:rsidP="00B60C05">
      <w:pPr>
        <w:jc w:val="both"/>
        <w:rPr>
          <w:lang w:val="es-ES_tradnl"/>
        </w:rPr>
      </w:pPr>
      <w:r>
        <w:rPr>
          <w:lang w:val="es-ES_tradnl"/>
        </w:rPr>
        <w:t xml:space="preserve">De conformidad con el citado artículo, </w:t>
      </w:r>
      <w:r>
        <w:rPr>
          <w:b/>
          <w:lang w:val="es-ES_tradnl"/>
        </w:rPr>
        <w:t>DECLARO</w:t>
      </w:r>
      <w:r>
        <w:rPr>
          <w:lang w:val="es-ES_tradnl"/>
        </w:rPr>
        <w:t xml:space="preserve"> que la persona firmante de la presente declaración o la entidad a la que represento, no se halla incursa en ninguna de las siguientes circunstancias:</w:t>
      </w:r>
    </w:p>
    <w:p w:rsidR="00267571" w:rsidRDefault="00267571" w:rsidP="00B60C05">
      <w:pPr>
        <w:jc w:val="both"/>
        <w:rPr>
          <w:lang w:val="es-ES_tradnl"/>
        </w:rPr>
      </w:pPr>
    </w:p>
    <w:p w:rsidR="00267571" w:rsidRDefault="00267571" w:rsidP="00B60C05">
      <w:pPr>
        <w:jc w:val="both"/>
        <w:rPr>
          <w:lang w:val="es-ES_tradnl"/>
        </w:rPr>
      </w:pPr>
      <w:r>
        <w:rPr>
          <w:lang w:val="es-ES_tradnl"/>
        </w:rPr>
        <w:tab/>
        <w:t>- Haber sido condenado/a mediante sentencia firme a la pena de pérdida de la posibilidad de obtener subvenciones o ayudas públicas.</w:t>
      </w:r>
    </w:p>
    <w:p w:rsidR="00267571" w:rsidRDefault="00267571" w:rsidP="00B60C05">
      <w:pPr>
        <w:jc w:val="both"/>
        <w:rPr>
          <w:lang w:val="es-ES_tradnl"/>
        </w:rPr>
      </w:pPr>
    </w:p>
    <w:p w:rsidR="00267571" w:rsidRDefault="00267571" w:rsidP="00B60C05">
      <w:pPr>
        <w:jc w:val="both"/>
        <w:rPr>
          <w:lang w:val="es-ES_tradnl"/>
        </w:rPr>
      </w:pPr>
      <w:r>
        <w:rPr>
          <w:lang w:val="es-ES_tradnl"/>
        </w:rPr>
        <w:tab/>
        <w:t xml:space="preserve">- Haber solicitado la declaración de concurso, haber sido declarado/a insolvente en cualquier procedimiento, hallarme declarado/a en concurso, estar sujeto/a a intervención judicial o haber sido inhabilitado/a conforme a </w:t>
      </w:r>
      <w:smartTag w:uri="urn:schemas-microsoft-com:office:smarttags" w:element="PersonName">
        <w:smartTagPr>
          <w:attr w:name="ProductID" w:val="la Ley Concursal"/>
        </w:smartTagPr>
        <w:smartTag w:uri="urn:schemas-microsoft-com:office:smarttags" w:element="PersonName">
          <w:smartTagPr>
            <w:attr w:name="ProductID" w:val="la Ley"/>
          </w:smartTagPr>
          <w:r>
            <w:rPr>
              <w:lang w:val="es-ES_tradnl"/>
            </w:rPr>
            <w:t>la Ley</w:t>
          </w:r>
        </w:smartTag>
        <w:r>
          <w:rPr>
            <w:lang w:val="es-ES_tradnl"/>
          </w:rPr>
          <w:t xml:space="preserve"> Concursal</w:t>
        </w:r>
      </w:smartTag>
      <w:r>
        <w:rPr>
          <w:lang w:val="es-ES_tradnl"/>
        </w:rPr>
        <w:t xml:space="preserve"> sin que haya concluido el período de inhabilitación fijado en la sentencia de calificación del concurso.</w:t>
      </w:r>
    </w:p>
    <w:p w:rsidR="00267571" w:rsidRDefault="00267571" w:rsidP="00B60C05">
      <w:pPr>
        <w:jc w:val="both"/>
        <w:rPr>
          <w:lang w:val="es-ES_tradnl"/>
        </w:rPr>
      </w:pPr>
    </w:p>
    <w:p w:rsidR="00267571" w:rsidRDefault="00267571" w:rsidP="00B60C05">
      <w:pPr>
        <w:jc w:val="both"/>
        <w:rPr>
          <w:lang w:val="es-ES_tradnl"/>
        </w:rPr>
      </w:pPr>
      <w:r>
        <w:rPr>
          <w:lang w:val="es-ES_tradnl"/>
        </w:rPr>
        <w:tab/>
        <w:t xml:space="preserve">- Haber dado lugar, por causa de la que hubiesen sido declarados/as culpables, a la resolución firme de cualquier contrato celebrado con </w:t>
      </w:r>
      <w:smartTag w:uri="urn:schemas-microsoft-com:office:smarttags" w:element="PersonName">
        <w:smartTagPr>
          <w:attr w:name="ProductID" w:val="la Administraci￳n."/>
        </w:smartTagPr>
        <w:r>
          <w:rPr>
            <w:lang w:val="es-ES_tradnl"/>
          </w:rPr>
          <w:t>la Administración.</w:t>
        </w:r>
      </w:smartTag>
    </w:p>
    <w:p w:rsidR="00267571" w:rsidRDefault="00267571" w:rsidP="00B60C05">
      <w:pPr>
        <w:jc w:val="both"/>
        <w:rPr>
          <w:lang w:val="es-ES_tradnl"/>
        </w:rPr>
      </w:pPr>
    </w:p>
    <w:p w:rsidR="00267571" w:rsidRDefault="00267571" w:rsidP="00B60C05">
      <w:pPr>
        <w:jc w:val="both"/>
        <w:rPr>
          <w:lang w:val="es-ES_tradnl"/>
        </w:rPr>
      </w:pPr>
      <w:r>
        <w:rPr>
          <w:lang w:val="es-ES_tradnl"/>
        </w:rPr>
        <w:tab/>
        <w:t>- Estar incursa la persona física, los administradores/as de las sociedades mercantiles o quienes ostenten la representación legal de otras personas jurídicas, en algunos de los supuestos de incompatibilidad que establezca la normativa vigente.</w:t>
      </w:r>
    </w:p>
    <w:p w:rsidR="00267571" w:rsidRDefault="00267571" w:rsidP="00B60C05">
      <w:pPr>
        <w:jc w:val="both"/>
        <w:rPr>
          <w:lang w:val="es-ES_tradnl"/>
        </w:rPr>
      </w:pPr>
    </w:p>
    <w:p w:rsidR="00267571" w:rsidRDefault="00267571" w:rsidP="00B60C05">
      <w:pPr>
        <w:jc w:val="both"/>
        <w:rPr>
          <w:lang w:val="es-ES_tradnl"/>
        </w:rPr>
      </w:pPr>
      <w:r>
        <w:rPr>
          <w:lang w:val="es-ES_tradnl"/>
        </w:rPr>
        <w:tab/>
        <w:t xml:space="preserve">- No hallarse al corriente en el cumplimiento de las obligaciones tributarias, frente a </w:t>
      </w:r>
      <w:smartTag w:uri="urn:schemas-microsoft-com:office:smarttags" w:element="PersonName">
        <w:smartTagPr>
          <w:attr w:name="ProductID" w:val="la Seguridad Social"/>
        </w:smartTagPr>
        <w:smartTag w:uri="urn:schemas-microsoft-com:office:smarttags" w:element="PersonName">
          <w:smartTagPr>
            <w:attr w:name="ProductID" w:val="la Seguridad"/>
          </w:smartTagPr>
          <w:r>
            <w:rPr>
              <w:lang w:val="es-ES_tradnl"/>
            </w:rPr>
            <w:t>la Seguridad</w:t>
          </w:r>
        </w:smartTag>
        <w:r>
          <w:rPr>
            <w:lang w:val="es-ES_tradnl"/>
          </w:rPr>
          <w:t xml:space="preserve"> Social</w:t>
        </w:r>
      </w:smartTag>
      <w:r>
        <w:rPr>
          <w:lang w:val="es-ES_tradnl"/>
        </w:rPr>
        <w:t xml:space="preserve"> o de pago de obligaciones por reintegro de deudas a favor de </w:t>
      </w:r>
      <w:smartTag w:uri="urn:schemas-microsoft-com:office:smarttags" w:element="PersonName">
        <w:smartTagPr>
          <w:attr w:name="ProductID" w:val="la Administraci￳n"/>
        </w:smartTagPr>
        <w:r>
          <w:rPr>
            <w:lang w:val="es-ES_tradnl"/>
          </w:rPr>
          <w:t>la Administración</w:t>
        </w:r>
      </w:smartTag>
      <w:r>
        <w:rPr>
          <w:lang w:val="es-ES_tradnl"/>
        </w:rPr>
        <w:t xml:space="preserve"> de </w:t>
      </w:r>
      <w:smartTag w:uri="urn:schemas-microsoft-com:office:smarttags" w:element="PersonName">
        <w:smartTagPr>
          <w:attr w:name="ProductID" w:val="la Comunidad Foral"/>
        </w:smartTagPr>
        <w:smartTag w:uri="urn:schemas-microsoft-com:office:smarttags" w:element="PersonName">
          <w:smartTagPr>
            <w:attr w:name="ProductID" w:val="LA COMUNIDAD"/>
          </w:smartTagPr>
          <w:r>
            <w:rPr>
              <w:lang w:val="es-ES_tradnl"/>
            </w:rPr>
            <w:t>la Comunidad</w:t>
          </w:r>
        </w:smartTag>
        <w:r>
          <w:rPr>
            <w:lang w:val="es-ES_tradnl"/>
          </w:rPr>
          <w:t xml:space="preserve"> Foral</w:t>
        </w:r>
      </w:smartTag>
      <w:r>
        <w:rPr>
          <w:lang w:val="es-ES_tradnl"/>
        </w:rPr>
        <w:t xml:space="preserve"> de Navarra o sus Organismos Autónomos.</w:t>
      </w:r>
    </w:p>
    <w:p w:rsidR="00267571" w:rsidRDefault="00267571" w:rsidP="00B60C05">
      <w:pPr>
        <w:jc w:val="both"/>
        <w:rPr>
          <w:lang w:val="es-ES_tradnl"/>
        </w:rPr>
      </w:pPr>
    </w:p>
    <w:p w:rsidR="00267571" w:rsidRDefault="00267571" w:rsidP="00B60C05">
      <w:pPr>
        <w:jc w:val="both"/>
        <w:rPr>
          <w:lang w:val="es-ES_tradnl"/>
        </w:rPr>
      </w:pPr>
      <w:r>
        <w:rPr>
          <w:lang w:val="es-ES_tradnl"/>
        </w:rPr>
        <w:tab/>
        <w:t>- Tener la residencia fiscal en un país o territorio calificado reglamentariamente como paraíso fiscal</w:t>
      </w:r>
    </w:p>
    <w:p w:rsidR="00267571" w:rsidRDefault="00267571" w:rsidP="00B60C05">
      <w:pPr>
        <w:jc w:val="both"/>
        <w:rPr>
          <w:lang w:val="es-ES_tradnl"/>
        </w:rPr>
      </w:pPr>
    </w:p>
    <w:p w:rsidR="00267571" w:rsidRDefault="00267571" w:rsidP="00B60C05">
      <w:pPr>
        <w:jc w:val="both"/>
        <w:rPr>
          <w:lang w:val="es-ES_tradnl"/>
        </w:rPr>
      </w:pPr>
      <w:r>
        <w:rPr>
          <w:lang w:val="es-ES_tradnl"/>
        </w:rPr>
        <w:tab/>
        <w:t xml:space="preserve">- Haber sido sancionado/a mediante resolución firme con la pérdida de la posibilidad de obtener subvenciones conforme lo previsto en </w:t>
      </w:r>
      <w:smartTag w:uri="urn:schemas-microsoft-com:office:smarttags" w:element="PersonName">
        <w:smartTagPr>
          <w:attr w:name="ProductID" w:val="la Ley Foral"/>
        </w:smartTagPr>
        <w:smartTag w:uri="urn:schemas-microsoft-com:office:smarttags" w:element="PersonName">
          <w:smartTagPr>
            <w:attr w:name="ProductID" w:val="la Ley"/>
          </w:smartTagPr>
          <w:r>
            <w:rPr>
              <w:lang w:val="es-ES_tradnl"/>
            </w:rPr>
            <w:t>la Ley</w:t>
          </w:r>
        </w:smartTag>
        <w:r>
          <w:rPr>
            <w:lang w:val="es-ES_tradnl"/>
          </w:rPr>
          <w:t xml:space="preserve"> Foral</w:t>
        </w:r>
      </w:smartTag>
      <w:r>
        <w:rPr>
          <w:lang w:val="es-ES_tradnl"/>
        </w:rPr>
        <w:t xml:space="preserve"> 11/2005, de Subvenciones, o en la legislación general tributaria.</w:t>
      </w:r>
    </w:p>
    <w:p w:rsidR="00267571" w:rsidRDefault="00267571" w:rsidP="00B60C05">
      <w:pPr>
        <w:jc w:val="both"/>
        <w:rPr>
          <w:lang w:val="es-ES_tradnl"/>
        </w:rPr>
      </w:pPr>
    </w:p>
    <w:p w:rsidR="00267571" w:rsidRDefault="00267571" w:rsidP="00B60C05">
      <w:pPr>
        <w:jc w:val="both"/>
        <w:rPr>
          <w:lang w:val="es-ES_tradnl"/>
        </w:rPr>
      </w:pPr>
    </w:p>
    <w:p w:rsidR="00267571" w:rsidRDefault="00267571" w:rsidP="00B60C05">
      <w:pPr>
        <w:jc w:val="center"/>
        <w:rPr>
          <w:lang w:val="es-ES_tradnl"/>
        </w:rPr>
      </w:pPr>
      <w:r>
        <w:rPr>
          <w:lang w:val="es-ES_tradnl"/>
        </w:rPr>
        <w:t>En,                     a          d</w:t>
      </w:r>
      <w:r w:rsidR="0044335D">
        <w:rPr>
          <w:lang w:val="es-ES_tradnl"/>
        </w:rPr>
        <w:t>e                        de 2022</w:t>
      </w:r>
      <w:bookmarkStart w:id="0" w:name="_GoBack"/>
      <w:bookmarkEnd w:id="0"/>
    </w:p>
    <w:p w:rsidR="00267571" w:rsidRDefault="00267571" w:rsidP="00B60C05">
      <w:pPr>
        <w:jc w:val="center"/>
        <w:rPr>
          <w:lang w:val="es-ES_tradnl"/>
        </w:rPr>
      </w:pPr>
    </w:p>
    <w:p w:rsidR="00267571" w:rsidRDefault="00267571" w:rsidP="00B60C05">
      <w:pPr>
        <w:jc w:val="center"/>
        <w:rPr>
          <w:lang w:val="es-ES_tradnl"/>
        </w:rPr>
      </w:pPr>
      <w:r>
        <w:rPr>
          <w:lang w:val="es-ES_tradnl"/>
        </w:rPr>
        <w:t>Firma</w:t>
      </w:r>
    </w:p>
    <w:p w:rsidR="00267571" w:rsidRDefault="00267571" w:rsidP="00B60C05">
      <w:pPr>
        <w:jc w:val="center"/>
        <w:rPr>
          <w:lang w:val="es-ES_tradnl"/>
        </w:rPr>
      </w:pPr>
    </w:p>
    <w:p w:rsidR="00267571" w:rsidRDefault="00267571" w:rsidP="00B60C05">
      <w:pPr>
        <w:jc w:val="center"/>
        <w:rPr>
          <w:lang w:val="es-ES_tradnl"/>
        </w:rPr>
      </w:pPr>
    </w:p>
    <w:sectPr w:rsidR="00267571" w:rsidSect="00D35041">
      <w:headerReference w:type="default" r:id="rId7"/>
      <w:headerReference w:type="first" r:id="rId8"/>
      <w:pgSz w:w="11906" w:h="16838"/>
      <w:pgMar w:top="2269" w:right="1080" w:bottom="993" w:left="108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7EC" w:rsidRDefault="006727EC" w:rsidP="00A907B4">
      <w:r>
        <w:separator/>
      </w:r>
    </w:p>
  </w:endnote>
  <w:endnote w:type="continuationSeparator" w:id="0">
    <w:p w:rsidR="006727EC" w:rsidRDefault="006727EC" w:rsidP="00A9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7EC" w:rsidRDefault="006727EC" w:rsidP="00A907B4">
      <w:r>
        <w:separator/>
      </w:r>
    </w:p>
  </w:footnote>
  <w:footnote w:type="continuationSeparator" w:id="0">
    <w:p w:rsidR="006727EC" w:rsidRDefault="006727EC" w:rsidP="00A90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40" w:type="dxa"/>
      <w:tblInd w:w="-972" w:type="dxa"/>
      <w:tblLook w:val="01E0" w:firstRow="1" w:lastRow="1" w:firstColumn="1" w:lastColumn="1" w:noHBand="0" w:noVBand="0"/>
    </w:tblPr>
    <w:tblGrid>
      <w:gridCol w:w="10496"/>
      <w:gridCol w:w="222"/>
    </w:tblGrid>
    <w:tr w:rsidR="006727EC" w:rsidRPr="00CD18B0" w:rsidTr="002F057D">
      <w:tc>
        <w:tcPr>
          <w:tcW w:w="5091" w:type="dxa"/>
        </w:tcPr>
        <w:tbl>
          <w:tblPr>
            <w:tblStyle w:val="Tablaconcuadrcula"/>
            <w:tblW w:w="1091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770"/>
            <w:gridCol w:w="6145"/>
          </w:tblGrid>
          <w:tr w:rsidR="00D35041" w:rsidTr="00F11D3D">
            <w:tc>
              <w:tcPr>
                <w:tcW w:w="4770" w:type="dxa"/>
              </w:tcPr>
              <w:p w:rsidR="00D35041" w:rsidRDefault="00D35041" w:rsidP="00D35041">
                <w:pPr>
                  <w:tabs>
                    <w:tab w:val="right" w:pos="2738"/>
                    <w:tab w:val="left" w:pos="3660"/>
                  </w:tabs>
                  <w:rPr>
                    <w:b/>
                    <w:sz w:val="16"/>
                    <w:szCs w:val="16"/>
                  </w:rPr>
                </w:pPr>
              </w:p>
            </w:tc>
            <w:tc>
              <w:tcPr>
                <w:tcW w:w="6145" w:type="dxa"/>
              </w:tcPr>
              <w:p w:rsidR="00D35041" w:rsidRPr="00362112" w:rsidRDefault="00D35041" w:rsidP="00D35041">
                <w:pPr>
                  <w:tabs>
                    <w:tab w:val="right" w:pos="2738"/>
                    <w:tab w:val="left" w:pos="3660"/>
                  </w:tabs>
                  <w:ind w:left="2210"/>
                  <w:rPr>
                    <w:b/>
                    <w:sz w:val="16"/>
                    <w:szCs w:val="16"/>
                    <w:lang w:val="es-ES_tradnl"/>
                  </w:rPr>
                </w:pPr>
              </w:p>
            </w:tc>
          </w:tr>
        </w:tbl>
        <w:p w:rsidR="006727EC" w:rsidRDefault="006727EC">
          <w:pPr>
            <w:pStyle w:val="Encabezado"/>
          </w:pPr>
        </w:p>
      </w:tc>
      <w:tc>
        <w:tcPr>
          <w:tcW w:w="5349" w:type="dxa"/>
        </w:tcPr>
        <w:p w:rsidR="006727EC" w:rsidRDefault="006727EC" w:rsidP="000130F3">
          <w:pPr>
            <w:pStyle w:val="Encabezado"/>
            <w:jc w:val="right"/>
          </w:pPr>
        </w:p>
      </w:tc>
    </w:tr>
  </w:tbl>
  <w:p w:rsidR="006727EC" w:rsidRDefault="00D35041" w:rsidP="00E02C2E">
    <w:pPr>
      <w:pStyle w:val="Encabezado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8437B5E" wp14:editId="7FE0C1FA">
          <wp:simplePos x="0" y="0"/>
          <wp:positionH relativeFrom="page">
            <wp:posOffset>12758</wp:posOffset>
          </wp:positionH>
          <wp:positionV relativeFrom="page">
            <wp:posOffset>-351848</wp:posOffset>
          </wp:positionV>
          <wp:extent cx="7559998" cy="1791007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 Relaciones Ciudadanas-04-0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998" cy="17910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40" w:type="dxa"/>
      <w:tblInd w:w="-972" w:type="dxa"/>
      <w:tblLook w:val="01E0" w:firstRow="1" w:lastRow="1" w:firstColumn="1" w:lastColumn="1" w:noHBand="0" w:noVBand="0"/>
    </w:tblPr>
    <w:tblGrid>
      <w:gridCol w:w="5091"/>
      <w:gridCol w:w="5349"/>
    </w:tblGrid>
    <w:tr w:rsidR="006727EC" w:rsidRPr="00CD18B0" w:rsidTr="00B60C05">
      <w:tc>
        <w:tcPr>
          <w:tcW w:w="5091" w:type="dxa"/>
        </w:tcPr>
        <w:p w:rsidR="006727EC" w:rsidRDefault="006727EC" w:rsidP="00267571">
          <w:pPr>
            <w:pStyle w:val="Encabezado"/>
          </w:pPr>
        </w:p>
      </w:tc>
      <w:tc>
        <w:tcPr>
          <w:tcW w:w="5349" w:type="dxa"/>
        </w:tcPr>
        <w:p w:rsidR="006727EC" w:rsidRDefault="006727EC" w:rsidP="00267571">
          <w:pPr>
            <w:pStyle w:val="Encabezado"/>
            <w:jc w:val="right"/>
          </w:pPr>
        </w:p>
      </w:tc>
    </w:tr>
  </w:tbl>
  <w:p w:rsidR="006727EC" w:rsidRDefault="006727EC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8B9DB22" wp14:editId="7D186996">
          <wp:simplePos x="0" y="0"/>
          <wp:positionH relativeFrom="page">
            <wp:posOffset>864318</wp:posOffset>
          </wp:positionH>
          <wp:positionV relativeFrom="page">
            <wp:posOffset>64135</wp:posOffset>
          </wp:positionV>
          <wp:extent cx="3140765" cy="901148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 Relaciones Ciudadanas-04-04.jpg"/>
                  <pic:cNvPicPr/>
                </pic:nvPicPr>
                <pic:blipFill rotWithShape="1">
                  <a:blip r:embed="rId1"/>
                  <a:srcRect l="5435" t="24422" r="53007" b="25247"/>
                  <a:stretch/>
                </pic:blipFill>
                <pic:spPr bwMode="auto">
                  <a:xfrm>
                    <a:off x="0" y="0"/>
                    <a:ext cx="3140765" cy="901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564094C5" wp14:editId="06982BCD">
          <wp:simplePos x="0" y="0"/>
          <wp:positionH relativeFrom="page">
            <wp:posOffset>7613346</wp:posOffset>
          </wp:positionH>
          <wp:positionV relativeFrom="page">
            <wp:posOffset>78519</wp:posOffset>
          </wp:positionV>
          <wp:extent cx="2054087" cy="993913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 Relaciones Ciudadanas-04-04.jpg"/>
                  <pic:cNvPicPr/>
                </pic:nvPicPr>
                <pic:blipFill rotWithShape="1">
                  <a:blip r:embed="rId1"/>
                  <a:srcRect l="70655" t="30343" r="2169" b="14144"/>
                  <a:stretch/>
                </pic:blipFill>
                <pic:spPr bwMode="auto">
                  <a:xfrm>
                    <a:off x="0" y="0"/>
                    <a:ext cx="2054087" cy="993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43D8"/>
    <w:multiLevelType w:val="hybridMultilevel"/>
    <w:tmpl w:val="F29A934C"/>
    <w:lvl w:ilvl="0" w:tplc="F89E5B16">
      <w:start w:val="1"/>
      <w:numFmt w:val="decimal"/>
      <w:lvlText w:val="(%1)"/>
      <w:lvlJc w:val="left"/>
      <w:pPr>
        <w:ind w:left="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69" w:hanging="360"/>
      </w:pPr>
    </w:lvl>
    <w:lvl w:ilvl="2" w:tplc="0C0A001B" w:tentative="1">
      <w:start w:val="1"/>
      <w:numFmt w:val="lowerRoman"/>
      <w:lvlText w:val="%3."/>
      <w:lvlJc w:val="right"/>
      <w:pPr>
        <w:ind w:left="1789" w:hanging="180"/>
      </w:pPr>
    </w:lvl>
    <w:lvl w:ilvl="3" w:tplc="0C0A000F" w:tentative="1">
      <w:start w:val="1"/>
      <w:numFmt w:val="decimal"/>
      <w:lvlText w:val="%4."/>
      <w:lvlJc w:val="left"/>
      <w:pPr>
        <w:ind w:left="2509" w:hanging="360"/>
      </w:pPr>
    </w:lvl>
    <w:lvl w:ilvl="4" w:tplc="0C0A0019" w:tentative="1">
      <w:start w:val="1"/>
      <w:numFmt w:val="lowerLetter"/>
      <w:lvlText w:val="%5."/>
      <w:lvlJc w:val="left"/>
      <w:pPr>
        <w:ind w:left="3229" w:hanging="360"/>
      </w:pPr>
    </w:lvl>
    <w:lvl w:ilvl="5" w:tplc="0C0A001B" w:tentative="1">
      <w:start w:val="1"/>
      <w:numFmt w:val="lowerRoman"/>
      <w:lvlText w:val="%6."/>
      <w:lvlJc w:val="right"/>
      <w:pPr>
        <w:ind w:left="3949" w:hanging="180"/>
      </w:pPr>
    </w:lvl>
    <w:lvl w:ilvl="6" w:tplc="0C0A000F" w:tentative="1">
      <w:start w:val="1"/>
      <w:numFmt w:val="decimal"/>
      <w:lvlText w:val="%7."/>
      <w:lvlJc w:val="left"/>
      <w:pPr>
        <w:ind w:left="4669" w:hanging="360"/>
      </w:pPr>
    </w:lvl>
    <w:lvl w:ilvl="7" w:tplc="0C0A0019" w:tentative="1">
      <w:start w:val="1"/>
      <w:numFmt w:val="lowerLetter"/>
      <w:lvlText w:val="%8."/>
      <w:lvlJc w:val="left"/>
      <w:pPr>
        <w:ind w:left="5389" w:hanging="360"/>
      </w:pPr>
    </w:lvl>
    <w:lvl w:ilvl="8" w:tplc="0C0A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3DA7577"/>
    <w:multiLevelType w:val="hybridMultilevel"/>
    <w:tmpl w:val="749AD0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11F87"/>
    <w:multiLevelType w:val="hybridMultilevel"/>
    <w:tmpl w:val="561A872C"/>
    <w:lvl w:ilvl="0" w:tplc="04208F32">
      <w:start w:val="1"/>
      <w:numFmt w:val="lowerLetter"/>
      <w:lvlText w:val="%1)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A4EA3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8C458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7659A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2C1F6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A2905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C2F3B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FCCA3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F2B24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521EBB"/>
    <w:multiLevelType w:val="hybridMultilevel"/>
    <w:tmpl w:val="34AAABD6"/>
    <w:lvl w:ilvl="0" w:tplc="CDEA307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5432C2">
      <w:start w:val="1"/>
      <w:numFmt w:val="bullet"/>
      <w:lvlText w:val="o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E4B900">
      <w:start w:val="1"/>
      <w:numFmt w:val="bullet"/>
      <w:lvlRestart w:val="0"/>
      <w:lvlText w:val="-"/>
      <w:lvlJc w:val="left"/>
      <w:pPr>
        <w:ind w:left="1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18FBBA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6E9940">
      <w:start w:val="1"/>
      <w:numFmt w:val="bullet"/>
      <w:lvlText w:val="o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F88972">
      <w:start w:val="1"/>
      <w:numFmt w:val="bullet"/>
      <w:lvlText w:val="▪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288B2A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14EEE2">
      <w:start w:val="1"/>
      <w:numFmt w:val="bullet"/>
      <w:lvlText w:val="o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F2D1E8">
      <w:start w:val="1"/>
      <w:numFmt w:val="bullet"/>
      <w:lvlText w:val="▪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86179D"/>
    <w:multiLevelType w:val="hybridMultilevel"/>
    <w:tmpl w:val="2A9E6960"/>
    <w:lvl w:ilvl="0" w:tplc="A516CF8A">
      <w:start w:val="1"/>
      <w:numFmt w:val="lowerLetter"/>
      <w:lvlText w:val="%1)"/>
      <w:lvlJc w:val="left"/>
      <w:pPr>
        <w:tabs>
          <w:tab w:val="num" w:pos="1684"/>
        </w:tabs>
        <w:ind w:left="1684" w:hanging="975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D96B0A"/>
    <w:multiLevelType w:val="hybridMultilevel"/>
    <w:tmpl w:val="3C10AC40"/>
    <w:lvl w:ilvl="0" w:tplc="AE34AEE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2E58BE">
      <w:start w:val="1"/>
      <w:numFmt w:val="lowerLetter"/>
      <w:lvlText w:val="%2"/>
      <w:lvlJc w:val="left"/>
      <w:pPr>
        <w:ind w:left="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4E2F9C">
      <w:start w:val="1"/>
      <w:numFmt w:val="lowerLetter"/>
      <w:lvlRestart w:val="0"/>
      <w:lvlText w:val="%3)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B02E5C">
      <w:start w:val="1"/>
      <w:numFmt w:val="decimal"/>
      <w:lvlText w:val="%4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B6B4D6">
      <w:start w:val="1"/>
      <w:numFmt w:val="lowerLetter"/>
      <w:lvlText w:val="%5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3CF7D8">
      <w:start w:val="1"/>
      <w:numFmt w:val="lowerRoman"/>
      <w:lvlText w:val="%6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2E69F2">
      <w:start w:val="1"/>
      <w:numFmt w:val="decimal"/>
      <w:lvlText w:val="%7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B42FC8">
      <w:start w:val="1"/>
      <w:numFmt w:val="lowerLetter"/>
      <w:lvlText w:val="%8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2C3836">
      <w:start w:val="1"/>
      <w:numFmt w:val="lowerRoman"/>
      <w:lvlText w:val="%9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126CA5"/>
    <w:multiLevelType w:val="hybridMultilevel"/>
    <w:tmpl w:val="A9662C02"/>
    <w:lvl w:ilvl="0" w:tplc="C756D7A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E6EE24">
      <w:start w:val="1"/>
      <w:numFmt w:val="lowerLetter"/>
      <w:lvlRestart w:val="0"/>
      <w:lvlText w:val="%2)"/>
      <w:lvlJc w:val="left"/>
      <w:pPr>
        <w:ind w:left="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1E62A0">
      <w:start w:val="1"/>
      <w:numFmt w:val="lowerRoman"/>
      <w:lvlText w:val="%3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128528">
      <w:start w:val="1"/>
      <w:numFmt w:val="decimal"/>
      <w:lvlText w:val="%4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9637CA">
      <w:start w:val="1"/>
      <w:numFmt w:val="lowerLetter"/>
      <w:lvlText w:val="%5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565750">
      <w:start w:val="1"/>
      <w:numFmt w:val="lowerRoman"/>
      <w:lvlText w:val="%6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46FF38">
      <w:start w:val="1"/>
      <w:numFmt w:val="decimal"/>
      <w:lvlText w:val="%7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F8A84A">
      <w:start w:val="1"/>
      <w:numFmt w:val="lowerLetter"/>
      <w:lvlText w:val="%8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B825E0">
      <w:start w:val="1"/>
      <w:numFmt w:val="lowerRoman"/>
      <w:lvlText w:val="%9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3862A6"/>
    <w:multiLevelType w:val="hybridMultilevel"/>
    <w:tmpl w:val="714628A4"/>
    <w:lvl w:ilvl="0" w:tplc="A49EB1B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228C16">
      <w:start w:val="3"/>
      <w:numFmt w:val="lowerLetter"/>
      <w:lvlRestart w:val="0"/>
      <w:lvlText w:val="%2)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8E43D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ACEDD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ECDA2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4AC3E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226B1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B261A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46338E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DA2D74"/>
    <w:multiLevelType w:val="hybridMultilevel"/>
    <w:tmpl w:val="E682C2E6"/>
    <w:lvl w:ilvl="0" w:tplc="995614B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24F45"/>
    <w:multiLevelType w:val="hybridMultilevel"/>
    <w:tmpl w:val="FE88473A"/>
    <w:lvl w:ilvl="0" w:tplc="9B4AD60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32D77"/>
    <w:multiLevelType w:val="hybridMultilevel"/>
    <w:tmpl w:val="B510AEBA"/>
    <w:lvl w:ilvl="0" w:tplc="ADA4E89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DEB4CC">
      <w:start w:val="1"/>
      <w:numFmt w:val="bullet"/>
      <w:lvlText w:val="o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36F7AC">
      <w:start w:val="1"/>
      <w:numFmt w:val="bullet"/>
      <w:lvlRestart w:val="0"/>
      <w:lvlText w:val="-"/>
      <w:lvlJc w:val="left"/>
      <w:pPr>
        <w:ind w:left="1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D2092A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2435D8">
      <w:start w:val="1"/>
      <w:numFmt w:val="bullet"/>
      <w:lvlText w:val="o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68B36E">
      <w:start w:val="1"/>
      <w:numFmt w:val="bullet"/>
      <w:lvlText w:val="▪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E49216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4E7D3A">
      <w:start w:val="1"/>
      <w:numFmt w:val="bullet"/>
      <w:lvlText w:val="o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102120">
      <w:start w:val="1"/>
      <w:numFmt w:val="bullet"/>
      <w:lvlText w:val="▪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EE5316"/>
    <w:multiLevelType w:val="hybridMultilevel"/>
    <w:tmpl w:val="83F6F63C"/>
    <w:lvl w:ilvl="0" w:tplc="B4D26D1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BA2144D"/>
    <w:multiLevelType w:val="hybridMultilevel"/>
    <w:tmpl w:val="FB407A68"/>
    <w:lvl w:ilvl="0" w:tplc="28B62882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13" w15:restartNumberingAfterBreak="0">
    <w:nsid w:val="303A6667"/>
    <w:multiLevelType w:val="hybridMultilevel"/>
    <w:tmpl w:val="AA9CC832"/>
    <w:lvl w:ilvl="0" w:tplc="9BF48B7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56C8E4">
      <w:start w:val="1"/>
      <w:numFmt w:val="bullet"/>
      <w:lvlText w:val="o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BE1BC8">
      <w:start w:val="1"/>
      <w:numFmt w:val="bullet"/>
      <w:lvlRestart w:val="0"/>
      <w:lvlText w:val="-"/>
      <w:lvlJc w:val="left"/>
      <w:pPr>
        <w:ind w:left="1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506F82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0E9C98">
      <w:start w:val="1"/>
      <w:numFmt w:val="bullet"/>
      <w:lvlText w:val="o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94C23C">
      <w:start w:val="1"/>
      <w:numFmt w:val="bullet"/>
      <w:lvlText w:val="▪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5EE85E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DAA67C">
      <w:start w:val="1"/>
      <w:numFmt w:val="bullet"/>
      <w:lvlText w:val="o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6AF55E">
      <w:start w:val="1"/>
      <w:numFmt w:val="bullet"/>
      <w:lvlText w:val="▪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CA189E"/>
    <w:multiLevelType w:val="hybridMultilevel"/>
    <w:tmpl w:val="50345008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4D26D1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95614B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1034C1"/>
    <w:multiLevelType w:val="hybridMultilevel"/>
    <w:tmpl w:val="1DD24E2C"/>
    <w:lvl w:ilvl="0" w:tplc="995614B8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72A86"/>
    <w:multiLevelType w:val="hybridMultilevel"/>
    <w:tmpl w:val="A5B6D994"/>
    <w:lvl w:ilvl="0" w:tplc="5D2E256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D810D6">
      <w:start w:val="1"/>
      <w:numFmt w:val="bullet"/>
      <w:lvlText w:val="o"/>
      <w:lvlJc w:val="left"/>
      <w:pPr>
        <w:ind w:left="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3C8ED8">
      <w:start w:val="1"/>
      <w:numFmt w:val="bullet"/>
      <w:lvlText w:val="▪"/>
      <w:lvlJc w:val="left"/>
      <w:pPr>
        <w:ind w:left="1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B2E042">
      <w:start w:val="1"/>
      <w:numFmt w:val="bullet"/>
      <w:lvlRestart w:val="0"/>
      <w:lvlText w:val="-"/>
      <w:lvlJc w:val="left"/>
      <w:pPr>
        <w:ind w:left="2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2EC6C0">
      <w:start w:val="1"/>
      <w:numFmt w:val="bullet"/>
      <w:lvlText w:val="o"/>
      <w:lvlJc w:val="left"/>
      <w:pPr>
        <w:ind w:left="2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5ED9E2">
      <w:start w:val="1"/>
      <w:numFmt w:val="bullet"/>
      <w:lvlText w:val="▪"/>
      <w:lvlJc w:val="left"/>
      <w:pPr>
        <w:ind w:left="3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D0C808">
      <w:start w:val="1"/>
      <w:numFmt w:val="bullet"/>
      <w:lvlText w:val="•"/>
      <w:lvlJc w:val="left"/>
      <w:pPr>
        <w:ind w:left="3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741DDE">
      <w:start w:val="1"/>
      <w:numFmt w:val="bullet"/>
      <w:lvlText w:val="o"/>
      <w:lvlJc w:val="left"/>
      <w:pPr>
        <w:ind w:left="4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421396">
      <w:start w:val="1"/>
      <w:numFmt w:val="bullet"/>
      <w:lvlText w:val="▪"/>
      <w:lvlJc w:val="left"/>
      <w:pPr>
        <w:ind w:left="5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66965D0"/>
    <w:multiLevelType w:val="hybridMultilevel"/>
    <w:tmpl w:val="3F028326"/>
    <w:lvl w:ilvl="0" w:tplc="BF4659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46CD5E">
      <w:start w:val="1"/>
      <w:numFmt w:val="bullet"/>
      <w:lvlText w:val="o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D29210">
      <w:start w:val="1"/>
      <w:numFmt w:val="bullet"/>
      <w:lvlRestart w:val="0"/>
      <w:lvlText w:val="-"/>
      <w:lvlJc w:val="left"/>
      <w:pPr>
        <w:ind w:left="1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CA80A8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E024A6">
      <w:start w:val="1"/>
      <w:numFmt w:val="bullet"/>
      <w:lvlText w:val="o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A614F4">
      <w:start w:val="1"/>
      <w:numFmt w:val="bullet"/>
      <w:lvlText w:val="▪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86C0DA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0E21FE">
      <w:start w:val="1"/>
      <w:numFmt w:val="bullet"/>
      <w:lvlText w:val="o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645440">
      <w:start w:val="1"/>
      <w:numFmt w:val="bullet"/>
      <w:lvlText w:val="▪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7967D18"/>
    <w:multiLevelType w:val="hybridMultilevel"/>
    <w:tmpl w:val="91F02CB8"/>
    <w:lvl w:ilvl="0" w:tplc="EB082A2A">
      <w:start w:val="1"/>
      <w:numFmt w:val="lowerLetter"/>
      <w:lvlText w:val="%1)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9290E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245A4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6E7A9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825E8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3C607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D6849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B4477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106A0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A195F42"/>
    <w:multiLevelType w:val="hybridMultilevel"/>
    <w:tmpl w:val="7178652C"/>
    <w:lvl w:ilvl="0" w:tplc="995614B8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BD27EDC"/>
    <w:multiLevelType w:val="hybridMultilevel"/>
    <w:tmpl w:val="7FFC8CFE"/>
    <w:lvl w:ilvl="0" w:tplc="1D4674AC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6" w:hanging="360"/>
      </w:pPr>
    </w:lvl>
    <w:lvl w:ilvl="2" w:tplc="0C0A001B" w:tentative="1">
      <w:start w:val="1"/>
      <w:numFmt w:val="lowerRoman"/>
      <w:lvlText w:val="%3."/>
      <w:lvlJc w:val="right"/>
      <w:pPr>
        <w:ind w:left="1866" w:hanging="180"/>
      </w:pPr>
    </w:lvl>
    <w:lvl w:ilvl="3" w:tplc="0C0A000F" w:tentative="1">
      <w:start w:val="1"/>
      <w:numFmt w:val="decimal"/>
      <w:lvlText w:val="%4."/>
      <w:lvlJc w:val="left"/>
      <w:pPr>
        <w:ind w:left="2586" w:hanging="360"/>
      </w:pPr>
    </w:lvl>
    <w:lvl w:ilvl="4" w:tplc="0C0A0019" w:tentative="1">
      <w:start w:val="1"/>
      <w:numFmt w:val="lowerLetter"/>
      <w:lvlText w:val="%5."/>
      <w:lvlJc w:val="left"/>
      <w:pPr>
        <w:ind w:left="3306" w:hanging="360"/>
      </w:pPr>
    </w:lvl>
    <w:lvl w:ilvl="5" w:tplc="0C0A001B" w:tentative="1">
      <w:start w:val="1"/>
      <w:numFmt w:val="lowerRoman"/>
      <w:lvlText w:val="%6."/>
      <w:lvlJc w:val="right"/>
      <w:pPr>
        <w:ind w:left="4026" w:hanging="180"/>
      </w:pPr>
    </w:lvl>
    <w:lvl w:ilvl="6" w:tplc="0C0A000F" w:tentative="1">
      <w:start w:val="1"/>
      <w:numFmt w:val="decimal"/>
      <w:lvlText w:val="%7."/>
      <w:lvlJc w:val="left"/>
      <w:pPr>
        <w:ind w:left="4746" w:hanging="360"/>
      </w:pPr>
    </w:lvl>
    <w:lvl w:ilvl="7" w:tplc="0C0A0019" w:tentative="1">
      <w:start w:val="1"/>
      <w:numFmt w:val="lowerLetter"/>
      <w:lvlText w:val="%8."/>
      <w:lvlJc w:val="left"/>
      <w:pPr>
        <w:ind w:left="5466" w:hanging="360"/>
      </w:pPr>
    </w:lvl>
    <w:lvl w:ilvl="8" w:tplc="0C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 w15:restartNumberingAfterBreak="0">
    <w:nsid w:val="4CBA330D"/>
    <w:multiLevelType w:val="hybridMultilevel"/>
    <w:tmpl w:val="CB4CC02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4D26D1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584D24"/>
    <w:multiLevelType w:val="hybridMultilevel"/>
    <w:tmpl w:val="AAC8639E"/>
    <w:lvl w:ilvl="0" w:tplc="1EA4C29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23" w15:restartNumberingAfterBreak="0">
    <w:nsid w:val="521111C6"/>
    <w:multiLevelType w:val="hybridMultilevel"/>
    <w:tmpl w:val="08D8C01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35775FF"/>
    <w:multiLevelType w:val="hybridMultilevel"/>
    <w:tmpl w:val="8804608E"/>
    <w:lvl w:ilvl="0" w:tplc="0C0A0017">
      <w:start w:val="1"/>
      <w:numFmt w:val="lowerLetter"/>
      <w:lvlText w:val="%1)"/>
      <w:lvlJc w:val="left"/>
      <w:pPr>
        <w:ind w:left="93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046DA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D6DC5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2441A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00ADE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FE64E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74E93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4C0B2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284EB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9B11BE4"/>
    <w:multiLevelType w:val="hybridMultilevel"/>
    <w:tmpl w:val="964C743C"/>
    <w:lvl w:ilvl="0" w:tplc="EAAE95F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0E4EF4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0A0017">
      <w:start w:val="1"/>
      <w:numFmt w:val="lowerLetter"/>
      <w:lvlText w:val="%3)"/>
      <w:lvlJc w:val="left"/>
      <w:pPr>
        <w:ind w:left="129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104194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5085F6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14B1CC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6649BE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6206E6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4ED02E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D4A194E"/>
    <w:multiLevelType w:val="hybridMultilevel"/>
    <w:tmpl w:val="9564B760"/>
    <w:lvl w:ilvl="0" w:tplc="E5E4F6C8">
      <w:start w:val="1"/>
      <w:numFmt w:val="bullet"/>
      <w:lvlText w:val=""/>
      <w:lvlJc w:val="left"/>
      <w:pPr>
        <w:tabs>
          <w:tab w:val="num" w:pos="685"/>
        </w:tabs>
        <w:ind w:left="685" w:hanging="51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8F1369"/>
    <w:multiLevelType w:val="hybridMultilevel"/>
    <w:tmpl w:val="26D6499E"/>
    <w:lvl w:ilvl="0" w:tplc="6EECCE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E0779BC"/>
    <w:multiLevelType w:val="hybridMultilevel"/>
    <w:tmpl w:val="D1C4EACA"/>
    <w:lvl w:ilvl="0" w:tplc="E262900E">
      <w:start w:val="1"/>
      <w:numFmt w:val="lowerLetter"/>
      <w:lvlText w:val="%1)"/>
      <w:lvlJc w:val="left"/>
      <w:pPr>
        <w:ind w:left="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9CE5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B02B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B4E5C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246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B2302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5EC5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AC16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80EF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0E923C2"/>
    <w:multiLevelType w:val="hybridMultilevel"/>
    <w:tmpl w:val="AEFA37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624AC"/>
    <w:multiLevelType w:val="hybridMultilevel"/>
    <w:tmpl w:val="9CD64DA0"/>
    <w:lvl w:ilvl="0" w:tplc="A516CF8A">
      <w:start w:val="1"/>
      <w:numFmt w:val="lowerLetter"/>
      <w:lvlText w:val="%1)"/>
      <w:lvlJc w:val="left"/>
      <w:pPr>
        <w:tabs>
          <w:tab w:val="num" w:pos="1684"/>
        </w:tabs>
        <w:ind w:left="1684" w:hanging="975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FE7E7B"/>
    <w:multiLevelType w:val="hybridMultilevel"/>
    <w:tmpl w:val="0F98BC12"/>
    <w:lvl w:ilvl="0" w:tplc="995614B8">
      <w:start w:val="1"/>
      <w:numFmt w:val="bullet"/>
      <w:lvlText w:val="-"/>
      <w:lvlJc w:val="left"/>
      <w:pPr>
        <w:tabs>
          <w:tab w:val="num" w:pos="1647"/>
        </w:tabs>
        <w:ind w:left="1647" w:hanging="283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B206CAD"/>
    <w:multiLevelType w:val="hybridMultilevel"/>
    <w:tmpl w:val="68FAA2D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6F58DD"/>
    <w:multiLevelType w:val="multilevel"/>
    <w:tmpl w:val="D486C2F6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FC22B53"/>
    <w:multiLevelType w:val="hybridMultilevel"/>
    <w:tmpl w:val="A3C42834"/>
    <w:lvl w:ilvl="0" w:tplc="A68840D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A0A4DC8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A906FC8">
      <w:start w:val="1"/>
      <w:numFmt w:val="bullet"/>
      <w:lvlText w:val="▪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E5807C8">
      <w:start w:val="1"/>
      <w:numFmt w:val="bullet"/>
      <w:lvlRestart w:val="0"/>
      <w:lvlText w:val="•"/>
      <w:lvlJc w:val="left"/>
      <w:pPr>
        <w:ind w:left="1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B1692CA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6A0A65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6D8A08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DDAB76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0C87400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534176E"/>
    <w:multiLevelType w:val="hybridMultilevel"/>
    <w:tmpl w:val="D2B627EA"/>
    <w:lvl w:ilvl="0" w:tplc="876A5914">
      <w:start w:val="11"/>
      <w:numFmt w:val="bullet"/>
      <w:lvlText w:val=""/>
      <w:lvlJc w:val="left"/>
      <w:pPr>
        <w:tabs>
          <w:tab w:val="num" w:pos="5016"/>
        </w:tabs>
        <w:ind w:left="5016" w:hanging="360"/>
      </w:pPr>
      <w:rPr>
        <w:rFonts w:ascii="Symbol" w:eastAsia="Times New Roman" w:hAnsi="Symbol" w:cs="Arial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336"/>
        </w:tabs>
        <w:ind w:left="93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0056"/>
        </w:tabs>
        <w:ind w:left="100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776"/>
        </w:tabs>
        <w:ind w:left="10776" w:hanging="360"/>
      </w:pPr>
      <w:rPr>
        <w:rFonts w:ascii="Wingdings" w:hAnsi="Wingdings" w:hint="default"/>
      </w:rPr>
    </w:lvl>
  </w:abstractNum>
  <w:abstractNum w:abstractNumId="36" w15:restartNumberingAfterBreak="0">
    <w:nsid w:val="77A84949"/>
    <w:multiLevelType w:val="hybridMultilevel"/>
    <w:tmpl w:val="A3380F70"/>
    <w:lvl w:ilvl="0" w:tplc="4F46A15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  <w:lvl w:ilvl="1" w:tplc="13D669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1E671C"/>
    <w:multiLevelType w:val="hybridMultilevel"/>
    <w:tmpl w:val="3C40CB78"/>
    <w:lvl w:ilvl="0" w:tplc="6EECCE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DF7F63"/>
    <w:multiLevelType w:val="hybridMultilevel"/>
    <w:tmpl w:val="9A040124"/>
    <w:lvl w:ilvl="0" w:tplc="17B6260E">
      <w:start w:val="1"/>
      <w:numFmt w:val="bullet"/>
      <w:lvlText w:val="-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D432B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00123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EE9A8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7A655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B26CB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3030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4CD0F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F0C5D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E555A1A"/>
    <w:multiLevelType w:val="hybridMultilevel"/>
    <w:tmpl w:val="823802A0"/>
    <w:lvl w:ilvl="0" w:tplc="098EE17E">
      <w:start w:val="1"/>
      <w:numFmt w:val="upperRoman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9"/>
  </w:num>
  <w:num w:numId="4">
    <w:abstractNumId w:val="36"/>
  </w:num>
  <w:num w:numId="5">
    <w:abstractNumId w:val="37"/>
  </w:num>
  <w:num w:numId="6">
    <w:abstractNumId w:val="27"/>
  </w:num>
  <w:num w:numId="7">
    <w:abstractNumId w:val="1"/>
  </w:num>
  <w:num w:numId="8">
    <w:abstractNumId w:val="32"/>
  </w:num>
  <w:num w:numId="9">
    <w:abstractNumId w:val="21"/>
  </w:num>
  <w:num w:numId="10">
    <w:abstractNumId w:val="26"/>
  </w:num>
  <w:num w:numId="11">
    <w:abstractNumId w:val="15"/>
  </w:num>
  <w:num w:numId="12">
    <w:abstractNumId w:val="31"/>
  </w:num>
  <w:num w:numId="13">
    <w:abstractNumId w:val="11"/>
  </w:num>
  <w:num w:numId="14">
    <w:abstractNumId w:val="12"/>
  </w:num>
  <w:num w:numId="15">
    <w:abstractNumId w:val="22"/>
  </w:num>
  <w:num w:numId="16">
    <w:abstractNumId w:val="38"/>
  </w:num>
  <w:num w:numId="17">
    <w:abstractNumId w:val="24"/>
  </w:num>
  <w:num w:numId="18">
    <w:abstractNumId w:val="33"/>
  </w:num>
  <w:num w:numId="19">
    <w:abstractNumId w:val="18"/>
  </w:num>
  <w:num w:numId="20">
    <w:abstractNumId w:val="10"/>
  </w:num>
  <w:num w:numId="21">
    <w:abstractNumId w:val="7"/>
  </w:num>
  <w:num w:numId="22">
    <w:abstractNumId w:val="6"/>
  </w:num>
  <w:num w:numId="23">
    <w:abstractNumId w:val="16"/>
  </w:num>
  <w:num w:numId="24">
    <w:abstractNumId w:val="29"/>
  </w:num>
  <w:num w:numId="25">
    <w:abstractNumId w:val="5"/>
  </w:num>
  <w:num w:numId="26">
    <w:abstractNumId w:val="28"/>
  </w:num>
  <w:num w:numId="27">
    <w:abstractNumId w:val="0"/>
  </w:num>
  <w:num w:numId="28">
    <w:abstractNumId w:val="14"/>
  </w:num>
  <w:num w:numId="29">
    <w:abstractNumId w:val="20"/>
  </w:num>
  <w:num w:numId="30">
    <w:abstractNumId w:val="19"/>
  </w:num>
  <w:num w:numId="31">
    <w:abstractNumId w:val="8"/>
  </w:num>
  <w:num w:numId="32">
    <w:abstractNumId w:val="2"/>
  </w:num>
  <w:num w:numId="33">
    <w:abstractNumId w:val="25"/>
  </w:num>
  <w:num w:numId="34">
    <w:abstractNumId w:val="3"/>
  </w:num>
  <w:num w:numId="35">
    <w:abstractNumId w:val="13"/>
  </w:num>
  <w:num w:numId="36">
    <w:abstractNumId w:val="34"/>
  </w:num>
  <w:num w:numId="37">
    <w:abstractNumId w:val="17"/>
  </w:num>
  <w:num w:numId="38">
    <w:abstractNumId w:val="23"/>
  </w:num>
  <w:num w:numId="39">
    <w:abstractNumId w:val="9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8"/>
  <w:hyphenationZone w:val="425"/>
  <w:doNotShadeFormData/>
  <w:characterSpacingControl w:val="doNotCompress"/>
  <w:doNotValidateAgainstSchema/>
  <w:sav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EA"/>
    <w:rsid w:val="00002394"/>
    <w:rsid w:val="000130F3"/>
    <w:rsid w:val="00030AC7"/>
    <w:rsid w:val="00041DDE"/>
    <w:rsid w:val="000440F9"/>
    <w:rsid w:val="00057DA8"/>
    <w:rsid w:val="00060F5F"/>
    <w:rsid w:val="000703F5"/>
    <w:rsid w:val="000730B9"/>
    <w:rsid w:val="0007340C"/>
    <w:rsid w:val="000773BC"/>
    <w:rsid w:val="00086324"/>
    <w:rsid w:val="000872CD"/>
    <w:rsid w:val="00094394"/>
    <w:rsid w:val="00095B9A"/>
    <w:rsid w:val="000E0F15"/>
    <w:rsid w:val="000E5790"/>
    <w:rsid w:val="000E587F"/>
    <w:rsid w:val="000F183A"/>
    <w:rsid w:val="000F75DF"/>
    <w:rsid w:val="00105FD7"/>
    <w:rsid w:val="001119A5"/>
    <w:rsid w:val="0011769D"/>
    <w:rsid w:val="001315DE"/>
    <w:rsid w:val="00133058"/>
    <w:rsid w:val="00136373"/>
    <w:rsid w:val="001449F3"/>
    <w:rsid w:val="0015296E"/>
    <w:rsid w:val="001547CA"/>
    <w:rsid w:val="00155280"/>
    <w:rsid w:val="00156B2B"/>
    <w:rsid w:val="00162FED"/>
    <w:rsid w:val="00164195"/>
    <w:rsid w:val="0018629E"/>
    <w:rsid w:val="00186EF3"/>
    <w:rsid w:val="001A60FB"/>
    <w:rsid w:val="001B3F0F"/>
    <w:rsid w:val="001C2739"/>
    <w:rsid w:val="001D250E"/>
    <w:rsid w:val="00205051"/>
    <w:rsid w:val="00225E0C"/>
    <w:rsid w:val="002261B1"/>
    <w:rsid w:val="002265D6"/>
    <w:rsid w:val="00235EEA"/>
    <w:rsid w:val="00257141"/>
    <w:rsid w:val="00263E8E"/>
    <w:rsid w:val="00267571"/>
    <w:rsid w:val="00270F47"/>
    <w:rsid w:val="00271BA9"/>
    <w:rsid w:val="00274F38"/>
    <w:rsid w:val="00294985"/>
    <w:rsid w:val="00294D00"/>
    <w:rsid w:val="00297408"/>
    <w:rsid w:val="002A1E9F"/>
    <w:rsid w:val="002C3C0B"/>
    <w:rsid w:val="002C4503"/>
    <w:rsid w:val="002D7C28"/>
    <w:rsid w:val="002E6DB9"/>
    <w:rsid w:val="002F057D"/>
    <w:rsid w:val="002F1971"/>
    <w:rsid w:val="003066A9"/>
    <w:rsid w:val="00306FF9"/>
    <w:rsid w:val="00316960"/>
    <w:rsid w:val="00321AEC"/>
    <w:rsid w:val="00327D1D"/>
    <w:rsid w:val="00333B16"/>
    <w:rsid w:val="003378DB"/>
    <w:rsid w:val="00340175"/>
    <w:rsid w:val="00377FAA"/>
    <w:rsid w:val="0038061C"/>
    <w:rsid w:val="003834E6"/>
    <w:rsid w:val="00387FD7"/>
    <w:rsid w:val="003A00AF"/>
    <w:rsid w:val="003A4FCB"/>
    <w:rsid w:val="003B6657"/>
    <w:rsid w:val="003C1B75"/>
    <w:rsid w:val="003C67CB"/>
    <w:rsid w:val="003D4157"/>
    <w:rsid w:val="003D5DDC"/>
    <w:rsid w:val="003E4668"/>
    <w:rsid w:val="003F745F"/>
    <w:rsid w:val="004008B6"/>
    <w:rsid w:val="004049FA"/>
    <w:rsid w:val="00406083"/>
    <w:rsid w:val="004224B2"/>
    <w:rsid w:val="0044335D"/>
    <w:rsid w:val="00460B56"/>
    <w:rsid w:val="00466FD8"/>
    <w:rsid w:val="0047239B"/>
    <w:rsid w:val="004917A4"/>
    <w:rsid w:val="004A544C"/>
    <w:rsid w:val="004B07CA"/>
    <w:rsid w:val="004C10F2"/>
    <w:rsid w:val="00501863"/>
    <w:rsid w:val="00520C97"/>
    <w:rsid w:val="00561C16"/>
    <w:rsid w:val="00565245"/>
    <w:rsid w:val="00572449"/>
    <w:rsid w:val="00572A5B"/>
    <w:rsid w:val="005842F6"/>
    <w:rsid w:val="005947E1"/>
    <w:rsid w:val="005A65C5"/>
    <w:rsid w:val="005B0ED8"/>
    <w:rsid w:val="005B2A8D"/>
    <w:rsid w:val="005B46E5"/>
    <w:rsid w:val="005B5489"/>
    <w:rsid w:val="005D7636"/>
    <w:rsid w:val="005E5F35"/>
    <w:rsid w:val="005F038D"/>
    <w:rsid w:val="00600F33"/>
    <w:rsid w:val="006075F6"/>
    <w:rsid w:val="006161AD"/>
    <w:rsid w:val="006216D4"/>
    <w:rsid w:val="006314CF"/>
    <w:rsid w:val="00635B66"/>
    <w:rsid w:val="006428AF"/>
    <w:rsid w:val="00652A09"/>
    <w:rsid w:val="00652C62"/>
    <w:rsid w:val="00653404"/>
    <w:rsid w:val="00662B23"/>
    <w:rsid w:val="0066414B"/>
    <w:rsid w:val="006703AA"/>
    <w:rsid w:val="006727EC"/>
    <w:rsid w:val="006750E7"/>
    <w:rsid w:val="006931FA"/>
    <w:rsid w:val="006B6261"/>
    <w:rsid w:val="006C6EE5"/>
    <w:rsid w:val="006D2A17"/>
    <w:rsid w:val="006D6A39"/>
    <w:rsid w:val="006E104C"/>
    <w:rsid w:val="006E1E67"/>
    <w:rsid w:val="006E2E8B"/>
    <w:rsid w:val="006E45E9"/>
    <w:rsid w:val="007160EC"/>
    <w:rsid w:val="00721519"/>
    <w:rsid w:val="007305B3"/>
    <w:rsid w:val="00737D07"/>
    <w:rsid w:val="0074387D"/>
    <w:rsid w:val="007506C6"/>
    <w:rsid w:val="0077375B"/>
    <w:rsid w:val="00791FDB"/>
    <w:rsid w:val="007920FC"/>
    <w:rsid w:val="00796395"/>
    <w:rsid w:val="0079675A"/>
    <w:rsid w:val="007A3A2F"/>
    <w:rsid w:val="007B3056"/>
    <w:rsid w:val="007D3003"/>
    <w:rsid w:val="007E231E"/>
    <w:rsid w:val="007E3AC0"/>
    <w:rsid w:val="007F7B44"/>
    <w:rsid w:val="00803C62"/>
    <w:rsid w:val="00815B36"/>
    <w:rsid w:val="00842AB9"/>
    <w:rsid w:val="00850D59"/>
    <w:rsid w:val="008611B8"/>
    <w:rsid w:val="00863997"/>
    <w:rsid w:val="0088363C"/>
    <w:rsid w:val="008A008D"/>
    <w:rsid w:val="008B4CC9"/>
    <w:rsid w:val="008B4EC7"/>
    <w:rsid w:val="008C3C05"/>
    <w:rsid w:val="008C674A"/>
    <w:rsid w:val="008E3795"/>
    <w:rsid w:val="008E6218"/>
    <w:rsid w:val="009000CC"/>
    <w:rsid w:val="009037E8"/>
    <w:rsid w:val="009056A8"/>
    <w:rsid w:val="00922C32"/>
    <w:rsid w:val="0093195A"/>
    <w:rsid w:val="00940050"/>
    <w:rsid w:val="009451E8"/>
    <w:rsid w:val="00963582"/>
    <w:rsid w:val="0098479C"/>
    <w:rsid w:val="009904BE"/>
    <w:rsid w:val="009B0B34"/>
    <w:rsid w:val="009B16F4"/>
    <w:rsid w:val="009B7C2B"/>
    <w:rsid w:val="009C13E8"/>
    <w:rsid w:val="009C1721"/>
    <w:rsid w:val="009C4CEB"/>
    <w:rsid w:val="009D455D"/>
    <w:rsid w:val="00A07A4A"/>
    <w:rsid w:val="00A24BA8"/>
    <w:rsid w:val="00A309D8"/>
    <w:rsid w:val="00A35507"/>
    <w:rsid w:val="00A35CA5"/>
    <w:rsid w:val="00A3739B"/>
    <w:rsid w:val="00A45492"/>
    <w:rsid w:val="00A51E62"/>
    <w:rsid w:val="00A51F9D"/>
    <w:rsid w:val="00A571A8"/>
    <w:rsid w:val="00A57239"/>
    <w:rsid w:val="00A65CCA"/>
    <w:rsid w:val="00A7524E"/>
    <w:rsid w:val="00A76157"/>
    <w:rsid w:val="00A904D3"/>
    <w:rsid w:val="00A907B4"/>
    <w:rsid w:val="00A916A5"/>
    <w:rsid w:val="00A9454C"/>
    <w:rsid w:val="00A9483E"/>
    <w:rsid w:val="00AA040E"/>
    <w:rsid w:val="00AA58DB"/>
    <w:rsid w:val="00AB1214"/>
    <w:rsid w:val="00AC663A"/>
    <w:rsid w:val="00AE72A1"/>
    <w:rsid w:val="00B13016"/>
    <w:rsid w:val="00B14452"/>
    <w:rsid w:val="00B22301"/>
    <w:rsid w:val="00B33E75"/>
    <w:rsid w:val="00B46106"/>
    <w:rsid w:val="00B60C05"/>
    <w:rsid w:val="00B83682"/>
    <w:rsid w:val="00B862F7"/>
    <w:rsid w:val="00B91518"/>
    <w:rsid w:val="00BA6982"/>
    <w:rsid w:val="00BB0C39"/>
    <w:rsid w:val="00BB363C"/>
    <w:rsid w:val="00BB3C99"/>
    <w:rsid w:val="00BC14FB"/>
    <w:rsid w:val="00BC2582"/>
    <w:rsid w:val="00BC50B6"/>
    <w:rsid w:val="00BD2604"/>
    <w:rsid w:val="00BE3C81"/>
    <w:rsid w:val="00BF0543"/>
    <w:rsid w:val="00BF6719"/>
    <w:rsid w:val="00BF7E1E"/>
    <w:rsid w:val="00C00896"/>
    <w:rsid w:val="00C02AC9"/>
    <w:rsid w:val="00C066C6"/>
    <w:rsid w:val="00C13D8B"/>
    <w:rsid w:val="00C43F5B"/>
    <w:rsid w:val="00C5228D"/>
    <w:rsid w:val="00C62E79"/>
    <w:rsid w:val="00C660B3"/>
    <w:rsid w:val="00C7231D"/>
    <w:rsid w:val="00C85BEB"/>
    <w:rsid w:val="00CA5D51"/>
    <w:rsid w:val="00CA6446"/>
    <w:rsid w:val="00CC657B"/>
    <w:rsid w:val="00CC7609"/>
    <w:rsid w:val="00CD0FAE"/>
    <w:rsid w:val="00CE2048"/>
    <w:rsid w:val="00CE4E9C"/>
    <w:rsid w:val="00D044E6"/>
    <w:rsid w:val="00D11A61"/>
    <w:rsid w:val="00D169CC"/>
    <w:rsid w:val="00D1763D"/>
    <w:rsid w:val="00D32B87"/>
    <w:rsid w:val="00D35041"/>
    <w:rsid w:val="00D50D82"/>
    <w:rsid w:val="00DD3A17"/>
    <w:rsid w:val="00DF5DF3"/>
    <w:rsid w:val="00E02C2E"/>
    <w:rsid w:val="00E031D8"/>
    <w:rsid w:val="00E06CF5"/>
    <w:rsid w:val="00E10C4A"/>
    <w:rsid w:val="00E21FF6"/>
    <w:rsid w:val="00E2561F"/>
    <w:rsid w:val="00E27F63"/>
    <w:rsid w:val="00E3086F"/>
    <w:rsid w:val="00E360F2"/>
    <w:rsid w:val="00E50395"/>
    <w:rsid w:val="00E5742F"/>
    <w:rsid w:val="00E57AA1"/>
    <w:rsid w:val="00E7650B"/>
    <w:rsid w:val="00E972B4"/>
    <w:rsid w:val="00EC0267"/>
    <w:rsid w:val="00EC2FDE"/>
    <w:rsid w:val="00EC3089"/>
    <w:rsid w:val="00ED2FFD"/>
    <w:rsid w:val="00ED3B8A"/>
    <w:rsid w:val="00EE2D66"/>
    <w:rsid w:val="00EE4A39"/>
    <w:rsid w:val="00EF6246"/>
    <w:rsid w:val="00F050EB"/>
    <w:rsid w:val="00F070ED"/>
    <w:rsid w:val="00F07595"/>
    <w:rsid w:val="00F12956"/>
    <w:rsid w:val="00F144B9"/>
    <w:rsid w:val="00F20A52"/>
    <w:rsid w:val="00F23F50"/>
    <w:rsid w:val="00F24B23"/>
    <w:rsid w:val="00F36EEA"/>
    <w:rsid w:val="00F373DF"/>
    <w:rsid w:val="00F40000"/>
    <w:rsid w:val="00F47ED7"/>
    <w:rsid w:val="00F511BC"/>
    <w:rsid w:val="00F529CA"/>
    <w:rsid w:val="00F606B7"/>
    <w:rsid w:val="00F60CA4"/>
    <w:rsid w:val="00F64350"/>
    <w:rsid w:val="00F7265A"/>
    <w:rsid w:val="00F85B46"/>
    <w:rsid w:val="00FA4A02"/>
    <w:rsid w:val="00FB7832"/>
    <w:rsid w:val="00FC1A0E"/>
    <w:rsid w:val="00FC7F42"/>
    <w:rsid w:val="00FD464D"/>
    <w:rsid w:val="00FE5E85"/>
    <w:rsid w:val="00FE6EE8"/>
    <w:rsid w:val="00F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tempuri.org/XMLSchema.xsd"/>
  <w:attachedSchema w:val="http://navarra.es/Extra/Plantillas/extra-common.xsd"/>
  <w:attachedSchema w:val="http://navarra.es/Extra/Plantillas/extra-datosComunes.xsd"/>
  <w:attachedSchema w:val="http://navarra.es/Extra/Plantillas/extra-sancionador.xsd"/>
  <w:attachedSchema w:val="errors@http://navarra.es/Extra/Plantillas/extra-datosComunes.xsd"/>
  <w:attachedSchema w:val="errors@http://navarra.es/Extra/Plantillas/extra-sancionador.xsd"/>
  <w:attachedSchema w:val="http://tempuri.org/Ubicaciones.xsd"/>
  <w:attachedSchema w:val="http://navarra.es/Extra/Plantillas/extra-Convocatoria.xsd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8673"/>
    <o:shapelayout v:ext="edit">
      <o:idmap v:ext="edit" data="1"/>
    </o:shapelayout>
  </w:shapeDefaults>
  <w:decimalSymbol w:val=","/>
  <w:listSeparator w:val=";"/>
  <w14:docId w14:val="2316D764"/>
  <w15:docId w15:val="{0198EF23-EB0E-4B65-91F4-9F83AA4F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403"/>
    <w:rPr>
      <w:sz w:val="22"/>
      <w:szCs w:val="22"/>
    </w:rPr>
  </w:style>
  <w:style w:type="paragraph" w:styleId="Ttulo1">
    <w:name w:val="heading 1"/>
    <w:basedOn w:val="Normal"/>
    <w:next w:val="Normal"/>
    <w:qFormat/>
    <w:rsid w:val="00F24B23"/>
    <w:pPr>
      <w:keepNext/>
      <w:keepLines/>
      <w:widowControl w:val="0"/>
      <w:spacing w:before="60" w:line="360" w:lineRule="auto"/>
      <w:jc w:val="center"/>
      <w:outlineLvl w:val="0"/>
    </w:pPr>
    <w:rPr>
      <w:rFonts w:eastAsia="Times New Roman" w:cs="Times New Roman"/>
      <w:b/>
      <w:szCs w:val="20"/>
      <w:lang w:val="es-ES_tradnl"/>
    </w:rPr>
  </w:style>
  <w:style w:type="paragraph" w:styleId="Ttulo2">
    <w:name w:val="heading 2"/>
    <w:basedOn w:val="Normal"/>
    <w:next w:val="Normal"/>
    <w:qFormat/>
    <w:rsid w:val="00F24B23"/>
    <w:pPr>
      <w:keepNext/>
      <w:keepLines/>
      <w:widowControl w:val="0"/>
      <w:spacing w:before="120" w:after="60" w:line="360" w:lineRule="auto"/>
      <w:ind w:left="142" w:right="284"/>
      <w:jc w:val="both"/>
      <w:outlineLvl w:val="1"/>
    </w:pPr>
    <w:rPr>
      <w:rFonts w:eastAsia="Times New Roman" w:cs="Times New Roman"/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02C2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02C2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E02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250011"/>
    <w:rPr>
      <w:color w:val="0000FF"/>
      <w:u w:val="single"/>
    </w:rPr>
  </w:style>
  <w:style w:type="character" w:styleId="Nmerodepgina">
    <w:name w:val="page number"/>
    <w:basedOn w:val="Fuentedeprrafopredeter"/>
    <w:rsid w:val="00E46D4D"/>
  </w:style>
  <w:style w:type="paragraph" w:styleId="Textoindependiente">
    <w:name w:val="Body Text"/>
    <w:basedOn w:val="Normal"/>
    <w:rsid w:val="0057112B"/>
    <w:pPr>
      <w:jc w:val="both"/>
    </w:pPr>
    <w:rPr>
      <w:rFonts w:ascii="Courier New" w:hAnsi="Courier New"/>
      <w:sz w:val="20"/>
      <w:szCs w:val="20"/>
    </w:rPr>
  </w:style>
  <w:style w:type="paragraph" w:styleId="Sangradetextonormal">
    <w:name w:val="Body Text Indent"/>
    <w:basedOn w:val="Normal"/>
    <w:rsid w:val="00A916A5"/>
    <w:pPr>
      <w:spacing w:after="120"/>
      <w:ind w:left="283"/>
    </w:pPr>
  </w:style>
  <w:style w:type="paragraph" w:styleId="Textodeglobo">
    <w:name w:val="Balloon Text"/>
    <w:basedOn w:val="Normal"/>
    <w:rsid w:val="003378DB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0130F3"/>
    <w:rPr>
      <w:sz w:val="22"/>
      <w:szCs w:val="22"/>
    </w:rPr>
  </w:style>
  <w:style w:type="paragraph" w:customStyle="1" w:styleId="foral-f-parrafo-c">
    <w:name w:val="foral-f-parrafo-c"/>
    <w:basedOn w:val="Normal"/>
    <w:rsid w:val="00267571"/>
    <w:pPr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oral-f-parrafo-3lineas-t5-c">
    <w:name w:val="foral-f-parrafo-3lineas-t5-c"/>
    <w:basedOn w:val="Normal"/>
    <w:rsid w:val="00267571"/>
    <w:pPr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Hipervnculovisitado">
    <w:name w:val="FollowedHyperlink"/>
    <w:basedOn w:val="Fuentedeprrafopredeter"/>
    <w:rsid w:val="00267571"/>
    <w:rPr>
      <w:color w:val="800080"/>
      <w:u w:val="single"/>
    </w:rPr>
  </w:style>
  <w:style w:type="paragraph" w:customStyle="1" w:styleId="Default">
    <w:name w:val="Default"/>
    <w:rsid w:val="00267571"/>
    <w:pPr>
      <w:autoSpaceDE w:val="0"/>
      <w:autoSpaceDN w:val="0"/>
      <w:adjustRightInd w:val="0"/>
    </w:pPr>
    <w:rPr>
      <w:rFonts w:ascii="Roboto" w:eastAsia="MS Mincho" w:hAnsi="Roboto" w:cs="Roboto"/>
      <w:color w:val="000000"/>
      <w:sz w:val="24"/>
      <w:szCs w:val="24"/>
    </w:rPr>
  </w:style>
  <w:style w:type="paragraph" w:styleId="Mapadeldocumento">
    <w:name w:val="Document Map"/>
    <w:basedOn w:val="Normal"/>
    <w:link w:val="MapadeldocumentoCar"/>
    <w:semiHidden/>
    <w:rsid w:val="00267571"/>
    <w:pPr>
      <w:shd w:val="clear" w:color="auto" w:fill="000080"/>
    </w:pPr>
    <w:rPr>
      <w:rFonts w:ascii="Tahoma" w:eastAsia="MS Mincho" w:hAnsi="Tahoma" w:cs="Tahoma"/>
      <w:sz w:val="20"/>
      <w:szCs w:val="20"/>
      <w:lang w:eastAsia="ja-JP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267571"/>
    <w:rPr>
      <w:rFonts w:ascii="Tahoma" w:eastAsia="MS Mincho" w:hAnsi="Tahoma" w:cs="Tahoma"/>
      <w:shd w:val="clear" w:color="auto" w:fill="000080"/>
      <w:lang w:eastAsia="ja-JP"/>
    </w:rPr>
  </w:style>
  <w:style w:type="paragraph" w:styleId="NormalWeb">
    <w:name w:val="Normal (Web)"/>
    <w:basedOn w:val="Normal"/>
    <w:rsid w:val="002675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xtosinformato">
    <w:name w:val="Plain Text"/>
    <w:basedOn w:val="Normal"/>
    <w:link w:val="TextosinformatoCar"/>
    <w:rsid w:val="00267571"/>
    <w:pPr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267571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unhideWhenUsed/>
    <w:rsid w:val="002675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67571"/>
    <w:pPr>
      <w:spacing w:after="270"/>
      <w:ind w:left="96" w:firstLine="9"/>
      <w:jc w:val="both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7571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qFormat/>
    <w:rsid w:val="00267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Documentos\Plantilla%20OF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OF.dotx</Template>
  <TotalTime>3</TotalTime>
  <Pages>1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9999/2009, de 31 de diciembre, del Director General de Interior</vt:lpstr>
    </vt:vector>
  </TitlesOfParts>
  <Company>Gobierno de Navarra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9999/2009, de 31 de diciembre, del Director General de Interior</dc:title>
  <dc:creator>x094319</dc:creator>
  <cp:lastModifiedBy>x094319</cp:lastModifiedBy>
  <cp:revision>4</cp:revision>
  <cp:lastPrinted>2019-08-07T07:16:00Z</cp:lastPrinted>
  <dcterms:created xsi:type="dcterms:W3CDTF">2021-03-09T10:19:00Z</dcterms:created>
  <dcterms:modified xsi:type="dcterms:W3CDTF">2022-01-19T08:54:00Z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Status">
    <vt:lpwstr/>
  </property>
</Properties>
</file>