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7E" w:rsidRPr="00362CB8" w:rsidRDefault="007B477E" w:rsidP="00377B09">
      <w:pPr>
        <w:pStyle w:val="Puesto"/>
        <w:jc w:val="both"/>
        <w:rPr>
          <w:rFonts w:ascii="Times New Roman" w:hAnsi="Times New Roman"/>
          <w:sz w:val="16"/>
        </w:rPr>
      </w:pPr>
      <w:bookmarkStart w:id="0" w:name="_GoBack"/>
      <w:bookmarkEnd w:id="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92"/>
        <w:gridCol w:w="850"/>
        <w:gridCol w:w="142"/>
        <w:gridCol w:w="425"/>
        <w:gridCol w:w="1023"/>
        <w:gridCol w:w="567"/>
        <w:gridCol w:w="678"/>
        <w:gridCol w:w="1015"/>
        <w:gridCol w:w="119"/>
        <w:gridCol w:w="1997"/>
        <w:gridCol w:w="271"/>
        <w:gridCol w:w="426"/>
        <w:gridCol w:w="584"/>
        <w:gridCol w:w="567"/>
        <w:gridCol w:w="833"/>
      </w:tblGrid>
      <w:tr w:rsidR="00E56EBC" w:rsidRPr="00FA7027" w:rsidTr="00FA7027">
        <w:trPr>
          <w:trHeight w:val="227"/>
        </w:trPr>
        <w:tc>
          <w:tcPr>
            <w:tcW w:w="392" w:type="dxa"/>
            <w:shd w:val="clear" w:color="auto" w:fill="auto"/>
            <w:vAlign w:val="center"/>
          </w:tcPr>
          <w:p w:rsidR="00E56EBC" w:rsidRPr="00FA7027" w:rsidRDefault="00E56EBC" w:rsidP="00F36689">
            <w:pPr>
              <w:rPr>
                <w:b/>
                <w:sz w:val="16"/>
              </w:rPr>
            </w:pPr>
            <w:r w:rsidRPr="00FA7027">
              <w:rPr>
                <w:b/>
                <w:sz w:val="16"/>
              </w:rPr>
              <w:t>1</w:t>
            </w:r>
          </w:p>
        </w:tc>
        <w:tc>
          <w:tcPr>
            <w:tcW w:w="9497" w:type="dxa"/>
            <w:gridSpan w:val="14"/>
            <w:shd w:val="clear" w:color="auto" w:fill="auto"/>
            <w:vAlign w:val="center"/>
          </w:tcPr>
          <w:p w:rsidR="00E56EBC" w:rsidRPr="00FA7027" w:rsidRDefault="00E56EBC" w:rsidP="00F36689">
            <w:pPr>
              <w:rPr>
                <w:sz w:val="16"/>
              </w:rPr>
            </w:pPr>
            <w:r w:rsidRPr="00FA7027">
              <w:rPr>
                <w:b/>
                <w:sz w:val="16"/>
              </w:rPr>
              <w:t>DATOS DEL SOLICITANTE</w:t>
            </w:r>
          </w:p>
        </w:tc>
      </w:tr>
      <w:tr w:rsidR="001E6EB2" w:rsidRPr="00FA7027" w:rsidTr="00FA7027">
        <w:trPr>
          <w:trHeight w:val="454"/>
        </w:trPr>
        <w:tc>
          <w:tcPr>
            <w:tcW w:w="1809" w:type="dxa"/>
            <w:gridSpan w:val="4"/>
            <w:shd w:val="clear" w:color="auto" w:fill="auto"/>
            <w:vAlign w:val="center"/>
          </w:tcPr>
          <w:p w:rsidR="001E6EB2" w:rsidRPr="00FA7027" w:rsidRDefault="001E6EB2" w:rsidP="00FA7027">
            <w:pPr>
              <w:jc w:val="center"/>
              <w:rPr>
                <w:sz w:val="16"/>
              </w:rPr>
            </w:pPr>
            <w:r w:rsidRPr="00FA7027">
              <w:rPr>
                <w:sz w:val="14"/>
              </w:rPr>
              <w:t>NOMBRE Y APELLIDOS O RAZÓN SOCIAL</w:t>
            </w:r>
          </w:p>
        </w:tc>
        <w:tc>
          <w:tcPr>
            <w:tcW w:w="5670" w:type="dxa"/>
            <w:gridSpan w:val="7"/>
            <w:shd w:val="clear" w:color="auto" w:fill="auto"/>
            <w:vAlign w:val="center"/>
          </w:tcPr>
          <w:p w:rsidR="001E6EB2" w:rsidRPr="00FA7027" w:rsidRDefault="001E6EB2" w:rsidP="00FA7027">
            <w:pPr>
              <w:jc w:val="center"/>
              <w:rPr>
                <w:sz w:val="16"/>
              </w:rPr>
            </w:pP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1E6EB2" w:rsidRPr="00FA7027" w:rsidRDefault="001E6EB2" w:rsidP="00FA7027">
            <w:pPr>
              <w:jc w:val="center"/>
              <w:rPr>
                <w:sz w:val="14"/>
              </w:rPr>
            </w:pPr>
            <w:r w:rsidRPr="00FA7027">
              <w:rPr>
                <w:sz w:val="14"/>
              </w:rPr>
              <w:t>D.N.I./N.I.F.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1E6EB2" w:rsidRPr="00FA7027" w:rsidRDefault="001E6EB2" w:rsidP="00FA7027">
            <w:pPr>
              <w:jc w:val="center"/>
              <w:rPr>
                <w:sz w:val="14"/>
                <w:u w:val="single"/>
              </w:rPr>
            </w:pPr>
          </w:p>
        </w:tc>
      </w:tr>
      <w:tr w:rsidR="00E56EBC" w:rsidRPr="00FA7027" w:rsidTr="00FA7027">
        <w:trPr>
          <w:trHeight w:val="454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E56EBC" w:rsidRPr="00FA7027" w:rsidRDefault="00E56EBC" w:rsidP="00E56EBC">
            <w:pPr>
              <w:rPr>
                <w:sz w:val="14"/>
              </w:rPr>
            </w:pPr>
            <w:r w:rsidRPr="00FA7027">
              <w:rPr>
                <w:sz w:val="14"/>
              </w:rPr>
              <w:t>DOMICILIO</w:t>
            </w:r>
          </w:p>
        </w:tc>
        <w:tc>
          <w:tcPr>
            <w:tcW w:w="8647" w:type="dxa"/>
            <w:gridSpan w:val="13"/>
            <w:shd w:val="clear" w:color="auto" w:fill="auto"/>
            <w:vAlign w:val="center"/>
          </w:tcPr>
          <w:p w:rsidR="00E56EBC" w:rsidRPr="00FA7027" w:rsidRDefault="00E56EBC" w:rsidP="00FA7027">
            <w:pPr>
              <w:jc w:val="center"/>
              <w:rPr>
                <w:b/>
                <w:sz w:val="14"/>
              </w:rPr>
            </w:pPr>
          </w:p>
        </w:tc>
      </w:tr>
      <w:tr w:rsidR="007419BC" w:rsidRPr="00FA7027" w:rsidTr="00FA7027">
        <w:trPr>
          <w:trHeight w:val="454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7419BC" w:rsidRPr="00FA7027" w:rsidRDefault="007419BC" w:rsidP="007419BC">
            <w:pPr>
              <w:rPr>
                <w:sz w:val="14"/>
              </w:rPr>
            </w:pPr>
            <w:r w:rsidRPr="00FA7027">
              <w:rPr>
                <w:sz w:val="14"/>
              </w:rPr>
              <w:t>LOCALIDAD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7419BC" w:rsidRPr="00FA7027" w:rsidRDefault="007419BC" w:rsidP="00FA7027">
            <w:pPr>
              <w:jc w:val="center"/>
              <w:rPr>
                <w:b/>
                <w:sz w:val="1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419BC" w:rsidRPr="00FA7027" w:rsidRDefault="007419BC" w:rsidP="007419BC">
            <w:pPr>
              <w:rPr>
                <w:sz w:val="14"/>
              </w:rPr>
            </w:pPr>
            <w:r w:rsidRPr="00FA7027">
              <w:rPr>
                <w:sz w:val="14"/>
              </w:rPr>
              <w:t>PROVINCIA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7419BC" w:rsidRPr="00FA7027" w:rsidRDefault="007419BC" w:rsidP="00FA7027">
            <w:pPr>
              <w:jc w:val="center"/>
              <w:rPr>
                <w:b/>
                <w:sz w:val="14"/>
              </w:rPr>
            </w:pP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:rsidR="007419BC" w:rsidRPr="00FA7027" w:rsidRDefault="007419BC" w:rsidP="007419BC">
            <w:pPr>
              <w:rPr>
                <w:sz w:val="14"/>
              </w:rPr>
            </w:pPr>
            <w:r w:rsidRPr="00FA7027">
              <w:rPr>
                <w:sz w:val="14"/>
              </w:rPr>
              <w:t>C. POSTAL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7419BC" w:rsidRPr="00FA7027" w:rsidRDefault="007419BC" w:rsidP="00FA7027">
            <w:pPr>
              <w:jc w:val="center"/>
              <w:rPr>
                <w:b/>
                <w:sz w:val="14"/>
              </w:rPr>
            </w:pPr>
          </w:p>
        </w:tc>
      </w:tr>
      <w:tr w:rsidR="007419BC" w:rsidRPr="00FA7027" w:rsidTr="00FA7027">
        <w:trPr>
          <w:trHeight w:val="454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7419BC" w:rsidRPr="00FA7027" w:rsidRDefault="007419BC" w:rsidP="007419BC">
            <w:pPr>
              <w:rPr>
                <w:sz w:val="14"/>
              </w:rPr>
            </w:pPr>
            <w:r w:rsidRPr="00FA7027">
              <w:rPr>
                <w:sz w:val="14"/>
              </w:rPr>
              <w:t>TELÉFONO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7419BC" w:rsidRPr="00FA7027" w:rsidRDefault="007419BC" w:rsidP="00FA7027">
            <w:pPr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19BC" w:rsidRPr="00FA7027" w:rsidRDefault="007419BC" w:rsidP="007419BC">
            <w:pPr>
              <w:rPr>
                <w:sz w:val="14"/>
              </w:rPr>
            </w:pPr>
            <w:r w:rsidRPr="00FA7027">
              <w:rPr>
                <w:sz w:val="14"/>
              </w:rPr>
              <w:t>FAX</w:t>
            </w:r>
          </w:p>
        </w:tc>
        <w:tc>
          <w:tcPr>
            <w:tcW w:w="1693" w:type="dxa"/>
            <w:gridSpan w:val="2"/>
            <w:shd w:val="clear" w:color="auto" w:fill="auto"/>
            <w:vAlign w:val="center"/>
          </w:tcPr>
          <w:p w:rsidR="007419BC" w:rsidRPr="00FA7027" w:rsidRDefault="007419BC" w:rsidP="00FA7027">
            <w:pPr>
              <w:jc w:val="center"/>
              <w:rPr>
                <w:b/>
                <w:sz w:val="14"/>
              </w:rPr>
            </w:pP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:rsidR="007419BC" w:rsidRPr="00FA7027" w:rsidRDefault="007419BC" w:rsidP="007419BC">
            <w:pPr>
              <w:rPr>
                <w:sz w:val="14"/>
              </w:rPr>
            </w:pPr>
            <w:r w:rsidRPr="00FA7027">
              <w:rPr>
                <w:sz w:val="14"/>
              </w:rPr>
              <w:t>CORREO ELECTRÓNICO</w:t>
            </w:r>
          </w:p>
        </w:tc>
        <w:tc>
          <w:tcPr>
            <w:tcW w:w="2681" w:type="dxa"/>
            <w:gridSpan w:val="5"/>
            <w:shd w:val="clear" w:color="auto" w:fill="auto"/>
            <w:vAlign w:val="center"/>
          </w:tcPr>
          <w:p w:rsidR="007419BC" w:rsidRPr="00FA7027" w:rsidRDefault="007419BC" w:rsidP="00FA7027">
            <w:pPr>
              <w:jc w:val="center"/>
              <w:rPr>
                <w:b/>
                <w:sz w:val="14"/>
              </w:rPr>
            </w:pPr>
          </w:p>
        </w:tc>
      </w:tr>
      <w:tr w:rsidR="00CD675F" w:rsidRPr="00FA7027" w:rsidTr="00FA7027">
        <w:tc>
          <w:tcPr>
            <w:tcW w:w="9889" w:type="dxa"/>
            <w:gridSpan w:val="15"/>
            <w:shd w:val="clear" w:color="auto" w:fill="auto"/>
          </w:tcPr>
          <w:p w:rsidR="00CD675F" w:rsidRPr="00FA7027" w:rsidRDefault="00CD675F" w:rsidP="00FA7027">
            <w:pPr>
              <w:jc w:val="both"/>
              <w:rPr>
                <w:b/>
                <w:sz w:val="16"/>
              </w:rPr>
            </w:pPr>
          </w:p>
        </w:tc>
      </w:tr>
      <w:tr w:rsidR="002D75E5" w:rsidRPr="00FA7027" w:rsidTr="00FA7027">
        <w:trPr>
          <w:trHeight w:val="227"/>
        </w:trPr>
        <w:tc>
          <w:tcPr>
            <w:tcW w:w="9889" w:type="dxa"/>
            <w:gridSpan w:val="15"/>
            <w:shd w:val="clear" w:color="auto" w:fill="auto"/>
            <w:vAlign w:val="center"/>
          </w:tcPr>
          <w:p w:rsidR="002D75E5" w:rsidRPr="00FA7027" w:rsidRDefault="002D75E5" w:rsidP="002D4D6D">
            <w:pPr>
              <w:rPr>
                <w:sz w:val="16"/>
                <w:szCs w:val="16"/>
              </w:rPr>
            </w:pPr>
            <w:r w:rsidRPr="00FA7027">
              <w:rPr>
                <w:b/>
                <w:sz w:val="16"/>
                <w:szCs w:val="16"/>
              </w:rPr>
              <w:t xml:space="preserve">DATOS A EFECTOS DE NOTIFICACIÓN </w:t>
            </w:r>
            <w:r w:rsidRPr="00FA7027">
              <w:rPr>
                <w:sz w:val="16"/>
                <w:szCs w:val="16"/>
              </w:rPr>
              <w:t>(rellenar sólo en el supuesto de que no sean los mismos de</w:t>
            </w:r>
            <w:r w:rsidR="00B25811" w:rsidRPr="00FA7027">
              <w:rPr>
                <w:sz w:val="16"/>
                <w:szCs w:val="16"/>
              </w:rPr>
              <w:t xml:space="preserve">l </w:t>
            </w:r>
            <w:r w:rsidR="001E6EB2" w:rsidRPr="00FA7027">
              <w:rPr>
                <w:sz w:val="16"/>
                <w:szCs w:val="16"/>
              </w:rPr>
              <w:t>solicitante</w:t>
            </w:r>
            <w:r w:rsidRPr="00FA7027">
              <w:rPr>
                <w:sz w:val="16"/>
                <w:szCs w:val="16"/>
              </w:rPr>
              <w:t>)</w:t>
            </w:r>
          </w:p>
        </w:tc>
      </w:tr>
      <w:tr w:rsidR="002D75E5" w:rsidRPr="00FA7027" w:rsidTr="00FA7027">
        <w:trPr>
          <w:trHeight w:val="454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2D75E5" w:rsidRPr="00FA7027" w:rsidRDefault="002D75E5" w:rsidP="00135456">
            <w:pPr>
              <w:rPr>
                <w:sz w:val="14"/>
              </w:rPr>
            </w:pPr>
            <w:r w:rsidRPr="00FA7027">
              <w:rPr>
                <w:sz w:val="14"/>
              </w:rPr>
              <w:t xml:space="preserve">DESTINATARIO </w:t>
            </w:r>
          </w:p>
        </w:tc>
        <w:tc>
          <w:tcPr>
            <w:tcW w:w="8505" w:type="dxa"/>
            <w:gridSpan w:val="12"/>
            <w:shd w:val="clear" w:color="auto" w:fill="auto"/>
            <w:vAlign w:val="center"/>
          </w:tcPr>
          <w:p w:rsidR="002D75E5" w:rsidRPr="00FA7027" w:rsidRDefault="002D75E5" w:rsidP="00FA7027">
            <w:pPr>
              <w:jc w:val="center"/>
              <w:rPr>
                <w:sz w:val="14"/>
                <w:u w:val="single"/>
              </w:rPr>
            </w:pPr>
          </w:p>
        </w:tc>
      </w:tr>
      <w:tr w:rsidR="002D75E5" w:rsidRPr="00FA7027" w:rsidTr="00FA7027">
        <w:trPr>
          <w:trHeight w:val="454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2D75E5" w:rsidRPr="00FA7027" w:rsidRDefault="002D75E5" w:rsidP="00135456">
            <w:pPr>
              <w:rPr>
                <w:sz w:val="14"/>
              </w:rPr>
            </w:pPr>
            <w:r w:rsidRPr="00FA7027">
              <w:rPr>
                <w:sz w:val="14"/>
              </w:rPr>
              <w:t>DOMICILIO</w:t>
            </w:r>
          </w:p>
        </w:tc>
        <w:tc>
          <w:tcPr>
            <w:tcW w:w="8505" w:type="dxa"/>
            <w:gridSpan w:val="12"/>
            <w:shd w:val="clear" w:color="auto" w:fill="auto"/>
            <w:vAlign w:val="center"/>
          </w:tcPr>
          <w:p w:rsidR="002D75E5" w:rsidRPr="00FA7027" w:rsidRDefault="00E44590" w:rsidP="00FA7027">
            <w:pPr>
              <w:jc w:val="center"/>
              <w:rPr>
                <w:b/>
                <w:sz w:val="14"/>
              </w:rPr>
            </w:pPr>
            <w:r w:rsidRPr="00FA7027">
              <w:rPr>
                <w:b/>
                <w:sz w:val="14"/>
              </w:rPr>
              <w:t xml:space="preserve"> </w:t>
            </w:r>
          </w:p>
        </w:tc>
      </w:tr>
      <w:tr w:rsidR="002D75E5" w:rsidRPr="00FA7027" w:rsidTr="00FA7027">
        <w:trPr>
          <w:trHeight w:val="454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2D75E5" w:rsidRPr="00FA7027" w:rsidRDefault="002D75E5" w:rsidP="00135456">
            <w:pPr>
              <w:rPr>
                <w:sz w:val="14"/>
              </w:rPr>
            </w:pPr>
            <w:r w:rsidRPr="00FA7027">
              <w:rPr>
                <w:sz w:val="14"/>
              </w:rPr>
              <w:t>LOCALIDAD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2D75E5" w:rsidRPr="00FA7027" w:rsidRDefault="002D75E5" w:rsidP="00FA7027">
            <w:pPr>
              <w:jc w:val="center"/>
              <w:rPr>
                <w:b/>
                <w:sz w:val="1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D75E5" w:rsidRPr="00FA7027" w:rsidRDefault="002D75E5" w:rsidP="00135456">
            <w:pPr>
              <w:rPr>
                <w:sz w:val="14"/>
              </w:rPr>
            </w:pPr>
            <w:r w:rsidRPr="00FA7027">
              <w:rPr>
                <w:sz w:val="14"/>
              </w:rPr>
              <w:t>PROVINCIA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2D75E5" w:rsidRPr="00FA7027" w:rsidRDefault="002D75E5" w:rsidP="00FA7027">
            <w:pPr>
              <w:jc w:val="center"/>
              <w:rPr>
                <w:b/>
                <w:sz w:val="14"/>
              </w:rPr>
            </w:pP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:rsidR="002D75E5" w:rsidRPr="00FA7027" w:rsidRDefault="002D75E5" w:rsidP="00135456">
            <w:pPr>
              <w:rPr>
                <w:sz w:val="14"/>
              </w:rPr>
            </w:pPr>
            <w:r w:rsidRPr="00FA7027">
              <w:rPr>
                <w:sz w:val="14"/>
              </w:rPr>
              <w:t>C. POSTAL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D75E5" w:rsidRPr="00FA7027" w:rsidRDefault="002D75E5" w:rsidP="00FA7027">
            <w:pPr>
              <w:jc w:val="center"/>
              <w:rPr>
                <w:b/>
                <w:sz w:val="14"/>
              </w:rPr>
            </w:pPr>
          </w:p>
        </w:tc>
      </w:tr>
      <w:tr w:rsidR="002D75E5" w:rsidRPr="00FA7027" w:rsidTr="00FA7027">
        <w:trPr>
          <w:trHeight w:val="454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2D75E5" w:rsidRPr="00FA7027" w:rsidRDefault="002D75E5" w:rsidP="00135456">
            <w:pPr>
              <w:rPr>
                <w:sz w:val="14"/>
              </w:rPr>
            </w:pPr>
            <w:r w:rsidRPr="00FA7027">
              <w:rPr>
                <w:sz w:val="14"/>
              </w:rPr>
              <w:t>TELÉFONO</w:t>
            </w: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:rsidR="002D75E5" w:rsidRPr="00FA7027" w:rsidRDefault="002D75E5" w:rsidP="00FA7027">
            <w:pPr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D75E5" w:rsidRPr="00FA7027" w:rsidRDefault="002D75E5" w:rsidP="00135456">
            <w:pPr>
              <w:rPr>
                <w:sz w:val="14"/>
              </w:rPr>
            </w:pPr>
            <w:r w:rsidRPr="00FA7027">
              <w:rPr>
                <w:sz w:val="14"/>
              </w:rPr>
              <w:t>FAX</w:t>
            </w:r>
          </w:p>
        </w:tc>
        <w:tc>
          <w:tcPr>
            <w:tcW w:w="1693" w:type="dxa"/>
            <w:gridSpan w:val="2"/>
            <w:shd w:val="clear" w:color="auto" w:fill="auto"/>
            <w:vAlign w:val="center"/>
          </w:tcPr>
          <w:p w:rsidR="002D75E5" w:rsidRPr="00FA7027" w:rsidRDefault="002D75E5" w:rsidP="00FA7027">
            <w:pPr>
              <w:jc w:val="center"/>
              <w:rPr>
                <w:b/>
                <w:sz w:val="14"/>
              </w:rPr>
            </w:pP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:rsidR="002D75E5" w:rsidRPr="00FA7027" w:rsidRDefault="002D75E5" w:rsidP="00135456">
            <w:pPr>
              <w:rPr>
                <w:sz w:val="14"/>
              </w:rPr>
            </w:pPr>
            <w:r w:rsidRPr="00FA7027">
              <w:rPr>
                <w:sz w:val="14"/>
              </w:rPr>
              <w:t>CORREO ELECTRÓNICO</w:t>
            </w:r>
          </w:p>
        </w:tc>
        <w:tc>
          <w:tcPr>
            <w:tcW w:w="2681" w:type="dxa"/>
            <w:gridSpan w:val="5"/>
            <w:shd w:val="clear" w:color="auto" w:fill="auto"/>
            <w:vAlign w:val="center"/>
          </w:tcPr>
          <w:p w:rsidR="002D75E5" w:rsidRPr="00FA7027" w:rsidRDefault="002D75E5" w:rsidP="00FA7027">
            <w:pPr>
              <w:jc w:val="center"/>
              <w:rPr>
                <w:b/>
                <w:sz w:val="14"/>
              </w:rPr>
            </w:pPr>
          </w:p>
        </w:tc>
      </w:tr>
    </w:tbl>
    <w:p w:rsidR="008948F0" w:rsidRDefault="008948F0" w:rsidP="003610EF">
      <w:pPr>
        <w:ind w:left="567"/>
        <w:jc w:val="both"/>
        <w:rPr>
          <w:b/>
          <w:sz w:val="16"/>
        </w:rPr>
      </w:pPr>
    </w:p>
    <w:p w:rsidR="00FF6FAB" w:rsidRDefault="00FF6FAB" w:rsidP="003610EF">
      <w:pPr>
        <w:ind w:left="567"/>
        <w:jc w:val="both"/>
        <w:rPr>
          <w:b/>
          <w:sz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90"/>
        <w:gridCol w:w="9499"/>
      </w:tblGrid>
      <w:tr w:rsidR="00122353" w:rsidRPr="00FA7027" w:rsidTr="00FA7027">
        <w:trPr>
          <w:trHeight w:val="227"/>
        </w:trPr>
        <w:tc>
          <w:tcPr>
            <w:tcW w:w="390" w:type="dxa"/>
            <w:shd w:val="clear" w:color="auto" w:fill="auto"/>
            <w:vAlign w:val="center"/>
          </w:tcPr>
          <w:p w:rsidR="00122353" w:rsidRPr="00FA7027" w:rsidRDefault="00122353" w:rsidP="002D4D6D">
            <w:pPr>
              <w:rPr>
                <w:b/>
                <w:sz w:val="16"/>
              </w:rPr>
            </w:pPr>
            <w:r w:rsidRPr="00FA7027">
              <w:rPr>
                <w:b/>
                <w:sz w:val="16"/>
              </w:rPr>
              <w:t>2</w:t>
            </w:r>
          </w:p>
        </w:tc>
        <w:tc>
          <w:tcPr>
            <w:tcW w:w="9499" w:type="dxa"/>
            <w:shd w:val="clear" w:color="auto" w:fill="auto"/>
            <w:vAlign w:val="center"/>
          </w:tcPr>
          <w:p w:rsidR="00122353" w:rsidRPr="00FA7027" w:rsidRDefault="00BF1EC9" w:rsidP="002D4D6D">
            <w:pPr>
              <w:rPr>
                <w:sz w:val="16"/>
              </w:rPr>
            </w:pPr>
            <w:r w:rsidRPr="00FA7027">
              <w:rPr>
                <w:b/>
                <w:sz w:val="16"/>
              </w:rPr>
              <w:t>SOLICITUD</w:t>
            </w:r>
            <w:r w:rsidR="00122353" w:rsidRPr="00FA7027">
              <w:rPr>
                <w:b/>
                <w:sz w:val="16"/>
              </w:rPr>
              <w:t xml:space="preserve"> </w:t>
            </w:r>
            <w:r w:rsidR="00377B09" w:rsidRPr="00FA7027">
              <w:rPr>
                <w:b/>
                <w:sz w:val="16"/>
              </w:rPr>
              <w:t xml:space="preserve">DE </w:t>
            </w:r>
            <w:r w:rsidR="00377B09" w:rsidRPr="00FA7027">
              <w:rPr>
                <w:b/>
                <w:sz w:val="16"/>
                <w:szCs w:val="16"/>
              </w:rPr>
              <w:t>CERTIFICACIÓN NEGATIVA DE DENOMINACIÓN</w:t>
            </w:r>
            <w:r w:rsidR="00377B09" w:rsidRPr="00FA7027">
              <w:rPr>
                <w:sz w:val="14"/>
                <w:szCs w:val="36"/>
              </w:rPr>
              <w:t xml:space="preserve"> (enumerar según orden de preferencia)</w:t>
            </w:r>
          </w:p>
        </w:tc>
      </w:tr>
      <w:tr w:rsidR="0041169C" w:rsidRPr="00FA7027" w:rsidTr="00FA7027">
        <w:trPr>
          <w:trHeight w:val="355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41169C" w:rsidRPr="00FA7027" w:rsidRDefault="0041169C" w:rsidP="00253B21">
            <w:pPr>
              <w:rPr>
                <w:sz w:val="16"/>
                <w:szCs w:val="16"/>
              </w:rPr>
            </w:pPr>
            <w:r w:rsidRPr="00FA7027">
              <w:rPr>
                <w:sz w:val="16"/>
                <w:szCs w:val="16"/>
              </w:rPr>
              <w:t>1º</w:t>
            </w:r>
          </w:p>
        </w:tc>
      </w:tr>
      <w:tr w:rsidR="00B25811" w:rsidRPr="00FA7027" w:rsidTr="00FA7027">
        <w:trPr>
          <w:trHeight w:val="431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B25811" w:rsidRPr="00FA7027" w:rsidRDefault="00B25811" w:rsidP="00253B21">
            <w:pPr>
              <w:rPr>
                <w:sz w:val="16"/>
                <w:szCs w:val="16"/>
              </w:rPr>
            </w:pPr>
            <w:r w:rsidRPr="00FA7027">
              <w:rPr>
                <w:sz w:val="16"/>
                <w:szCs w:val="16"/>
              </w:rPr>
              <w:t>2º</w:t>
            </w:r>
          </w:p>
        </w:tc>
      </w:tr>
      <w:tr w:rsidR="00B25811" w:rsidRPr="00FA7027" w:rsidTr="00FA7027">
        <w:trPr>
          <w:trHeight w:val="424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B25811" w:rsidRPr="00FA7027" w:rsidRDefault="00B25811" w:rsidP="00253B21">
            <w:pPr>
              <w:rPr>
                <w:sz w:val="16"/>
                <w:szCs w:val="16"/>
              </w:rPr>
            </w:pPr>
            <w:r w:rsidRPr="00FA7027">
              <w:rPr>
                <w:sz w:val="16"/>
                <w:szCs w:val="16"/>
              </w:rPr>
              <w:t>3º</w:t>
            </w:r>
          </w:p>
        </w:tc>
      </w:tr>
    </w:tbl>
    <w:p w:rsidR="0011635D" w:rsidRDefault="0011635D" w:rsidP="003610EF">
      <w:pPr>
        <w:ind w:left="567"/>
        <w:jc w:val="both"/>
        <w:rPr>
          <w:b/>
          <w:sz w:val="16"/>
        </w:rPr>
      </w:pPr>
    </w:p>
    <w:p w:rsidR="00BF08FF" w:rsidRDefault="00BF08FF" w:rsidP="003610EF">
      <w:pPr>
        <w:ind w:left="567"/>
        <w:jc w:val="both"/>
        <w:rPr>
          <w:b/>
          <w:sz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90"/>
        <w:gridCol w:w="9499"/>
      </w:tblGrid>
      <w:tr w:rsidR="000006A5" w:rsidRPr="00FA7027" w:rsidTr="00FA7027">
        <w:trPr>
          <w:trHeight w:val="227"/>
        </w:trPr>
        <w:tc>
          <w:tcPr>
            <w:tcW w:w="390" w:type="dxa"/>
            <w:shd w:val="clear" w:color="auto" w:fill="auto"/>
            <w:vAlign w:val="center"/>
          </w:tcPr>
          <w:p w:rsidR="000006A5" w:rsidRPr="00FA7027" w:rsidRDefault="000006A5" w:rsidP="00E648DA">
            <w:pPr>
              <w:rPr>
                <w:b/>
                <w:sz w:val="16"/>
              </w:rPr>
            </w:pPr>
            <w:r w:rsidRPr="00FA7027">
              <w:rPr>
                <w:b/>
                <w:sz w:val="16"/>
              </w:rPr>
              <w:t>3</w:t>
            </w:r>
          </w:p>
        </w:tc>
        <w:tc>
          <w:tcPr>
            <w:tcW w:w="9499" w:type="dxa"/>
            <w:shd w:val="clear" w:color="auto" w:fill="auto"/>
            <w:vAlign w:val="center"/>
          </w:tcPr>
          <w:p w:rsidR="000006A5" w:rsidRPr="00FA7027" w:rsidRDefault="000006A5" w:rsidP="00E648DA">
            <w:pPr>
              <w:rPr>
                <w:sz w:val="16"/>
              </w:rPr>
            </w:pPr>
            <w:r w:rsidRPr="00FA7027">
              <w:rPr>
                <w:b/>
                <w:sz w:val="16"/>
              </w:rPr>
              <w:t>SOLICITUD DE PRÓRROGA</w:t>
            </w:r>
          </w:p>
        </w:tc>
      </w:tr>
      <w:tr w:rsidR="000006A5" w:rsidRPr="00FA7027" w:rsidTr="00FA7027">
        <w:trPr>
          <w:trHeight w:val="592"/>
        </w:trPr>
        <w:tc>
          <w:tcPr>
            <w:tcW w:w="9889" w:type="dxa"/>
            <w:gridSpan w:val="2"/>
            <w:shd w:val="clear" w:color="auto" w:fill="auto"/>
          </w:tcPr>
          <w:p w:rsidR="000006A5" w:rsidRPr="00FA7027" w:rsidRDefault="000006A5" w:rsidP="00E648DA">
            <w:pPr>
              <w:rPr>
                <w:sz w:val="14"/>
                <w:szCs w:val="16"/>
              </w:rPr>
            </w:pPr>
            <w:r w:rsidRPr="00FA7027">
              <w:rPr>
                <w:sz w:val="14"/>
                <w:szCs w:val="16"/>
              </w:rPr>
              <w:t xml:space="preserve">DENOMINACIÓN PARA </w:t>
            </w:r>
            <w:smartTag w:uri="urn:schemas-microsoft-com:office:smarttags" w:element="PersonName">
              <w:smartTagPr>
                <w:attr w:name="ProductID" w:val="LA QUE SE"/>
              </w:smartTagPr>
              <w:smartTag w:uri="urn:schemas-microsoft-com:office:smarttags" w:element="PersonName">
                <w:smartTagPr>
                  <w:attr w:name="ProductID" w:val="LA QUE"/>
                </w:smartTagPr>
                <w:r w:rsidRPr="00FA7027">
                  <w:rPr>
                    <w:sz w:val="14"/>
                    <w:szCs w:val="16"/>
                  </w:rPr>
                  <w:t>LA QUE</w:t>
                </w:r>
              </w:smartTag>
              <w:r w:rsidRPr="00FA7027">
                <w:rPr>
                  <w:sz w:val="14"/>
                  <w:szCs w:val="16"/>
                </w:rPr>
                <w:t xml:space="preserve"> SE</w:t>
              </w:r>
            </w:smartTag>
            <w:r w:rsidRPr="00FA7027">
              <w:rPr>
                <w:sz w:val="14"/>
                <w:szCs w:val="16"/>
              </w:rPr>
              <w:t xml:space="preserve"> SOLICITA </w:t>
            </w:r>
            <w:smartTag w:uri="urn:schemas-microsoft-com:office:smarttags" w:element="PersonName">
              <w:smartTagPr>
                <w:attr w:name="ProductID" w:val="LA PRￓRROGA"/>
              </w:smartTagPr>
              <w:r w:rsidRPr="00FA7027">
                <w:rPr>
                  <w:sz w:val="14"/>
                  <w:szCs w:val="16"/>
                </w:rPr>
                <w:t>LA PRÓRROGA</w:t>
              </w:r>
            </w:smartTag>
            <w:r w:rsidRPr="00FA7027">
              <w:rPr>
                <w:sz w:val="14"/>
                <w:szCs w:val="16"/>
              </w:rPr>
              <w:t xml:space="preserve">:  </w:t>
            </w:r>
          </w:p>
          <w:p w:rsidR="00B6710B" w:rsidRPr="00FA7027" w:rsidRDefault="00B6710B" w:rsidP="00E648DA">
            <w:pPr>
              <w:rPr>
                <w:sz w:val="14"/>
                <w:szCs w:val="16"/>
              </w:rPr>
            </w:pPr>
          </w:p>
        </w:tc>
      </w:tr>
      <w:tr w:rsidR="00F84E75" w:rsidRPr="00FA7027" w:rsidTr="00FA7027">
        <w:trPr>
          <w:trHeight w:val="350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F84E75" w:rsidRPr="00FA7027" w:rsidRDefault="00F84E75" w:rsidP="00E648DA">
            <w:pPr>
              <w:rPr>
                <w:sz w:val="14"/>
                <w:szCs w:val="16"/>
              </w:rPr>
            </w:pPr>
            <w:r w:rsidRPr="00FA7027">
              <w:rPr>
                <w:sz w:val="14"/>
                <w:szCs w:val="16"/>
              </w:rPr>
              <w:t>Nª DE LOCALIZADOR:</w:t>
            </w:r>
          </w:p>
        </w:tc>
      </w:tr>
    </w:tbl>
    <w:p w:rsidR="00F84E75" w:rsidRDefault="00F84E75" w:rsidP="00F84E75">
      <w:pPr>
        <w:jc w:val="both"/>
        <w:rPr>
          <w:sz w:val="16"/>
        </w:rPr>
      </w:pPr>
    </w:p>
    <w:p w:rsidR="00F84E75" w:rsidRDefault="00F84E75" w:rsidP="00F84E75">
      <w:pPr>
        <w:jc w:val="both"/>
        <w:rPr>
          <w:sz w:val="16"/>
        </w:rPr>
      </w:pPr>
      <w:r>
        <w:rPr>
          <w:sz w:val="16"/>
        </w:rPr>
        <w:t>De conformidad con lo dispuesto en el R</w:t>
      </w:r>
      <w:smartTag w:uri="urn:schemas-microsoft-com:office:smarttags" w:element="PersonName">
        <w:r>
          <w:rPr>
            <w:sz w:val="16"/>
          </w:rPr>
          <w:t>.</w:t>
        </w:r>
      </w:smartTag>
      <w:r>
        <w:rPr>
          <w:sz w:val="16"/>
        </w:rPr>
        <w:t>D</w:t>
      </w:r>
      <w:smartTag w:uri="urn:schemas-microsoft-com:office:smarttags" w:element="PersonName">
        <w:r>
          <w:rPr>
            <w:sz w:val="16"/>
          </w:rPr>
          <w:t>.</w:t>
        </w:r>
      </w:smartTag>
      <w:r>
        <w:rPr>
          <w:sz w:val="16"/>
        </w:rPr>
        <w:t xml:space="preserve"> 136/2002, de 1 de febrero, del Reglamento del Registro de Sociedades Cooperativas,</w:t>
      </w:r>
    </w:p>
    <w:p w:rsidR="000006A5" w:rsidRDefault="00F84E75" w:rsidP="00F84E75">
      <w:pPr>
        <w:jc w:val="both"/>
        <w:rPr>
          <w:sz w:val="16"/>
        </w:rPr>
      </w:pPr>
      <w:r>
        <w:rPr>
          <w:b/>
          <w:sz w:val="16"/>
        </w:rPr>
        <w:t>SOLICITO:</w:t>
      </w:r>
      <w:r>
        <w:rPr>
          <w:sz w:val="16"/>
        </w:rPr>
        <w:t xml:space="preserve"> sea expedida la certificación interesada</w:t>
      </w:r>
      <w:smartTag w:uri="urn:schemas-microsoft-com:office:smarttags" w:element="PersonName">
        <w:r>
          <w:rPr>
            <w:sz w:val="16"/>
          </w:rPr>
          <w:t>.</w:t>
        </w:r>
      </w:smartTag>
    </w:p>
    <w:p w:rsidR="00F84E75" w:rsidRDefault="00F84E75" w:rsidP="00F84E75">
      <w:pPr>
        <w:jc w:val="both"/>
        <w:rPr>
          <w:sz w:val="16"/>
        </w:rPr>
      </w:pPr>
    </w:p>
    <w:p w:rsidR="00F84E75" w:rsidRDefault="00F84E75" w:rsidP="00F84E75">
      <w:pPr>
        <w:jc w:val="both"/>
        <w:rPr>
          <w:sz w:val="16"/>
        </w:rPr>
      </w:pPr>
    </w:p>
    <w:p w:rsidR="00F84E75" w:rsidRDefault="00F84E75" w:rsidP="00F84E75">
      <w:pPr>
        <w:jc w:val="both"/>
        <w:rPr>
          <w:sz w:val="16"/>
        </w:rPr>
      </w:pPr>
      <w:r>
        <w:rPr>
          <w:sz w:val="16"/>
        </w:rPr>
        <w:t xml:space="preserve">                                              En</w:t>
      </w:r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r>
        <w:rPr>
          <w:sz w:val="16"/>
        </w:rPr>
        <w:t>, a</w:t>
      </w:r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r>
        <w:rPr>
          <w:sz w:val="16"/>
        </w:rPr>
        <w:t xml:space="preserve">, de </w:t>
      </w:r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r>
        <w:rPr>
          <w:sz w:val="16"/>
        </w:rPr>
        <w:t xml:space="preserve">, de </w:t>
      </w:r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  <w:smartTag w:uri="urn:schemas-microsoft-com:office:smarttags" w:element="PersonName">
        <w:r>
          <w:rPr>
            <w:sz w:val="16"/>
          </w:rPr>
          <w:t>.</w:t>
        </w:r>
      </w:smartTag>
    </w:p>
    <w:p w:rsidR="00F84E75" w:rsidRDefault="00F84E75" w:rsidP="00F84E75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</w:p>
    <w:p w:rsidR="00F84E75" w:rsidRDefault="00F84E75" w:rsidP="00F84E75">
      <w:pPr>
        <w:jc w:val="center"/>
        <w:rPr>
          <w:sz w:val="16"/>
        </w:rPr>
      </w:pPr>
      <w:r>
        <w:rPr>
          <w:sz w:val="16"/>
        </w:rPr>
        <w:t>EL/LA SOLICITANTE</w:t>
      </w:r>
    </w:p>
    <w:p w:rsidR="00F77D09" w:rsidRDefault="00F77D09" w:rsidP="00F84E75">
      <w:pPr>
        <w:jc w:val="center"/>
        <w:rPr>
          <w:sz w:val="16"/>
        </w:rPr>
      </w:pPr>
    </w:p>
    <w:p w:rsidR="00CA0B58" w:rsidRDefault="00CA0B58" w:rsidP="00F77D09">
      <w:pPr>
        <w:rPr>
          <w:sz w:val="16"/>
          <w:szCs w:val="16"/>
        </w:rPr>
      </w:pPr>
    </w:p>
    <w:p w:rsidR="00CA0B58" w:rsidRDefault="00CA0B58" w:rsidP="00F77D09">
      <w:pPr>
        <w:rPr>
          <w:sz w:val="16"/>
          <w:szCs w:val="16"/>
        </w:rPr>
      </w:pPr>
    </w:p>
    <w:p w:rsidR="00CA0B58" w:rsidRDefault="00CA0B58" w:rsidP="00F77D09">
      <w:pPr>
        <w:rPr>
          <w:sz w:val="16"/>
          <w:szCs w:val="16"/>
        </w:rPr>
      </w:pPr>
    </w:p>
    <w:p w:rsidR="00CA0B58" w:rsidRDefault="00CA0B58" w:rsidP="00F77D09">
      <w:pPr>
        <w:rPr>
          <w:sz w:val="16"/>
          <w:szCs w:val="16"/>
        </w:rPr>
      </w:pPr>
    </w:p>
    <w:p w:rsidR="00CA0B58" w:rsidRDefault="00CA0B58" w:rsidP="00F77D09">
      <w:pPr>
        <w:rPr>
          <w:sz w:val="16"/>
          <w:szCs w:val="16"/>
        </w:rPr>
      </w:pPr>
    </w:p>
    <w:p w:rsidR="00CA0B58" w:rsidRDefault="00CA0B58" w:rsidP="00F77D09">
      <w:pPr>
        <w:rPr>
          <w:sz w:val="16"/>
          <w:szCs w:val="16"/>
        </w:rPr>
      </w:pPr>
    </w:p>
    <w:p w:rsidR="00CA0B58" w:rsidRDefault="00CA0B58" w:rsidP="00F77D09">
      <w:pPr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889"/>
      </w:tblGrid>
      <w:tr w:rsidR="00EF77CE" w:rsidTr="00EF77CE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CE" w:rsidRDefault="00EF77CE">
            <w:pPr>
              <w:rPr>
                <w:color w:val="1F497D"/>
                <w:lang w:val="es-ES"/>
              </w:rPr>
            </w:pPr>
          </w:p>
          <w:p w:rsidR="00EF77CE" w:rsidRDefault="00EF77CE">
            <w:pPr>
              <w:jc w:val="both"/>
              <w:rPr>
                <w:b/>
                <w:bCs/>
                <w:iCs/>
              </w:rPr>
            </w:pPr>
            <w:r>
              <w:rPr>
                <w:iCs/>
              </w:rPr>
              <w:t xml:space="preserve">“De conformidad con lo establecido en el artículo 6.1.e) del REGLAMENTO (UE) 2016/679 DEL PARLAMENTO EUROPEO Y DEL CONSEJO de 27 de abril de 2016 relativo a la protección de las personas físicas en lo que respecta al tratamiento de datos personales y a la libre circulación de estos datos, </w:t>
            </w:r>
            <w:r>
              <w:t>se le INFORMA que en  cumplimiento de las obligaciones legales y para el cumplimiento de una misión realizada en interés público, los datos personales contenidos</w:t>
            </w:r>
            <w:r>
              <w:rPr>
                <w:iCs/>
              </w:rPr>
              <w:t xml:space="preserve"> en la presente solicitud y en  la documentación aportada con la misma, pasarán a formar parte del tratamiento del Registro de Sociedades Cooperativas,  cuya Unidad Responsable es la Dirección General del Trabajo Autónomo, de la Economía Social y de la Responsabilidad Social de las Empresas, siendo el fin del tratamiento la inscripción de las sociedades cooperativas y de las asociaciones de cooperativas de ámbito estatal, así como de los actos y negocios jurídicos previstos en la Ley 27/1999, de 16 de julio, de cooperativas y en el R.D. 136/2002, del Reglamento del Registro de Sociedades Cooperativas. </w:t>
            </w:r>
            <w:r>
              <w:t xml:space="preserve">Los datos se conservarán durante el tiempo necesario para cumplir con la finalidad para la que se han recabado y para determinar las posibles responsabilidades que se pudieran derivar de dicha finalidad y del tratamiento de los datos. Será de aplicación la normativa de archivos y patrimonio documental español. </w:t>
            </w:r>
            <w:r>
              <w:rPr>
                <w:iCs/>
              </w:rPr>
              <w:t xml:space="preserve">Asimismo se informa que las cesiones que se produzcan serán las autorizadas por dicha normativa, y de acuerdo con lo dispuesto en la misma. Puede ejercitar sus derechos de acceso, rectificación, supresión y portabilidad de sus datos, de limitación y oposición a su tratamiento, así como a no ser objeto de decisiones basadas únicamente en el tratamiento automatizado de sus datos, cuando procedan, dirigiendo un escrito ante el  responsable del tratamiento, en la C/ Agustín de Bethencourt, 4, 28071-Madrid, o al correo electrónico </w:t>
            </w:r>
            <w:hyperlink r:id="rId8" w:history="1">
              <w:r w:rsidR="00923385" w:rsidRPr="00AC0081">
                <w:rPr>
                  <w:rStyle w:val="Hipervnculo"/>
                  <w:iCs/>
                </w:rPr>
                <w:t>dpd@mitramiss.es</w:t>
              </w:r>
            </w:hyperlink>
            <w:r>
              <w:rPr>
                <w:iCs/>
              </w:rPr>
              <w:t xml:space="preserve">, le informamos que también puede presentar una reclamación ante La Agencia Española de Protección de Datos, </w:t>
            </w:r>
            <w:r>
              <w:t>, C/Jorge Juan, 6, 28001- Madrid</w:t>
            </w:r>
            <w:r>
              <w:rPr>
                <w:iCs/>
              </w:rPr>
              <w:t>.”</w:t>
            </w:r>
          </w:p>
          <w:p w:rsidR="00EF77CE" w:rsidRDefault="00EF77CE">
            <w:pPr>
              <w:jc w:val="both"/>
              <w:rPr>
                <w:sz w:val="16"/>
                <w:szCs w:val="16"/>
              </w:rPr>
            </w:pPr>
          </w:p>
        </w:tc>
      </w:tr>
    </w:tbl>
    <w:p w:rsidR="00EF77CE" w:rsidRPr="00EF77CE" w:rsidRDefault="00EF77CE" w:rsidP="00EF77CE">
      <w:pPr>
        <w:rPr>
          <w:b/>
          <w:lang w:val="es-ES"/>
        </w:rPr>
      </w:pPr>
    </w:p>
    <w:p w:rsidR="00EF77CE" w:rsidRDefault="00EF77CE" w:rsidP="00EF77CE">
      <w:pPr>
        <w:rPr>
          <w:b/>
        </w:rPr>
      </w:pPr>
    </w:p>
    <w:sectPr w:rsidR="00EF77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992" w:right="567" w:bottom="851" w:left="851" w:header="289" w:footer="1018" w:gutter="0"/>
      <w:cols w:space="720" w:equalWidth="0">
        <w:col w:w="9411"/>
      </w:cols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21D" w:rsidRDefault="00CC521D">
      <w:r>
        <w:separator/>
      </w:r>
    </w:p>
  </w:endnote>
  <w:endnote w:type="continuationSeparator" w:id="0">
    <w:p w:rsidR="00CC521D" w:rsidRDefault="00CC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altName w:val="Segoe UI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Segoe UI Semibold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LKHFP+Aria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8F0" w:rsidRDefault="008948F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48F0" w:rsidRDefault="008948F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142"/>
      <w:gridCol w:w="1418"/>
    </w:tblGrid>
    <w:tr w:rsidR="00CB2B61" w:rsidTr="00CB2B61">
      <w:tc>
        <w:tcPr>
          <w:tcW w:w="9142" w:type="dxa"/>
          <w:tcBorders>
            <w:top w:val="nil"/>
            <w:left w:val="nil"/>
            <w:bottom w:val="nil"/>
            <w:right w:val="single" w:sz="4" w:space="0" w:color="auto"/>
          </w:tcBorders>
          <w:vAlign w:val="bottom"/>
        </w:tcPr>
        <w:p w:rsidR="00CB2B61" w:rsidRDefault="00CB2B61" w:rsidP="00CB2B61">
          <w:pPr>
            <w:pStyle w:val="Textonotapie"/>
            <w:framePr w:hSpace="142" w:wrap="auto" w:vAnchor="text" w:hAnchor="margin" w:xAlign="right" w:y="1"/>
            <w:tabs>
              <w:tab w:val="left" w:pos="1021"/>
              <w:tab w:val="left" w:pos="8080"/>
            </w:tabs>
            <w:ind w:right="-212"/>
            <w:rPr>
              <w:rFonts w:ascii="Gill Sans MT" w:hAnsi="Gill Sans MT"/>
              <w:sz w:val="14"/>
            </w:rPr>
          </w:pPr>
        </w:p>
      </w:tc>
      <w:tc>
        <w:tcPr>
          <w:tcW w:w="1418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:rsidR="00CB2B61" w:rsidRDefault="00CB2B61" w:rsidP="00CB2B61">
          <w:pPr>
            <w:pStyle w:val="Textonotapie"/>
            <w:framePr w:hSpace="142" w:wrap="auto" w:vAnchor="text" w:hAnchor="margin" w:xAlign="right" w:y="1"/>
            <w:tabs>
              <w:tab w:val="left" w:pos="1915"/>
              <w:tab w:val="left" w:pos="8080"/>
            </w:tabs>
            <w:ind w:right="-67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 xml:space="preserve">MINISTERIO DE TRABAJO, </w:t>
          </w:r>
        </w:p>
        <w:p w:rsidR="00CB2B61" w:rsidRDefault="00CB2B61" w:rsidP="00CB2B61">
          <w:pPr>
            <w:pStyle w:val="Textonotapie"/>
            <w:framePr w:hSpace="142" w:wrap="auto" w:vAnchor="text" w:hAnchor="margin" w:xAlign="right" w:y="1"/>
            <w:tabs>
              <w:tab w:val="left" w:pos="1915"/>
              <w:tab w:val="left" w:pos="8080"/>
            </w:tabs>
            <w:ind w:right="-67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 xml:space="preserve">MIGRACIONES </w:t>
          </w:r>
        </w:p>
        <w:p w:rsidR="00CB2B61" w:rsidRDefault="00CB2B61" w:rsidP="00CB2B61">
          <w:pPr>
            <w:pStyle w:val="Textonotapie"/>
            <w:framePr w:hSpace="142" w:wrap="auto" w:vAnchor="text" w:hAnchor="margin" w:xAlign="right" w:y="1"/>
            <w:tabs>
              <w:tab w:val="left" w:pos="1915"/>
              <w:tab w:val="left" w:pos="8080"/>
            </w:tabs>
            <w:ind w:right="-67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Y SEGURIDAD SOCIAL</w:t>
          </w:r>
        </w:p>
      </w:tc>
    </w:tr>
  </w:tbl>
  <w:p w:rsidR="00971F42" w:rsidRPr="00CB2B61" w:rsidRDefault="00971F42" w:rsidP="00CB2B61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25"/>
      <w:gridCol w:w="2998"/>
    </w:tblGrid>
    <w:tr w:rsidR="008948F0">
      <w:tblPrEx>
        <w:tblCellMar>
          <w:top w:w="0" w:type="dxa"/>
          <w:bottom w:w="0" w:type="dxa"/>
        </w:tblCellMar>
      </w:tblPrEx>
      <w:tc>
        <w:tcPr>
          <w:tcW w:w="7725" w:type="dxa"/>
          <w:vAlign w:val="bottom"/>
        </w:tcPr>
        <w:p w:rsidR="001F51B2" w:rsidRDefault="00CA359B" w:rsidP="001F51B2">
          <w:pPr>
            <w:pStyle w:val="Textonotapie"/>
            <w:framePr w:hSpace="142" w:wrap="auto" w:vAnchor="text" w:hAnchor="margin" w:xAlign="right" w:y="1"/>
            <w:tabs>
              <w:tab w:val="left" w:pos="1021"/>
              <w:tab w:val="left" w:pos="8080"/>
            </w:tabs>
            <w:rPr>
              <w:rFonts w:ascii="Gill Sans MT" w:hAnsi="Gill Sans MT"/>
              <w:sz w:val="14"/>
              <w:lang w:val="en-GB"/>
            </w:rPr>
          </w:pPr>
          <w:r w:rsidRPr="00CA359B">
            <w:rPr>
              <w:rFonts w:ascii="Gill Sans MT" w:hAnsi="Gill Sans MT"/>
              <w:sz w:val="14"/>
              <w:lang w:val="en-GB"/>
            </w:rPr>
            <w:t>www.empleo.gob.es/es/sec_trabajo/autonomos/economia-soc/Regsociedades/index.htm</w:t>
          </w:r>
        </w:p>
        <w:p w:rsidR="001F51B2" w:rsidRPr="00CA0B58" w:rsidRDefault="00CA359B" w:rsidP="001F51B2">
          <w:pPr>
            <w:pStyle w:val="Textonotapie"/>
            <w:framePr w:hSpace="142" w:wrap="auto" w:vAnchor="text" w:hAnchor="margin" w:xAlign="right" w:y="1"/>
            <w:tabs>
              <w:tab w:val="left" w:pos="1021"/>
              <w:tab w:val="left" w:pos="8080"/>
            </w:tabs>
            <w:rPr>
              <w:rFonts w:ascii="Gill Sans MT" w:hAnsi="Gill Sans MT"/>
              <w:sz w:val="16"/>
              <w:szCs w:val="16"/>
              <w:lang w:val="es-ES"/>
            </w:rPr>
          </w:pPr>
          <w:r w:rsidRPr="00CA0B58">
            <w:rPr>
              <w:rFonts w:ascii="Gill Sans MT" w:hAnsi="Gill Sans MT"/>
              <w:sz w:val="14"/>
              <w:lang w:val="es-ES"/>
            </w:rPr>
            <w:t>registrogeneral</w:t>
          </w:r>
          <w:r w:rsidR="001F29A8">
            <w:rPr>
              <w:rFonts w:ascii="Gill Sans MT" w:hAnsi="Gill Sans MT"/>
              <w:sz w:val="14"/>
              <w:lang w:val="es-ES"/>
            </w:rPr>
            <w:t>@mitrami</w:t>
          </w:r>
          <w:r w:rsidR="001A0B10" w:rsidRPr="00CA0B58">
            <w:rPr>
              <w:rFonts w:ascii="Gill Sans MT" w:hAnsi="Gill Sans MT"/>
              <w:sz w:val="14"/>
              <w:lang w:val="es-ES"/>
            </w:rPr>
            <w:t>ss.es</w:t>
          </w:r>
        </w:p>
        <w:p w:rsidR="008948F0" w:rsidRPr="00CA0B58" w:rsidRDefault="001F51B2">
          <w:pPr>
            <w:pStyle w:val="Textonotapie"/>
            <w:framePr w:hSpace="142" w:wrap="auto" w:vAnchor="text" w:hAnchor="margin" w:xAlign="right" w:y="1"/>
            <w:tabs>
              <w:tab w:val="left" w:pos="1021"/>
              <w:tab w:val="left" w:pos="8080"/>
            </w:tabs>
            <w:rPr>
              <w:rFonts w:ascii="Gill Sans MT" w:hAnsi="Gill Sans MT"/>
              <w:sz w:val="14"/>
              <w:lang w:val="es-ES"/>
            </w:rPr>
          </w:pPr>
          <w:r w:rsidRPr="00CA0B58">
            <w:rPr>
              <w:rFonts w:ascii="Gill Sans MT" w:hAnsi="Gill Sans MT"/>
              <w:sz w:val="14"/>
              <w:lang w:val="es-ES"/>
            </w:rPr>
            <w:t xml:space="preserve">  </w:t>
          </w:r>
        </w:p>
      </w:tc>
      <w:tc>
        <w:tcPr>
          <w:tcW w:w="2998" w:type="dxa"/>
        </w:tcPr>
        <w:p w:rsidR="00497969" w:rsidRPr="00132A35" w:rsidRDefault="00497969" w:rsidP="00497969">
          <w:pPr>
            <w:framePr w:hSpace="142" w:wrap="auto" w:vAnchor="text" w:hAnchor="margin" w:xAlign="right" w:y="1"/>
            <w:rPr>
              <w:sz w:val="16"/>
              <w:szCs w:val="16"/>
            </w:rPr>
          </w:pPr>
          <w:r w:rsidRPr="00132A35">
            <w:rPr>
              <w:rFonts w:ascii="DFKai-SB" w:eastAsia="DFKai-SB" w:hAnsi="DFKai-SB"/>
              <w:sz w:val="16"/>
              <w:szCs w:val="16"/>
            </w:rPr>
            <w:t>C/</w:t>
          </w:r>
          <w:r w:rsidRPr="00A506B8">
            <w:rPr>
              <w:rFonts w:eastAsia="DFKai-SB"/>
              <w:sz w:val="16"/>
              <w:szCs w:val="16"/>
            </w:rPr>
            <w:t>Agustín</w:t>
          </w:r>
          <w:r w:rsidRPr="00132A35">
            <w:rPr>
              <w:rFonts w:ascii="DFKai-SB" w:eastAsia="DFKai-SB" w:hAnsi="DFKai-SB"/>
              <w:sz w:val="16"/>
              <w:szCs w:val="16"/>
            </w:rPr>
            <w:t xml:space="preserve"> de </w:t>
          </w:r>
          <w:r w:rsidRPr="00A506B8">
            <w:rPr>
              <w:rFonts w:eastAsia="DFKai-SB"/>
              <w:sz w:val="16"/>
              <w:szCs w:val="16"/>
            </w:rPr>
            <w:t>Bethencourt</w:t>
          </w:r>
          <w:r w:rsidRPr="00132A35">
            <w:rPr>
              <w:rFonts w:ascii="DFKai-SB" w:eastAsia="DFKai-SB" w:hAnsi="DFKai-SB"/>
              <w:sz w:val="16"/>
              <w:szCs w:val="16"/>
            </w:rPr>
            <w:t>,</w:t>
          </w:r>
          <w:r w:rsidRPr="00132A35">
            <w:rPr>
              <w:sz w:val="16"/>
              <w:szCs w:val="16"/>
            </w:rPr>
            <w:t xml:space="preserve"> 4 </w:t>
          </w:r>
        </w:p>
        <w:p w:rsidR="008948F0" w:rsidRPr="00E95521" w:rsidRDefault="00497969" w:rsidP="00497969">
          <w:pPr>
            <w:framePr w:hSpace="142" w:wrap="auto" w:vAnchor="text" w:hAnchor="margin" w:xAlign="right" w:y="1"/>
            <w:rPr>
              <w:rFonts w:ascii="Gill Sans MT" w:hAnsi="Gill Sans MT"/>
              <w:sz w:val="16"/>
              <w:szCs w:val="16"/>
              <w:lang w:val="es-ES"/>
            </w:rPr>
          </w:pPr>
          <w:r w:rsidRPr="00132A35">
            <w:rPr>
              <w:sz w:val="16"/>
              <w:szCs w:val="16"/>
            </w:rPr>
            <w:t xml:space="preserve"> 28071 Madrid</w:t>
          </w:r>
        </w:p>
        <w:p w:rsidR="008948F0" w:rsidRDefault="0095524F">
          <w:pPr>
            <w:pStyle w:val="Textonotapie"/>
            <w:framePr w:hSpace="142" w:wrap="auto" w:vAnchor="text" w:hAnchor="margin" w:xAlign="right" w:y="1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 xml:space="preserve">TEL:  </w:t>
          </w:r>
          <w:r w:rsidR="001A0B10">
            <w:rPr>
              <w:rFonts w:ascii="Gill Sans MT" w:hAnsi="Gill Sans MT"/>
              <w:sz w:val="14"/>
            </w:rPr>
            <w:t>91 363 18 95</w:t>
          </w:r>
        </w:p>
        <w:p w:rsidR="008948F0" w:rsidRDefault="00061478">
          <w:pPr>
            <w:pStyle w:val="Textonotapie"/>
            <w:framePr w:hSpace="142" w:wrap="auto" w:vAnchor="text" w:hAnchor="margin" w:xAlign="right" w:y="1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FAX:  91 363 08 88</w:t>
          </w:r>
        </w:p>
        <w:p w:rsidR="00497969" w:rsidRPr="00132A35" w:rsidRDefault="00497969" w:rsidP="00497969">
          <w:pPr>
            <w:framePr w:hSpace="142" w:wrap="auto" w:vAnchor="text" w:hAnchor="margin" w:xAlign="right" w:y="1"/>
            <w:rPr>
              <w:sz w:val="16"/>
              <w:szCs w:val="16"/>
            </w:rPr>
          </w:pPr>
          <w:r w:rsidRPr="00132A35">
            <w:rPr>
              <w:sz w:val="16"/>
              <w:szCs w:val="16"/>
            </w:rPr>
            <w:t>CODIGO DIR</w:t>
          </w:r>
          <w:r w:rsidR="00A47E46">
            <w:rPr>
              <w:sz w:val="16"/>
              <w:szCs w:val="16"/>
            </w:rPr>
            <w:t>:</w:t>
          </w:r>
          <w:r w:rsidR="00867860">
            <w:rPr>
              <w:sz w:val="16"/>
              <w:szCs w:val="16"/>
            </w:rPr>
            <w:t xml:space="preserve"> EA0021636</w:t>
          </w:r>
        </w:p>
        <w:p w:rsidR="00497969" w:rsidRDefault="00497969">
          <w:pPr>
            <w:pStyle w:val="Textonotapie"/>
            <w:framePr w:hSpace="142" w:wrap="auto" w:vAnchor="text" w:hAnchor="margin" w:xAlign="right" w:y="1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</w:p>
      </w:tc>
    </w:tr>
  </w:tbl>
  <w:p w:rsidR="008948F0" w:rsidRDefault="00382923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5.7pt;margin-top:-17.1pt;width:113.3pt;height:3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" o:allowincell="f" filled="f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21D" w:rsidRDefault="00CC521D">
      <w:r>
        <w:separator/>
      </w:r>
    </w:p>
  </w:footnote>
  <w:footnote w:type="continuationSeparator" w:id="0">
    <w:p w:rsidR="00CC521D" w:rsidRDefault="00CC5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8F0" w:rsidRDefault="008948F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48F0" w:rsidRDefault="008948F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A77" w:rsidRDefault="00382923" w:rsidP="007A0A77">
    <w:pPr>
      <w:pStyle w:val="Encabezado"/>
      <w:ind w:right="-87"/>
      <w:jc w:val="right"/>
    </w:pPr>
    <w:r>
      <w:rPr>
        <w:noProof/>
        <w:lang w:val="es-ES"/>
      </w:rPr>
      <w:drawing>
        <wp:inline distT="0" distB="0" distL="0" distR="0">
          <wp:extent cx="838200" cy="8763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48F0" w:rsidRDefault="008948F0">
    <w:pPr>
      <w:pStyle w:val="Encabezado"/>
      <w:tabs>
        <w:tab w:val="clear" w:pos="8504"/>
      </w:tabs>
      <w:ind w:right="-87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462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79"/>
      <w:gridCol w:w="35"/>
      <w:gridCol w:w="8548"/>
    </w:tblGrid>
    <w:tr w:rsidR="008948F0" w:rsidTr="00085AC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6879" w:type="dxa"/>
        </w:tcPr>
        <w:p w:rsidR="008948F0" w:rsidRDefault="008948F0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noProof/>
              <w:color w:val="000000"/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-10.9pt;margin-top:7.65pt;width:65.3pt;height:68.75pt;z-index:251658240" o:allowincell="f">
                <v:imagedata r:id="rId1" o:title=""/>
                <w10:wrap type="topAndBottom"/>
              </v:shape>
              <o:OLEObject Type="Embed" ProgID="Word.Document.8" ShapeID="_x0000_s2050" DrawAspect="Content" ObjectID="_1669542624" r:id="rId2">
                <o:FieldCodes>\s</o:FieldCodes>
              </o:OLEObject>
            </w:pict>
          </w:r>
        </w:p>
      </w:tc>
      <w:tc>
        <w:tcPr>
          <w:tcW w:w="35" w:type="dxa"/>
        </w:tcPr>
        <w:p w:rsidR="008948F0" w:rsidRDefault="008948F0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8548" w:type="dxa"/>
        </w:tcPr>
        <w:p w:rsidR="008948F0" w:rsidRDefault="008948F0">
          <w:pPr>
            <w:pStyle w:val="Textonotapie"/>
            <w:tabs>
              <w:tab w:val="left" w:pos="1021"/>
              <w:tab w:val="left" w:pos="8080"/>
            </w:tabs>
            <w:ind w:left="4869" w:right="-142" w:hanging="4869"/>
            <w:rPr>
              <w:rFonts w:ascii="Gill Sans MT" w:hAnsi="Gill Sans MT"/>
              <w:sz w:val="14"/>
              <w:lang w:val="es-ES"/>
            </w:rPr>
          </w:pPr>
        </w:p>
      </w:tc>
    </w:tr>
  </w:tbl>
  <w:p w:rsidR="00FA7027" w:rsidRPr="00FA7027" w:rsidRDefault="00FA7027" w:rsidP="00FA7027">
    <w:pPr>
      <w:rPr>
        <w:vanish/>
      </w:rPr>
    </w:pPr>
  </w:p>
  <w:tbl>
    <w:tblPr>
      <w:tblW w:w="0" w:type="auto"/>
      <w:tblInd w:w="-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79"/>
      <w:gridCol w:w="35"/>
      <w:gridCol w:w="8548"/>
    </w:tblGrid>
    <w:tr w:rsidR="008948F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79" w:type="dxa"/>
        </w:tcPr>
        <w:p w:rsidR="008948F0" w:rsidRDefault="008948F0">
          <w:pPr>
            <w:pStyle w:val="Textonotapie"/>
            <w:framePr w:hSpace="142" w:wrap="around" w:vAnchor="text" w:hAnchor="margin" w:xAlign="right" w:y="1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5" w:type="dxa"/>
        </w:tcPr>
        <w:p w:rsidR="008948F0" w:rsidRDefault="008948F0">
          <w:pPr>
            <w:pStyle w:val="Textonotapie"/>
            <w:framePr w:hSpace="142" w:wrap="around" w:vAnchor="text" w:hAnchor="margin" w:xAlign="right" w:y="1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8548" w:type="dxa"/>
        </w:tcPr>
        <w:p w:rsidR="008948F0" w:rsidRDefault="008948F0">
          <w:pPr>
            <w:pStyle w:val="Textonotapie"/>
            <w:framePr w:hSpace="142" w:wrap="around" w:vAnchor="text" w:hAnchor="margin" w:xAlign="right" w:y="1"/>
            <w:tabs>
              <w:tab w:val="left" w:pos="1021"/>
              <w:tab w:val="left" w:pos="8080"/>
            </w:tabs>
            <w:ind w:right="-142"/>
            <w:rPr>
              <w:rFonts w:ascii="Gill Sans MT" w:hAnsi="Gill Sans MT"/>
              <w:sz w:val="14"/>
            </w:rPr>
          </w:pPr>
        </w:p>
      </w:tc>
    </w:tr>
  </w:tbl>
  <w:p w:rsidR="008948F0" w:rsidRDefault="008948F0">
    <w:pPr>
      <w:pStyle w:val="Textonotapie"/>
      <w:tabs>
        <w:tab w:val="left" w:pos="1021"/>
        <w:tab w:val="left" w:pos="8080"/>
      </w:tabs>
      <w:ind w:left="-284" w:right="55"/>
      <w:rPr>
        <w:sz w:val="24"/>
      </w:rPr>
    </w:pPr>
  </w:p>
  <w:p w:rsidR="008948F0" w:rsidRDefault="008948F0">
    <w:pPr>
      <w:pStyle w:val="Encabezado"/>
    </w:pPr>
    <w:r>
      <w:t xml:space="preserve">              </w:t>
    </w:r>
  </w:p>
  <w:tbl>
    <w:tblPr>
      <w:tblW w:w="9993" w:type="dxa"/>
      <w:tblInd w:w="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"/>
      <w:gridCol w:w="6950"/>
      <w:gridCol w:w="2835"/>
    </w:tblGrid>
    <w:tr w:rsidR="008948F0" w:rsidTr="00085AC6">
      <w:tblPrEx>
        <w:tblCellMar>
          <w:top w:w="0" w:type="dxa"/>
          <w:bottom w:w="0" w:type="dxa"/>
        </w:tblCellMar>
      </w:tblPrEx>
      <w:trPr>
        <w:trHeight w:val="1056"/>
      </w:trPr>
      <w:tc>
        <w:tcPr>
          <w:tcW w:w="7158" w:type="dxa"/>
          <w:gridSpan w:val="2"/>
          <w:tcBorders>
            <w:top w:val="nil"/>
            <w:left w:val="nil"/>
            <w:bottom w:val="nil"/>
          </w:tcBorders>
        </w:tcPr>
        <w:p w:rsidR="008948F0" w:rsidRDefault="008948F0">
          <w:pPr>
            <w:pStyle w:val="Encabezado"/>
            <w:tabs>
              <w:tab w:val="left" w:pos="1276"/>
            </w:tabs>
            <w:rPr>
              <w:rFonts w:ascii="Gill Sans" w:hAnsi="Gill Sans"/>
              <w:sz w:val="18"/>
            </w:rPr>
          </w:pPr>
          <w:r>
            <w:rPr>
              <w:rFonts w:ascii="Gill Sans" w:hAnsi="Gill Sans"/>
              <w:sz w:val="18"/>
            </w:rPr>
            <w:t xml:space="preserve">           MINISTERIO </w:t>
          </w:r>
        </w:p>
        <w:p w:rsidR="008948F0" w:rsidRDefault="008948F0">
          <w:pPr>
            <w:pStyle w:val="Encabezado"/>
            <w:tabs>
              <w:tab w:val="left" w:pos="1276"/>
            </w:tabs>
            <w:rPr>
              <w:rFonts w:ascii="Gill Sans" w:hAnsi="Gill Sans"/>
              <w:sz w:val="18"/>
            </w:rPr>
          </w:pPr>
          <w:r>
            <w:rPr>
              <w:rFonts w:ascii="Gill Sans" w:hAnsi="Gill Sans"/>
              <w:sz w:val="18"/>
            </w:rPr>
            <w:t xml:space="preserve">           DE </w:t>
          </w:r>
          <w:r w:rsidR="00CA0B58">
            <w:rPr>
              <w:rFonts w:ascii="Gill Sans" w:hAnsi="Gill Sans"/>
              <w:sz w:val="18"/>
            </w:rPr>
            <w:t xml:space="preserve">TRABAJO, MIGRACIONES </w:t>
          </w:r>
        </w:p>
        <w:p w:rsidR="008948F0" w:rsidRDefault="008948F0">
          <w:pPr>
            <w:pStyle w:val="Encabezado"/>
            <w:tabs>
              <w:tab w:val="left" w:pos="1276"/>
            </w:tabs>
          </w:pPr>
          <w:r>
            <w:rPr>
              <w:rFonts w:ascii="Gill Sans" w:hAnsi="Gill Sans"/>
              <w:sz w:val="18"/>
            </w:rPr>
            <w:t xml:space="preserve">           </w:t>
          </w:r>
          <w:r w:rsidR="00192BE0">
            <w:rPr>
              <w:rFonts w:ascii="Gill Sans" w:hAnsi="Gill Sans"/>
              <w:sz w:val="18"/>
            </w:rPr>
            <w:t>Y SEGURIDAD SOCIAL</w:t>
          </w:r>
          <w:r>
            <w:rPr>
              <w:rFonts w:ascii="Gill Sans" w:hAnsi="Gill Sans"/>
              <w:sz w:val="18"/>
            </w:rPr>
            <w:t xml:space="preserve"> </w:t>
          </w:r>
        </w:p>
      </w:tc>
      <w:tc>
        <w:tcPr>
          <w:tcW w:w="2835" w:type="dxa"/>
        </w:tcPr>
        <w:p w:rsidR="00971F42" w:rsidRDefault="00971F42" w:rsidP="00971F42">
          <w:pPr>
            <w:pStyle w:val="Encabezado"/>
            <w:ind w:left="-2338" w:firstLine="2338"/>
            <w:rPr>
              <w:rFonts w:ascii="Gill Sans" w:hAnsi="Gill Sans"/>
              <w:sz w:val="14"/>
              <w:szCs w:val="14"/>
            </w:rPr>
          </w:pPr>
          <w:r>
            <w:rPr>
              <w:rFonts w:ascii="Gill Sans" w:hAnsi="Gill Sans"/>
              <w:sz w:val="14"/>
              <w:szCs w:val="14"/>
            </w:rPr>
            <w:t>SECRETARÍA DE  ESTADO DE</w:t>
          </w:r>
          <w:r w:rsidR="007B6C1E">
            <w:rPr>
              <w:rFonts w:ascii="Gill Sans" w:hAnsi="Gill Sans"/>
              <w:sz w:val="14"/>
              <w:szCs w:val="14"/>
            </w:rPr>
            <w:t xml:space="preserve"> </w:t>
          </w:r>
          <w:r>
            <w:rPr>
              <w:rFonts w:ascii="Gill Sans" w:hAnsi="Gill Sans"/>
              <w:sz w:val="14"/>
              <w:szCs w:val="14"/>
            </w:rPr>
            <w:t>EMPLEO</w:t>
          </w:r>
        </w:p>
        <w:p w:rsidR="00971F42" w:rsidRDefault="00971F42" w:rsidP="00971F42">
          <w:pPr>
            <w:pStyle w:val="Encabezado"/>
            <w:ind w:left="-2338" w:firstLine="2338"/>
            <w:rPr>
              <w:rFonts w:ascii="Gill Sans" w:hAnsi="Gill Sans"/>
              <w:sz w:val="14"/>
              <w:szCs w:val="14"/>
            </w:rPr>
          </w:pPr>
        </w:p>
        <w:p w:rsidR="00971F42" w:rsidRDefault="00971F42" w:rsidP="00971F42">
          <w:pPr>
            <w:pStyle w:val="Encabezado"/>
            <w:jc w:val="both"/>
            <w:rPr>
              <w:rFonts w:ascii="Gill Sans" w:hAnsi="Gill Sans"/>
              <w:sz w:val="14"/>
              <w:szCs w:val="14"/>
            </w:rPr>
          </w:pPr>
          <w:r>
            <w:rPr>
              <w:rFonts w:ascii="Gill Sans" w:hAnsi="Gill Sans"/>
              <w:sz w:val="14"/>
              <w:szCs w:val="14"/>
            </w:rPr>
            <w:t xml:space="preserve">DIRECCIÓN GENERAL DEL TRABAJO AUTÓNOMO, DE </w:t>
          </w:r>
          <w:smartTag w:uri="urn:schemas-microsoft-com:office:smarttags" w:element="PersonName">
            <w:smartTagPr>
              <w:attr w:name="ProductID" w:val="LA ECONOMￍA SOCIAL"/>
            </w:smartTagPr>
            <w:r>
              <w:rPr>
                <w:rFonts w:ascii="Gill Sans" w:hAnsi="Gill Sans"/>
                <w:sz w:val="14"/>
                <w:szCs w:val="14"/>
              </w:rPr>
              <w:t>LA ECONOMÍA SOCIAL</w:t>
            </w:r>
          </w:smartTag>
          <w:r>
            <w:rPr>
              <w:rFonts w:ascii="Gill Sans" w:hAnsi="Gill Sans"/>
              <w:sz w:val="14"/>
              <w:szCs w:val="14"/>
            </w:rPr>
            <w:t xml:space="preserve"> Y DE </w:t>
          </w:r>
          <w:smartTag w:uri="urn:schemas-microsoft-com:office:smarttags" w:element="PersonName">
            <w:smartTagPr>
              <w:attr w:name="ProductID" w:val="la Responsabilidad Social"/>
            </w:smartTagPr>
            <w:r>
              <w:rPr>
                <w:rFonts w:ascii="Gill Sans" w:hAnsi="Gill Sans"/>
                <w:sz w:val="14"/>
                <w:szCs w:val="14"/>
              </w:rPr>
              <w:t>LA RESPONSABILIDAD SOCIAL</w:t>
            </w:r>
          </w:smartTag>
          <w:r>
            <w:rPr>
              <w:rFonts w:ascii="Gill Sans" w:hAnsi="Gill Sans"/>
              <w:sz w:val="14"/>
              <w:szCs w:val="14"/>
            </w:rPr>
            <w:t xml:space="preserve"> DE LAS EMPRESAS</w:t>
          </w:r>
        </w:p>
        <w:p w:rsidR="00971F42" w:rsidRDefault="00971F42" w:rsidP="00971F42">
          <w:pPr>
            <w:pStyle w:val="Encabezado"/>
            <w:jc w:val="both"/>
            <w:rPr>
              <w:rFonts w:ascii="Gill Sans" w:hAnsi="Gill Sans"/>
              <w:sz w:val="14"/>
              <w:szCs w:val="14"/>
            </w:rPr>
          </w:pPr>
        </w:p>
        <w:p w:rsidR="00971F42" w:rsidRDefault="00971F42" w:rsidP="00971F42">
          <w:pPr>
            <w:pStyle w:val="Encabezado"/>
            <w:jc w:val="both"/>
            <w:rPr>
              <w:rFonts w:ascii="Gill Sans" w:hAnsi="Gill Sans"/>
              <w:sz w:val="14"/>
              <w:szCs w:val="14"/>
            </w:rPr>
          </w:pPr>
          <w:r>
            <w:rPr>
              <w:rFonts w:ascii="Gill Sans" w:hAnsi="Gill Sans"/>
              <w:sz w:val="14"/>
              <w:szCs w:val="14"/>
            </w:rPr>
            <w:t xml:space="preserve">Subdirección General la Economía </w:t>
          </w:r>
        </w:p>
        <w:p w:rsidR="00971F42" w:rsidRDefault="00971F42" w:rsidP="00971F42">
          <w:pPr>
            <w:pStyle w:val="Encabezado"/>
            <w:ind w:left="-2338" w:firstLine="2338"/>
            <w:rPr>
              <w:rFonts w:ascii="Gill Sans" w:hAnsi="Gill Sans"/>
              <w:sz w:val="14"/>
              <w:szCs w:val="14"/>
            </w:rPr>
          </w:pPr>
          <w:r>
            <w:rPr>
              <w:rFonts w:ascii="Gill Sans" w:hAnsi="Gill Sans"/>
              <w:sz w:val="14"/>
              <w:szCs w:val="14"/>
            </w:rPr>
            <w:t xml:space="preserve">Social y de la Responsabilidad  </w:t>
          </w:r>
        </w:p>
        <w:p w:rsidR="00971F42" w:rsidRDefault="00971F42" w:rsidP="00971F42">
          <w:pPr>
            <w:pStyle w:val="Encabezado"/>
            <w:ind w:left="-2338" w:firstLine="2338"/>
            <w:rPr>
              <w:rFonts w:ascii="Gill Sans" w:hAnsi="Gill Sans"/>
              <w:sz w:val="14"/>
              <w:szCs w:val="14"/>
            </w:rPr>
          </w:pPr>
          <w:r>
            <w:rPr>
              <w:rFonts w:ascii="Gill Sans" w:hAnsi="Gill Sans"/>
              <w:sz w:val="14"/>
              <w:szCs w:val="14"/>
            </w:rPr>
            <w:t>Social de  las Empresas</w:t>
          </w:r>
        </w:p>
        <w:p w:rsidR="008948F0" w:rsidRDefault="008948F0">
          <w:pPr>
            <w:pStyle w:val="Encabezado"/>
            <w:jc w:val="both"/>
            <w:rPr>
              <w:rFonts w:ascii="Gill Sans" w:hAnsi="Gill Sans"/>
              <w:sz w:val="14"/>
            </w:rPr>
          </w:pPr>
        </w:p>
      </w:tc>
    </w:tr>
    <w:tr w:rsidR="008948F0" w:rsidTr="00085AC6">
      <w:tblPrEx>
        <w:tblCellMar>
          <w:top w:w="0" w:type="dxa"/>
          <w:bottom w:w="0" w:type="dxa"/>
        </w:tblCellMar>
      </w:tblPrEx>
      <w:trPr>
        <w:gridBefore w:val="1"/>
        <w:wBefore w:w="208" w:type="dxa"/>
        <w:trHeight w:val="590"/>
      </w:trPr>
      <w:tc>
        <w:tcPr>
          <w:tcW w:w="69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85AC6" w:rsidRDefault="00085AC6" w:rsidP="001E6EB2">
          <w:pPr>
            <w:jc w:val="center"/>
            <w:rPr>
              <w:b/>
              <w:sz w:val="22"/>
              <w:szCs w:val="22"/>
            </w:rPr>
          </w:pPr>
        </w:p>
        <w:p w:rsidR="00085AC6" w:rsidRPr="00085AC6" w:rsidRDefault="00085AC6" w:rsidP="001E6EB2">
          <w:pPr>
            <w:jc w:val="center"/>
            <w:rPr>
              <w:b/>
            </w:rPr>
          </w:pPr>
        </w:p>
        <w:p w:rsidR="00FF6FAB" w:rsidRDefault="00FF6FAB" w:rsidP="00B6710B">
          <w:pPr>
            <w:jc w:val="center"/>
            <w:rPr>
              <w:lang w:val="es-ES"/>
            </w:rPr>
          </w:pPr>
        </w:p>
        <w:p w:rsidR="000F3DD9" w:rsidRPr="00F84E75" w:rsidRDefault="001E6EB2" w:rsidP="000F3DD9">
          <w:pPr>
            <w:jc w:val="center"/>
            <w:rPr>
              <w:b/>
              <w:lang w:val="es-ES"/>
            </w:rPr>
          </w:pPr>
          <w:r w:rsidRPr="00F84E75">
            <w:rPr>
              <w:b/>
              <w:lang w:val="es-ES"/>
            </w:rPr>
            <w:t xml:space="preserve">SOLICITUD </w:t>
          </w:r>
          <w:r w:rsidR="00377B09" w:rsidRPr="00F84E75">
            <w:rPr>
              <w:b/>
              <w:lang w:val="es-ES"/>
            </w:rPr>
            <w:t xml:space="preserve">AL </w:t>
          </w:r>
          <w:r w:rsidRPr="00F84E75">
            <w:rPr>
              <w:b/>
              <w:lang w:val="es-ES"/>
            </w:rPr>
            <w:t>REGISTRO DE SOCIEDADES COOPERATIVAS</w:t>
          </w:r>
          <w:r w:rsidR="00377B09" w:rsidRPr="00F84E75">
            <w:rPr>
              <w:b/>
              <w:lang w:val="es-ES"/>
            </w:rPr>
            <w:t xml:space="preserve"> DE</w:t>
          </w:r>
        </w:p>
        <w:p w:rsidR="000F3DD9" w:rsidRPr="00F84E75" w:rsidRDefault="000F3DD9" w:rsidP="000F3DD9">
          <w:pPr>
            <w:jc w:val="center"/>
            <w:rPr>
              <w:rFonts w:ascii="Verdana" w:hAnsi="Verdana"/>
              <w:b/>
              <w:color w:val="000000"/>
              <w:sz w:val="18"/>
              <w:szCs w:val="18"/>
            </w:rPr>
          </w:pPr>
        </w:p>
        <w:tbl>
          <w:tblPr>
            <w:tblpPr w:leftFromText="141" w:rightFromText="141" w:vertAnchor="text"/>
            <w:tblW w:w="0" w:type="auto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"/>
          </w:tblGrid>
          <w:tr w:rsidR="000F3DD9" w:rsidRPr="00F84E75" w:rsidTr="000F3DD9">
            <w:tc>
              <w:tcPr>
                <w:tcW w:w="21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:rsidR="000F3DD9" w:rsidRPr="00F84E75" w:rsidRDefault="000F3DD9" w:rsidP="000F3DD9">
                <w:pPr>
                  <w:rPr>
                    <w:rFonts w:ascii="NLKHFP+Arial" w:eastAsia="Calibri" w:hAnsi="NLKHFP+Arial"/>
                    <w:b/>
                    <w:bCs/>
                    <w:color w:val="000000"/>
                    <w:sz w:val="19"/>
                    <w:szCs w:val="19"/>
                  </w:rPr>
                </w:pPr>
              </w:p>
            </w:tc>
          </w:tr>
        </w:tbl>
        <w:p w:rsidR="000F3DD9" w:rsidRPr="00F84E75" w:rsidRDefault="000F3DD9" w:rsidP="000F3DD9">
          <w:pPr>
            <w:rPr>
              <w:rFonts w:ascii="Verdana" w:hAnsi="Verdana"/>
              <w:b/>
              <w:color w:val="000000"/>
              <w:sz w:val="18"/>
              <w:szCs w:val="18"/>
            </w:rPr>
          </w:pPr>
          <w:r w:rsidRPr="00F84E75">
            <w:rPr>
              <w:b/>
              <w:lang w:val="es-ES"/>
            </w:rPr>
            <w:t xml:space="preserve">CERTIFICACIÓN NEGATIVA DE DENOMINACIÓN        </w:t>
          </w:r>
        </w:p>
        <w:p w:rsidR="000F3DD9" w:rsidRPr="00F84E75" w:rsidRDefault="000F3DD9" w:rsidP="000F3DD9">
          <w:pPr>
            <w:rPr>
              <w:b/>
              <w:lang w:val="es-ES"/>
            </w:rPr>
          </w:pPr>
          <w:r w:rsidRPr="00F84E75">
            <w:rPr>
              <w:b/>
              <w:lang w:val="es-ES"/>
            </w:rPr>
            <w:t xml:space="preserve">   </w:t>
          </w:r>
        </w:p>
        <w:tbl>
          <w:tblPr>
            <w:tblpPr w:leftFromText="141" w:rightFromText="141" w:vertAnchor="text"/>
            <w:tblW w:w="0" w:type="auto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"/>
          </w:tblGrid>
          <w:tr w:rsidR="000F3DD9" w:rsidRPr="00F84E75" w:rsidTr="000F3DD9">
            <w:tc>
              <w:tcPr>
                <w:tcW w:w="21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:rsidR="000F3DD9" w:rsidRPr="00F84E75" w:rsidRDefault="000F3DD9" w:rsidP="000F3DD9">
                <w:pPr>
                  <w:rPr>
                    <w:rFonts w:ascii="NLKHFP+Arial" w:eastAsia="Calibri" w:hAnsi="NLKHFP+Arial"/>
                    <w:b/>
                    <w:bCs/>
                    <w:color w:val="000000"/>
                    <w:sz w:val="19"/>
                    <w:szCs w:val="19"/>
                  </w:rPr>
                </w:pPr>
              </w:p>
            </w:tc>
          </w:tr>
        </w:tbl>
        <w:p w:rsidR="00377B09" w:rsidRPr="00F84E75" w:rsidRDefault="000F3DD9" w:rsidP="000F3DD9">
          <w:pPr>
            <w:rPr>
              <w:b/>
              <w:lang w:val="es-ES"/>
            </w:rPr>
          </w:pPr>
          <w:r w:rsidRPr="00F84E75">
            <w:rPr>
              <w:b/>
              <w:lang w:val="es-ES"/>
            </w:rPr>
            <w:t xml:space="preserve"> </w:t>
          </w:r>
          <w:r w:rsidR="00B6710B" w:rsidRPr="00F84E75">
            <w:rPr>
              <w:b/>
              <w:lang w:val="es-ES"/>
            </w:rPr>
            <w:t>P</w:t>
          </w:r>
          <w:r w:rsidR="00377B09" w:rsidRPr="00F84E75">
            <w:rPr>
              <w:b/>
              <w:lang w:val="es-ES"/>
            </w:rPr>
            <w:t>R</w:t>
          </w:r>
          <w:r w:rsidR="00B6710B" w:rsidRPr="00F84E75">
            <w:rPr>
              <w:b/>
              <w:lang w:val="es-ES"/>
            </w:rPr>
            <w:t>Ó</w:t>
          </w:r>
          <w:r w:rsidR="00377B09" w:rsidRPr="00F84E75">
            <w:rPr>
              <w:b/>
              <w:lang w:val="es-ES"/>
            </w:rPr>
            <w:t>RROGA</w:t>
          </w:r>
        </w:p>
        <w:p w:rsidR="008948F0" w:rsidRDefault="008948F0" w:rsidP="00F261CA">
          <w:pPr>
            <w:pStyle w:val="Encabezado"/>
            <w:jc w:val="center"/>
            <w:rPr>
              <w:sz w:val="16"/>
            </w:rPr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8948F0" w:rsidRPr="00085AC6" w:rsidRDefault="008948F0">
          <w:pPr>
            <w:pStyle w:val="Encabezado"/>
            <w:ind w:right="213"/>
            <w:jc w:val="both"/>
            <w:rPr>
              <w:rFonts w:ascii="Gill Sans" w:hAnsi="Gill Sans"/>
              <w:sz w:val="14"/>
            </w:rPr>
          </w:pPr>
        </w:p>
      </w:tc>
    </w:tr>
  </w:tbl>
  <w:p w:rsidR="008948F0" w:rsidRDefault="008948F0" w:rsidP="00497969">
    <w:pPr>
      <w:ind w:right="-18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7E660C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D8E6E0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16">
    <w:nsid w:val="4D167C82"/>
    <w:multiLevelType w:val="hybridMultilevel"/>
    <w:tmpl w:val="53EC01F2"/>
    <w:lvl w:ilvl="0" w:tplc="07801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5"/>
  </w:num>
  <w:num w:numId="5">
    <w:abstractNumId w:val="17"/>
  </w:num>
  <w:num w:numId="6">
    <w:abstractNumId w:val="2"/>
  </w:num>
  <w:num w:numId="7">
    <w:abstractNumId w:val="12"/>
  </w:num>
  <w:num w:numId="8">
    <w:abstractNumId w:val="19"/>
  </w:num>
  <w:num w:numId="9">
    <w:abstractNumId w:val="3"/>
  </w:num>
  <w:num w:numId="10">
    <w:abstractNumId w:val="4"/>
  </w:num>
  <w:num w:numId="11">
    <w:abstractNumId w:val="14"/>
  </w:num>
  <w:num w:numId="12">
    <w:abstractNumId w:val="9"/>
  </w:num>
  <w:num w:numId="13">
    <w:abstractNumId w:val="6"/>
  </w:num>
  <w:num w:numId="14">
    <w:abstractNumId w:val="18"/>
  </w:num>
  <w:num w:numId="15">
    <w:abstractNumId w:val="1"/>
  </w:num>
  <w:num w:numId="16">
    <w:abstractNumId w:val="7"/>
  </w:num>
  <w:num w:numId="17">
    <w:abstractNumId w:val="13"/>
  </w:num>
  <w:num w:numId="18">
    <w:abstractNumId w:val="5"/>
  </w:num>
  <w:num w:numId="19">
    <w:abstractNumId w:val="8"/>
  </w:num>
  <w:num w:numId="20">
    <w:abstractNumId w:val="11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21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7E"/>
    <w:rsid w:val="000006A5"/>
    <w:rsid w:val="00060693"/>
    <w:rsid w:val="00061478"/>
    <w:rsid w:val="000725C4"/>
    <w:rsid w:val="00073E69"/>
    <w:rsid w:val="00085AC6"/>
    <w:rsid w:val="000B7526"/>
    <w:rsid w:val="000C05F9"/>
    <w:rsid w:val="000D0BF6"/>
    <w:rsid w:val="000F3DD9"/>
    <w:rsid w:val="001028CD"/>
    <w:rsid w:val="001130B6"/>
    <w:rsid w:val="0011635D"/>
    <w:rsid w:val="00122353"/>
    <w:rsid w:val="00132A35"/>
    <w:rsid w:val="00135456"/>
    <w:rsid w:val="0014715D"/>
    <w:rsid w:val="001574C5"/>
    <w:rsid w:val="001703C7"/>
    <w:rsid w:val="00185237"/>
    <w:rsid w:val="00192BE0"/>
    <w:rsid w:val="001A0B10"/>
    <w:rsid w:val="001B7285"/>
    <w:rsid w:val="001C0686"/>
    <w:rsid w:val="001C0EEE"/>
    <w:rsid w:val="001C2543"/>
    <w:rsid w:val="001D578B"/>
    <w:rsid w:val="001D66B2"/>
    <w:rsid w:val="001D6904"/>
    <w:rsid w:val="001E4943"/>
    <w:rsid w:val="001E6119"/>
    <w:rsid w:val="001E6EB2"/>
    <w:rsid w:val="001F29A8"/>
    <w:rsid w:val="001F51B2"/>
    <w:rsid w:val="00215E63"/>
    <w:rsid w:val="002352B6"/>
    <w:rsid w:val="00253B21"/>
    <w:rsid w:val="00291407"/>
    <w:rsid w:val="002B62F2"/>
    <w:rsid w:val="002D4D6D"/>
    <w:rsid w:val="002D75E5"/>
    <w:rsid w:val="00327A20"/>
    <w:rsid w:val="00341317"/>
    <w:rsid w:val="003603D0"/>
    <w:rsid w:val="003610EF"/>
    <w:rsid w:val="00362CB8"/>
    <w:rsid w:val="00377B09"/>
    <w:rsid w:val="00382923"/>
    <w:rsid w:val="003A0CF6"/>
    <w:rsid w:val="003C621B"/>
    <w:rsid w:val="0041169C"/>
    <w:rsid w:val="00436E8A"/>
    <w:rsid w:val="00463C9F"/>
    <w:rsid w:val="0048038A"/>
    <w:rsid w:val="00484867"/>
    <w:rsid w:val="0048655A"/>
    <w:rsid w:val="004954E3"/>
    <w:rsid w:val="00497969"/>
    <w:rsid w:val="004B72C7"/>
    <w:rsid w:val="004C378A"/>
    <w:rsid w:val="00546007"/>
    <w:rsid w:val="00547E6D"/>
    <w:rsid w:val="0056295B"/>
    <w:rsid w:val="00570774"/>
    <w:rsid w:val="00572098"/>
    <w:rsid w:val="00572466"/>
    <w:rsid w:val="005D3E8B"/>
    <w:rsid w:val="005E4910"/>
    <w:rsid w:val="00605393"/>
    <w:rsid w:val="00611070"/>
    <w:rsid w:val="00615F26"/>
    <w:rsid w:val="0063220F"/>
    <w:rsid w:val="006702EF"/>
    <w:rsid w:val="006A1BDF"/>
    <w:rsid w:val="006B125F"/>
    <w:rsid w:val="006B7F3F"/>
    <w:rsid w:val="00712BFF"/>
    <w:rsid w:val="00730A0F"/>
    <w:rsid w:val="007419BC"/>
    <w:rsid w:val="007452F1"/>
    <w:rsid w:val="00752EC4"/>
    <w:rsid w:val="007666A3"/>
    <w:rsid w:val="00784CC3"/>
    <w:rsid w:val="0079369C"/>
    <w:rsid w:val="007A0A77"/>
    <w:rsid w:val="007B0DD7"/>
    <w:rsid w:val="007B3B19"/>
    <w:rsid w:val="007B477E"/>
    <w:rsid w:val="007B6C1E"/>
    <w:rsid w:val="007E183D"/>
    <w:rsid w:val="00800011"/>
    <w:rsid w:val="008155D8"/>
    <w:rsid w:val="008339F3"/>
    <w:rsid w:val="008454DE"/>
    <w:rsid w:val="00867860"/>
    <w:rsid w:val="00871ADE"/>
    <w:rsid w:val="008948F0"/>
    <w:rsid w:val="008A7D71"/>
    <w:rsid w:val="008C4ED1"/>
    <w:rsid w:val="008C58A2"/>
    <w:rsid w:val="008E2F5D"/>
    <w:rsid w:val="008F3379"/>
    <w:rsid w:val="008F5F30"/>
    <w:rsid w:val="00902D9B"/>
    <w:rsid w:val="00904462"/>
    <w:rsid w:val="00923385"/>
    <w:rsid w:val="0093665A"/>
    <w:rsid w:val="0095524F"/>
    <w:rsid w:val="00964779"/>
    <w:rsid w:val="00971F42"/>
    <w:rsid w:val="00983B68"/>
    <w:rsid w:val="009A70C8"/>
    <w:rsid w:val="00A05171"/>
    <w:rsid w:val="00A05808"/>
    <w:rsid w:val="00A10B8A"/>
    <w:rsid w:val="00A23699"/>
    <w:rsid w:val="00A35CBB"/>
    <w:rsid w:val="00A47E46"/>
    <w:rsid w:val="00A506B8"/>
    <w:rsid w:val="00A67508"/>
    <w:rsid w:val="00AC4B71"/>
    <w:rsid w:val="00AF7139"/>
    <w:rsid w:val="00B25811"/>
    <w:rsid w:val="00B42548"/>
    <w:rsid w:val="00B42E5C"/>
    <w:rsid w:val="00B6710B"/>
    <w:rsid w:val="00B709B2"/>
    <w:rsid w:val="00B9592A"/>
    <w:rsid w:val="00BD3DF0"/>
    <w:rsid w:val="00BD6158"/>
    <w:rsid w:val="00BF08FF"/>
    <w:rsid w:val="00BF1EC9"/>
    <w:rsid w:val="00C203DF"/>
    <w:rsid w:val="00C313FC"/>
    <w:rsid w:val="00C3782B"/>
    <w:rsid w:val="00C4347F"/>
    <w:rsid w:val="00C64B7C"/>
    <w:rsid w:val="00C93417"/>
    <w:rsid w:val="00CA0B58"/>
    <w:rsid w:val="00CA359B"/>
    <w:rsid w:val="00CB2B61"/>
    <w:rsid w:val="00CC521D"/>
    <w:rsid w:val="00CC71A9"/>
    <w:rsid w:val="00CD5E8A"/>
    <w:rsid w:val="00CD675F"/>
    <w:rsid w:val="00D3179F"/>
    <w:rsid w:val="00D41E50"/>
    <w:rsid w:val="00D46181"/>
    <w:rsid w:val="00D67EC8"/>
    <w:rsid w:val="00D9319D"/>
    <w:rsid w:val="00DC160D"/>
    <w:rsid w:val="00DC7667"/>
    <w:rsid w:val="00E13422"/>
    <w:rsid w:val="00E32CAA"/>
    <w:rsid w:val="00E35514"/>
    <w:rsid w:val="00E44590"/>
    <w:rsid w:val="00E47B79"/>
    <w:rsid w:val="00E521F2"/>
    <w:rsid w:val="00E56EBC"/>
    <w:rsid w:val="00E648DA"/>
    <w:rsid w:val="00E93ADA"/>
    <w:rsid w:val="00E95521"/>
    <w:rsid w:val="00EC111C"/>
    <w:rsid w:val="00EC466A"/>
    <w:rsid w:val="00EF77CE"/>
    <w:rsid w:val="00F06379"/>
    <w:rsid w:val="00F06A68"/>
    <w:rsid w:val="00F261CA"/>
    <w:rsid w:val="00F36689"/>
    <w:rsid w:val="00F70623"/>
    <w:rsid w:val="00F77D09"/>
    <w:rsid w:val="00F84E75"/>
    <w:rsid w:val="00F948AD"/>
    <w:rsid w:val="00FA7027"/>
    <w:rsid w:val="00FC7751"/>
    <w:rsid w:val="00FE2BD6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</w:style>
  <w:style w:type="character" w:styleId="Refdenotaalpie">
    <w:name w:val="footnote reference"/>
    <w:semiHidden/>
    <w:rPr>
      <w:vertAlign w:val="superscript"/>
    </w:rPr>
  </w:style>
  <w:style w:type="paragraph" w:styleId="Puesto">
    <w:name w:val="Puesto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rPr>
      <w:color w:val="0000FF"/>
      <w:u w:val="single"/>
    </w:rPr>
  </w:style>
  <w:style w:type="paragraph" w:styleId="Textodebloque">
    <w:name w:val="Block Text"/>
    <w:basedOn w:val="Normal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</w:style>
  <w:style w:type="character" w:styleId="Hipervnculovisitado">
    <w:name w:val="FollowedHyperlink"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Gill Sans"/>
    </w:rPr>
  </w:style>
  <w:style w:type="table" w:styleId="Tablaconcuadrcula">
    <w:name w:val="Table Grid"/>
    <w:basedOn w:val="Tablanormal"/>
    <w:rsid w:val="0036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8454D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971F42"/>
    <w:rPr>
      <w:lang w:val="es-ES_tradnl"/>
    </w:rPr>
  </w:style>
  <w:style w:type="character" w:customStyle="1" w:styleId="TextonotapieCar">
    <w:name w:val="Texto nota pie Car"/>
    <w:link w:val="Textonotapie"/>
    <w:semiHidden/>
    <w:rsid w:val="00CB2B61"/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</w:style>
  <w:style w:type="character" w:styleId="Refdenotaalpie">
    <w:name w:val="footnote reference"/>
    <w:semiHidden/>
    <w:rPr>
      <w:vertAlign w:val="superscript"/>
    </w:rPr>
  </w:style>
  <w:style w:type="paragraph" w:styleId="Puesto">
    <w:name w:val="Puesto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rPr>
      <w:color w:val="0000FF"/>
      <w:u w:val="single"/>
    </w:rPr>
  </w:style>
  <w:style w:type="paragraph" w:styleId="Textodebloque">
    <w:name w:val="Block Text"/>
    <w:basedOn w:val="Normal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</w:style>
  <w:style w:type="character" w:styleId="Hipervnculovisitado">
    <w:name w:val="FollowedHyperlink"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Gill Sans"/>
    </w:rPr>
  </w:style>
  <w:style w:type="table" w:styleId="Tablaconcuadrcula">
    <w:name w:val="Table Grid"/>
    <w:basedOn w:val="Tablanormal"/>
    <w:rsid w:val="0036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8454D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971F42"/>
    <w:rPr>
      <w:lang w:val="es-ES_tradnl"/>
    </w:rPr>
  </w:style>
  <w:style w:type="character" w:customStyle="1" w:styleId="TextonotapieCar">
    <w:name w:val="Texto nota pie Car"/>
    <w:link w:val="Textonotapie"/>
    <w:semiHidden/>
    <w:rsid w:val="00CB2B61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mitramiss.es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PLANT2004\INFORME+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INFORME+2.dot</Template>
  <TotalTime>0</TotalTime>
  <Pages>2</Pages>
  <Words>486</Words>
  <Characters>2675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</vt:lpstr>
    </vt:vector>
  </TitlesOfParts>
  <Company>IGSAP</Company>
  <LinksUpToDate>false</LinksUpToDate>
  <CharactersWithSpaces>3155</CharactersWithSpaces>
  <SharedDoc>false</SharedDoc>
  <HLinks>
    <vt:vector size="6" baseType="variant">
      <vt:variant>
        <vt:i4>6619217</vt:i4>
      </vt:variant>
      <vt:variant>
        <vt:i4>0</vt:i4>
      </vt:variant>
      <vt:variant>
        <vt:i4>0</vt:i4>
      </vt:variant>
      <vt:variant>
        <vt:i4>5</vt:i4>
      </vt:variant>
      <vt:variant>
        <vt:lpwstr>mailto:dpd@mitramiss.es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</dc:title>
  <dc:creator>MTAS</dc:creator>
  <cp:lastModifiedBy>n009817</cp:lastModifiedBy>
  <cp:revision>2</cp:revision>
  <cp:lastPrinted>2017-10-31T12:48:00Z</cp:lastPrinted>
  <dcterms:created xsi:type="dcterms:W3CDTF">2020-12-15T12:04:00Z</dcterms:created>
  <dcterms:modified xsi:type="dcterms:W3CDTF">2020-12-15T12:04:00Z</dcterms:modified>
</cp:coreProperties>
</file>