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5B" w:rsidRPr="0062138C" w:rsidRDefault="00BD7998" w:rsidP="006C1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32"/>
          <w:tab w:val="left" w:pos="5769"/>
        </w:tabs>
        <w:spacing w:before="60"/>
        <w:ind w:left="-426" w:right="-426"/>
        <w:jc w:val="center"/>
        <w:rPr>
          <w:b/>
          <w:sz w:val="28"/>
          <w:szCs w:val="28"/>
          <w:lang w:val="pt-BR"/>
        </w:rPr>
      </w:pPr>
      <w:r w:rsidRPr="0062138C">
        <w:rPr>
          <w:b/>
          <w:sz w:val="28"/>
          <w:szCs w:val="28"/>
          <w:lang w:val="pt-BR"/>
        </w:rPr>
        <w:t>REGISTRO DE EMPRESAS ARTESANAS DE NAVARRA</w:t>
      </w:r>
    </w:p>
    <w:p w:rsidR="00EB2E4F" w:rsidRPr="006C1D29" w:rsidRDefault="00EC40C4" w:rsidP="006C1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32"/>
          <w:tab w:val="left" w:pos="5769"/>
        </w:tabs>
        <w:spacing w:before="60"/>
        <w:ind w:left="-426" w:right="-426"/>
        <w:jc w:val="center"/>
        <w:rPr>
          <w:b/>
          <w:sz w:val="28"/>
          <w:szCs w:val="28"/>
          <w:lang w:val="pt-BR"/>
        </w:rPr>
      </w:pPr>
      <w:r w:rsidRPr="006C1D29">
        <w:rPr>
          <w:b/>
          <w:sz w:val="28"/>
          <w:szCs w:val="28"/>
          <w:lang w:val="pt-BR"/>
        </w:rPr>
        <w:t>SOLICITUD DE INSCRIPC</w:t>
      </w:r>
      <w:r w:rsidR="000169DC" w:rsidRPr="006C1D29">
        <w:rPr>
          <w:b/>
          <w:sz w:val="28"/>
          <w:szCs w:val="28"/>
          <w:lang w:val="pt-BR"/>
        </w:rPr>
        <w:t>IÓN</w:t>
      </w:r>
    </w:p>
    <w:p w:rsidR="00522275" w:rsidRDefault="00522275" w:rsidP="00513101">
      <w:pPr>
        <w:spacing w:after="80"/>
        <w:ind w:left="-425"/>
        <w:rPr>
          <w:b/>
          <w:szCs w:val="24"/>
          <w:lang w:val="es-ES"/>
        </w:rPr>
      </w:pPr>
    </w:p>
    <w:p w:rsidR="00716681" w:rsidRDefault="00995B2D" w:rsidP="00716681">
      <w:pPr>
        <w:numPr>
          <w:ilvl w:val="0"/>
          <w:numId w:val="6"/>
        </w:numPr>
        <w:spacing w:after="80"/>
        <w:rPr>
          <w:sz w:val="20"/>
          <w:lang w:val="es-ES"/>
        </w:rPr>
      </w:pPr>
      <w:r>
        <w:rPr>
          <w:b/>
          <w:sz w:val="20"/>
          <w:lang w:val="es-ES"/>
        </w:rPr>
        <w:t xml:space="preserve">DATOS DE QUIEN PRESENTA </w:t>
      </w:r>
      <w:smartTag w:uri="urn:schemas-microsoft-com:office:smarttags" w:element="PersonName">
        <w:smartTagPr>
          <w:attr w:name="ProductID" w:val="LA SOLICITUD"/>
        </w:smartTagPr>
        <w:r>
          <w:rPr>
            <w:b/>
            <w:sz w:val="20"/>
            <w:lang w:val="es-ES"/>
          </w:rPr>
          <w:t>LA SOLICITUD</w:t>
        </w:r>
      </w:smartTag>
      <w:r>
        <w:rPr>
          <w:b/>
          <w:sz w:val="20"/>
          <w:lang w:val="es-ES"/>
        </w:rPr>
        <w:t xml:space="preserve"> </w:t>
      </w:r>
      <w:r w:rsidR="00513101" w:rsidRPr="00513101">
        <w:rPr>
          <w:sz w:val="20"/>
          <w:lang w:val="es-ES"/>
        </w:rPr>
        <w:t>(cuando no coincida con el solicitante):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513101">
        <w:trPr>
          <w:cantSplit/>
          <w:trHeight w:val="340"/>
        </w:trPr>
        <w:tc>
          <w:tcPr>
            <w:tcW w:w="2127" w:type="dxa"/>
            <w:vAlign w:val="center"/>
          </w:tcPr>
          <w:p w:rsidR="00513101" w:rsidRPr="00AD7B6E" w:rsidRDefault="00513101" w:rsidP="00ED51C6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AD7B6E">
              <w:rPr>
                <w:sz w:val="18"/>
                <w:szCs w:val="18"/>
              </w:rPr>
              <w:t>NIF</w:t>
            </w:r>
          </w:p>
        </w:tc>
        <w:tc>
          <w:tcPr>
            <w:tcW w:w="8080" w:type="dxa"/>
            <w:vAlign w:val="center"/>
          </w:tcPr>
          <w:p w:rsidR="00513101" w:rsidRDefault="00513101" w:rsidP="00591E31">
            <w:pPr>
              <w:tabs>
                <w:tab w:val="left" w:pos="106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0" w:name="Texto1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91E31">
              <w:rPr>
                <w:sz w:val="20"/>
              </w:rPr>
              <w:t> </w:t>
            </w:r>
            <w:r w:rsidR="00591E31">
              <w:rPr>
                <w:sz w:val="20"/>
              </w:rPr>
              <w:t> </w:t>
            </w:r>
            <w:r w:rsidR="00591E31">
              <w:rPr>
                <w:sz w:val="20"/>
              </w:rPr>
              <w:t> </w:t>
            </w:r>
            <w:r w:rsidR="00591E31">
              <w:rPr>
                <w:sz w:val="20"/>
              </w:rPr>
              <w:t> </w:t>
            </w:r>
            <w:r w:rsidR="00591E3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513101">
        <w:trPr>
          <w:cantSplit/>
          <w:trHeight w:val="340"/>
        </w:trPr>
        <w:tc>
          <w:tcPr>
            <w:tcW w:w="2127" w:type="dxa"/>
            <w:vAlign w:val="center"/>
          </w:tcPr>
          <w:p w:rsidR="00513101" w:rsidRPr="00AD7B6E" w:rsidRDefault="00513101" w:rsidP="00ED51C6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AD7B6E">
              <w:rPr>
                <w:sz w:val="18"/>
                <w:szCs w:val="18"/>
              </w:rPr>
              <w:t>Nombre y 2 Apellidos</w:t>
            </w:r>
          </w:p>
          <w:p w:rsidR="00513101" w:rsidRPr="00AD7B6E" w:rsidRDefault="00513101" w:rsidP="00ED51C6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AD7B6E">
              <w:rPr>
                <w:sz w:val="18"/>
                <w:szCs w:val="18"/>
              </w:rPr>
              <w:t>o Razón Social</w:t>
            </w:r>
          </w:p>
        </w:tc>
        <w:tc>
          <w:tcPr>
            <w:tcW w:w="8080" w:type="dxa"/>
            <w:vAlign w:val="center"/>
          </w:tcPr>
          <w:p w:rsidR="00513101" w:rsidRDefault="00513101" w:rsidP="00ED51C6">
            <w:pPr>
              <w:tabs>
                <w:tab w:val="left" w:pos="106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" w:name="Texto1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D51C6">
              <w:rPr>
                <w:noProof/>
                <w:sz w:val="20"/>
              </w:rPr>
              <w:t> </w:t>
            </w:r>
            <w:r w:rsidR="00ED51C6">
              <w:rPr>
                <w:noProof/>
                <w:sz w:val="20"/>
              </w:rPr>
              <w:t> </w:t>
            </w:r>
            <w:r w:rsidR="00ED51C6">
              <w:rPr>
                <w:noProof/>
                <w:sz w:val="20"/>
              </w:rPr>
              <w:t> </w:t>
            </w:r>
            <w:r w:rsidR="00ED51C6">
              <w:rPr>
                <w:noProof/>
                <w:sz w:val="20"/>
              </w:rPr>
              <w:t> </w:t>
            </w:r>
            <w:r w:rsidR="00ED51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</w:tbl>
    <w:p w:rsidR="00513101" w:rsidRDefault="00513101" w:rsidP="00513101">
      <w:pPr>
        <w:rPr>
          <w:sz w:val="20"/>
        </w:rPr>
      </w:pPr>
    </w:p>
    <w:p w:rsidR="00EB2E4F" w:rsidRDefault="00EB2E4F" w:rsidP="00513101">
      <w:pPr>
        <w:rPr>
          <w:sz w:val="20"/>
        </w:rPr>
      </w:pPr>
    </w:p>
    <w:p w:rsidR="00EB2E4F" w:rsidRDefault="00EB2E4F" w:rsidP="00E5585A">
      <w:pPr>
        <w:numPr>
          <w:ilvl w:val="0"/>
          <w:numId w:val="6"/>
        </w:numPr>
        <w:spacing w:line="280" w:lineRule="atLeast"/>
        <w:jc w:val="left"/>
        <w:outlineLvl w:val="0"/>
        <w:rPr>
          <w:b/>
          <w:sz w:val="20"/>
        </w:rPr>
      </w:pPr>
      <w:r>
        <w:rPr>
          <w:b/>
          <w:sz w:val="20"/>
        </w:rPr>
        <w:t xml:space="preserve">DATOS IDENTIFICATIVOS DE </w:t>
      </w:r>
      <w:smartTag w:uri="urn:schemas-microsoft-com:office:smarttags" w:element="PersonName">
        <w:smartTagPr>
          <w:attr w:name="ProductID" w:val="LA EMPRESA ARTESANA"/>
        </w:smartTagPr>
        <w:r>
          <w:rPr>
            <w:b/>
            <w:sz w:val="20"/>
          </w:rPr>
          <w:t>LA EMPRESA ARTESANA</w:t>
        </w:r>
      </w:smartTag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2127"/>
        <w:gridCol w:w="1011"/>
        <w:gridCol w:w="1562"/>
        <w:gridCol w:w="3260"/>
      </w:tblGrid>
      <w:tr w:rsidR="00EB2E4F" w:rsidRPr="00614D3C" w:rsidTr="009D4C1D">
        <w:trPr>
          <w:cantSplit/>
          <w:trHeight w:val="340"/>
        </w:trPr>
        <w:tc>
          <w:tcPr>
            <w:tcW w:w="2247" w:type="dxa"/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NIF</w:t>
            </w:r>
          </w:p>
        </w:tc>
        <w:tc>
          <w:tcPr>
            <w:tcW w:w="7960" w:type="dxa"/>
            <w:gridSpan w:val="4"/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9D4C1D">
        <w:trPr>
          <w:cantSplit/>
          <w:trHeight w:val="340"/>
        </w:trPr>
        <w:tc>
          <w:tcPr>
            <w:tcW w:w="2247" w:type="dxa"/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 xml:space="preserve">Nombre y </w:t>
            </w:r>
            <w:r>
              <w:rPr>
                <w:sz w:val="18"/>
                <w:szCs w:val="18"/>
              </w:rPr>
              <w:t xml:space="preserve"> dos a</w:t>
            </w:r>
            <w:r w:rsidRPr="00614D3C">
              <w:rPr>
                <w:sz w:val="18"/>
                <w:szCs w:val="18"/>
              </w:rPr>
              <w:t>pellidos</w:t>
            </w:r>
          </w:p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o Razón Social</w:t>
            </w:r>
          </w:p>
        </w:tc>
        <w:tc>
          <w:tcPr>
            <w:tcW w:w="7960" w:type="dxa"/>
            <w:gridSpan w:val="4"/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39285D" w:rsidRPr="00614D3C" w:rsidTr="005D630E">
        <w:trPr>
          <w:cantSplit/>
          <w:trHeight w:val="340"/>
        </w:trPr>
        <w:tc>
          <w:tcPr>
            <w:tcW w:w="2247" w:type="dxa"/>
            <w:vAlign w:val="center"/>
          </w:tcPr>
          <w:p w:rsidR="0039285D" w:rsidRPr="00614D3C" w:rsidRDefault="0039285D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 de constitución</w:t>
            </w:r>
          </w:p>
        </w:tc>
        <w:tc>
          <w:tcPr>
            <w:tcW w:w="7960" w:type="dxa"/>
            <w:gridSpan w:val="4"/>
            <w:shd w:val="clear" w:color="auto" w:fill="auto"/>
            <w:vAlign w:val="center"/>
          </w:tcPr>
          <w:p w:rsidR="0039285D" w:rsidRPr="00614D3C" w:rsidRDefault="0039285D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9D4C1D">
        <w:trPr>
          <w:cantSplit/>
          <w:trHeight w:val="340"/>
        </w:trPr>
        <w:tc>
          <w:tcPr>
            <w:tcW w:w="2247" w:type="dxa"/>
            <w:vAlign w:val="center"/>
          </w:tcPr>
          <w:p w:rsidR="00EB2E4F" w:rsidRPr="00614D3C" w:rsidRDefault="00596FAC" w:rsidP="00596FA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  <w:r w:rsidR="00EB2E4F">
              <w:rPr>
                <w:sz w:val="18"/>
                <w:szCs w:val="18"/>
              </w:rPr>
              <w:t xml:space="preserve"> </w:t>
            </w:r>
            <w:r w:rsidR="00EB2E4F" w:rsidRPr="00614D3C">
              <w:rPr>
                <w:sz w:val="18"/>
                <w:szCs w:val="18"/>
              </w:rPr>
              <w:t>(Calle, nº, piso)</w:t>
            </w:r>
          </w:p>
        </w:tc>
        <w:tc>
          <w:tcPr>
            <w:tcW w:w="7960" w:type="dxa"/>
            <w:gridSpan w:val="4"/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9D4C1D">
        <w:trPr>
          <w:cantSplit/>
          <w:trHeight w:val="340"/>
        </w:trPr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Localidad</w:t>
            </w:r>
          </w:p>
        </w:tc>
        <w:tc>
          <w:tcPr>
            <w:tcW w:w="4822" w:type="dxa"/>
            <w:gridSpan w:val="2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5D630E">
        <w:trPr>
          <w:cantSplit/>
          <w:trHeight w:val="340"/>
        </w:trPr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web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5D630E" w:rsidRPr="00614D3C" w:rsidTr="005D630E">
        <w:trPr>
          <w:cantSplit/>
          <w:trHeight w:val="340"/>
        </w:trPr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5D630E" w:rsidRPr="005D630E" w:rsidRDefault="005D630E" w:rsidP="005D630E">
            <w:r>
              <w:rPr>
                <w:sz w:val="18"/>
                <w:szCs w:val="18"/>
              </w:rPr>
              <w:t xml:space="preserve">Teléfono fijo 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5D630E" w:rsidRPr="00614D3C" w:rsidRDefault="005D630E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D630E" w:rsidRDefault="005D630E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móvil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D630E" w:rsidRPr="00614D3C" w:rsidRDefault="005D630E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7B2701" w:rsidRDefault="007B2701" w:rsidP="00513101">
      <w:pPr>
        <w:rPr>
          <w:sz w:val="20"/>
        </w:rPr>
      </w:pPr>
    </w:p>
    <w:p w:rsidR="00565A50" w:rsidRPr="000D4915" w:rsidRDefault="00565A50" w:rsidP="00513101">
      <w:pPr>
        <w:rPr>
          <w:sz w:val="20"/>
        </w:rPr>
      </w:pPr>
    </w:p>
    <w:p w:rsidR="009935DD" w:rsidRDefault="00EB2E4F" w:rsidP="009935DD">
      <w:pPr>
        <w:spacing w:line="280" w:lineRule="atLeast"/>
        <w:ind w:left="-426"/>
        <w:jc w:val="left"/>
        <w:outlineLvl w:val="0"/>
        <w:rPr>
          <w:b/>
          <w:sz w:val="20"/>
        </w:rPr>
      </w:pPr>
      <w:r>
        <w:rPr>
          <w:b/>
          <w:sz w:val="20"/>
        </w:rPr>
        <w:t>3</w:t>
      </w:r>
      <w:r w:rsidR="009935DD" w:rsidRPr="00FC1DEF">
        <w:rPr>
          <w:b/>
          <w:sz w:val="20"/>
        </w:rPr>
        <w:t xml:space="preserve">. DATOS A EFECTOS DE NOTIFICACIONES </w:t>
      </w:r>
      <w:r w:rsidR="009935DD">
        <w:rPr>
          <w:b/>
          <w:sz w:val="20"/>
        </w:rPr>
        <w:t>Y COMUNICACIONES</w:t>
      </w:r>
    </w:p>
    <w:p w:rsidR="00EB2E4F" w:rsidRDefault="009935DD" w:rsidP="009935DD">
      <w:pPr>
        <w:spacing w:line="280" w:lineRule="atLeast"/>
        <w:ind w:left="-426"/>
        <w:jc w:val="left"/>
        <w:outlineLvl w:val="0"/>
        <w:rPr>
          <w:sz w:val="16"/>
          <w:szCs w:val="16"/>
        </w:rPr>
      </w:pPr>
      <w:r w:rsidRPr="009935DD">
        <w:rPr>
          <w:sz w:val="16"/>
          <w:szCs w:val="16"/>
        </w:rPr>
        <w:t>(</w:t>
      </w:r>
      <w:r w:rsidR="003B1C68">
        <w:rPr>
          <w:sz w:val="16"/>
          <w:szCs w:val="16"/>
        </w:rPr>
        <w:t>Cumplimentar sólo</w:t>
      </w:r>
      <w:r w:rsidR="0092193F">
        <w:rPr>
          <w:sz w:val="16"/>
          <w:szCs w:val="16"/>
        </w:rPr>
        <w:t xml:space="preserve"> aquellos datos que NO COINCIDAN con los del </w:t>
      </w:r>
      <w:r w:rsidRPr="009935DD">
        <w:rPr>
          <w:sz w:val="16"/>
          <w:szCs w:val="16"/>
        </w:rPr>
        <w:t>apartado anterior)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2127"/>
        <w:gridCol w:w="1011"/>
        <w:gridCol w:w="1562"/>
        <w:gridCol w:w="3260"/>
      </w:tblGrid>
      <w:tr w:rsidR="00EB2E4F" w:rsidRPr="00614D3C" w:rsidTr="009D4C1D">
        <w:trPr>
          <w:cantSplit/>
          <w:trHeight w:val="340"/>
        </w:trPr>
        <w:tc>
          <w:tcPr>
            <w:tcW w:w="2247" w:type="dxa"/>
            <w:vAlign w:val="center"/>
          </w:tcPr>
          <w:p w:rsidR="00EB2E4F" w:rsidRPr="00614D3C" w:rsidRDefault="009935DD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de contacto</w:t>
            </w:r>
          </w:p>
        </w:tc>
        <w:tc>
          <w:tcPr>
            <w:tcW w:w="7960" w:type="dxa"/>
            <w:gridSpan w:val="4"/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9D4C1D">
        <w:trPr>
          <w:cantSplit/>
          <w:trHeight w:val="340"/>
        </w:trPr>
        <w:tc>
          <w:tcPr>
            <w:tcW w:w="2247" w:type="dxa"/>
            <w:vAlign w:val="center"/>
          </w:tcPr>
          <w:p w:rsidR="00EB2E4F" w:rsidRPr="00614D3C" w:rsidRDefault="0069137E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  <w:r w:rsidR="00EB2E4F">
              <w:rPr>
                <w:sz w:val="18"/>
                <w:szCs w:val="18"/>
              </w:rPr>
              <w:t xml:space="preserve"> </w:t>
            </w:r>
            <w:r w:rsidR="00EB2E4F" w:rsidRPr="00614D3C">
              <w:rPr>
                <w:sz w:val="18"/>
                <w:szCs w:val="18"/>
              </w:rPr>
              <w:t>(Calle, nº, piso)</w:t>
            </w:r>
          </w:p>
        </w:tc>
        <w:tc>
          <w:tcPr>
            <w:tcW w:w="7960" w:type="dxa"/>
            <w:gridSpan w:val="4"/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9D4C1D">
        <w:trPr>
          <w:cantSplit/>
          <w:trHeight w:val="340"/>
        </w:trPr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Localidad</w:t>
            </w:r>
          </w:p>
        </w:tc>
        <w:tc>
          <w:tcPr>
            <w:tcW w:w="4822" w:type="dxa"/>
            <w:gridSpan w:val="2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8E3109">
        <w:trPr>
          <w:cantSplit/>
          <w:trHeight w:val="340"/>
        </w:trPr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web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2E4F" w:rsidRPr="00614D3C" w:rsidTr="008E3109">
        <w:trPr>
          <w:cantSplit/>
          <w:trHeight w:val="340"/>
        </w:trPr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  <w:r w:rsidR="009935DD">
              <w:rPr>
                <w:sz w:val="18"/>
                <w:szCs w:val="18"/>
              </w:rPr>
              <w:t xml:space="preserve"> fijo 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EB2E4F" w:rsidRPr="00614D3C" w:rsidRDefault="008E3109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móvil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2E4F" w:rsidRPr="00614D3C" w:rsidRDefault="00EB2E4F" w:rsidP="0058212C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EB2E4F" w:rsidRDefault="00EB2E4F" w:rsidP="00EB2E4F">
      <w:pPr>
        <w:rPr>
          <w:sz w:val="20"/>
        </w:rPr>
      </w:pPr>
    </w:p>
    <w:p w:rsidR="004154CE" w:rsidRDefault="004154CE" w:rsidP="00EB2E4F">
      <w:pPr>
        <w:rPr>
          <w:sz w:val="20"/>
        </w:rPr>
      </w:pPr>
    </w:p>
    <w:p w:rsidR="004154CE" w:rsidRDefault="004154CE" w:rsidP="004154CE">
      <w:pPr>
        <w:spacing w:line="280" w:lineRule="atLeast"/>
        <w:ind w:left="-426"/>
        <w:jc w:val="left"/>
        <w:outlineLvl w:val="0"/>
        <w:rPr>
          <w:b/>
          <w:sz w:val="20"/>
        </w:rPr>
      </w:pPr>
      <w:r>
        <w:rPr>
          <w:b/>
          <w:sz w:val="20"/>
        </w:rPr>
        <w:t>4</w:t>
      </w:r>
      <w:r w:rsidRPr="00FC1DEF">
        <w:rPr>
          <w:b/>
          <w:sz w:val="20"/>
        </w:rPr>
        <w:t xml:space="preserve">. </w:t>
      </w:r>
      <w:r w:rsidR="008E3109">
        <w:rPr>
          <w:b/>
          <w:sz w:val="20"/>
        </w:rPr>
        <w:t>DATOS DE LA ACTIVIDAD ARTESANA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1650"/>
        <w:gridCol w:w="1275"/>
        <w:gridCol w:w="1365"/>
        <w:gridCol w:w="1471"/>
      </w:tblGrid>
      <w:tr w:rsidR="004154CE" w:rsidRPr="00F45BA9" w:rsidTr="000169DC">
        <w:trPr>
          <w:trHeight w:hRule="exact" w:val="891"/>
        </w:trPr>
        <w:tc>
          <w:tcPr>
            <w:tcW w:w="4446" w:type="dxa"/>
            <w:shd w:val="clear" w:color="auto" w:fill="auto"/>
            <w:vAlign w:val="center"/>
          </w:tcPr>
          <w:p w:rsidR="004154CE" w:rsidRDefault="008E3109" w:rsidP="00F45BA9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Denominación  de la actividad artesana</w:t>
            </w:r>
          </w:p>
          <w:p w:rsidR="008E3109" w:rsidRPr="00F45BA9" w:rsidRDefault="000169DC" w:rsidP="000169DC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E3109">
              <w:rPr>
                <w:sz w:val="18"/>
                <w:szCs w:val="18"/>
              </w:rPr>
              <w:t>esarrollada</w:t>
            </w:r>
            <w:r>
              <w:rPr>
                <w:sz w:val="18"/>
                <w:szCs w:val="18"/>
              </w:rPr>
              <w:t xml:space="preserve"> con carácter principal</w:t>
            </w:r>
            <w:r w:rsidR="008E3109">
              <w:rPr>
                <w:sz w:val="18"/>
                <w:szCs w:val="18"/>
              </w:rPr>
              <w:t xml:space="preserve"> según </w:t>
            </w:r>
            <w:r>
              <w:rPr>
                <w:sz w:val="18"/>
                <w:szCs w:val="18"/>
              </w:rPr>
              <w:t xml:space="preserve">el </w:t>
            </w:r>
            <w:r w:rsidR="008E3109">
              <w:rPr>
                <w:sz w:val="18"/>
                <w:szCs w:val="18"/>
              </w:rPr>
              <w:t>repertorio de oficios artesanos de</w:t>
            </w:r>
            <w:r>
              <w:rPr>
                <w:sz w:val="18"/>
                <w:szCs w:val="18"/>
              </w:rPr>
              <w:t xml:space="preserve"> </w:t>
            </w:r>
            <w:r w:rsidR="008E3109">
              <w:rPr>
                <w:sz w:val="18"/>
                <w:szCs w:val="18"/>
              </w:rPr>
              <w:t>Navarra</w:t>
            </w:r>
            <w:r>
              <w:rPr>
                <w:sz w:val="18"/>
                <w:szCs w:val="18"/>
              </w:rPr>
              <w:t xml:space="preserve"> </w:t>
            </w:r>
            <w:r w:rsidR="0069137E">
              <w:rPr>
                <w:i/>
                <w:sz w:val="18"/>
                <w:szCs w:val="18"/>
              </w:rPr>
              <w:t>(ver apartado 17</w:t>
            </w:r>
            <w:r w:rsidRPr="000169D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761" w:type="dxa"/>
            <w:gridSpan w:val="4"/>
            <w:shd w:val="clear" w:color="auto" w:fill="auto"/>
            <w:vAlign w:val="center"/>
          </w:tcPr>
          <w:p w:rsidR="004154CE" w:rsidRPr="00F45BA9" w:rsidRDefault="004154CE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F45BA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45BA9">
              <w:rPr>
                <w:sz w:val="18"/>
                <w:szCs w:val="18"/>
              </w:rPr>
              <w:instrText xml:space="preserve"> FORMTEXT </w:instrText>
            </w:r>
            <w:r w:rsidRPr="00F45BA9">
              <w:rPr>
                <w:sz w:val="18"/>
                <w:szCs w:val="18"/>
              </w:rPr>
            </w:r>
            <w:r w:rsidRPr="00F45BA9">
              <w:rPr>
                <w:sz w:val="18"/>
                <w:szCs w:val="18"/>
              </w:rPr>
              <w:fldChar w:fldCharType="separate"/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sz w:val="18"/>
                <w:szCs w:val="18"/>
              </w:rPr>
              <w:fldChar w:fldCharType="end"/>
            </w:r>
          </w:p>
        </w:tc>
      </w:tr>
      <w:tr w:rsidR="004154CE" w:rsidRPr="00F45BA9" w:rsidTr="000169DC">
        <w:trPr>
          <w:trHeight w:hRule="exact" w:val="437"/>
        </w:trPr>
        <w:tc>
          <w:tcPr>
            <w:tcW w:w="4446" w:type="dxa"/>
            <w:shd w:val="clear" w:color="auto" w:fill="auto"/>
          </w:tcPr>
          <w:p w:rsidR="004154CE" w:rsidRPr="00F45BA9" w:rsidRDefault="000169DC" w:rsidP="00F45BA9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Otras actividades artesanas realizadas con carácter secundario</w:t>
            </w:r>
          </w:p>
        </w:tc>
        <w:tc>
          <w:tcPr>
            <w:tcW w:w="5761" w:type="dxa"/>
            <w:gridSpan w:val="4"/>
            <w:shd w:val="clear" w:color="auto" w:fill="auto"/>
            <w:vAlign w:val="center"/>
          </w:tcPr>
          <w:p w:rsidR="004154CE" w:rsidRPr="00F45BA9" w:rsidRDefault="004154CE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F45BA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45BA9">
              <w:rPr>
                <w:sz w:val="18"/>
                <w:szCs w:val="18"/>
              </w:rPr>
              <w:instrText xml:space="preserve"> FORMTEXT </w:instrText>
            </w:r>
            <w:r w:rsidRPr="00F45BA9">
              <w:rPr>
                <w:sz w:val="18"/>
                <w:szCs w:val="18"/>
              </w:rPr>
            </w:r>
            <w:r w:rsidRPr="00F45BA9">
              <w:rPr>
                <w:sz w:val="18"/>
                <w:szCs w:val="18"/>
              </w:rPr>
              <w:fldChar w:fldCharType="separate"/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sz w:val="18"/>
                <w:szCs w:val="18"/>
              </w:rPr>
              <w:fldChar w:fldCharType="end"/>
            </w:r>
          </w:p>
        </w:tc>
      </w:tr>
      <w:tr w:rsidR="003F6F00" w:rsidRPr="00F45BA9" w:rsidTr="00502322">
        <w:trPr>
          <w:trHeight w:hRule="exact" w:val="850"/>
        </w:trPr>
        <w:tc>
          <w:tcPr>
            <w:tcW w:w="4446" w:type="dxa"/>
            <w:shd w:val="clear" w:color="auto" w:fill="auto"/>
            <w:vAlign w:val="center"/>
          </w:tcPr>
          <w:p w:rsidR="003F6F00" w:rsidRDefault="00A1469B" w:rsidP="00AB5FA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 w:rsidR="00AB5FA8">
              <w:rPr>
                <w:sz w:val="18"/>
                <w:szCs w:val="18"/>
              </w:rPr>
              <w:t xml:space="preserve">dicación </w:t>
            </w:r>
            <w:r w:rsidR="000169DC">
              <w:rPr>
                <w:sz w:val="18"/>
                <w:szCs w:val="18"/>
              </w:rPr>
              <w:t>de la empresa a la actividad artesana</w:t>
            </w:r>
          </w:p>
        </w:tc>
        <w:tc>
          <w:tcPr>
            <w:tcW w:w="5761" w:type="dxa"/>
            <w:gridSpan w:val="4"/>
            <w:shd w:val="clear" w:color="auto" w:fill="auto"/>
            <w:vAlign w:val="center"/>
          </w:tcPr>
          <w:p w:rsidR="00AB5FA8" w:rsidRDefault="00AB5FA8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</w:p>
          <w:p w:rsidR="003F6F00" w:rsidRDefault="008B06C9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="00AB5FA8">
              <w:rPr>
                <w:sz w:val="18"/>
                <w:szCs w:val="18"/>
              </w:rPr>
              <w:t xml:space="preserve"> Total </w:t>
            </w:r>
          </w:p>
          <w:p w:rsidR="00AB5FA8" w:rsidRDefault="00AB5FA8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</w:p>
          <w:p w:rsidR="00AB5FA8" w:rsidRPr="00F45BA9" w:rsidRDefault="008B06C9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="00AB5FA8">
              <w:rPr>
                <w:sz w:val="18"/>
                <w:szCs w:val="18"/>
              </w:rPr>
              <w:t xml:space="preserve"> Parcial</w:t>
            </w:r>
          </w:p>
        </w:tc>
      </w:tr>
      <w:tr w:rsidR="005B1A31" w:rsidRPr="00F45BA9" w:rsidTr="00A1469B">
        <w:trPr>
          <w:trHeight w:hRule="exact" w:val="491"/>
        </w:trPr>
        <w:tc>
          <w:tcPr>
            <w:tcW w:w="4446" w:type="dxa"/>
            <w:shd w:val="clear" w:color="auto" w:fill="auto"/>
          </w:tcPr>
          <w:p w:rsidR="007F37FD" w:rsidRDefault="007F37FD" w:rsidP="007F37FD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</w:p>
          <w:p w:rsidR="007F37FD" w:rsidRDefault="007F37FD" w:rsidP="007F37FD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45BA9">
              <w:rPr>
                <w:sz w:val="18"/>
                <w:szCs w:val="18"/>
              </w:rPr>
              <w:t>escripción de la actividad</w:t>
            </w:r>
            <w:r w:rsidR="000169DC">
              <w:rPr>
                <w:sz w:val="18"/>
                <w:szCs w:val="18"/>
              </w:rPr>
              <w:t xml:space="preserve"> artesana</w:t>
            </w:r>
            <w:r w:rsidRPr="00F45BA9">
              <w:rPr>
                <w:sz w:val="18"/>
                <w:szCs w:val="18"/>
              </w:rPr>
              <w:t xml:space="preserve"> principal</w:t>
            </w:r>
          </w:p>
          <w:p w:rsidR="005B1A31" w:rsidRPr="00F45BA9" w:rsidRDefault="005B1A31" w:rsidP="007F37FD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5761" w:type="dxa"/>
            <w:gridSpan w:val="4"/>
            <w:shd w:val="clear" w:color="auto" w:fill="auto"/>
            <w:vAlign w:val="center"/>
          </w:tcPr>
          <w:p w:rsidR="005B1A31" w:rsidRPr="00F45BA9" w:rsidRDefault="005B1A31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F45BA9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45BA9">
              <w:rPr>
                <w:sz w:val="18"/>
                <w:szCs w:val="18"/>
              </w:rPr>
              <w:instrText xml:space="preserve"> FORMTEXT </w:instrText>
            </w:r>
            <w:r w:rsidRPr="00F45BA9">
              <w:rPr>
                <w:sz w:val="18"/>
                <w:szCs w:val="18"/>
              </w:rPr>
            </w:r>
            <w:r w:rsidRPr="00F45BA9">
              <w:rPr>
                <w:sz w:val="18"/>
                <w:szCs w:val="18"/>
              </w:rPr>
              <w:fldChar w:fldCharType="separate"/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sz w:val="18"/>
                <w:szCs w:val="18"/>
              </w:rPr>
              <w:fldChar w:fldCharType="end"/>
            </w:r>
          </w:p>
        </w:tc>
      </w:tr>
      <w:tr w:rsidR="00AB7841" w:rsidRPr="00F45BA9" w:rsidTr="00AB7841">
        <w:trPr>
          <w:trHeight w:hRule="exact" w:val="121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AB7841" w:rsidRDefault="00AB7841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Producto principal elaborado:</w:t>
            </w:r>
          </w:p>
          <w:p w:rsidR="00AB7841" w:rsidRPr="008009AE" w:rsidRDefault="00AB7841" w:rsidP="00090198">
            <w:pPr>
              <w:widowControl w:val="0"/>
              <w:jc w:val="left"/>
              <w:outlineLvl w:val="0"/>
              <w:rPr>
                <w:i/>
                <w:sz w:val="16"/>
                <w:szCs w:val="16"/>
              </w:rPr>
            </w:pPr>
            <w:r w:rsidRPr="008009AE">
              <w:rPr>
                <w:i/>
                <w:sz w:val="16"/>
                <w:szCs w:val="16"/>
              </w:rPr>
              <w:t>(In</w:t>
            </w:r>
            <w:r w:rsidR="00C33A06">
              <w:rPr>
                <w:i/>
                <w:sz w:val="16"/>
                <w:szCs w:val="16"/>
              </w:rPr>
              <w:t xml:space="preserve">dicar la relación de productos </w:t>
            </w:r>
            <w:r w:rsidRPr="008009AE">
              <w:rPr>
                <w:i/>
                <w:sz w:val="16"/>
                <w:szCs w:val="16"/>
              </w:rPr>
              <w:t>en los que el taller esté especializado)</w:t>
            </w:r>
          </w:p>
          <w:p w:rsidR="00AB7841" w:rsidRDefault="00756A47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  <w:p w:rsidR="00AB7841" w:rsidRDefault="00AB7841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</w:p>
          <w:p w:rsidR="00AB7841" w:rsidRDefault="00AB7841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</w:p>
          <w:p w:rsidR="00AB7841" w:rsidRPr="00F45BA9" w:rsidRDefault="00AB7841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</w:p>
        </w:tc>
      </w:tr>
      <w:tr w:rsidR="008009AE" w:rsidRPr="00F45BA9" w:rsidTr="008009AE">
        <w:trPr>
          <w:trHeight w:hRule="exact" w:val="1283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009AE" w:rsidRDefault="008009AE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Otros productos elaborados en el taller</w:t>
            </w:r>
          </w:p>
          <w:p w:rsidR="008009AE" w:rsidRPr="008009AE" w:rsidRDefault="008009AE" w:rsidP="00090198">
            <w:pPr>
              <w:widowControl w:val="0"/>
              <w:jc w:val="left"/>
              <w:outlineLvl w:val="0"/>
              <w:rPr>
                <w:i/>
                <w:sz w:val="16"/>
                <w:szCs w:val="16"/>
              </w:rPr>
            </w:pPr>
            <w:r w:rsidRPr="00887D40">
              <w:rPr>
                <w:i/>
                <w:sz w:val="16"/>
                <w:szCs w:val="16"/>
              </w:rPr>
              <w:t>(Señalar la relación de otros productos que se elaboren en el taller artesano)</w:t>
            </w:r>
          </w:p>
          <w:p w:rsidR="008009AE" w:rsidRDefault="00756A47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  <w:p w:rsidR="008009AE" w:rsidRDefault="008009AE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</w:p>
          <w:p w:rsidR="008009AE" w:rsidRDefault="008009AE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</w:p>
          <w:p w:rsidR="00887D40" w:rsidRDefault="00887D40" w:rsidP="00090198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</w:p>
          <w:p w:rsidR="008009AE" w:rsidRPr="00F45BA9" w:rsidRDefault="008009AE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</w:p>
        </w:tc>
      </w:tr>
      <w:tr w:rsidR="000B2610" w:rsidRPr="00F45BA9" w:rsidTr="000B2610">
        <w:trPr>
          <w:trHeight w:hRule="exact" w:val="436"/>
        </w:trPr>
        <w:tc>
          <w:tcPr>
            <w:tcW w:w="4446" w:type="dxa"/>
            <w:shd w:val="clear" w:color="auto" w:fill="auto"/>
            <w:vAlign w:val="center"/>
          </w:tcPr>
          <w:p w:rsidR="000B2610" w:rsidRPr="00F45BA9" w:rsidRDefault="000B2610" w:rsidP="00F45BA9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Alta en el </w:t>
            </w:r>
            <w:r w:rsidRPr="00F45BA9">
              <w:rPr>
                <w:sz w:val="18"/>
                <w:szCs w:val="18"/>
              </w:rPr>
              <w:t xml:space="preserve">Impuesto de Actividades Económicas </w:t>
            </w:r>
            <w:r w:rsidRPr="00F45BA9">
              <w:rPr>
                <w:rFonts w:cs="Arial"/>
                <w:b/>
                <w:sz w:val="20"/>
                <w:vertAlign w:val="superscript"/>
              </w:rPr>
              <w:t>(1)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B2610" w:rsidRPr="00F45BA9" w:rsidRDefault="000B2610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Epígrafe: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610" w:rsidRPr="00F45BA9" w:rsidRDefault="000B2610" w:rsidP="000B2610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F45BA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45BA9">
              <w:rPr>
                <w:sz w:val="18"/>
                <w:szCs w:val="18"/>
              </w:rPr>
              <w:instrText xml:space="preserve"> FORMTEXT </w:instrText>
            </w:r>
            <w:r w:rsidRPr="00F45BA9">
              <w:rPr>
                <w:sz w:val="18"/>
                <w:szCs w:val="18"/>
              </w:rPr>
            </w:r>
            <w:r w:rsidRPr="00F45BA9">
              <w:rPr>
                <w:sz w:val="18"/>
                <w:szCs w:val="18"/>
              </w:rPr>
              <w:fldChar w:fldCharType="separate"/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2610" w:rsidRPr="00F45BA9" w:rsidRDefault="000B2610" w:rsidP="000B2610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alta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B2610" w:rsidRPr="00F45BA9" w:rsidRDefault="000B2610" w:rsidP="000B2610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F45BA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45BA9">
              <w:rPr>
                <w:sz w:val="18"/>
                <w:szCs w:val="18"/>
              </w:rPr>
              <w:instrText xml:space="preserve"> FORMTEXT </w:instrText>
            </w:r>
            <w:r w:rsidRPr="00F45BA9">
              <w:rPr>
                <w:sz w:val="18"/>
                <w:szCs w:val="18"/>
              </w:rPr>
            </w:r>
            <w:r w:rsidRPr="00F45BA9">
              <w:rPr>
                <w:sz w:val="18"/>
                <w:szCs w:val="18"/>
              </w:rPr>
              <w:fldChar w:fldCharType="separate"/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sz w:val="18"/>
                <w:szCs w:val="18"/>
              </w:rPr>
              <w:fldChar w:fldCharType="end"/>
            </w:r>
          </w:p>
        </w:tc>
      </w:tr>
      <w:tr w:rsidR="007F37FD" w:rsidRPr="00F45BA9" w:rsidTr="00A1469B">
        <w:trPr>
          <w:trHeight w:hRule="exact" w:val="530"/>
        </w:trPr>
        <w:tc>
          <w:tcPr>
            <w:tcW w:w="4446" w:type="dxa"/>
            <w:shd w:val="clear" w:color="auto" w:fill="auto"/>
            <w:vAlign w:val="center"/>
          </w:tcPr>
          <w:p w:rsidR="007F37FD" w:rsidRPr="00F45BA9" w:rsidRDefault="007F37FD" w:rsidP="007F37FD">
            <w:pPr>
              <w:widowControl w:val="0"/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Clasificación </w:t>
            </w:r>
            <w:r w:rsidR="00676510">
              <w:rPr>
                <w:sz w:val="18"/>
                <w:szCs w:val="18"/>
              </w:rPr>
              <w:t xml:space="preserve">Nacional de Actividades Económicas </w:t>
            </w:r>
            <w:r w:rsidR="00676510">
              <w:rPr>
                <w:rFonts w:cs="Arial"/>
                <w:b/>
                <w:sz w:val="20"/>
                <w:vertAlign w:val="superscript"/>
              </w:rPr>
              <w:t>(2</w:t>
            </w:r>
            <w:r w:rsidR="00676510" w:rsidRPr="00F45BA9">
              <w:rPr>
                <w:rFonts w:cs="Arial"/>
                <w:b/>
                <w:sz w:val="20"/>
                <w:vertAlign w:val="superscript"/>
              </w:rPr>
              <w:t>)</w:t>
            </w:r>
            <w:r w:rsidR="006765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61" w:type="dxa"/>
            <w:gridSpan w:val="4"/>
            <w:shd w:val="clear" w:color="auto" w:fill="auto"/>
            <w:vAlign w:val="center"/>
          </w:tcPr>
          <w:p w:rsidR="007F37FD" w:rsidRPr="00F45BA9" w:rsidRDefault="00676510" w:rsidP="00F45BA9">
            <w:pPr>
              <w:widowControl w:val="0"/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F45BA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F45BA9">
              <w:rPr>
                <w:sz w:val="18"/>
                <w:szCs w:val="18"/>
              </w:rPr>
              <w:instrText xml:space="preserve"> FORMTEXT </w:instrText>
            </w:r>
            <w:r w:rsidRPr="00F45BA9">
              <w:rPr>
                <w:sz w:val="18"/>
                <w:szCs w:val="18"/>
              </w:rPr>
            </w:r>
            <w:r w:rsidRPr="00F45BA9">
              <w:rPr>
                <w:sz w:val="18"/>
                <w:szCs w:val="18"/>
              </w:rPr>
              <w:fldChar w:fldCharType="separate"/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noProof/>
                <w:sz w:val="18"/>
                <w:szCs w:val="18"/>
              </w:rPr>
              <w:t> </w:t>
            </w:r>
            <w:r w:rsidRPr="00F45BA9">
              <w:rPr>
                <w:sz w:val="18"/>
                <w:szCs w:val="18"/>
              </w:rPr>
              <w:fldChar w:fldCharType="end"/>
            </w:r>
          </w:p>
        </w:tc>
      </w:tr>
    </w:tbl>
    <w:p w:rsidR="004154CE" w:rsidRDefault="004154CE" w:rsidP="004154CE">
      <w:pPr>
        <w:ind w:left="-426" w:right="-568"/>
        <w:rPr>
          <w:sz w:val="16"/>
          <w:szCs w:val="16"/>
        </w:rPr>
      </w:pPr>
    </w:p>
    <w:p w:rsidR="007B2701" w:rsidRDefault="004154CE" w:rsidP="007F37FD">
      <w:pPr>
        <w:numPr>
          <w:ilvl w:val="0"/>
          <w:numId w:val="7"/>
        </w:numPr>
        <w:ind w:right="-568"/>
        <w:rPr>
          <w:sz w:val="16"/>
          <w:szCs w:val="16"/>
        </w:rPr>
      </w:pPr>
      <w:r>
        <w:rPr>
          <w:sz w:val="16"/>
          <w:szCs w:val="16"/>
        </w:rPr>
        <w:t>Señalar el epígrafe del Impuesto de Actividades Económicas (IAE) en el que la empresa figura de alta</w:t>
      </w:r>
    </w:p>
    <w:p w:rsidR="007F37FD" w:rsidRPr="00E5585A" w:rsidRDefault="00C33A06" w:rsidP="007F37FD">
      <w:pPr>
        <w:numPr>
          <w:ilvl w:val="0"/>
          <w:numId w:val="7"/>
        </w:numPr>
        <w:ind w:right="-568"/>
        <w:rPr>
          <w:sz w:val="16"/>
          <w:szCs w:val="16"/>
        </w:rPr>
      </w:pPr>
      <w:r>
        <w:rPr>
          <w:sz w:val="16"/>
          <w:szCs w:val="16"/>
        </w:rPr>
        <w:t>No rellenar. A cumplimentar por la unidad gestora del Registro de Empresas Artesanas.</w:t>
      </w:r>
    </w:p>
    <w:p w:rsidR="00565A50" w:rsidRDefault="00565A50" w:rsidP="00513101">
      <w:pPr>
        <w:ind w:left="-425"/>
        <w:rPr>
          <w:sz w:val="20"/>
        </w:rPr>
      </w:pPr>
    </w:p>
    <w:p w:rsidR="00D93A51" w:rsidRDefault="00D93A51" w:rsidP="00D93A51">
      <w:pPr>
        <w:spacing w:after="80"/>
        <w:ind w:left="-425"/>
        <w:rPr>
          <w:b/>
          <w:sz w:val="20"/>
        </w:rPr>
      </w:pPr>
    </w:p>
    <w:p w:rsidR="00D93A51" w:rsidRDefault="00D93A51" w:rsidP="00D93A51">
      <w:pPr>
        <w:spacing w:after="80"/>
        <w:ind w:left="-425"/>
        <w:rPr>
          <w:b/>
          <w:sz w:val="20"/>
        </w:rPr>
      </w:pPr>
      <w:r>
        <w:rPr>
          <w:b/>
          <w:sz w:val="20"/>
        </w:rPr>
        <w:t>5</w:t>
      </w:r>
      <w:r w:rsidRPr="00513101">
        <w:rPr>
          <w:b/>
          <w:sz w:val="20"/>
        </w:rPr>
        <w:t xml:space="preserve">. </w:t>
      </w:r>
      <w:r>
        <w:rPr>
          <w:b/>
          <w:sz w:val="20"/>
        </w:rPr>
        <w:t>DATOS DEL TALLER ARTESANO: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7"/>
        <w:gridCol w:w="2313"/>
        <w:gridCol w:w="1290"/>
        <w:gridCol w:w="4024"/>
      </w:tblGrid>
      <w:tr w:rsidR="00D93A51" w:rsidRPr="00614D3C" w:rsidTr="00EB430D">
        <w:trPr>
          <w:cantSplit/>
          <w:trHeight w:val="340"/>
        </w:trPr>
        <w:tc>
          <w:tcPr>
            <w:tcW w:w="2553" w:type="dxa"/>
            <w:vAlign w:val="center"/>
          </w:tcPr>
          <w:p w:rsidR="00D93A51" w:rsidRPr="00614D3C" w:rsidRDefault="00D93A51" w:rsidP="00C33A06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  <w:r w:rsidR="00EB430D">
              <w:rPr>
                <w:sz w:val="18"/>
                <w:szCs w:val="18"/>
              </w:rPr>
              <w:t xml:space="preserve"> </w:t>
            </w:r>
            <w:r w:rsidR="00C33A06">
              <w:rPr>
                <w:sz w:val="18"/>
                <w:szCs w:val="18"/>
              </w:rPr>
              <w:t xml:space="preserve">comercial </w:t>
            </w:r>
            <w:r w:rsidR="00EB430D">
              <w:rPr>
                <w:sz w:val="18"/>
                <w:szCs w:val="18"/>
              </w:rPr>
              <w:t>del taller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gridSpan w:val="4"/>
            <w:vAlign w:val="center"/>
          </w:tcPr>
          <w:p w:rsidR="00D93A51" w:rsidRPr="00614D3C" w:rsidRDefault="00D93A51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430D" w:rsidRPr="00614D3C" w:rsidTr="00EB430D">
        <w:trPr>
          <w:cantSplit/>
          <w:trHeight w:val="340"/>
        </w:trPr>
        <w:tc>
          <w:tcPr>
            <w:tcW w:w="2553" w:type="dxa"/>
            <w:vAlign w:val="center"/>
          </w:tcPr>
          <w:p w:rsidR="00EB430D" w:rsidRDefault="0069137E" w:rsidP="0069137E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  <w:r w:rsidR="00EB430D">
              <w:rPr>
                <w:sz w:val="18"/>
                <w:szCs w:val="18"/>
              </w:rPr>
              <w:t xml:space="preserve"> </w:t>
            </w:r>
            <w:r w:rsidR="00EB430D" w:rsidRPr="00614D3C">
              <w:rPr>
                <w:sz w:val="18"/>
                <w:szCs w:val="18"/>
              </w:rPr>
              <w:t>(Calle, nº, piso)</w:t>
            </w:r>
          </w:p>
        </w:tc>
        <w:tc>
          <w:tcPr>
            <w:tcW w:w="7654" w:type="dxa"/>
            <w:gridSpan w:val="4"/>
            <w:vAlign w:val="center"/>
          </w:tcPr>
          <w:p w:rsidR="00EB430D" w:rsidRPr="00614D3C" w:rsidRDefault="00EB430D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430D" w:rsidRPr="00614D3C" w:rsidTr="00EB430D">
        <w:trPr>
          <w:cantSplit/>
          <w:trHeight w:val="340"/>
        </w:trPr>
        <w:tc>
          <w:tcPr>
            <w:tcW w:w="2553" w:type="dxa"/>
            <w:vAlign w:val="center"/>
          </w:tcPr>
          <w:p w:rsidR="00EB430D" w:rsidRPr="00614D3C" w:rsidRDefault="00EB430D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postal </w:t>
            </w:r>
          </w:p>
        </w:tc>
        <w:tc>
          <w:tcPr>
            <w:tcW w:w="2340" w:type="dxa"/>
            <w:gridSpan w:val="2"/>
            <w:vAlign w:val="center"/>
          </w:tcPr>
          <w:p w:rsidR="00EB430D" w:rsidRPr="00614D3C" w:rsidRDefault="00EB430D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EB430D" w:rsidRPr="00614D3C" w:rsidRDefault="00EB430D" w:rsidP="00EB430D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4024" w:type="dxa"/>
            <w:vAlign w:val="center"/>
          </w:tcPr>
          <w:p w:rsidR="00EB430D" w:rsidRPr="00614D3C" w:rsidRDefault="00EB430D" w:rsidP="00EB430D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B430D" w:rsidRPr="00614D3C" w:rsidTr="00303457">
        <w:trPr>
          <w:cantSplit/>
          <w:trHeight w:val="764"/>
        </w:trPr>
        <w:tc>
          <w:tcPr>
            <w:tcW w:w="10207" w:type="dxa"/>
            <w:gridSpan w:val="5"/>
            <w:vAlign w:val="center"/>
          </w:tcPr>
          <w:p w:rsidR="00E2035E" w:rsidRDefault="00E2035E" w:rsidP="00EB430D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</w:p>
          <w:p w:rsidR="00E2035E" w:rsidRDefault="00E2035E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UBICACIÓN:</w:t>
            </w:r>
          </w:p>
          <w:p w:rsidR="00E2035E" w:rsidRDefault="0093589A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="00E2035E">
              <w:rPr>
                <w:sz w:val="18"/>
                <w:szCs w:val="18"/>
              </w:rPr>
              <w:t xml:space="preserve"> Anexo a la vivienda</w:t>
            </w:r>
          </w:p>
          <w:p w:rsidR="00E2035E" w:rsidRDefault="0093589A" w:rsidP="00E2035E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="005B57C0">
              <w:rPr>
                <w:sz w:val="18"/>
                <w:szCs w:val="18"/>
              </w:rPr>
              <w:t xml:space="preserve"> </w:t>
            </w:r>
            <w:r w:rsidR="00E2035E">
              <w:rPr>
                <w:sz w:val="18"/>
                <w:szCs w:val="18"/>
              </w:rPr>
              <w:t>En la propia vivienda</w:t>
            </w:r>
          </w:p>
          <w:p w:rsidR="00E2035E" w:rsidRDefault="0093589A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="00E2035E">
              <w:rPr>
                <w:sz w:val="18"/>
                <w:szCs w:val="18"/>
              </w:rPr>
              <w:t xml:space="preserve"> Independiente de la vivienda</w:t>
            </w:r>
          </w:p>
          <w:p w:rsidR="00EB430D" w:rsidRPr="00614D3C" w:rsidRDefault="00EB430D" w:rsidP="007B49A0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</w:p>
        </w:tc>
      </w:tr>
      <w:tr w:rsidR="00303457" w:rsidRPr="00614D3C" w:rsidTr="00303457">
        <w:trPr>
          <w:cantSplit/>
          <w:trHeight w:val="401"/>
        </w:trPr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303457" w:rsidRDefault="00303457" w:rsidP="00EB430D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Superficie taller (m</w:t>
            </w:r>
            <w:r>
              <w:rPr>
                <w:rFonts w:cs="Arial"/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7" w:type="dxa"/>
            <w:gridSpan w:val="3"/>
            <w:tcBorders>
              <w:bottom w:val="single" w:sz="4" w:space="0" w:color="auto"/>
            </w:tcBorders>
            <w:vAlign w:val="center"/>
          </w:tcPr>
          <w:p w:rsidR="00303457" w:rsidRDefault="00303457" w:rsidP="00EB430D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D93A51" w:rsidRDefault="00D93A51" w:rsidP="000B2610">
      <w:pPr>
        <w:spacing w:line="280" w:lineRule="atLeast"/>
        <w:ind w:hanging="426"/>
        <w:jc w:val="left"/>
        <w:outlineLvl w:val="0"/>
        <w:rPr>
          <w:sz w:val="16"/>
          <w:szCs w:val="16"/>
        </w:rPr>
      </w:pPr>
      <w:r w:rsidRPr="009935DD">
        <w:rPr>
          <w:sz w:val="16"/>
          <w:szCs w:val="16"/>
        </w:rPr>
        <w:t>(</w:t>
      </w:r>
      <w:r>
        <w:rPr>
          <w:sz w:val="16"/>
          <w:szCs w:val="16"/>
        </w:rPr>
        <w:t>Cumplimentar</w:t>
      </w:r>
      <w:r w:rsidR="00370E18">
        <w:rPr>
          <w:sz w:val="16"/>
          <w:szCs w:val="16"/>
        </w:rPr>
        <w:t xml:space="preserve"> únicamente</w:t>
      </w:r>
      <w:r w:rsidR="00EB430D">
        <w:rPr>
          <w:sz w:val="16"/>
          <w:szCs w:val="16"/>
        </w:rPr>
        <w:t xml:space="preserve"> los datos </w:t>
      </w:r>
      <w:r w:rsidR="00D304A9">
        <w:rPr>
          <w:sz w:val="16"/>
          <w:szCs w:val="16"/>
        </w:rPr>
        <w:t>q</w:t>
      </w:r>
      <w:r w:rsidR="00EB430D">
        <w:rPr>
          <w:sz w:val="16"/>
          <w:szCs w:val="16"/>
        </w:rPr>
        <w:t xml:space="preserve">ue  </w:t>
      </w:r>
      <w:r>
        <w:rPr>
          <w:sz w:val="16"/>
          <w:szCs w:val="16"/>
        </w:rPr>
        <w:t>NO COINCIDAN c</w:t>
      </w:r>
      <w:r w:rsidR="00D304A9">
        <w:rPr>
          <w:sz w:val="16"/>
          <w:szCs w:val="16"/>
        </w:rPr>
        <w:t xml:space="preserve">on </w:t>
      </w:r>
      <w:r w:rsidR="00EB430D">
        <w:rPr>
          <w:sz w:val="16"/>
          <w:szCs w:val="16"/>
        </w:rPr>
        <w:t xml:space="preserve"> los </w:t>
      </w:r>
      <w:r w:rsidRPr="009935DD">
        <w:rPr>
          <w:sz w:val="16"/>
          <w:szCs w:val="16"/>
        </w:rPr>
        <w:t>apartado</w:t>
      </w:r>
      <w:r w:rsidR="00EB430D">
        <w:rPr>
          <w:sz w:val="16"/>
          <w:szCs w:val="16"/>
        </w:rPr>
        <w:t>s</w:t>
      </w:r>
      <w:r w:rsidRPr="009935DD">
        <w:rPr>
          <w:sz w:val="16"/>
          <w:szCs w:val="16"/>
        </w:rPr>
        <w:t xml:space="preserve"> </w:t>
      </w:r>
      <w:r w:rsidR="00D304A9">
        <w:rPr>
          <w:sz w:val="16"/>
          <w:szCs w:val="16"/>
        </w:rPr>
        <w:t>señalados con anterioridad</w:t>
      </w:r>
      <w:r w:rsidRPr="00EB430D">
        <w:rPr>
          <w:sz w:val="16"/>
          <w:szCs w:val="16"/>
        </w:rPr>
        <w:t>)</w:t>
      </w:r>
    </w:p>
    <w:p w:rsidR="00624ED8" w:rsidRPr="00D307E0" w:rsidRDefault="00624ED8" w:rsidP="000B2610">
      <w:pPr>
        <w:spacing w:line="280" w:lineRule="atLeast"/>
        <w:ind w:hanging="426"/>
        <w:jc w:val="left"/>
        <w:outlineLvl w:val="0"/>
        <w:rPr>
          <w:color w:val="FF0000"/>
          <w:sz w:val="18"/>
          <w:szCs w:val="18"/>
        </w:rPr>
      </w:pPr>
      <w:r w:rsidRPr="00D307E0">
        <w:rPr>
          <w:b/>
          <w:sz w:val="18"/>
          <w:szCs w:val="18"/>
        </w:rPr>
        <w:t>NOTA 1</w:t>
      </w:r>
      <w:r w:rsidRPr="00D307E0">
        <w:rPr>
          <w:sz w:val="18"/>
          <w:szCs w:val="18"/>
        </w:rPr>
        <w:t xml:space="preserve">: </w:t>
      </w:r>
      <w:r w:rsidRPr="00D307E0">
        <w:rPr>
          <w:b/>
          <w:sz w:val="18"/>
          <w:szCs w:val="18"/>
        </w:rPr>
        <w:t>Acompañar al menos 2 fotografías del local o centro de trabajo.</w:t>
      </w:r>
    </w:p>
    <w:p w:rsidR="00AC4B41" w:rsidRPr="008575A7" w:rsidRDefault="00AC4B41" w:rsidP="008575A7">
      <w:pPr>
        <w:ind w:left="-425"/>
        <w:rPr>
          <w:sz w:val="20"/>
        </w:rPr>
      </w:pPr>
    </w:p>
    <w:p w:rsidR="00B52B8D" w:rsidRDefault="00B52B8D" w:rsidP="00B52B8D">
      <w:pPr>
        <w:spacing w:after="80"/>
        <w:ind w:left="-425"/>
        <w:rPr>
          <w:b/>
          <w:sz w:val="20"/>
        </w:rPr>
      </w:pPr>
      <w:r>
        <w:rPr>
          <w:b/>
          <w:sz w:val="20"/>
        </w:rPr>
        <w:t>6</w:t>
      </w:r>
      <w:r w:rsidRPr="00513101">
        <w:rPr>
          <w:b/>
          <w:sz w:val="20"/>
        </w:rPr>
        <w:t xml:space="preserve">. </w:t>
      </w:r>
      <w:r>
        <w:rPr>
          <w:b/>
          <w:sz w:val="20"/>
        </w:rPr>
        <w:t>PRODUCTOS ELABORADOS CONFORME EL OFICIO SOLICITADOS</w:t>
      </w:r>
    </w:p>
    <w:tbl>
      <w:tblPr>
        <w:tblStyle w:val="Tablaconcuadrcula"/>
        <w:tblW w:w="10314" w:type="dxa"/>
        <w:tblInd w:w="-425" w:type="dxa"/>
        <w:tblLook w:val="04A0" w:firstRow="1" w:lastRow="0" w:firstColumn="1" w:lastColumn="0" w:noHBand="0" w:noVBand="1"/>
      </w:tblPr>
      <w:tblGrid>
        <w:gridCol w:w="10314"/>
      </w:tblGrid>
      <w:tr w:rsidR="00B52B8D" w:rsidTr="00B52B8D">
        <w:tc>
          <w:tcPr>
            <w:tcW w:w="10314" w:type="dxa"/>
          </w:tcPr>
          <w:p w:rsidR="00B52B8D" w:rsidRDefault="00B52B8D" w:rsidP="00B52B8D">
            <w:pPr>
              <w:spacing w:after="80"/>
              <w:rPr>
                <w:b/>
                <w:sz w:val="20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bookmarkStart w:id="2" w:name="_GoBack"/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bookmarkEnd w:id="2"/>
            <w:r w:rsidRPr="00614D3C">
              <w:rPr>
                <w:sz w:val="18"/>
                <w:szCs w:val="18"/>
              </w:rPr>
              <w:fldChar w:fldCharType="end"/>
            </w: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</w:tc>
      </w:tr>
    </w:tbl>
    <w:p w:rsidR="00B52B8D" w:rsidRDefault="00B52B8D" w:rsidP="00B52B8D">
      <w:pPr>
        <w:spacing w:after="80"/>
        <w:ind w:left="-425"/>
        <w:rPr>
          <w:b/>
          <w:sz w:val="20"/>
        </w:rPr>
      </w:pPr>
    </w:p>
    <w:p w:rsidR="00B52B8D" w:rsidRDefault="00B52B8D" w:rsidP="00B52B8D">
      <w:pPr>
        <w:spacing w:after="80"/>
        <w:ind w:left="-425"/>
        <w:rPr>
          <w:b/>
          <w:sz w:val="20"/>
        </w:rPr>
      </w:pPr>
      <w:r>
        <w:rPr>
          <w:b/>
          <w:sz w:val="20"/>
        </w:rPr>
        <w:t>7. MATERIALES EMPLEADOS EN LA ELABORACIÓN DE LOS PRODUCTOS</w:t>
      </w:r>
    </w:p>
    <w:tbl>
      <w:tblPr>
        <w:tblStyle w:val="Tablaconcuadrcula"/>
        <w:tblW w:w="10314" w:type="dxa"/>
        <w:tblInd w:w="-425" w:type="dxa"/>
        <w:tblLook w:val="04A0" w:firstRow="1" w:lastRow="0" w:firstColumn="1" w:lastColumn="0" w:noHBand="0" w:noVBand="1"/>
      </w:tblPr>
      <w:tblGrid>
        <w:gridCol w:w="10314"/>
      </w:tblGrid>
      <w:tr w:rsidR="00B52B8D" w:rsidTr="00B52B8D">
        <w:tc>
          <w:tcPr>
            <w:tcW w:w="10314" w:type="dxa"/>
          </w:tcPr>
          <w:p w:rsidR="00B52B8D" w:rsidRDefault="00B52B8D" w:rsidP="00B52B8D">
            <w:pPr>
              <w:spacing w:after="80"/>
              <w:rPr>
                <w:b/>
                <w:sz w:val="20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</w:tc>
      </w:tr>
    </w:tbl>
    <w:p w:rsidR="00B52B8D" w:rsidRDefault="00B52B8D" w:rsidP="00B52B8D">
      <w:pPr>
        <w:spacing w:after="80"/>
        <w:ind w:left="-425"/>
        <w:rPr>
          <w:b/>
          <w:sz w:val="20"/>
        </w:rPr>
      </w:pPr>
    </w:p>
    <w:p w:rsidR="00B52B8D" w:rsidRDefault="00B52B8D" w:rsidP="00B52B8D">
      <w:pPr>
        <w:spacing w:after="80"/>
        <w:ind w:left="-425"/>
        <w:rPr>
          <w:b/>
          <w:sz w:val="20"/>
        </w:rPr>
      </w:pPr>
      <w:r>
        <w:rPr>
          <w:b/>
          <w:sz w:val="20"/>
        </w:rPr>
        <w:t>8</w:t>
      </w:r>
      <w:r w:rsidRPr="00513101">
        <w:rPr>
          <w:b/>
          <w:sz w:val="20"/>
        </w:rPr>
        <w:t xml:space="preserve">. </w:t>
      </w:r>
      <w:r>
        <w:rPr>
          <w:b/>
          <w:sz w:val="20"/>
        </w:rPr>
        <w:t>UTILLAJE, HERRAMIENTAS E INSTRUMENTAL</w:t>
      </w:r>
    </w:p>
    <w:tbl>
      <w:tblPr>
        <w:tblStyle w:val="Tablaconcuadrcula"/>
        <w:tblW w:w="10314" w:type="dxa"/>
        <w:tblInd w:w="-425" w:type="dxa"/>
        <w:tblLook w:val="04A0" w:firstRow="1" w:lastRow="0" w:firstColumn="1" w:lastColumn="0" w:noHBand="0" w:noVBand="1"/>
      </w:tblPr>
      <w:tblGrid>
        <w:gridCol w:w="10314"/>
      </w:tblGrid>
      <w:tr w:rsidR="00B52B8D" w:rsidTr="00B52B8D">
        <w:tc>
          <w:tcPr>
            <w:tcW w:w="10314" w:type="dxa"/>
          </w:tcPr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</w:tc>
      </w:tr>
    </w:tbl>
    <w:p w:rsidR="00B52B8D" w:rsidRDefault="00B52B8D" w:rsidP="00B52B8D">
      <w:pPr>
        <w:spacing w:after="80"/>
        <w:ind w:left="-425"/>
        <w:rPr>
          <w:b/>
          <w:sz w:val="20"/>
        </w:rPr>
      </w:pPr>
    </w:p>
    <w:p w:rsidR="00B52B8D" w:rsidRDefault="00B52B8D" w:rsidP="00B52B8D">
      <w:pPr>
        <w:spacing w:after="80"/>
        <w:ind w:left="-425"/>
        <w:rPr>
          <w:b/>
          <w:sz w:val="20"/>
        </w:rPr>
      </w:pPr>
      <w:r>
        <w:rPr>
          <w:b/>
          <w:sz w:val="20"/>
        </w:rPr>
        <w:lastRenderedPageBreak/>
        <w:t>9</w:t>
      </w:r>
      <w:r w:rsidRPr="00513101">
        <w:rPr>
          <w:b/>
          <w:sz w:val="20"/>
        </w:rPr>
        <w:t xml:space="preserve">. </w:t>
      </w:r>
      <w:r>
        <w:rPr>
          <w:b/>
          <w:sz w:val="20"/>
        </w:rPr>
        <w:t>TÉCNICAS UTILIZADAS</w:t>
      </w:r>
    </w:p>
    <w:tbl>
      <w:tblPr>
        <w:tblStyle w:val="Tablaconcuadrcula"/>
        <w:tblW w:w="10314" w:type="dxa"/>
        <w:tblInd w:w="-425" w:type="dxa"/>
        <w:tblLook w:val="04A0" w:firstRow="1" w:lastRow="0" w:firstColumn="1" w:lastColumn="0" w:noHBand="0" w:noVBand="1"/>
      </w:tblPr>
      <w:tblGrid>
        <w:gridCol w:w="10314"/>
      </w:tblGrid>
      <w:tr w:rsidR="00B52B8D" w:rsidTr="00B52B8D">
        <w:tc>
          <w:tcPr>
            <w:tcW w:w="10314" w:type="dxa"/>
          </w:tcPr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</w:tc>
      </w:tr>
    </w:tbl>
    <w:p w:rsidR="00B52B8D" w:rsidRDefault="00B52B8D" w:rsidP="00B52B8D">
      <w:pPr>
        <w:spacing w:after="80"/>
        <w:ind w:left="-425"/>
        <w:rPr>
          <w:b/>
          <w:sz w:val="20"/>
        </w:rPr>
      </w:pPr>
    </w:p>
    <w:p w:rsidR="00B52B8D" w:rsidRDefault="00B52B8D" w:rsidP="00B52B8D">
      <w:pPr>
        <w:spacing w:after="80"/>
        <w:ind w:left="-425"/>
        <w:rPr>
          <w:b/>
          <w:sz w:val="20"/>
        </w:rPr>
      </w:pPr>
    </w:p>
    <w:p w:rsidR="00B52B8D" w:rsidRDefault="00B52B8D" w:rsidP="00B52B8D">
      <w:pPr>
        <w:spacing w:after="80"/>
        <w:ind w:left="-425"/>
        <w:rPr>
          <w:b/>
          <w:sz w:val="20"/>
        </w:rPr>
      </w:pPr>
      <w:r>
        <w:rPr>
          <w:b/>
          <w:sz w:val="20"/>
        </w:rPr>
        <w:t>10</w:t>
      </w:r>
      <w:r w:rsidRPr="00513101">
        <w:rPr>
          <w:b/>
          <w:sz w:val="20"/>
        </w:rPr>
        <w:t>.</w:t>
      </w:r>
      <w:r>
        <w:rPr>
          <w:b/>
          <w:sz w:val="20"/>
        </w:rPr>
        <w:t xml:space="preserve"> PROCESO DE ELABORACIÓN </w:t>
      </w:r>
    </w:p>
    <w:tbl>
      <w:tblPr>
        <w:tblStyle w:val="Tablaconcuadrcula"/>
        <w:tblW w:w="10314" w:type="dxa"/>
        <w:tblInd w:w="-425" w:type="dxa"/>
        <w:tblLook w:val="04A0" w:firstRow="1" w:lastRow="0" w:firstColumn="1" w:lastColumn="0" w:noHBand="0" w:noVBand="1"/>
      </w:tblPr>
      <w:tblGrid>
        <w:gridCol w:w="10314"/>
      </w:tblGrid>
      <w:tr w:rsidR="00B52B8D" w:rsidTr="00B52B8D">
        <w:tc>
          <w:tcPr>
            <w:tcW w:w="10314" w:type="dxa"/>
          </w:tcPr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  <w:p w:rsidR="00B52B8D" w:rsidRDefault="00B52B8D" w:rsidP="00B52B8D">
            <w:pPr>
              <w:spacing w:after="80"/>
              <w:rPr>
                <w:b/>
                <w:sz w:val="20"/>
              </w:rPr>
            </w:pPr>
          </w:p>
        </w:tc>
      </w:tr>
    </w:tbl>
    <w:p w:rsidR="00B52B8D" w:rsidRDefault="00B52B8D" w:rsidP="00B52B8D">
      <w:pPr>
        <w:spacing w:after="80"/>
        <w:ind w:left="-425"/>
        <w:rPr>
          <w:b/>
          <w:sz w:val="20"/>
        </w:rPr>
      </w:pPr>
    </w:p>
    <w:p w:rsidR="00303457" w:rsidRPr="008575A7" w:rsidRDefault="00303457" w:rsidP="008575A7">
      <w:pPr>
        <w:ind w:left="-425"/>
        <w:rPr>
          <w:sz w:val="20"/>
        </w:rPr>
      </w:pPr>
    </w:p>
    <w:p w:rsidR="00DD7E1C" w:rsidRDefault="00686D81" w:rsidP="00DD7E1C">
      <w:pPr>
        <w:spacing w:after="80"/>
        <w:ind w:left="-425"/>
        <w:rPr>
          <w:b/>
          <w:sz w:val="20"/>
        </w:rPr>
      </w:pPr>
      <w:r>
        <w:rPr>
          <w:b/>
          <w:sz w:val="20"/>
        </w:rPr>
        <w:t>11</w:t>
      </w:r>
      <w:r w:rsidR="00DD7E1C" w:rsidRPr="00513101">
        <w:rPr>
          <w:b/>
          <w:sz w:val="20"/>
        </w:rPr>
        <w:t xml:space="preserve">. </w:t>
      </w:r>
      <w:r w:rsidR="00DD7E1C">
        <w:rPr>
          <w:b/>
          <w:sz w:val="20"/>
        </w:rPr>
        <w:t>DATOS DE FORMACIÓN DE</w:t>
      </w:r>
      <w:r w:rsidR="00624ED8">
        <w:rPr>
          <w:b/>
          <w:sz w:val="20"/>
        </w:rPr>
        <w:t>L ARTESANO/A:</w:t>
      </w:r>
    </w:p>
    <w:p w:rsidR="00DD7E1C" w:rsidRDefault="0093589A" w:rsidP="00567DD5">
      <w:pPr>
        <w:spacing w:after="80"/>
        <w:ind w:left="-425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>
        <w:rPr>
          <w:sz w:val="20"/>
        </w:rPr>
        <w:t xml:space="preserve"> </w:t>
      </w:r>
      <w:r w:rsidR="00DD7E1C">
        <w:rPr>
          <w:sz w:val="20"/>
        </w:rPr>
        <w:t>Sin estudios</w:t>
      </w:r>
    </w:p>
    <w:p w:rsidR="00DD7E1C" w:rsidRDefault="0093589A" w:rsidP="00DD7E1C">
      <w:pPr>
        <w:spacing w:after="80"/>
        <w:ind w:left="-425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>
        <w:rPr>
          <w:sz w:val="20"/>
        </w:rPr>
        <w:t xml:space="preserve"> </w:t>
      </w:r>
      <w:r w:rsidR="00DD7E1C">
        <w:rPr>
          <w:sz w:val="20"/>
        </w:rPr>
        <w:t>Estudios primarios</w:t>
      </w:r>
    </w:p>
    <w:p w:rsidR="006A1B73" w:rsidRDefault="0093589A" w:rsidP="00DD7E1C">
      <w:pPr>
        <w:spacing w:after="80"/>
        <w:ind w:left="-425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>
        <w:rPr>
          <w:sz w:val="20"/>
        </w:rPr>
        <w:t xml:space="preserve"> </w:t>
      </w:r>
      <w:r w:rsidR="006A1B73">
        <w:rPr>
          <w:sz w:val="20"/>
        </w:rPr>
        <w:t>Estudios secundarios obligatorios</w:t>
      </w:r>
    </w:p>
    <w:p w:rsidR="006A1B73" w:rsidRDefault="0093589A" w:rsidP="006A1B73">
      <w:pPr>
        <w:spacing w:after="80"/>
        <w:ind w:left="-425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>
        <w:rPr>
          <w:sz w:val="20"/>
        </w:rPr>
        <w:t xml:space="preserve"> </w:t>
      </w:r>
      <w:r w:rsidR="006A1B73">
        <w:rPr>
          <w:sz w:val="20"/>
        </w:rPr>
        <w:t>Estudios secundarios postobligatorios</w:t>
      </w:r>
    </w:p>
    <w:p w:rsidR="006A1B73" w:rsidRDefault="0093589A" w:rsidP="006A1B73">
      <w:pPr>
        <w:spacing w:after="80"/>
        <w:ind w:left="-425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>
        <w:rPr>
          <w:sz w:val="20"/>
        </w:rPr>
        <w:t xml:space="preserve"> </w:t>
      </w:r>
      <w:r w:rsidR="006A1B73">
        <w:rPr>
          <w:sz w:val="20"/>
        </w:rPr>
        <w:t xml:space="preserve">Estudios </w:t>
      </w:r>
      <w:r w:rsidR="0050760B">
        <w:rPr>
          <w:sz w:val="20"/>
        </w:rPr>
        <w:t>universitarios</w:t>
      </w:r>
    </w:p>
    <w:p w:rsidR="0050760B" w:rsidRDefault="0093589A" w:rsidP="0050760B">
      <w:pPr>
        <w:spacing w:after="80"/>
        <w:ind w:left="-425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>
        <w:rPr>
          <w:sz w:val="20"/>
        </w:rPr>
        <w:t xml:space="preserve"> Formación artesana: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93589A" w:rsidRPr="00BB302A" w:rsidTr="0093589A">
        <w:trPr>
          <w:trHeight w:hRule="exact" w:val="1730"/>
        </w:trPr>
        <w:tc>
          <w:tcPr>
            <w:tcW w:w="10207" w:type="dxa"/>
          </w:tcPr>
          <w:p w:rsidR="0093589A" w:rsidRDefault="0093589A" w:rsidP="0093589A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Indicar el currículum profesional, experiencia laboral y la formación académica relacionada con el oficio artesano que desarrolla.</w:t>
            </w:r>
          </w:p>
          <w:p w:rsidR="0093589A" w:rsidRDefault="00756A47" w:rsidP="0093589A">
            <w:pPr>
              <w:spacing w:before="60"/>
              <w:rPr>
                <w:i/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  <w:p w:rsidR="0093589A" w:rsidRDefault="0093589A" w:rsidP="0093589A">
            <w:pPr>
              <w:spacing w:before="60"/>
              <w:rPr>
                <w:i/>
                <w:sz w:val="18"/>
                <w:szCs w:val="18"/>
              </w:rPr>
            </w:pPr>
          </w:p>
          <w:p w:rsidR="0093589A" w:rsidRDefault="0093589A" w:rsidP="0093589A">
            <w:pPr>
              <w:spacing w:before="60"/>
              <w:rPr>
                <w:i/>
                <w:sz w:val="18"/>
                <w:szCs w:val="18"/>
              </w:rPr>
            </w:pPr>
          </w:p>
          <w:p w:rsidR="0093589A" w:rsidRDefault="0093589A" w:rsidP="0093589A">
            <w:pPr>
              <w:spacing w:before="60"/>
              <w:rPr>
                <w:i/>
                <w:sz w:val="18"/>
                <w:szCs w:val="18"/>
              </w:rPr>
            </w:pPr>
          </w:p>
          <w:p w:rsidR="0093589A" w:rsidRDefault="0093589A" w:rsidP="0093589A">
            <w:pPr>
              <w:spacing w:before="60"/>
              <w:rPr>
                <w:i/>
                <w:sz w:val="18"/>
                <w:szCs w:val="18"/>
              </w:rPr>
            </w:pPr>
          </w:p>
          <w:p w:rsidR="0093589A" w:rsidRDefault="0093589A" w:rsidP="0093589A">
            <w:pPr>
              <w:spacing w:before="60"/>
              <w:rPr>
                <w:i/>
                <w:sz w:val="18"/>
                <w:szCs w:val="18"/>
              </w:rPr>
            </w:pPr>
          </w:p>
          <w:p w:rsidR="0093589A" w:rsidRPr="00BB302A" w:rsidRDefault="0093589A" w:rsidP="0093589A">
            <w:pPr>
              <w:spacing w:before="60"/>
              <w:rPr>
                <w:i/>
                <w:sz w:val="18"/>
                <w:szCs w:val="18"/>
              </w:rPr>
            </w:pPr>
          </w:p>
        </w:tc>
      </w:tr>
    </w:tbl>
    <w:p w:rsidR="004F08E9" w:rsidRPr="008575A7" w:rsidRDefault="004F08E9" w:rsidP="008575A7">
      <w:pPr>
        <w:ind w:left="-425"/>
        <w:rPr>
          <w:sz w:val="20"/>
        </w:rPr>
      </w:pPr>
    </w:p>
    <w:p w:rsidR="008575A7" w:rsidRPr="008575A7" w:rsidRDefault="008575A7" w:rsidP="008575A7">
      <w:pPr>
        <w:ind w:left="-425"/>
        <w:rPr>
          <w:sz w:val="20"/>
        </w:rPr>
      </w:pPr>
    </w:p>
    <w:p w:rsidR="00567DD5" w:rsidRDefault="00686D81" w:rsidP="00567DD5">
      <w:pPr>
        <w:spacing w:after="80"/>
        <w:ind w:left="-425"/>
        <w:rPr>
          <w:b/>
          <w:sz w:val="20"/>
        </w:rPr>
      </w:pPr>
      <w:r>
        <w:rPr>
          <w:b/>
          <w:sz w:val="20"/>
        </w:rPr>
        <w:t>12</w:t>
      </w:r>
      <w:r w:rsidR="00567DD5" w:rsidRPr="00513101">
        <w:rPr>
          <w:b/>
          <w:sz w:val="20"/>
        </w:rPr>
        <w:t xml:space="preserve">. </w:t>
      </w:r>
      <w:r w:rsidR="004F08E9">
        <w:rPr>
          <w:b/>
          <w:sz w:val="20"/>
        </w:rPr>
        <w:t>DATOS DE COMERCIALIZACIÓN</w:t>
      </w:r>
      <w:r w:rsidR="00240174">
        <w:rPr>
          <w:b/>
          <w:sz w:val="20"/>
        </w:rPr>
        <w:t>:</w:t>
      </w:r>
    </w:p>
    <w:p w:rsidR="00567DD5" w:rsidRPr="001E79A2" w:rsidRDefault="004F08E9" w:rsidP="001E79A2">
      <w:pPr>
        <w:spacing w:after="80"/>
        <w:ind w:left="-425"/>
        <w:rPr>
          <w:b/>
          <w:sz w:val="16"/>
          <w:szCs w:val="16"/>
        </w:rPr>
      </w:pPr>
      <w:r>
        <w:rPr>
          <w:b/>
          <w:sz w:val="16"/>
          <w:szCs w:val="16"/>
        </w:rPr>
        <w:t>VENTA DIRECTA</w:t>
      </w:r>
    </w:p>
    <w:p w:rsidR="00BB302A" w:rsidRDefault="006E46DB" w:rsidP="001E79A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4F08E9">
        <w:rPr>
          <w:sz w:val="20"/>
        </w:rPr>
        <w:t xml:space="preserve"> Venta en el propio taller</w:t>
      </w:r>
      <w:r w:rsidR="001E79A2">
        <w:rPr>
          <w:sz w:val="20"/>
        </w:rPr>
        <w:tab/>
      </w:r>
      <w:r w:rsidR="001E79A2">
        <w:rPr>
          <w:sz w:val="20"/>
        </w:rPr>
        <w:tab/>
      </w:r>
      <w:r w:rsidR="001E79A2">
        <w:rPr>
          <w:sz w:val="20"/>
        </w:rPr>
        <w:tab/>
      </w:r>
      <w:r w:rsidR="001E79A2">
        <w:rPr>
          <w:sz w:val="20"/>
        </w:rPr>
        <w:tab/>
        <w:t xml:space="preserve">                                 </w:t>
      </w:r>
      <w:r w:rsidR="0034280B">
        <w:rPr>
          <w:sz w:val="20"/>
        </w:rPr>
        <w:t xml:space="preserve"> </w:t>
      </w:r>
    </w:p>
    <w:p w:rsidR="001E79A2" w:rsidRDefault="006E46DB" w:rsidP="001E79A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1E79A2">
        <w:rPr>
          <w:sz w:val="20"/>
        </w:rPr>
        <w:t xml:space="preserve"> Venta en tienda propia</w:t>
      </w:r>
      <w:r w:rsidR="001E79A2">
        <w:rPr>
          <w:sz w:val="20"/>
        </w:rPr>
        <w:tab/>
      </w:r>
      <w:r w:rsidR="001E79A2">
        <w:rPr>
          <w:sz w:val="20"/>
        </w:rPr>
        <w:tab/>
      </w:r>
      <w:r w:rsidR="001E79A2">
        <w:rPr>
          <w:sz w:val="20"/>
        </w:rPr>
        <w:tab/>
      </w:r>
      <w:r w:rsidR="001E79A2">
        <w:rPr>
          <w:sz w:val="20"/>
        </w:rPr>
        <w:tab/>
        <w:t xml:space="preserve">                                 </w:t>
      </w:r>
      <w:r w:rsidR="0034280B">
        <w:rPr>
          <w:sz w:val="20"/>
        </w:rPr>
        <w:t xml:space="preserve"> </w:t>
      </w:r>
    </w:p>
    <w:p w:rsidR="00BA7230" w:rsidRDefault="006E46DB" w:rsidP="00F170B9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1E79A2">
        <w:rPr>
          <w:sz w:val="20"/>
        </w:rPr>
        <w:t xml:space="preserve"> Venta en</w:t>
      </w:r>
      <w:r w:rsidR="00BA7230">
        <w:rPr>
          <w:sz w:val="20"/>
        </w:rPr>
        <w:t xml:space="preserve"> tienda compartida                                  </w:t>
      </w:r>
      <w:r w:rsidR="0034280B">
        <w:rPr>
          <w:sz w:val="20"/>
        </w:rPr>
        <w:t xml:space="preserve">                                 </w:t>
      </w:r>
      <w:r w:rsidR="00BA7230">
        <w:rPr>
          <w:sz w:val="20"/>
        </w:rPr>
        <w:tab/>
      </w:r>
      <w:r w:rsidR="00BA7230">
        <w:rPr>
          <w:sz w:val="20"/>
        </w:rPr>
        <w:tab/>
      </w:r>
    </w:p>
    <w:p w:rsidR="00BB302A" w:rsidRDefault="006E46DB" w:rsidP="001E79A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BA7230">
        <w:rPr>
          <w:sz w:val="20"/>
        </w:rPr>
        <w:t xml:space="preserve"> En</w:t>
      </w:r>
      <w:r w:rsidR="003D0BAD">
        <w:rPr>
          <w:sz w:val="20"/>
        </w:rPr>
        <w:t xml:space="preserve"> galerías de arte y exposiciones</w:t>
      </w:r>
      <w:r w:rsidR="001E79A2">
        <w:rPr>
          <w:sz w:val="20"/>
        </w:rPr>
        <w:tab/>
      </w:r>
    </w:p>
    <w:p w:rsidR="001E79A2" w:rsidRDefault="006E46DB" w:rsidP="001E79A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BA7230">
        <w:rPr>
          <w:sz w:val="20"/>
        </w:rPr>
        <w:t xml:space="preserve"> Venta por encargo</w:t>
      </w:r>
    </w:p>
    <w:p w:rsidR="00BB302A" w:rsidRDefault="006E46DB" w:rsidP="00BB302A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BB302A">
        <w:rPr>
          <w:sz w:val="20"/>
        </w:rPr>
        <w:t xml:space="preserve"> Venta por catálogos o revistas</w:t>
      </w:r>
    </w:p>
    <w:p w:rsidR="00BB302A" w:rsidRDefault="006E46DB" w:rsidP="001E79A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BB302A">
        <w:rPr>
          <w:sz w:val="20"/>
        </w:rPr>
        <w:t xml:space="preserve"> Venta por internet</w:t>
      </w:r>
    </w:p>
    <w:p w:rsidR="00BB302A" w:rsidRDefault="006E46DB" w:rsidP="001E79A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="00BB302A">
        <w:rPr>
          <w:sz w:val="20"/>
        </w:rPr>
        <w:t xml:space="preserve"> Venta en mercadillos</w:t>
      </w:r>
    </w:p>
    <w:p w:rsidR="006E46DB" w:rsidRPr="006E46DB" w:rsidRDefault="006E46DB" w:rsidP="006E46DB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 w:rsidR="00B00CC9">
        <w:rPr>
          <w:sz w:val="20"/>
        </w:rPr>
        <w:t xml:space="preserve">Venta </w:t>
      </w:r>
      <w:r w:rsidRPr="003D0BAD">
        <w:rPr>
          <w:sz w:val="20"/>
        </w:rPr>
        <w:t>en ferias</w:t>
      </w:r>
      <w:r w:rsidRPr="00D31EF9">
        <w:rPr>
          <w:sz w:val="18"/>
          <w:szCs w:val="18"/>
        </w:rPr>
        <w:t xml:space="preserve"> </w:t>
      </w:r>
      <w:r w:rsidR="00B00CC9">
        <w:rPr>
          <w:sz w:val="18"/>
          <w:szCs w:val="18"/>
        </w:rPr>
        <w:t xml:space="preserve">de </w:t>
      </w:r>
      <w:r w:rsidR="00B00CC9" w:rsidRPr="005758BC">
        <w:rPr>
          <w:sz w:val="20"/>
        </w:rPr>
        <w:t>artesanía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B302A" w:rsidRPr="00BB302A" w:rsidTr="006C1D29">
        <w:trPr>
          <w:trHeight w:hRule="exact" w:val="1062"/>
        </w:trPr>
        <w:tc>
          <w:tcPr>
            <w:tcW w:w="10207" w:type="dxa"/>
          </w:tcPr>
          <w:p w:rsidR="00BB302A" w:rsidRDefault="00B17002" w:rsidP="00190478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Indique las ferias de artesanía, exposiciones y otros eventos similares, en los que haya participado en los dos últimos años.</w:t>
            </w:r>
          </w:p>
          <w:p w:rsidR="00756A47" w:rsidRPr="00BB302A" w:rsidRDefault="00756A47" w:rsidP="00190478">
            <w:pPr>
              <w:spacing w:before="60"/>
              <w:rPr>
                <w:i/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BB302A" w:rsidRDefault="001E79A2" w:rsidP="001E79A2">
      <w:pPr>
        <w:ind w:left="-426"/>
        <w:rPr>
          <w:sz w:val="20"/>
        </w:rPr>
      </w:pPr>
      <w:r>
        <w:rPr>
          <w:sz w:val="20"/>
        </w:rPr>
        <w:tab/>
      </w:r>
    </w:p>
    <w:p w:rsidR="00895F7C" w:rsidRDefault="001E79A2" w:rsidP="008E5E71">
      <w:pPr>
        <w:ind w:left="-426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</w:p>
    <w:p w:rsidR="004F08E9" w:rsidRDefault="00686D81" w:rsidP="00CB5BF3">
      <w:pPr>
        <w:ind w:left="-426"/>
        <w:rPr>
          <w:b/>
          <w:sz w:val="20"/>
        </w:rPr>
      </w:pPr>
      <w:r>
        <w:rPr>
          <w:b/>
          <w:sz w:val="20"/>
        </w:rPr>
        <w:t>13</w:t>
      </w:r>
      <w:r w:rsidR="00895F7C" w:rsidRPr="00513101">
        <w:rPr>
          <w:b/>
          <w:sz w:val="20"/>
        </w:rPr>
        <w:t xml:space="preserve">. </w:t>
      </w:r>
      <w:r w:rsidR="00895F7C">
        <w:rPr>
          <w:b/>
          <w:sz w:val="20"/>
        </w:rPr>
        <w:t>DATOS DE</w:t>
      </w:r>
      <w:r w:rsidR="0073181C">
        <w:rPr>
          <w:b/>
          <w:sz w:val="20"/>
        </w:rPr>
        <w:t xml:space="preserve"> LA</w:t>
      </w:r>
      <w:r w:rsidR="00895F7C">
        <w:rPr>
          <w:b/>
          <w:sz w:val="20"/>
        </w:rPr>
        <w:t xml:space="preserve"> </w:t>
      </w:r>
      <w:r w:rsidR="00CB5BF3">
        <w:rPr>
          <w:b/>
          <w:sz w:val="20"/>
        </w:rPr>
        <w:t>PRODUCCIÓN ARTESANA:</w:t>
      </w:r>
    </w:p>
    <w:p w:rsidR="00CB5BF3" w:rsidRDefault="00CB5BF3" w:rsidP="00CB5BF3">
      <w:pPr>
        <w:ind w:left="-426"/>
        <w:rPr>
          <w:b/>
          <w:sz w:val="16"/>
          <w:szCs w:val="16"/>
        </w:rPr>
      </w:pPr>
    </w:p>
    <w:p w:rsidR="00CB5BF3" w:rsidRDefault="0073181C" w:rsidP="00CB5BF3">
      <w:pPr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>GRADO DE MECANIZACIÓ</w:t>
      </w:r>
      <w:r w:rsidR="00CB5BF3">
        <w:rPr>
          <w:b/>
          <w:sz w:val="16"/>
          <w:szCs w:val="16"/>
        </w:rPr>
        <w:t>N</w:t>
      </w:r>
    </w:p>
    <w:p w:rsidR="00714162" w:rsidRDefault="00714162" w:rsidP="00CB5BF3">
      <w:pPr>
        <w:ind w:left="-426"/>
        <w:rPr>
          <w:b/>
          <w:sz w:val="16"/>
          <w:szCs w:val="16"/>
        </w:rPr>
      </w:pPr>
    </w:p>
    <w:p w:rsidR="00D577EA" w:rsidRDefault="00D577EA" w:rsidP="00D577EA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Bajo. Todo el trabajo es manual, haciendo uso de herramientas para elaborar los productos.</w:t>
      </w:r>
      <w:r w:rsidRPr="00D31EF9">
        <w:rPr>
          <w:sz w:val="18"/>
          <w:szCs w:val="18"/>
        </w:rPr>
        <w:t xml:space="preserve"> </w:t>
      </w:r>
    </w:p>
    <w:p w:rsidR="00D577EA" w:rsidRDefault="00D577EA" w:rsidP="00D577EA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Medio. Manualmente la mayor parte, usa maquinaria en fase inicial.</w:t>
      </w:r>
    </w:p>
    <w:p w:rsidR="00D577EA" w:rsidRDefault="00D577EA" w:rsidP="00D577EA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Alto. Uso de máquinas específicas para todas y cada una de las fases. </w:t>
      </w:r>
      <w:r w:rsidRPr="00D31EF9">
        <w:rPr>
          <w:sz w:val="18"/>
          <w:szCs w:val="18"/>
        </w:rPr>
        <w:t xml:space="preserve">               </w:t>
      </w:r>
    </w:p>
    <w:p w:rsidR="00CB5BF3" w:rsidRDefault="00CB5BF3" w:rsidP="00CB5BF3">
      <w:pPr>
        <w:ind w:left="-426"/>
        <w:rPr>
          <w:sz w:val="20"/>
        </w:rPr>
      </w:pPr>
    </w:p>
    <w:p w:rsidR="00FF5E9C" w:rsidRDefault="00FF5E9C" w:rsidP="0014399B">
      <w:pPr>
        <w:ind w:left="-426"/>
        <w:rPr>
          <w:b/>
          <w:sz w:val="16"/>
          <w:szCs w:val="16"/>
        </w:rPr>
      </w:pPr>
    </w:p>
    <w:p w:rsidR="00FC3EE3" w:rsidRDefault="00686D81" w:rsidP="00FC3EE3">
      <w:pPr>
        <w:ind w:left="-426"/>
        <w:rPr>
          <w:b/>
          <w:sz w:val="20"/>
        </w:rPr>
      </w:pPr>
      <w:r>
        <w:rPr>
          <w:b/>
          <w:sz w:val="20"/>
        </w:rPr>
        <w:t>14</w:t>
      </w:r>
      <w:r w:rsidR="00FC3EE3" w:rsidRPr="00513101">
        <w:rPr>
          <w:b/>
          <w:sz w:val="20"/>
        </w:rPr>
        <w:t xml:space="preserve">. </w:t>
      </w:r>
      <w:r w:rsidR="00FC3EE3">
        <w:rPr>
          <w:b/>
          <w:sz w:val="20"/>
        </w:rPr>
        <w:t>GRADO DE EQUIPAMIENTO TECNOLÓGICO DE LA EMPRESA ARTESANA:</w:t>
      </w:r>
    </w:p>
    <w:p w:rsidR="00FC3EE3" w:rsidRDefault="00FC3EE3" w:rsidP="00FC3EE3">
      <w:pPr>
        <w:ind w:left="-426"/>
        <w:rPr>
          <w:b/>
          <w:sz w:val="20"/>
        </w:rPr>
      </w:pPr>
    </w:p>
    <w:p w:rsidR="0014399B" w:rsidRDefault="00FC3EE3" w:rsidP="0014399B">
      <w:pPr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EQUIPAMIENTO: </w:t>
      </w:r>
    </w:p>
    <w:p w:rsidR="0014399B" w:rsidRPr="0014399B" w:rsidRDefault="0014399B" w:rsidP="0014399B">
      <w:pPr>
        <w:rPr>
          <w:sz w:val="16"/>
          <w:szCs w:val="16"/>
        </w:rPr>
      </w:pPr>
    </w:p>
    <w:p w:rsidR="00502322" w:rsidRDefault="00502322" w:rsidP="00CB5BF3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Ordenador </w:t>
      </w:r>
      <w:r w:rsidRPr="00D31EF9">
        <w:rPr>
          <w:sz w:val="18"/>
          <w:szCs w:val="18"/>
        </w:rPr>
        <w:t xml:space="preserve">  </w:t>
      </w:r>
    </w:p>
    <w:p w:rsidR="00502322" w:rsidRDefault="00502322" w:rsidP="00502322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Conexión a Internet</w:t>
      </w:r>
      <w:r w:rsidRPr="00D31EF9">
        <w:rPr>
          <w:sz w:val="18"/>
          <w:szCs w:val="18"/>
        </w:rPr>
        <w:t xml:space="preserve">           </w:t>
      </w:r>
    </w:p>
    <w:p w:rsidR="00502322" w:rsidRDefault="00502322" w:rsidP="0050232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Página Web </w:t>
      </w:r>
      <w:r w:rsidRPr="00D31EF9">
        <w:rPr>
          <w:sz w:val="18"/>
          <w:szCs w:val="18"/>
        </w:rPr>
        <w:t xml:space="preserve">               </w:t>
      </w:r>
    </w:p>
    <w:p w:rsidR="00502322" w:rsidRDefault="00502322" w:rsidP="0050232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Correo electrónico</w:t>
      </w:r>
      <w:r w:rsidRPr="00D31EF9">
        <w:rPr>
          <w:sz w:val="18"/>
          <w:szCs w:val="18"/>
        </w:rPr>
        <w:t xml:space="preserve">               </w:t>
      </w:r>
    </w:p>
    <w:p w:rsidR="00502322" w:rsidRDefault="00502322" w:rsidP="0050232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Redes sociales</w:t>
      </w:r>
      <w:r w:rsidRPr="00D31EF9">
        <w:rPr>
          <w:sz w:val="18"/>
          <w:szCs w:val="18"/>
        </w:rPr>
        <w:t xml:space="preserve">               </w:t>
      </w:r>
    </w:p>
    <w:p w:rsidR="00502322" w:rsidRDefault="00502322" w:rsidP="0050232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Diseño por ordenador </w:t>
      </w:r>
      <w:r w:rsidRPr="00D31EF9">
        <w:rPr>
          <w:sz w:val="18"/>
          <w:szCs w:val="18"/>
        </w:rPr>
        <w:t xml:space="preserve">               </w:t>
      </w:r>
    </w:p>
    <w:p w:rsidR="00502322" w:rsidRDefault="00502322" w:rsidP="00502322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Otras</w:t>
      </w:r>
      <w:r w:rsidRPr="00D31EF9">
        <w:rPr>
          <w:sz w:val="18"/>
          <w:szCs w:val="18"/>
        </w:rPr>
        <w:t xml:space="preserve"> </w:t>
      </w:r>
      <w:r w:rsidRPr="00565A50">
        <w:rPr>
          <w:rFonts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65A50">
        <w:rPr>
          <w:rFonts w:cs="Arial"/>
          <w:sz w:val="18"/>
          <w:szCs w:val="18"/>
        </w:rPr>
        <w:instrText xml:space="preserve"> FORMTEXT </w:instrText>
      </w:r>
      <w:r w:rsidRPr="00565A50">
        <w:rPr>
          <w:rFonts w:cs="Arial"/>
          <w:sz w:val="18"/>
          <w:szCs w:val="18"/>
        </w:rPr>
      </w:r>
      <w:r w:rsidRPr="00565A50">
        <w:rPr>
          <w:rFonts w:cs="Arial"/>
          <w:sz w:val="18"/>
          <w:szCs w:val="18"/>
        </w:rPr>
        <w:fldChar w:fldCharType="separate"/>
      </w:r>
      <w:r w:rsidRPr="00565A50">
        <w:rPr>
          <w:rFonts w:cs="Arial"/>
          <w:noProof/>
          <w:sz w:val="18"/>
          <w:szCs w:val="18"/>
        </w:rPr>
        <w:t> </w:t>
      </w:r>
      <w:r w:rsidRPr="00565A50">
        <w:rPr>
          <w:rFonts w:cs="Arial"/>
          <w:noProof/>
          <w:sz w:val="18"/>
          <w:szCs w:val="18"/>
        </w:rPr>
        <w:t> </w:t>
      </w:r>
      <w:r w:rsidRPr="00565A50">
        <w:rPr>
          <w:rFonts w:cs="Arial"/>
          <w:noProof/>
          <w:sz w:val="18"/>
          <w:szCs w:val="18"/>
        </w:rPr>
        <w:t> </w:t>
      </w:r>
      <w:r w:rsidRPr="00565A50">
        <w:rPr>
          <w:rFonts w:cs="Arial"/>
          <w:noProof/>
          <w:sz w:val="18"/>
          <w:szCs w:val="18"/>
        </w:rPr>
        <w:t> </w:t>
      </w:r>
      <w:r w:rsidRPr="00565A50">
        <w:rPr>
          <w:rFonts w:cs="Arial"/>
          <w:noProof/>
          <w:sz w:val="18"/>
          <w:szCs w:val="18"/>
        </w:rPr>
        <w:t> </w:t>
      </w:r>
      <w:r w:rsidRPr="00565A50">
        <w:rPr>
          <w:rFonts w:cs="Arial"/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        </w:t>
      </w:r>
    </w:p>
    <w:p w:rsidR="00CB5BF3" w:rsidRDefault="00502322" w:rsidP="00CB5BF3">
      <w:pPr>
        <w:ind w:left="-426"/>
        <w:rPr>
          <w:sz w:val="20"/>
        </w:rPr>
      </w:pPr>
      <w:r w:rsidRPr="00D31EF9">
        <w:rPr>
          <w:sz w:val="18"/>
          <w:szCs w:val="18"/>
        </w:rPr>
        <w:t xml:space="preserve">        </w:t>
      </w:r>
    </w:p>
    <w:p w:rsidR="00FC3EE3" w:rsidRDefault="00FC3EE3" w:rsidP="00FC3EE3">
      <w:pPr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>UTILIZACIÓN DE LAS TIC’S (TECNOLOGÍAS DE LA INFORMACIÓN Y LA COMUNICACIÓN) EN LA ACTIVIDAD ARTESANA:</w:t>
      </w:r>
    </w:p>
    <w:p w:rsidR="00FC3EE3" w:rsidRDefault="00FC3EE3" w:rsidP="00FC3EE3">
      <w:pPr>
        <w:ind w:left="-426"/>
        <w:rPr>
          <w:b/>
          <w:sz w:val="16"/>
          <w:szCs w:val="16"/>
        </w:rPr>
      </w:pPr>
    </w:p>
    <w:p w:rsidR="00FC3EE3" w:rsidRDefault="00FC3EE3" w:rsidP="00FC3EE3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Venta online </w:t>
      </w:r>
      <w:r w:rsidRPr="00D31EF9">
        <w:rPr>
          <w:sz w:val="18"/>
          <w:szCs w:val="18"/>
        </w:rPr>
        <w:t xml:space="preserve">  </w:t>
      </w:r>
    </w:p>
    <w:p w:rsidR="00FC3EE3" w:rsidRDefault="00FC3EE3" w:rsidP="00FC3EE3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Gestiones empresariales (Hacienda Tributaria de Navarra, gestiones de impuestos, Seguridad Social, gestiones con entidades  bancarias)</w:t>
      </w:r>
      <w:r w:rsidRPr="00D31EF9">
        <w:rPr>
          <w:sz w:val="18"/>
          <w:szCs w:val="18"/>
        </w:rPr>
        <w:t xml:space="preserve">           </w:t>
      </w:r>
    </w:p>
    <w:p w:rsidR="00FC3EE3" w:rsidRDefault="00FC3EE3" w:rsidP="00FC3EE3">
      <w:pPr>
        <w:ind w:left="-426"/>
        <w:rPr>
          <w:sz w:val="20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Comunicaciones con clientes </w:t>
      </w:r>
      <w:r w:rsidRPr="00D31EF9">
        <w:rPr>
          <w:sz w:val="18"/>
          <w:szCs w:val="18"/>
        </w:rPr>
        <w:t xml:space="preserve">               </w:t>
      </w:r>
    </w:p>
    <w:p w:rsidR="006E7F2D" w:rsidRDefault="00FC3EE3" w:rsidP="00FC3EE3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Comunicaciones con proveedores</w:t>
      </w:r>
      <w:r w:rsidRPr="00D31EF9">
        <w:rPr>
          <w:sz w:val="18"/>
          <w:szCs w:val="18"/>
        </w:rPr>
        <w:t xml:space="preserve">       </w:t>
      </w:r>
    </w:p>
    <w:p w:rsidR="00FC3EE3" w:rsidRDefault="00FC3EE3" w:rsidP="00FC3EE3">
      <w:pPr>
        <w:ind w:left="-426"/>
        <w:rPr>
          <w:sz w:val="20"/>
        </w:rPr>
      </w:pPr>
      <w:r w:rsidRPr="00D31EF9">
        <w:rPr>
          <w:sz w:val="18"/>
          <w:szCs w:val="18"/>
        </w:rPr>
        <w:t xml:space="preserve">        </w:t>
      </w:r>
    </w:p>
    <w:p w:rsidR="004F08E9" w:rsidRDefault="004F08E9">
      <w:pPr>
        <w:rPr>
          <w:sz w:val="20"/>
        </w:rPr>
      </w:pPr>
    </w:p>
    <w:p w:rsidR="00CB5BF3" w:rsidRDefault="006E7F2D" w:rsidP="00CB5BF3">
      <w:pPr>
        <w:ind w:left="-426"/>
        <w:rPr>
          <w:b/>
          <w:sz w:val="20"/>
        </w:rPr>
      </w:pPr>
      <w:r>
        <w:rPr>
          <w:b/>
          <w:sz w:val="20"/>
        </w:rPr>
        <w:t>1</w:t>
      </w:r>
      <w:r w:rsidR="00686D81">
        <w:rPr>
          <w:b/>
          <w:sz w:val="20"/>
        </w:rPr>
        <w:t>5</w:t>
      </w:r>
      <w:r w:rsidR="00CB5BF3" w:rsidRPr="00513101">
        <w:rPr>
          <w:b/>
          <w:sz w:val="20"/>
        </w:rPr>
        <w:t xml:space="preserve">. </w:t>
      </w:r>
      <w:r w:rsidR="00CB5BF3">
        <w:rPr>
          <w:b/>
          <w:sz w:val="20"/>
        </w:rPr>
        <w:t>DATOS DEL PERSONAL DE LA EMPRESA ARTESANA:</w:t>
      </w:r>
    </w:p>
    <w:p w:rsidR="00CB5BF3" w:rsidRDefault="00CB5BF3" w:rsidP="00CB5BF3">
      <w:pPr>
        <w:ind w:left="-426"/>
        <w:rPr>
          <w:b/>
          <w:sz w:val="2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2268"/>
        <w:gridCol w:w="2268"/>
      </w:tblGrid>
      <w:tr w:rsidR="00CB5BF3" w:rsidRPr="00565A50" w:rsidTr="007B49A0">
        <w:trPr>
          <w:trHeight w:hRule="exact" w:val="320"/>
        </w:trPr>
        <w:tc>
          <w:tcPr>
            <w:tcW w:w="3403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Mano de obra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Hombres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Mujeres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Total</w:t>
            </w:r>
          </w:p>
        </w:tc>
      </w:tr>
      <w:tr w:rsidR="00CB5BF3" w:rsidRPr="00565A50" w:rsidTr="007B49A0">
        <w:trPr>
          <w:trHeight w:hRule="exact" w:val="320"/>
        </w:trPr>
        <w:tc>
          <w:tcPr>
            <w:tcW w:w="3403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Familiares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B5BF3" w:rsidRPr="00565A50" w:rsidTr="007B49A0">
        <w:trPr>
          <w:trHeight w:hRule="exact" w:val="320"/>
        </w:trPr>
        <w:tc>
          <w:tcPr>
            <w:tcW w:w="3403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Trabajadores fijos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B5BF3" w:rsidRPr="00565A50" w:rsidTr="007B49A0">
        <w:trPr>
          <w:trHeight w:hRule="exact" w:val="320"/>
        </w:trPr>
        <w:tc>
          <w:tcPr>
            <w:tcW w:w="3403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Trabajadores temporales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B5BF3" w:rsidRPr="00565A50" w:rsidTr="007B49A0">
        <w:trPr>
          <w:trHeight w:hRule="exact" w:val="320"/>
        </w:trPr>
        <w:tc>
          <w:tcPr>
            <w:tcW w:w="3403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t>Aprendices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B5BF3" w:rsidRPr="00565A50" w:rsidTr="007B49A0">
        <w:trPr>
          <w:trHeight w:hRule="exact" w:val="320"/>
        </w:trPr>
        <w:tc>
          <w:tcPr>
            <w:tcW w:w="3403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65A50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CB5BF3" w:rsidRPr="00565A50" w:rsidRDefault="00CB5BF3" w:rsidP="007B49A0">
            <w:pPr>
              <w:spacing w:before="60"/>
              <w:rPr>
                <w:rFonts w:cs="Arial"/>
                <w:sz w:val="18"/>
                <w:szCs w:val="18"/>
              </w:rPr>
            </w:pPr>
            <w:r w:rsidRPr="00565A50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65A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65A50">
              <w:rPr>
                <w:rFonts w:cs="Arial"/>
                <w:sz w:val="18"/>
                <w:szCs w:val="18"/>
              </w:rPr>
            </w:r>
            <w:r w:rsidRPr="00565A50">
              <w:rPr>
                <w:rFonts w:cs="Arial"/>
                <w:sz w:val="18"/>
                <w:szCs w:val="18"/>
              </w:rPr>
              <w:fldChar w:fldCharType="separate"/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noProof/>
                <w:sz w:val="18"/>
                <w:szCs w:val="18"/>
              </w:rPr>
              <w:t> </w:t>
            </w:r>
            <w:r w:rsidRPr="00565A5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CB5BF3" w:rsidRDefault="00CB5BF3" w:rsidP="00CB5BF3">
      <w:pPr>
        <w:ind w:left="-426"/>
        <w:rPr>
          <w:b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94B26" w:rsidRPr="00621478" w:rsidTr="00621478">
        <w:tc>
          <w:tcPr>
            <w:tcW w:w="10207" w:type="dxa"/>
            <w:shd w:val="clear" w:color="auto" w:fill="auto"/>
          </w:tcPr>
          <w:p w:rsidR="00F94B26" w:rsidRPr="00621478" w:rsidRDefault="00F94B26" w:rsidP="00621478">
            <w:pPr>
              <w:widowControl w:val="0"/>
              <w:rPr>
                <w:i/>
                <w:sz w:val="18"/>
                <w:szCs w:val="18"/>
              </w:rPr>
            </w:pPr>
            <w:r w:rsidRPr="00621478">
              <w:rPr>
                <w:i/>
                <w:sz w:val="18"/>
                <w:szCs w:val="18"/>
              </w:rPr>
              <w:t>En el caso de que haya más de un empleado en la empresa artesana, indique el nombre y apellidos del artesano:</w:t>
            </w:r>
          </w:p>
          <w:p w:rsidR="00F94B26" w:rsidRPr="00621478" w:rsidRDefault="00F94B26" w:rsidP="00621478">
            <w:pPr>
              <w:widowControl w:val="0"/>
              <w:rPr>
                <w:sz w:val="18"/>
                <w:szCs w:val="18"/>
              </w:rPr>
            </w:pPr>
            <w:r w:rsidRPr="0062147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21478">
              <w:rPr>
                <w:sz w:val="18"/>
                <w:szCs w:val="18"/>
              </w:rPr>
              <w:instrText xml:space="preserve"> FORMTEXT </w:instrText>
            </w:r>
            <w:r w:rsidRPr="00621478">
              <w:rPr>
                <w:sz w:val="18"/>
                <w:szCs w:val="18"/>
              </w:rPr>
            </w:r>
            <w:r w:rsidRPr="00621478">
              <w:rPr>
                <w:sz w:val="18"/>
                <w:szCs w:val="18"/>
              </w:rPr>
              <w:fldChar w:fldCharType="separate"/>
            </w:r>
            <w:r w:rsidRPr="00621478">
              <w:rPr>
                <w:noProof/>
                <w:sz w:val="18"/>
                <w:szCs w:val="18"/>
              </w:rPr>
              <w:t> </w:t>
            </w:r>
            <w:r w:rsidRPr="00621478">
              <w:rPr>
                <w:noProof/>
                <w:sz w:val="18"/>
                <w:szCs w:val="18"/>
              </w:rPr>
              <w:t> </w:t>
            </w:r>
            <w:r w:rsidRPr="00621478">
              <w:rPr>
                <w:noProof/>
                <w:sz w:val="18"/>
                <w:szCs w:val="18"/>
              </w:rPr>
              <w:t> </w:t>
            </w:r>
            <w:r w:rsidRPr="00621478">
              <w:rPr>
                <w:noProof/>
                <w:sz w:val="18"/>
                <w:szCs w:val="18"/>
              </w:rPr>
              <w:t> </w:t>
            </w:r>
            <w:r w:rsidRPr="00621478">
              <w:rPr>
                <w:noProof/>
                <w:sz w:val="18"/>
                <w:szCs w:val="18"/>
              </w:rPr>
              <w:t> </w:t>
            </w:r>
            <w:r w:rsidRPr="00621478">
              <w:rPr>
                <w:sz w:val="18"/>
                <w:szCs w:val="18"/>
              </w:rPr>
              <w:fldChar w:fldCharType="end"/>
            </w:r>
          </w:p>
          <w:p w:rsidR="00F94B26" w:rsidRPr="00621478" w:rsidRDefault="00F94B26" w:rsidP="00621478">
            <w:pPr>
              <w:widowControl w:val="0"/>
              <w:rPr>
                <w:i/>
                <w:sz w:val="18"/>
                <w:szCs w:val="18"/>
              </w:rPr>
            </w:pPr>
          </w:p>
        </w:tc>
      </w:tr>
    </w:tbl>
    <w:p w:rsidR="00F94B26" w:rsidRDefault="00F94B26" w:rsidP="00CB5BF3">
      <w:pPr>
        <w:ind w:left="-426"/>
        <w:rPr>
          <w:b/>
          <w:sz w:val="20"/>
        </w:rPr>
      </w:pPr>
    </w:p>
    <w:p w:rsidR="008C5B92" w:rsidRDefault="008C5B92" w:rsidP="00CB5BF3">
      <w:pPr>
        <w:ind w:left="-426"/>
        <w:rPr>
          <w:b/>
          <w:sz w:val="20"/>
        </w:rPr>
      </w:pPr>
    </w:p>
    <w:p w:rsidR="006C1D29" w:rsidRDefault="006C1D29" w:rsidP="00CB5BF3">
      <w:pPr>
        <w:ind w:left="-426"/>
        <w:rPr>
          <w:b/>
          <w:sz w:val="20"/>
        </w:rPr>
      </w:pPr>
    </w:p>
    <w:p w:rsidR="00CB5BF3" w:rsidRDefault="00CB5BF3" w:rsidP="00CB5BF3">
      <w:pPr>
        <w:ind w:left="-426"/>
        <w:rPr>
          <w:b/>
          <w:sz w:val="20"/>
        </w:rPr>
      </w:pPr>
      <w:r>
        <w:rPr>
          <w:b/>
          <w:sz w:val="20"/>
        </w:rPr>
        <w:t>1</w:t>
      </w:r>
      <w:r w:rsidR="00686D81">
        <w:rPr>
          <w:b/>
          <w:sz w:val="20"/>
        </w:rPr>
        <w:t>6</w:t>
      </w:r>
      <w:r w:rsidRPr="00513101">
        <w:rPr>
          <w:b/>
          <w:sz w:val="20"/>
        </w:rPr>
        <w:t xml:space="preserve">. </w:t>
      </w:r>
      <w:r>
        <w:rPr>
          <w:b/>
          <w:sz w:val="20"/>
        </w:rPr>
        <w:t>DATOS DE ASOCIACIONISMO DE LA EMPRESA ARTESANA:</w:t>
      </w:r>
    </w:p>
    <w:p w:rsidR="00CB5BF3" w:rsidRDefault="00CB5BF3" w:rsidP="00CB5BF3">
      <w:pPr>
        <w:ind w:left="-426"/>
        <w:rPr>
          <w:sz w:val="20"/>
        </w:rPr>
      </w:pPr>
      <w:r>
        <w:rPr>
          <w:sz w:val="20"/>
        </w:rPr>
        <w:t>Miembro de Asociación de Artesanos:</w:t>
      </w:r>
    </w:p>
    <w:p w:rsidR="006E46DB" w:rsidRDefault="006E46DB" w:rsidP="006E46DB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No</w:t>
      </w:r>
    </w:p>
    <w:p w:rsidR="006E46DB" w:rsidRDefault="006E46DB" w:rsidP="006E46DB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31EF9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D31EF9">
        <w:rPr>
          <w:sz w:val="18"/>
          <w:szCs w:val="18"/>
        </w:rPr>
        <w:fldChar w:fldCharType="end"/>
      </w:r>
      <w:r w:rsidRPr="00D31EF9">
        <w:rPr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Nombre de la Asociación:</w:t>
      </w:r>
      <w:r w:rsidRPr="006E46DB">
        <w:rPr>
          <w:sz w:val="18"/>
          <w:szCs w:val="18"/>
        </w:rPr>
        <w:t xml:space="preserve"> </w:t>
      </w:r>
      <w:r w:rsidRPr="00614D3C">
        <w:rPr>
          <w:sz w:val="18"/>
          <w:szCs w:val="18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614D3C">
        <w:rPr>
          <w:sz w:val="18"/>
          <w:szCs w:val="18"/>
        </w:rPr>
        <w:instrText xml:space="preserve"> FORMTEXT </w:instrText>
      </w:r>
      <w:r w:rsidRPr="00614D3C">
        <w:rPr>
          <w:sz w:val="18"/>
          <w:szCs w:val="18"/>
        </w:rPr>
      </w:r>
      <w:r w:rsidRPr="00614D3C">
        <w:rPr>
          <w:sz w:val="18"/>
          <w:szCs w:val="18"/>
        </w:rPr>
        <w:fldChar w:fldCharType="separate"/>
      </w:r>
      <w:r w:rsidRPr="00614D3C">
        <w:rPr>
          <w:noProof/>
          <w:sz w:val="18"/>
          <w:szCs w:val="18"/>
        </w:rPr>
        <w:t> </w:t>
      </w:r>
      <w:r w:rsidRPr="00614D3C">
        <w:rPr>
          <w:noProof/>
          <w:sz w:val="18"/>
          <w:szCs w:val="18"/>
        </w:rPr>
        <w:t> </w:t>
      </w:r>
      <w:r w:rsidRPr="00614D3C">
        <w:rPr>
          <w:noProof/>
          <w:sz w:val="18"/>
          <w:szCs w:val="18"/>
        </w:rPr>
        <w:t> </w:t>
      </w:r>
      <w:r w:rsidRPr="00614D3C">
        <w:rPr>
          <w:noProof/>
          <w:sz w:val="18"/>
          <w:szCs w:val="18"/>
        </w:rPr>
        <w:t> </w:t>
      </w:r>
      <w:r w:rsidRPr="00614D3C">
        <w:rPr>
          <w:noProof/>
          <w:sz w:val="18"/>
          <w:szCs w:val="18"/>
        </w:rPr>
        <w:t> </w:t>
      </w:r>
      <w:r w:rsidRPr="00614D3C">
        <w:rPr>
          <w:sz w:val="18"/>
          <w:szCs w:val="18"/>
        </w:rPr>
        <w:fldChar w:fldCharType="end"/>
      </w:r>
    </w:p>
    <w:p w:rsidR="006E46DB" w:rsidRDefault="006E46DB" w:rsidP="006E46DB">
      <w:pPr>
        <w:ind w:left="-426"/>
        <w:rPr>
          <w:sz w:val="18"/>
          <w:szCs w:val="18"/>
        </w:rPr>
      </w:pPr>
      <w:r w:rsidRPr="00D31EF9">
        <w:rPr>
          <w:sz w:val="18"/>
          <w:szCs w:val="18"/>
        </w:rPr>
        <w:t xml:space="preserve">  </w:t>
      </w:r>
    </w:p>
    <w:p w:rsidR="008575A7" w:rsidRDefault="008575A7" w:rsidP="00190659">
      <w:pPr>
        <w:spacing w:after="80"/>
        <w:rPr>
          <w:sz w:val="20"/>
        </w:rPr>
      </w:pPr>
    </w:p>
    <w:p w:rsidR="00C04E28" w:rsidRDefault="00C04E28" w:rsidP="00190659">
      <w:pPr>
        <w:spacing w:after="80"/>
        <w:ind w:left="-426"/>
        <w:rPr>
          <w:b/>
          <w:sz w:val="20"/>
        </w:rPr>
      </w:pPr>
    </w:p>
    <w:p w:rsidR="00C04E28" w:rsidRDefault="00C04E28" w:rsidP="00190659">
      <w:pPr>
        <w:spacing w:after="80"/>
        <w:ind w:left="-426"/>
        <w:rPr>
          <w:b/>
          <w:sz w:val="20"/>
        </w:rPr>
      </w:pPr>
    </w:p>
    <w:p w:rsidR="00C04E28" w:rsidRDefault="00C04E28" w:rsidP="00190659">
      <w:pPr>
        <w:spacing w:after="80"/>
        <w:ind w:left="-426"/>
        <w:rPr>
          <w:b/>
          <w:sz w:val="20"/>
        </w:rPr>
      </w:pPr>
    </w:p>
    <w:p w:rsidR="00C04E28" w:rsidRDefault="00C04E28" w:rsidP="00190659">
      <w:pPr>
        <w:spacing w:after="80"/>
        <w:ind w:left="-426"/>
        <w:rPr>
          <w:b/>
          <w:sz w:val="20"/>
        </w:rPr>
      </w:pPr>
    </w:p>
    <w:p w:rsidR="00C04E28" w:rsidRDefault="00C04E28" w:rsidP="00190659">
      <w:pPr>
        <w:spacing w:after="80"/>
        <w:ind w:left="-426"/>
        <w:rPr>
          <w:b/>
          <w:sz w:val="20"/>
        </w:rPr>
      </w:pPr>
    </w:p>
    <w:p w:rsidR="00626AF7" w:rsidRPr="00665E84" w:rsidRDefault="00190659" w:rsidP="00190659">
      <w:pPr>
        <w:spacing w:after="80"/>
        <w:ind w:left="-426"/>
        <w:rPr>
          <w:sz w:val="18"/>
          <w:szCs w:val="18"/>
        </w:rPr>
      </w:pPr>
      <w:r>
        <w:rPr>
          <w:b/>
          <w:sz w:val="20"/>
        </w:rPr>
        <w:lastRenderedPageBreak/>
        <w:t>1</w:t>
      </w:r>
      <w:r w:rsidR="00686D81">
        <w:rPr>
          <w:b/>
          <w:sz w:val="20"/>
        </w:rPr>
        <w:t>7</w:t>
      </w:r>
      <w:r w:rsidR="00D31EF9" w:rsidRPr="00513101">
        <w:rPr>
          <w:b/>
          <w:sz w:val="20"/>
        </w:rPr>
        <w:t xml:space="preserve">. </w:t>
      </w:r>
      <w:r w:rsidR="00A91D42">
        <w:rPr>
          <w:b/>
          <w:sz w:val="20"/>
        </w:rPr>
        <w:t>OFICIO EN EL QUE SOLICITA SU INSCRIPCIÓN</w:t>
      </w:r>
    </w:p>
    <w:tbl>
      <w:tblPr>
        <w:tblW w:w="1025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2"/>
      </w:tblGrid>
      <w:tr w:rsidR="00190659" w:rsidTr="00422380">
        <w:trPr>
          <w:trHeight w:hRule="exact" w:val="11807"/>
        </w:trPr>
        <w:tc>
          <w:tcPr>
            <w:tcW w:w="10252" w:type="dxa"/>
            <w:vAlign w:val="center"/>
          </w:tcPr>
          <w:p w:rsidR="00190659" w:rsidRDefault="00190659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</w:p>
          <w:p w:rsidR="00190659" w:rsidRPr="00077392" w:rsidRDefault="000F240F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CERÁMICA</w:t>
            </w:r>
            <w:r w:rsidR="00190659" w:rsidRPr="00077392">
              <w:rPr>
                <w:b/>
                <w:sz w:val="18"/>
                <w:szCs w:val="18"/>
              </w:rPr>
              <w:t>:</w:t>
            </w:r>
          </w:p>
          <w:p w:rsidR="00190659" w:rsidRPr="00D31EF9" w:rsidRDefault="00190659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1032B7">
              <w:rPr>
                <w:i/>
                <w:sz w:val="18"/>
                <w:szCs w:val="18"/>
              </w:rPr>
              <w:t xml:space="preserve"> </w:t>
            </w:r>
            <w:r w:rsidR="000F240F">
              <w:rPr>
                <w:sz w:val="18"/>
                <w:szCs w:val="18"/>
              </w:rPr>
              <w:t>Cerámica</w:t>
            </w:r>
            <w:r w:rsidRPr="008726F8">
              <w:rPr>
                <w:i/>
                <w:color w:val="339966"/>
                <w:sz w:val="18"/>
                <w:szCs w:val="18"/>
              </w:rPr>
              <w:t xml:space="preserve">                </w:t>
            </w:r>
            <w:r w:rsidRPr="00D31EF9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</w:t>
            </w:r>
            <w:r w:rsidRPr="00D31EF9">
              <w:rPr>
                <w:sz w:val="18"/>
                <w:szCs w:val="18"/>
              </w:rPr>
              <w:t xml:space="preserve">      </w:t>
            </w:r>
          </w:p>
          <w:p w:rsidR="00190659" w:rsidRDefault="000F240F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Porcelana</w:t>
            </w:r>
            <w:r w:rsidRPr="00D31EF9">
              <w:rPr>
                <w:sz w:val="18"/>
                <w:szCs w:val="18"/>
              </w:rPr>
              <w:t xml:space="preserve">         </w:t>
            </w:r>
          </w:p>
          <w:p w:rsidR="00190659" w:rsidRDefault="00190659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</w:p>
          <w:p w:rsidR="00190659" w:rsidRPr="00077392" w:rsidRDefault="000F240F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FIBRAS VEGETALES</w:t>
            </w:r>
            <w:r w:rsidR="00190659">
              <w:rPr>
                <w:b/>
                <w:sz w:val="18"/>
                <w:szCs w:val="18"/>
              </w:rPr>
              <w:t>:</w:t>
            </w:r>
          </w:p>
          <w:p w:rsidR="00190659" w:rsidRDefault="00190659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 w:rsidR="00CF1242">
              <w:rPr>
                <w:sz w:val="18"/>
                <w:szCs w:val="18"/>
              </w:rPr>
              <w:t>Cestería</w:t>
            </w:r>
            <w:r w:rsidRPr="00000F23">
              <w:rPr>
                <w:i/>
                <w:color w:val="3366FF"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</w:t>
            </w:r>
          </w:p>
          <w:p w:rsidR="00CF1242" w:rsidRDefault="00CF1242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alpargatas</w:t>
            </w:r>
            <w:r w:rsidRPr="00000F23">
              <w:rPr>
                <w:i/>
                <w:color w:val="3366FF"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</w:t>
            </w:r>
          </w:p>
          <w:p w:rsidR="00CF1242" w:rsidRDefault="00CF1242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escobas</w:t>
            </w:r>
            <w:r w:rsidRPr="00000F23">
              <w:rPr>
                <w:i/>
                <w:color w:val="3366FF"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</w:t>
            </w:r>
          </w:p>
          <w:p w:rsidR="00CF1242" w:rsidRDefault="00CF1242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Espartería</w:t>
            </w:r>
            <w:r w:rsidRPr="00000F23">
              <w:rPr>
                <w:i/>
                <w:color w:val="3366FF"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</w:t>
            </w:r>
          </w:p>
          <w:p w:rsidR="00CF1242" w:rsidRDefault="00CF1242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muebles y objetos de mimbre, junco, caña, palma y otras fibras</w:t>
            </w:r>
            <w:r w:rsidRPr="00000F23">
              <w:rPr>
                <w:i/>
                <w:color w:val="3366FF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</w:t>
            </w:r>
          </w:p>
          <w:p w:rsidR="00190659" w:rsidRDefault="00190659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rPr>
                <w:sz w:val="18"/>
                <w:szCs w:val="18"/>
              </w:rPr>
            </w:pPr>
          </w:p>
          <w:p w:rsidR="00190659" w:rsidRPr="00077392" w:rsidRDefault="00CF1242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INSTRUMENTOS MUSICALES</w:t>
            </w:r>
            <w:r w:rsidR="00190659" w:rsidRPr="00077392">
              <w:rPr>
                <w:b/>
                <w:sz w:val="18"/>
                <w:szCs w:val="18"/>
              </w:rPr>
              <w:t>:</w:t>
            </w:r>
          </w:p>
          <w:p w:rsidR="00190659" w:rsidRDefault="00190659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 w:rsidR="00CF1242">
              <w:rPr>
                <w:sz w:val="18"/>
                <w:szCs w:val="18"/>
              </w:rPr>
              <w:t>Construcción de instrumentos musicales</w:t>
            </w:r>
            <w:r>
              <w:rPr>
                <w:i/>
                <w:sz w:val="18"/>
                <w:szCs w:val="18"/>
              </w:rPr>
              <w:t xml:space="preserve">                                     </w:t>
            </w:r>
          </w:p>
          <w:p w:rsidR="00190659" w:rsidRDefault="00190659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rPr>
                <w:sz w:val="18"/>
                <w:szCs w:val="18"/>
              </w:rPr>
            </w:pPr>
          </w:p>
          <w:p w:rsidR="00190659" w:rsidRPr="005E53BE" w:rsidRDefault="00CF1242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JOYERÍA</w:t>
            </w:r>
            <w:r w:rsidR="00190659" w:rsidRPr="005E53BE">
              <w:rPr>
                <w:b/>
                <w:sz w:val="18"/>
                <w:szCs w:val="18"/>
              </w:rPr>
              <w:t>:</w:t>
            </w:r>
          </w:p>
          <w:p w:rsidR="00190659" w:rsidRDefault="00190659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 w:rsidR="00CF1242">
              <w:rPr>
                <w:sz w:val="18"/>
                <w:szCs w:val="18"/>
              </w:rPr>
              <w:t>Joyería</w:t>
            </w:r>
            <w:r>
              <w:rPr>
                <w:i/>
                <w:sz w:val="18"/>
                <w:szCs w:val="18"/>
              </w:rPr>
              <w:t xml:space="preserve">                 </w:t>
            </w:r>
          </w:p>
          <w:p w:rsidR="00CF1242" w:rsidRDefault="00CF1242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Orfebrería</w:t>
            </w:r>
            <w:r>
              <w:rPr>
                <w:i/>
                <w:sz w:val="18"/>
                <w:szCs w:val="18"/>
              </w:rPr>
              <w:t xml:space="preserve">                 </w:t>
            </w:r>
          </w:p>
          <w:p w:rsidR="00CF1242" w:rsidRDefault="00CF1242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Platería</w:t>
            </w:r>
            <w:r>
              <w:rPr>
                <w:i/>
                <w:sz w:val="18"/>
                <w:szCs w:val="18"/>
              </w:rPr>
              <w:t xml:space="preserve">                 </w:t>
            </w:r>
          </w:p>
          <w:p w:rsidR="00190659" w:rsidRPr="008726F8" w:rsidRDefault="00190659" w:rsidP="00CF1242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rPr>
                <w:b/>
                <w:sz w:val="18"/>
                <w:szCs w:val="18"/>
              </w:rPr>
            </w:pPr>
          </w:p>
          <w:p w:rsidR="00190659" w:rsidRPr="00D31EF9" w:rsidRDefault="00166165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MADERA</w:t>
            </w:r>
            <w:r w:rsidR="00190659">
              <w:rPr>
                <w:sz w:val="18"/>
                <w:szCs w:val="18"/>
              </w:rPr>
              <w:t>:</w:t>
            </w:r>
          </w:p>
          <w:p w:rsidR="00190659" w:rsidRDefault="00190659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D23AA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AA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DD23AA">
              <w:rPr>
                <w:i/>
                <w:sz w:val="18"/>
                <w:szCs w:val="18"/>
              </w:rPr>
              <w:fldChar w:fldCharType="end"/>
            </w:r>
            <w:r w:rsidRPr="00DD23AA">
              <w:rPr>
                <w:i/>
                <w:sz w:val="18"/>
                <w:szCs w:val="18"/>
              </w:rPr>
              <w:t xml:space="preserve"> </w:t>
            </w:r>
            <w:r w:rsidR="00166165">
              <w:rPr>
                <w:sz w:val="18"/>
                <w:szCs w:val="18"/>
              </w:rPr>
              <w:t>Aplicación de dorados</w:t>
            </w:r>
          </w:p>
          <w:p w:rsidR="00190659" w:rsidRDefault="00190659" w:rsidP="00190478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 w:rsidR="00166165">
              <w:rPr>
                <w:sz w:val="18"/>
                <w:szCs w:val="18"/>
              </w:rPr>
              <w:t>Bastonería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Cucharería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Ebanistería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collares de madera para el ganado (uztaigile)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kaikus (kaikugile)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sillas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Imaginería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Modelismo</w:t>
            </w:r>
          </w:p>
          <w:p w:rsidR="00166165" w:rsidRDefault="00166165" w:rsidP="00166165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aperos de labranza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Restauración de muebles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Talla de madera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Tapicería de muebles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Taracea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Tonelería</w:t>
            </w:r>
          </w:p>
          <w:p w:rsidR="00166165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Tornería</w:t>
            </w:r>
          </w:p>
          <w:p w:rsidR="00190659" w:rsidRDefault="00190659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rPr>
                <w:b/>
                <w:sz w:val="18"/>
                <w:szCs w:val="18"/>
              </w:rPr>
            </w:pPr>
          </w:p>
          <w:p w:rsidR="00422380" w:rsidRPr="00D31EF9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MÁRMOL, PIEDRA Y ESCAYOLA</w:t>
            </w:r>
            <w:r>
              <w:rPr>
                <w:sz w:val="18"/>
                <w:szCs w:val="18"/>
              </w:rPr>
              <w:t>: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Cantería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Elaboración de objetos de escayola</w:t>
            </w:r>
          </w:p>
          <w:p w:rsidR="00422380" w:rsidRDefault="00422380" w:rsidP="0042238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Talla de alabastro</w:t>
            </w:r>
          </w:p>
          <w:p w:rsidR="00190659" w:rsidRDefault="00422380" w:rsidP="00621F09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D31EF9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F9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D31EF9">
              <w:rPr>
                <w:sz w:val="18"/>
                <w:szCs w:val="18"/>
              </w:rPr>
              <w:fldChar w:fldCharType="end"/>
            </w:r>
            <w:r w:rsidRPr="00D31E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Talla de piedra y mármol</w:t>
            </w:r>
          </w:p>
          <w:p w:rsidR="00190659" w:rsidRDefault="00190659" w:rsidP="00705C90">
            <w:pPr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rPr>
                <w:sz w:val="20"/>
              </w:rPr>
            </w:pPr>
          </w:p>
        </w:tc>
      </w:tr>
    </w:tbl>
    <w:p w:rsidR="00E5585A" w:rsidRDefault="00E5585A" w:rsidP="00D31EF9">
      <w:pPr>
        <w:spacing w:after="80"/>
        <w:ind w:left="-425"/>
        <w:rPr>
          <w:sz w:val="16"/>
          <w:szCs w:val="16"/>
        </w:rPr>
      </w:pPr>
    </w:p>
    <w:p w:rsidR="00CA698E" w:rsidRDefault="00CA698E" w:rsidP="00D31EF9">
      <w:pPr>
        <w:spacing w:after="80"/>
        <w:ind w:left="-425"/>
        <w:rPr>
          <w:sz w:val="16"/>
          <w:szCs w:val="16"/>
        </w:rPr>
      </w:pPr>
    </w:p>
    <w:p w:rsidR="00B52B8D" w:rsidRDefault="00B52B8D" w:rsidP="00D31EF9">
      <w:pPr>
        <w:spacing w:after="80"/>
        <w:ind w:left="-425"/>
        <w:rPr>
          <w:sz w:val="16"/>
          <w:szCs w:val="16"/>
        </w:rPr>
      </w:pPr>
    </w:p>
    <w:p w:rsidR="00CA698E" w:rsidRDefault="00CA698E" w:rsidP="00D31EF9">
      <w:pPr>
        <w:spacing w:after="80"/>
        <w:ind w:left="-425"/>
        <w:rPr>
          <w:sz w:val="16"/>
          <w:szCs w:val="16"/>
        </w:rPr>
      </w:pPr>
    </w:p>
    <w:tbl>
      <w:tblPr>
        <w:tblW w:w="10314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A698E" w:rsidRPr="000431D7" w:rsidTr="000431D7">
        <w:tc>
          <w:tcPr>
            <w:tcW w:w="10314" w:type="dxa"/>
            <w:shd w:val="clear" w:color="auto" w:fill="auto"/>
          </w:tcPr>
          <w:p w:rsidR="00CA698E" w:rsidRPr="000431D7" w:rsidRDefault="00CA698E" w:rsidP="000431D7">
            <w:pPr>
              <w:widowControl w:val="0"/>
              <w:spacing w:after="80"/>
              <w:rPr>
                <w:sz w:val="16"/>
                <w:szCs w:val="16"/>
              </w:rPr>
            </w:pP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  <w:r w:rsidRPr="000431D7">
              <w:rPr>
                <w:b/>
                <w:sz w:val="18"/>
                <w:szCs w:val="18"/>
              </w:rPr>
              <w:t>METAL: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Cuchillería y navajería</w:t>
            </w:r>
            <w:r w:rsidRPr="000431D7">
              <w:rPr>
                <w:i/>
                <w:color w:val="339966"/>
                <w:sz w:val="18"/>
                <w:szCs w:val="18"/>
              </w:rPr>
              <w:t xml:space="preserve">                </w:t>
            </w:r>
            <w:r w:rsidRPr="000431D7">
              <w:rPr>
                <w:sz w:val="18"/>
                <w:szCs w:val="18"/>
              </w:rPr>
              <w:t xml:space="preserve">                        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 xml:space="preserve">Elaboración de cencerros         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 xml:space="preserve">Elaboración de esmaltes al fuego        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 xml:space="preserve">Elaboración de hachas         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 xml:space="preserve">Elaboración de objetos de bronce         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Forja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Herrería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Hojalatería</w:t>
            </w:r>
          </w:p>
          <w:p w:rsidR="0041025E" w:rsidRPr="000431D7" w:rsidRDefault="0041025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Repujado y cincelado de metales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t xml:space="preserve">    </w:t>
            </w:r>
          </w:p>
          <w:p w:rsidR="00CA698E" w:rsidRPr="000431D7" w:rsidRDefault="0041025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  <w:r w:rsidRPr="000431D7">
              <w:rPr>
                <w:b/>
                <w:sz w:val="18"/>
                <w:szCs w:val="18"/>
              </w:rPr>
              <w:t>PAPEL Y CARTÓN</w:t>
            </w:r>
            <w:r w:rsidR="00CA698E" w:rsidRPr="000431D7">
              <w:rPr>
                <w:b/>
                <w:sz w:val="18"/>
                <w:szCs w:val="18"/>
              </w:rPr>
              <w:t>: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="0041025E" w:rsidRPr="000431D7">
              <w:rPr>
                <w:sz w:val="18"/>
                <w:szCs w:val="18"/>
              </w:rPr>
              <w:t>Elaboración y manipulación de papel y cartón</w:t>
            </w:r>
            <w:r w:rsidRPr="000431D7">
              <w:rPr>
                <w:i/>
                <w:color w:val="3366FF"/>
                <w:sz w:val="18"/>
                <w:szCs w:val="18"/>
              </w:rPr>
              <w:t xml:space="preserve">  </w:t>
            </w:r>
            <w:r w:rsidRPr="000431D7">
              <w:rPr>
                <w:i/>
                <w:sz w:val="18"/>
                <w:szCs w:val="18"/>
              </w:rPr>
              <w:t xml:space="preserve">   </w:t>
            </w:r>
          </w:p>
          <w:p w:rsidR="00CA698E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E</w:t>
            </w:r>
            <w:r w:rsidR="002D0683" w:rsidRPr="000431D7">
              <w:rPr>
                <w:sz w:val="18"/>
                <w:szCs w:val="18"/>
              </w:rPr>
              <w:t>ncuadernación</w:t>
            </w:r>
          </w:p>
          <w:p w:rsidR="00370E18" w:rsidRDefault="00370E18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</w:p>
          <w:p w:rsidR="00370E18" w:rsidRPr="00370E18" w:rsidRDefault="00370E18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i/>
                <w:sz w:val="18"/>
                <w:szCs w:val="18"/>
              </w:rPr>
            </w:pPr>
            <w:r w:rsidRPr="00370E18">
              <w:rPr>
                <w:b/>
                <w:sz w:val="18"/>
                <w:szCs w:val="18"/>
              </w:rPr>
              <w:t>PIEL Y CUERO: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Curtiduría</w:t>
            </w:r>
            <w:r w:rsidRPr="000431D7">
              <w:rPr>
                <w:i/>
                <w:color w:val="3366FF"/>
                <w:sz w:val="18"/>
                <w:szCs w:val="18"/>
              </w:rPr>
              <w:t xml:space="preserve">  </w:t>
            </w:r>
            <w:r w:rsidRPr="000431D7">
              <w:rPr>
                <w:i/>
                <w:sz w:val="18"/>
                <w:szCs w:val="18"/>
              </w:rPr>
              <w:t xml:space="preserve">   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Elaboración de botas</w:t>
            </w:r>
            <w:r w:rsidRPr="000431D7">
              <w:rPr>
                <w:i/>
                <w:color w:val="3366FF"/>
                <w:sz w:val="18"/>
                <w:szCs w:val="18"/>
              </w:rPr>
              <w:t xml:space="preserve">  </w:t>
            </w:r>
            <w:r w:rsidRPr="000431D7">
              <w:rPr>
                <w:i/>
                <w:sz w:val="18"/>
                <w:szCs w:val="18"/>
              </w:rPr>
              <w:t xml:space="preserve">   </w:t>
            </w:r>
          </w:p>
          <w:p w:rsidR="002D0683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Guarnicionería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Marroquinería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Pr="000431D7">
              <w:rPr>
                <w:sz w:val="18"/>
                <w:szCs w:val="18"/>
              </w:rPr>
              <w:t>Elaboración de calzado artesano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i/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t xml:space="preserve">  </w:t>
            </w:r>
          </w:p>
          <w:p w:rsidR="00CA698E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b/>
                <w:sz w:val="18"/>
                <w:szCs w:val="18"/>
              </w:rPr>
              <w:t>TEXTIL</w:t>
            </w:r>
            <w:r w:rsidR="00CA698E" w:rsidRPr="000431D7">
              <w:rPr>
                <w:sz w:val="18"/>
                <w:szCs w:val="18"/>
              </w:rPr>
              <w:t>: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i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i/>
                <w:sz w:val="18"/>
                <w:szCs w:val="18"/>
              </w:rPr>
              <w:instrText xml:space="preserve"> FORMCHECKBOX </w:instrText>
            </w:r>
            <w:r w:rsidR="00CA417D">
              <w:rPr>
                <w:i/>
                <w:sz w:val="18"/>
                <w:szCs w:val="18"/>
              </w:rPr>
            </w:r>
            <w:r w:rsidR="00CA417D">
              <w:rPr>
                <w:i/>
                <w:sz w:val="18"/>
                <w:szCs w:val="18"/>
              </w:rPr>
              <w:fldChar w:fldCharType="separate"/>
            </w:r>
            <w:r w:rsidRPr="000431D7">
              <w:rPr>
                <w:i/>
                <w:sz w:val="18"/>
                <w:szCs w:val="18"/>
              </w:rPr>
              <w:fldChar w:fldCharType="end"/>
            </w:r>
            <w:r w:rsidRPr="000431D7">
              <w:rPr>
                <w:i/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Cordelería y cordonería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Elaboración de bordados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E72BA5">
              <w:rPr>
                <w:sz w:val="18"/>
                <w:szCs w:val="18"/>
              </w:rPr>
              <w:t>Elaboración de complementos textiles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Elaboración de encajes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Elaboración de </w:t>
            </w:r>
            <w:r w:rsidR="002D0683" w:rsidRPr="000431D7">
              <w:rPr>
                <w:sz w:val="18"/>
                <w:szCs w:val="18"/>
              </w:rPr>
              <w:t>prendas de vestir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Elaboración de </w:t>
            </w:r>
            <w:r w:rsidR="002D0683" w:rsidRPr="000431D7">
              <w:rPr>
                <w:sz w:val="18"/>
                <w:szCs w:val="18"/>
              </w:rPr>
              <w:t>reposteros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Elaboraci</w:t>
            </w:r>
            <w:r w:rsidR="002D0683" w:rsidRPr="000431D7">
              <w:rPr>
                <w:sz w:val="18"/>
                <w:szCs w:val="18"/>
              </w:rPr>
              <w:t>ón de tapices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Elaboración de trajes tradicionales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Estampación textil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Hilandería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Tejeduría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b/>
                <w:sz w:val="18"/>
                <w:szCs w:val="18"/>
              </w:rPr>
            </w:pPr>
          </w:p>
          <w:p w:rsidR="00CA698E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b/>
                <w:sz w:val="18"/>
                <w:szCs w:val="18"/>
              </w:rPr>
              <w:t>VARIOS</w:t>
            </w:r>
            <w:r w:rsidR="00CA698E" w:rsidRPr="000431D7">
              <w:rPr>
                <w:sz w:val="18"/>
                <w:szCs w:val="18"/>
              </w:rPr>
              <w:t>: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Pr="000431D7">
              <w:rPr>
                <w:sz w:val="18"/>
                <w:szCs w:val="18"/>
              </w:rPr>
              <w:t xml:space="preserve"> </w:t>
            </w:r>
            <w:r w:rsidR="002D0683" w:rsidRPr="000431D7">
              <w:rPr>
                <w:sz w:val="18"/>
                <w:szCs w:val="18"/>
              </w:rPr>
              <w:t>Bisutería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Cerería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Construcción de guantes para frontón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Construcción de palas para frontón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Elaboración de artículos deportivos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Elaboración de cosmética natural y perfumes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Elaboración de flores secas y artificiales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Elaboración de jabones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Elaboración de juguetes</w:t>
            </w:r>
          </w:p>
          <w:p w:rsidR="002D0683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Elaboración de miniaturas</w:t>
            </w:r>
          </w:p>
          <w:p w:rsidR="001F6BCF" w:rsidRPr="000431D7" w:rsidRDefault="001F6BCF" w:rsidP="001F6BCF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Elaboración de muñecos</w:t>
            </w:r>
          </w:p>
          <w:p w:rsidR="002D0683" w:rsidRDefault="002D0683" w:rsidP="00C04E28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3A3978">
              <w:rPr>
                <w:sz w:val="18"/>
                <w:szCs w:val="18"/>
              </w:rPr>
              <w:t xml:space="preserve"> Elaboración de pelotas</w:t>
            </w:r>
          </w:p>
          <w:p w:rsidR="001D69FD" w:rsidRPr="000431D7" w:rsidRDefault="001D69FD" w:rsidP="00764CAF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rPr>
                <w:sz w:val="18"/>
                <w:szCs w:val="18"/>
              </w:rPr>
            </w:pP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b/>
                <w:sz w:val="18"/>
                <w:szCs w:val="18"/>
              </w:rPr>
              <w:t>VIDRIO</w:t>
            </w:r>
            <w:r w:rsidRPr="000431D7">
              <w:rPr>
                <w:sz w:val="18"/>
                <w:szCs w:val="18"/>
              </w:rPr>
              <w:t>: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Elaboración de piezas de vidrio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Tallado de vidrio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Vidriería artística</w:t>
            </w:r>
          </w:p>
          <w:p w:rsidR="002D0683" w:rsidRPr="000431D7" w:rsidRDefault="002D0683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ind w:left="214"/>
              <w:rPr>
                <w:sz w:val="18"/>
                <w:szCs w:val="18"/>
              </w:rPr>
            </w:pPr>
            <w:r w:rsidRPr="000431D7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1D7">
              <w:rPr>
                <w:sz w:val="18"/>
                <w:szCs w:val="18"/>
              </w:rPr>
              <w:instrText xml:space="preserve"> FORMCHECKBOX </w:instrText>
            </w:r>
            <w:r w:rsidR="00CA417D">
              <w:rPr>
                <w:sz w:val="18"/>
                <w:szCs w:val="18"/>
              </w:rPr>
            </w:r>
            <w:r w:rsidR="00CA417D">
              <w:rPr>
                <w:sz w:val="18"/>
                <w:szCs w:val="18"/>
              </w:rPr>
              <w:fldChar w:fldCharType="separate"/>
            </w:r>
            <w:r w:rsidRPr="000431D7">
              <w:rPr>
                <w:sz w:val="18"/>
                <w:szCs w:val="18"/>
              </w:rPr>
              <w:fldChar w:fldCharType="end"/>
            </w:r>
            <w:r w:rsidR="005F06B4">
              <w:rPr>
                <w:sz w:val="18"/>
                <w:szCs w:val="18"/>
              </w:rPr>
              <w:t xml:space="preserve"> </w:t>
            </w:r>
            <w:r w:rsidR="009937FC">
              <w:rPr>
                <w:sz w:val="18"/>
                <w:szCs w:val="18"/>
              </w:rPr>
              <w:t>Vidrio soplado</w:t>
            </w:r>
          </w:p>
          <w:p w:rsidR="00CA698E" w:rsidRPr="000431D7" w:rsidRDefault="00CA698E" w:rsidP="000431D7">
            <w:pPr>
              <w:widowControl w:val="0"/>
              <w:tabs>
                <w:tab w:val="left" w:pos="1774"/>
                <w:tab w:val="left" w:pos="3617"/>
                <w:tab w:val="left" w:pos="5318"/>
                <w:tab w:val="left" w:pos="7727"/>
              </w:tabs>
              <w:spacing w:before="60"/>
              <w:rPr>
                <w:sz w:val="16"/>
                <w:szCs w:val="16"/>
              </w:rPr>
            </w:pPr>
          </w:p>
        </w:tc>
      </w:tr>
    </w:tbl>
    <w:p w:rsidR="00626AF7" w:rsidRDefault="00626AF7" w:rsidP="005F06B4">
      <w:pPr>
        <w:rPr>
          <w:b/>
          <w:sz w:val="20"/>
        </w:rPr>
      </w:pPr>
    </w:p>
    <w:p w:rsidR="003A3978" w:rsidRDefault="003A3978" w:rsidP="003A3978">
      <w:pPr>
        <w:ind w:left="-426"/>
        <w:rPr>
          <w:b/>
          <w:sz w:val="20"/>
        </w:rPr>
      </w:pPr>
      <w:r>
        <w:rPr>
          <w:b/>
          <w:sz w:val="20"/>
        </w:rPr>
        <w:t>1</w:t>
      </w:r>
      <w:r w:rsidR="00686D81">
        <w:rPr>
          <w:b/>
          <w:sz w:val="20"/>
        </w:rPr>
        <w:t>8</w:t>
      </w:r>
      <w:r w:rsidRPr="00A236F8">
        <w:rPr>
          <w:b/>
          <w:sz w:val="20"/>
        </w:rPr>
        <w:t>. PROMOCIÓN DE LA EMPRESA EN EL CATÁLOGO WEB DE EMPRESAS ARTESANAS</w:t>
      </w:r>
      <w:r>
        <w:rPr>
          <w:b/>
          <w:sz w:val="20"/>
        </w:rPr>
        <w:t>:</w:t>
      </w:r>
    </w:p>
    <w:p w:rsidR="003A3978" w:rsidRDefault="003A3978" w:rsidP="003A3978">
      <w:pPr>
        <w:ind w:left="-426"/>
        <w:rPr>
          <w:b/>
          <w:sz w:val="20"/>
        </w:rPr>
      </w:pPr>
    </w:p>
    <w:p w:rsidR="003A3978" w:rsidRDefault="003A3978" w:rsidP="003A3978">
      <w:pPr>
        <w:ind w:left="-426"/>
        <w:rPr>
          <w:b/>
          <w:sz w:val="20"/>
        </w:rPr>
      </w:pPr>
      <w:r>
        <w:rPr>
          <w:sz w:val="20"/>
        </w:rPr>
        <w:t xml:space="preserve">La inscripción de en el Registro de Empresas Artesanas de Navarra conlleva la publicación web  de la información relativa a la empresa artesana en el Catálogo citado, salvo oposición expresa de la misma, para lo cual marco la siguiente casilla  </w:t>
      </w:r>
      <w:r w:rsidRPr="000431D7">
        <w:rPr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431D7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0431D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:rsidR="003A3978" w:rsidRDefault="003A3978" w:rsidP="003A3978">
      <w:pPr>
        <w:ind w:left="-426"/>
        <w:rPr>
          <w:b/>
          <w:sz w:val="20"/>
        </w:rPr>
      </w:pPr>
    </w:p>
    <w:p w:rsidR="003A3978" w:rsidRDefault="003A3978" w:rsidP="003A3978">
      <w:pPr>
        <w:ind w:left="-426"/>
        <w:rPr>
          <w:b/>
          <w:sz w:val="20"/>
        </w:rPr>
      </w:pPr>
      <w:r w:rsidRPr="00CE4A67">
        <w:rPr>
          <w:b/>
          <w:sz w:val="20"/>
        </w:rPr>
        <w:t>Nota: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A3978" w:rsidRPr="004D31D0" w:rsidTr="00414423">
        <w:tc>
          <w:tcPr>
            <w:tcW w:w="10348" w:type="dxa"/>
            <w:shd w:val="clear" w:color="auto" w:fill="auto"/>
          </w:tcPr>
          <w:p w:rsidR="003A3978" w:rsidRPr="004D31D0" w:rsidRDefault="003A3978" w:rsidP="00414423">
            <w:pPr>
              <w:widowControl w:val="0"/>
              <w:spacing w:before="60" w:after="60"/>
              <w:rPr>
                <w:sz w:val="20"/>
              </w:rPr>
            </w:pPr>
            <w:r w:rsidRPr="004D31D0">
              <w:rPr>
                <w:sz w:val="20"/>
              </w:rPr>
              <w:t>Las fotografías requeridas para la inscripción en el Registro de Empresas Artesanas</w:t>
            </w:r>
          </w:p>
          <w:p w:rsidR="003A3978" w:rsidRPr="004D31D0" w:rsidRDefault="00F2768A" w:rsidP="003A3978">
            <w:pPr>
              <w:widowControl w:val="0"/>
              <w:numPr>
                <w:ilvl w:val="0"/>
                <w:numId w:val="9"/>
              </w:numPr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2 fotografías</w:t>
            </w:r>
            <w:r w:rsidR="003A3978" w:rsidRPr="004D31D0">
              <w:rPr>
                <w:b/>
                <w:sz w:val="20"/>
              </w:rPr>
              <w:t xml:space="preserve"> de los productos elaborados </w:t>
            </w:r>
            <w:r>
              <w:rPr>
                <w:b/>
                <w:sz w:val="20"/>
              </w:rPr>
              <w:t>(tamaño 990x558px)</w:t>
            </w:r>
          </w:p>
          <w:p w:rsidR="003A3978" w:rsidRPr="004D31D0" w:rsidRDefault="003A3978" w:rsidP="003A3978">
            <w:pPr>
              <w:widowControl w:val="0"/>
              <w:numPr>
                <w:ilvl w:val="0"/>
                <w:numId w:val="9"/>
              </w:numPr>
              <w:ind w:left="360"/>
              <w:rPr>
                <w:b/>
                <w:sz w:val="20"/>
              </w:rPr>
            </w:pPr>
            <w:r w:rsidRPr="004D31D0">
              <w:rPr>
                <w:b/>
                <w:sz w:val="20"/>
              </w:rPr>
              <w:t>1 fotografía del artesano/a</w:t>
            </w:r>
            <w:r w:rsidR="00F2768A">
              <w:rPr>
                <w:b/>
                <w:sz w:val="20"/>
              </w:rPr>
              <w:t xml:space="preserve"> (tamaño 735x413px)</w:t>
            </w:r>
          </w:p>
          <w:p w:rsidR="003A3978" w:rsidRPr="004D31D0" w:rsidRDefault="003A3978" w:rsidP="00414423">
            <w:pPr>
              <w:widowControl w:val="0"/>
              <w:ind w:left="360"/>
              <w:rPr>
                <w:b/>
                <w:sz w:val="20"/>
              </w:rPr>
            </w:pPr>
          </w:p>
          <w:p w:rsidR="003A3978" w:rsidRPr="004D31D0" w:rsidRDefault="003A3978" w:rsidP="00414423">
            <w:pPr>
              <w:widowControl w:val="0"/>
              <w:spacing w:before="60" w:after="60"/>
              <w:rPr>
                <w:sz w:val="20"/>
              </w:rPr>
            </w:pPr>
            <w:r w:rsidRPr="004D31D0">
              <w:rPr>
                <w:sz w:val="20"/>
              </w:rPr>
              <w:t xml:space="preserve">Dichas fotografías se deben remitir al correo electrónico </w:t>
            </w:r>
            <w:hyperlink r:id="rId8" w:history="1">
              <w:r w:rsidRPr="004D31D0">
                <w:rPr>
                  <w:rStyle w:val="Hipervnculo"/>
                  <w:sz w:val="20"/>
                </w:rPr>
                <w:t>artesanianavarra@navarra.es</w:t>
              </w:r>
            </w:hyperlink>
            <w:r w:rsidRPr="004D31D0">
              <w:rPr>
                <w:sz w:val="20"/>
              </w:rPr>
              <w:t xml:space="preserve"> en el caso de que la empresa artesana solicite su inclusión en el </w:t>
            </w:r>
            <w:hyperlink r:id="rId9" w:history="1">
              <w:r w:rsidRPr="003A3978">
                <w:rPr>
                  <w:rStyle w:val="Hipervnculo"/>
                  <w:sz w:val="20"/>
                </w:rPr>
                <w:t>Catálogo Web</w:t>
              </w:r>
            </w:hyperlink>
            <w:r w:rsidRPr="004D31D0">
              <w:rPr>
                <w:sz w:val="20"/>
              </w:rPr>
              <w:t>.</w:t>
            </w:r>
          </w:p>
        </w:tc>
      </w:tr>
    </w:tbl>
    <w:p w:rsidR="003A3978" w:rsidRDefault="003A3978" w:rsidP="003A3978">
      <w:pPr>
        <w:rPr>
          <w:sz w:val="18"/>
        </w:rPr>
      </w:pPr>
    </w:p>
    <w:p w:rsidR="003A3978" w:rsidRDefault="003A3978" w:rsidP="003A3978">
      <w:pPr>
        <w:ind w:left="-426"/>
        <w:rPr>
          <w:b/>
          <w:sz w:val="20"/>
        </w:rPr>
      </w:pPr>
      <w:r>
        <w:rPr>
          <w:b/>
          <w:sz w:val="20"/>
        </w:rPr>
        <w:t>1</w:t>
      </w:r>
      <w:r w:rsidR="00686D81">
        <w:rPr>
          <w:b/>
          <w:sz w:val="20"/>
        </w:rPr>
        <w:t>9</w:t>
      </w:r>
      <w:r w:rsidRPr="00A236F8">
        <w:rPr>
          <w:b/>
          <w:sz w:val="20"/>
        </w:rPr>
        <w:t xml:space="preserve">. </w:t>
      </w:r>
      <w:r>
        <w:rPr>
          <w:b/>
          <w:sz w:val="20"/>
        </w:rPr>
        <w:t>LUGARES DE PRESENTACIÓN DE LA SOLICITUD:</w:t>
      </w:r>
    </w:p>
    <w:p w:rsidR="003A3978" w:rsidRDefault="003A3978" w:rsidP="003A3978">
      <w:pPr>
        <w:ind w:left="-426"/>
        <w:rPr>
          <w:b/>
          <w:sz w:val="20"/>
        </w:rPr>
      </w:pPr>
    </w:p>
    <w:p w:rsidR="003A3978" w:rsidRPr="00007077" w:rsidRDefault="003A3978" w:rsidP="003A3978">
      <w:pPr>
        <w:ind w:left="-426"/>
        <w:rPr>
          <w:b/>
          <w:sz w:val="20"/>
        </w:rPr>
      </w:pPr>
      <w:r>
        <w:rPr>
          <w:sz w:val="20"/>
        </w:rPr>
        <w:t>El formulario se deberá presentar e</w:t>
      </w:r>
      <w:r w:rsidRPr="00105109">
        <w:rPr>
          <w:rFonts w:cs="Arial"/>
          <w:color w:val="333333"/>
          <w:sz w:val="19"/>
          <w:szCs w:val="19"/>
          <w:lang w:val="es-ES"/>
        </w:rPr>
        <w:t xml:space="preserve">n cualquiera de las </w:t>
      </w:r>
      <w:hyperlink r:id="rId10" w:tooltip=" Se abre en nueva ventana" w:history="1">
        <w:r w:rsidRPr="00105109">
          <w:rPr>
            <w:rFonts w:cs="Arial"/>
            <w:color w:val="CC0000"/>
            <w:sz w:val="19"/>
            <w:szCs w:val="19"/>
            <w:u w:val="single"/>
            <w:lang w:val="es-ES"/>
          </w:rPr>
          <w:t>oficinas de registro de Gobierno de Navarra</w:t>
        </w:r>
      </w:hyperlink>
      <w:r w:rsidRPr="00105109">
        <w:rPr>
          <w:rFonts w:cs="Arial"/>
          <w:color w:val="333333"/>
          <w:sz w:val="19"/>
          <w:szCs w:val="19"/>
          <w:lang w:val="es-ES"/>
        </w:rPr>
        <w:t xml:space="preserve">, de cualquier órgano administrativo que pertenezca a la Administración General del Estado o de cualquier administración de las comunidades autónomas, así como en aquellos lugares establecidos por la </w:t>
      </w:r>
      <w:hyperlink r:id="rId11" w:history="1">
        <w:r w:rsidRPr="00105109">
          <w:rPr>
            <w:rFonts w:cs="Arial"/>
            <w:color w:val="CC0000"/>
            <w:sz w:val="19"/>
            <w:szCs w:val="19"/>
            <w:u w:val="single"/>
            <w:lang w:val="es-ES"/>
          </w:rPr>
          <w:t>Ley 39/2015, de 1 de octubre, del Procedimiento Administrativo Común de las Administraciones Públicas (Artículo 16)</w:t>
        </w:r>
      </w:hyperlink>
      <w:r w:rsidRPr="00105109">
        <w:rPr>
          <w:rFonts w:cs="Arial"/>
          <w:color w:val="333333"/>
          <w:sz w:val="19"/>
          <w:szCs w:val="19"/>
          <w:lang w:val="es-ES"/>
        </w:rPr>
        <w:t xml:space="preserve"> y en el </w:t>
      </w:r>
      <w:hyperlink r:id="rId12" w:history="1">
        <w:r w:rsidRPr="00105109">
          <w:rPr>
            <w:rFonts w:cs="Arial"/>
            <w:color w:val="CC0000"/>
            <w:sz w:val="19"/>
            <w:szCs w:val="19"/>
            <w:u w:val="single"/>
            <w:lang w:val="es-ES"/>
          </w:rPr>
          <w:t>Registro General Electrónico</w:t>
        </w:r>
      </w:hyperlink>
      <w:r w:rsidRPr="00105109">
        <w:rPr>
          <w:rFonts w:cs="Arial"/>
          <w:color w:val="333333"/>
          <w:sz w:val="19"/>
          <w:szCs w:val="19"/>
          <w:lang w:val="es-ES"/>
        </w:rPr>
        <w:t xml:space="preserve">. </w:t>
      </w:r>
    </w:p>
    <w:p w:rsidR="003A3978" w:rsidRDefault="003A3978" w:rsidP="003A3978">
      <w:pPr>
        <w:rPr>
          <w:b/>
          <w:sz w:val="20"/>
        </w:rPr>
      </w:pPr>
    </w:p>
    <w:p w:rsidR="003A3978" w:rsidRDefault="00686D81" w:rsidP="003A3978">
      <w:pPr>
        <w:ind w:left="-425"/>
        <w:rPr>
          <w:b/>
          <w:sz w:val="20"/>
        </w:rPr>
      </w:pPr>
      <w:r>
        <w:rPr>
          <w:b/>
          <w:sz w:val="20"/>
        </w:rPr>
        <w:t>20</w:t>
      </w:r>
      <w:r w:rsidR="003A3978" w:rsidRPr="005C46ED">
        <w:rPr>
          <w:b/>
          <w:sz w:val="20"/>
        </w:rPr>
        <w:t xml:space="preserve">. </w:t>
      </w:r>
      <w:r w:rsidR="003A3978">
        <w:rPr>
          <w:b/>
          <w:sz w:val="20"/>
        </w:rPr>
        <w:t>INFORMACIÓN RELATIVA A LA PROTECCIÓN DE DERECHOS PERSONALES Y GARANTÍA DE LOS DERECHOS DIGITALES:</w:t>
      </w:r>
    </w:p>
    <w:p w:rsidR="003A3978" w:rsidRDefault="003A3978" w:rsidP="003A3978">
      <w:pPr>
        <w:ind w:left="-425"/>
        <w:rPr>
          <w:b/>
          <w:sz w:val="20"/>
        </w:rPr>
      </w:pPr>
    </w:p>
    <w:p w:rsidR="003A3978" w:rsidRDefault="003A3978" w:rsidP="003A3978">
      <w:pPr>
        <w:ind w:left="-425"/>
        <w:rPr>
          <w:b/>
          <w:sz w:val="20"/>
        </w:rPr>
      </w:pPr>
      <w:r>
        <w:rPr>
          <w:sz w:val="20"/>
        </w:rPr>
        <w:t xml:space="preserve">El tratamiento de datos de carácter personal, se realizará conforme a lo dispuesto en el Reglamento (UE 2016/679 del Parlamento Europeo y del Consejo, de 27 de abril de 2016, relativo a la protección de personas físicas en lo que respecta al tratamiento de datos personales y a la libre circulación de estos datos y por el que se deroga la Directiva 95/46/CE, y en la Ley Orgánica 3/2018, de 5 de diciembre, de Protección de Datos Personales y garantía de los derechos digitales. </w:t>
      </w:r>
    </w:p>
    <w:p w:rsidR="003A3978" w:rsidRDefault="003A3978" w:rsidP="003A3978">
      <w:pPr>
        <w:ind w:left="-425"/>
        <w:rPr>
          <w:b/>
          <w:sz w:val="20"/>
        </w:rPr>
      </w:pPr>
    </w:p>
    <w:p w:rsidR="003A3978" w:rsidRPr="00007077" w:rsidRDefault="003A3978" w:rsidP="003A3978">
      <w:pPr>
        <w:ind w:left="-425"/>
        <w:rPr>
          <w:b/>
          <w:sz w:val="20"/>
        </w:rPr>
      </w:pPr>
      <w:r>
        <w:rPr>
          <w:sz w:val="20"/>
        </w:rPr>
        <w:t xml:space="preserve">El detalle de la información relativa a los derechos de las personas físicas derivados de dicha normativa figura en el Anexo disponible en el Catálogo de Trámites del Gobierno de Navarra dentro de la ficha relativa al </w:t>
      </w:r>
      <w:hyperlink r:id="rId13" w:history="1">
        <w:r w:rsidRPr="00CD1206">
          <w:rPr>
            <w:rStyle w:val="Hipervnculo"/>
            <w:sz w:val="20"/>
          </w:rPr>
          <w:t>Registro de Empresas Artesanas de Navarra</w:t>
        </w:r>
      </w:hyperlink>
      <w:r>
        <w:rPr>
          <w:sz w:val="20"/>
        </w:rPr>
        <w:t>.</w:t>
      </w:r>
    </w:p>
    <w:p w:rsidR="003A3978" w:rsidRDefault="003A3978" w:rsidP="003A3978">
      <w:pPr>
        <w:rPr>
          <w:b/>
          <w:sz w:val="20"/>
        </w:rPr>
      </w:pPr>
    </w:p>
    <w:p w:rsidR="003A3978" w:rsidRDefault="003A3978" w:rsidP="003A3978">
      <w:pPr>
        <w:ind w:left="-426"/>
        <w:rPr>
          <w:b/>
          <w:sz w:val="20"/>
        </w:rPr>
      </w:pPr>
      <w:r w:rsidRPr="000431D7">
        <w:rPr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431D7">
        <w:rPr>
          <w:sz w:val="18"/>
          <w:szCs w:val="18"/>
        </w:rPr>
        <w:instrText xml:space="preserve"> FORMCHECKBOX </w:instrText>
      </w:r>
      <w:r w:rsidR="00CA417D">
        <w:rPr>
          <w:sz w:val="18"/>
          <w:szCs w:val="18"/>
        </w:rPr>
      </w:r>
      <w:r w:rsidR="00CA417D">
        <w:rPr>
          <w:sz w:val="18"/>
          <w:szCs w:val="18"/>
        </w:rPr>
        <w:fldChar w:fldCharType="separate"/>
      </w:r>
      <w:r w:rsidRPr="000431D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A017C1">
        <w:rPr>
          <w:sz w:val="20"/>
        </w:rPr>
        <w:t>He sido informado de los derechos que puedo ejercer en relación con mis datos personales y que figuran en el anexo señalado en el apartado anterior.</w:t>
      </w:r>
    </w:p>
    <w:p w:rsidR="003A3978" w:rsidRDefault="003A3978" w:rsidP="003A3978">
      <w:pPr>
        <w:ind w:left="-426"/>
        <w:rPr>
          <w:b/>
          <w:sz w:val="20"/>
        </w:rPr>
      </w:pPr>
    </w:p>
    <w:p w:rsidR="003A3978" w:rsidRPr="00604079" w:rsidRDefault="00686D81" w:rsidP="003A3978">
      <w:pPr>
        <w:ind w:left="-426"/>
        <w:rPr>
          <w:b/>
          <w:sz w:val="20"/>
        </w:rPr>
      </w:pPr>
      <w:r>
        <w:rPr>
          <w:b/>
          <w:sz w:val="20"/>
        </w:rPr>
        <w:t>21</w:t>
      </w:r>
      <w:r w:rsidR="003A3978" w:rsidRPr="005C46ED">
        <w:rPr>
          <w:b/>
          <w:sz w:val="20"/>
        </w:rPr>
        <w:t xml:space="preserve">. </w:t>
      </w:r>
      <w:r w:rsidR="003A3978">
        <w:rPr>
          <w:b/>
          <w:sz w:val="20"/>
        </w:rPr>
        <w:t>FIRMA: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A3978" w:rsidTr="00414423">
        <w:trPr>
          <w:trHeight w:val="1605"/>
        </w:trPr>
        <w:tc>
          <w:tcPr>
            <w:tcW w:w="10207" w:type="dxa"/>
          </w:tcPr>
          <w:p w:rsidR="003A3978" w:rsidRDefault="003A3978" w:rsidP="00414423">
            <w:pPr>
              <w:spacing w:before="60" w:after="60"/>
              <w:jc w:val="center"/>
              <w:rPr>
                <w:sz w:val="18"/>
              </w:rPr>
            </w:pPr>
          </w:p>
          <w:p w:rsidR="003A3978" w:rsidRDefault="003A3978" w:rsidP="0041442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 </w:t>
            </w:r>
            <w:r>
              <w:rPr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bookmarkStart w:id="3" w:name="Texto1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.............................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, a </w:t>
            </w:r>
            <w:r>
              <w:rPr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bookmarkStart w:id="4" w:name="Texto1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...............................</w:t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>de 20</w:t>
            </w:r>
            <w:r>
              <w:rPr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...............................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  <w:p w:rsidR="003A3978" w:rsidRDefault="003A3978" w:rsidP="00414423">
            <w:pPr>
              <w:rPr>
                <w:sz w:val="18"/>
              </w:rPr>
            </w:pPr>
          </w:p>
          <w:p w:rsidR="003A3978" w:rsidRDefault="003A3978" w:rsidP="00414423">
            <w:pPr>
              <w:rPr>
                <w:sz w:val="18"/>
              </w:rPr>
            </w:pPr>
          </w:p>
          <w:p w:rsidR="003A3978" w:rsidRDefault="00370E18" w:rsidP="00370E1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...............................</w:t>
            </w:r>
            <w:r>
              <w:rPr>
                <w:sz w:val="18"/>
              </w:rPr>
              <w:fldChar w:fldCharType="end"/>
            </w:r>
          </w:p>
          <w:p w:rsidR="003A3978" w:rsidRDefault="003A3978" w:rsidP="00414423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Firma de la persona solicitante </w:t>
            </w:r>
          </w:p>
        </w:tc>
      </w:tr>
    </w:tbl>
    <w:p w:rsidR="00866997" w:rsidRDefault="00866997" w:rsidP="003A3978">
      <w:pPr>
        <w:rPr>
          <w:b/>
          <w:sz w:val="20"/>
        </w:rPr>
      </w:pPr>
    </w:p>
    <w:sectPr w:rsidR="00866997" w:rsidSect="006C1D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405" w:right="1134" w:bottom="1134" w:left="1418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28" w:rsidRDefault="00C04E28">
      <w:r>
        <w:separator/>
      </w:r>
    </w:p>
  </w:endnote>
  <w:endnote w:type="continuationSeparator" w:id="0">
    <w:p w:rsidR="00C04E28" w:rsidRDefault="00C0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28" w:rsidRDefault="00C04E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28" w:rsidRDefault="00C04E28" w:rsidP="00823AC3">
    <w:pPr>
      <w:pStyle w:val="Piedepgina"/>
      <w:tabs>
        <w:tab w:val="clear" w:pos="4252"/>
        <w:tab w:val="clear" w:pos="8504"/>
        <w:tab w:val="center" w:pos="4820"/>
        <w:tab w:val="right" w:pos="9639"/>
      </w:tabs>
      <w:rPr>
        <w:sz w:val="14"/>
      </w:rPr>
    </w:pPr>
    <w:r>
      <w:rPr>
        <w:sz w:val="14"/>
      </w:rPr>
      <w:tab/>
      <w:t xml:space="preserve">Pág. </w:t>
    </w:r>
    <w:r>
      <w:rPr>
        <w:sz w:val="14"/>
      </w:rPr>
      <w:fldChar w:fldCharType="begin"/>
    </w:r>
    <w:r>
      <w:rPr>
        <w:sz w:val="14"/>
      </w:rPr>
      <w:instrText xml:space="preserve"> PAGE  \* MERGEFORMAT </w:instrText>
    </w:r>
    <w:r>
      <w:rPr>
        <w:sz w:val="14"/>
      </w:rPr>
      <w:fldChar w:fldCharType="separate"/>
    </w:r>
    <w:r w:rsidR="00CA417D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NUMPAGES  \* MERGEFORMAT </w:instrText>
    </w:r>
    <w:r>
      <w:rPr>
        <w:sz w:val="14"/>
      </w:rPr>
      <w:fldChar w:fldCharType="separate"/>
    </w:r>
    <w:r w:rsidR="00CA417D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28" w:rsidRDefault="00C04E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28" w:rsidRDefault="00C04E28">
      <w:r>
        <w:separator/>
      </w:r>
    </w:p>
  </w:footnote>
  <w:footnote w:type="continuationSeparator" w:id="0">
    <w:p w:rsidR="00C04E28" w:rsidRDefault="00C0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28" w:rsidRDefault="00C04E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28" w:rsidRDefault="00C04E28" w:rsidP="006C1D29">
    <w:pPr>
      <w:pStyle w:val="Encabezado"/>
      <w:tabs>
        <w:tab w:val="clear" w:pos="4252"/>
        <w:tab w:val="clear" w:pos="8504"/>
      </w:tabs>
      <w:ind w:left="-426"/>
      <w:jc w:val="left"/>
      <w:rPr>
        <w:spacing w:val="-8"/>
        <w:sz w:val="16"/>
      </w:rPr>
    </w:pPr>
    <w:r>
      <w:rPr>
        <w:noProof/>
        <w:spacing w:val="-8"/>
        <w:sz w:val="16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4123979</wp:posOffset>
          </wp:positionH>
          <wp:positionV relativeFrom="paragraph">
            <wp:posOffset>32154</wp:posOffset>
          </wp:positionV>
          <wp:extent cx="2085975" cy="8032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rca_de_artesanía-nega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-8"/>
        <w:sz w:val="16"/>
        <w:lang w:val="es-ES"/>
      </w:rPr>
      <w:drawing>
        <wp:inline distT="0" distB="0" distL="0" distR="0">
          <wp:extent cx="2566222" cy="785091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 bi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459" cy="78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28" w:rsidRDefault="00C04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44E"/>
    <w:multiLevelType w:val="hybridMultilevel"/>
    <w:tmpl w:val="098CBA3E"/>
    <w:lvl w:ilvl="0" w:tplc="C0BA55C0">
      <w:start w:val="1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AF44A9"/>
    <w:multiLevelType w:val="hybridMultilevel"/>
    <w:tmpl w:val="9976AD4C"/>
    <w:lvl w:ilvl="0" w:tplc="1CA8D002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B26B2"/>
    <w:multiLevelType w:val="hybridMultilevel"/>
    <w:tmpl w:val="6CFC828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60EAA"/>
    <w:multiLevelType w:val="hybridMultilevel"/>
    <w:tmpl w:val="75F6BCEA"/>
    <w:lvl w:ilvl="0" w:tplc="0C0A0005">
      <w:start w:val="1"/>
      <w:numFmt w:val="bullet"/>
      <w:lvlText w:val="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B9E13F5"/>
    <w:multiLevelType w:val="hybridMultilevel"/>
    <w:tmpl w:val="4DA07B0C"/>
    <w:lvl w:ilvl="0" w:tplc="B2806F96">
      <w:start w:val="13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62977AF"/>
    <w:multiLevelType w:val="multilevel"/>
    <w:tmpl w:val="6D4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756D"/>
    <w:multiLevelType w:val="singleLevel"/>
    <w:tmpl w:val="B3D46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CC7D86"/>
    <w:multiLevelType w:val="hybridMultilevel"/>
    <w:tmpl w:val="6384287C"/>
    <w:lvl w:ilvl="0" w:tplc="E32812E6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B"/>
    <w:rsid w:val="00002AA2"/>
    <w:rsid w:val="00013CEA"/>
    <w:rsid w:val="000154EB"/>
    <w:rsid w:val="000169DC"/>
    <w:rsid w:val="00017A7A"/>
    <w:rsid w:val="000349A0"/>
    <w:rsid w:val="00035BF9"/>
    <w:rsid w:val="000431D7"/>
    <w:rsid w:val="000445A1"/>
    <w:rsid w:val="00057A02"/>
    <w:rsid w:val="000616D2"/>
    <w:rsid w:val="00077392"/>
    <w:rsid w:val="000800A8"/>
    <w:rsid w:val="00090198"/>
    <w:rsid w:val="00094ECD"/>
    <w:rsid w:val="000B2610"/>
    <w:rsid w:val="000B397A"/>
    <w:rsid w:val="000B6763"/>
    <w:rsid w:val="000C30F2"/>
    <w:rsid w:val="000D7594"/>
    <w:rsid w:val="000E0041"/>
    <w:rsid w:val="000F030E"/>
    <w:rsid w:val="000F240F"/>
    <w:rsid w:val="00105109"/>
    <w:rsid w:val="0010735B"/>
    <w:rsid w:val="00107792"/>
    <w:rsid w:val="00134EF1"/>
    <w:rsid w:val="00142AF8"/>
    <w:rsid w:val="0014399B"/>
    <w:rsid w:val="001448AF"/>
    <w:rsid w:val="00165077"/>
    <w:rsid w:val="00166165"/>
    <w:rsid w:val="001746BA"/>
    <w:rsid w:val="0017740A"/>
    <w:rsid w:val="00190478"/>
    <w:rsid w:val="00190659"/>
    <w:rsid w:val="00191EAE"/>
    <w:rsid w:val="00192EB0"/>
    <w:rsid w:val="0019608C"/>
    <w:rsid w:val="001B0C18"/>
    <w:rsid w:val="001B256B"/>
    <w:rsid w:val="001B5936"/>
    <w:rsid w:val="001C0CCB"/>
    <w:rsid w:val="001D69FD"/>
    <w:rsid w:val="001E79A2"/>
    <w:rsid w:val="001F0C03"/>
    <w:rsid w:val="001F6BCF"/>
    <w:rsid w:val="0020027C"/>
    <w:rsid w:val="00213D18"/>
    <w:rsid w:val="00216244"/>
    <w:rsid w:val="0023084E"/>
    <w:rsid w:val="00231618"/>
    <w:rsid w:val="00232245"/>
    <w:rsid w:val="00235B09"/>
    <w:rsid w:val="00240174"/>
    <w:rsid w:val="00271930"/>
    <w:rsid w:val="00282ED0"/>
    <w:rsid w:val="0029338F"/>
    <w:rsid w:val="002A0A04"/>
    <w:rsid w:val="002B2256"/>
    <w:rsid w:val="002B5E3D"/>
    <w:rsid w:val="002C25FD"/>
    <w:rsid w:val="002C6707"/>
    <w:rsid w:val="002D0683"/>
    <w:rsid w:val="002D2C63"/>
    <w:rsid w:val="00303457"/>
    <w:rsid w:val="003076BF"/>
    <w:rsid w:val="00311E46"/>
    <w:rsid w:val="00314122"/>
    <w:rsid w:val="00327951"/>
    <w:rsid w:val="003301DE"/>
    <w:rsid w:val="003311FD"/>
    <w:rsid w:val="0034280B"/>
    <w:rsid w:val="00351FF4"/>
    <w:rsid w:val="0035539A"/>
    <w:rsid w:val="00363D88"/>
    <w:rsid w:val="00370E18"/>
    <w:rsid w:val="0039260B"/>
    <w:rsid w:val="0039285D"/>
    <w:rsid w:val="003929C7"/>
    <w:rsid w:val="003969C7"/>
    <w:rsid w:val="003A3978"/>
    <w:rsid w:val="003A3D30"/>
    <w:rsid w:val="003B1C68"/>
    <w:rsid w:val="003D0BAD"/>
    <w:rsid w:val="003D439A"/>
    <w:rsid w:val="003F0AAE"/>
    <w:rsid w:val="003F6F00"/>
    <w:rsid w:val="0041025E"/>
    <w:rsid w:val="00414423"/>
    <w:rsid w:val="004154CE"/>
    <w:rsid w:val="00421AAE"/>
    <w:rsid w:val="00422380"/>
    <w:rsid w:val="00425A72"/>
    <w:rsid w:val="00435D68"/>
    <w:rsid w:val="00446037"/>
    <w:rsid w:val="00475691"/>
    <w:rsid w:val="00476586"/>
    <w:rsid w:val="004861C4"/>
    <w:rsid w:val="00486A90"/>
    <w:rsid w:val="004B1D19"/>
    <w:rsid w:val="004B2D7A"/>
    <w:rsid w:val="004B7C80"/>
    <w:rsid w:val="004F08E9"/>
    <w:rsid w:val="004F5932"/>
    <w:rsid w:val="00502322"/>
    <w:rsid w:val="00503B01"/>
    <w:rsid w:val="00506F2D"/>
    <w:rsid w:val="0050760B"/>
    <w:rsid w:val="00513101"/>
    <w:rsid w:val="00522275"/>
    <w:rsid w:val="005400C8"/>
    <w:rsid w:val="0054334D"/>
    <w:rsid w:val="005614C1"/>
    <w:rsid w:val="00565A50"/>
    <w:rsid w:val="00567DD5"/>
    <w:rsid w:val="005758BC"/>
    <w:rsid w:val="0058212C"/>
    <w:rsid w:val="00591E31"/>
    <w:rsid w:val="00596FAC"/>
    <w:rsid w:val="005B1A31"/>
    <w:rsid w:val="005B57C0"/>
    <w:rsid w:val="005D2B3A"/>
    <w:rsid w:val="005D630E"/>
    <w:rsid w:val="005E3720"/>
    <w:rsid w:val="005F06B4"/>
    <w:rsid w:val="005F6057"/>
    <w:rsid w:val="00601B68"/>
    <w:rsid w:val="00605B88"/>
    <w:rsid w:val="0062010C"/>
    <w:rsid w:val="0062138C"/>
    <w:rsid w:val="00621478"/>
    <w:rsid w:val="00621F09"/>
    <w:rsid w:val="00624ED8"/>
    <w:rsid w:val="00626AF7"/>
    <w:rsid w:val="0063018F"/>
    <w:rsid w:val="00632052"/>
    <w:rsid w:val="00665E84"/>
    <w:rsid w:val="006757AF"/>
    <w:rsid w:val="00675DE3"/>
    <w:rsid w:val="00676510"/>
    <w:rsid w:val="00686D81"/>
    <w:rsid w:val="0069137E"/>
    <w:rsid w:val="006A0B67"/>
    <w:rsid w:val="006A1B73"/>
    <w:rsid w:val="006B21E5"/>
    <w:rsid w:val="006C0E30"/>
    <w:rsid w:val="006C1D29"/>
    <w:rsid w:val="006D4DD6"/>
    <w:rsid w:val="006E0DAF"/>
    <w:rsid w:val="006E1B40"/>
    <w:rsid w:val="006E35B0"/>
    <w:rsid w:val="006E46DB"/>
    <w:rsid w:val="006E6948"/>
    <w:rsid w:val="006E7B4F"/>
    <w:rsid w:val="006E7F2D"/>
    <w:rsid w:val="006F1135"/>
    <w:rsid w:val="00705C90"/>
    <w:rsid w:val="00713826"/>
    <w:rsid w:val="00714162"/>
    <w:rsid w:val="00716681"/>
    <w:rsid w:val="00717A71"/>
    <w:rsid w:val="0073181C"/>
    <w:rsid w:val="00752819"/>
    <w:rsid w:val="00756A47"/>
    <w:rsid w:val="00763747"/>
    <w:rsid w:val="00764CAF"/>
    <w:rsid w:val="00764F04"/>
    <w:rsid w:val="00775BEF"/>
    <w:rsid w:val="0079094C"/>
    <w:rsid w:val="00797636"/>
    <w:rsid w:val="007A4172"/>
    <w:rsid w:val="007B2701"/>
    <w:rsid w:val="007B49A0"/>
    <w:rsid w:val="007B6853"/>
    <w:rsid w:val="007F1840"/>
    <w:rsid w:val="007F37FD"/>
    <w:rsid w:val="007F7FA1"/>
    <w:rsid w:val="008009AE"/>
    <w:rsid w:val="00802A37"/>
    <w:rsid w:val="00805B72"/>
    <w:rsid w:val="00813528"/>
    <w:rsid w:val="00823AC3"/>
    <w:rsid w:val="00823C8F"/>
    <w:rsid w:val="00824A70"/>
    <w:rsid w:val="00835D47"/>
    <w:rsid w:val="008455E8"/>
    <w:rsid w:val="008575A7"/>
    <w:rsid w:val="00866997"/>
    <w:rsid w:val="00870CD8"/>
    <w:rsid w:val="00887D40"/>
    <w:rsid w:val="00887E2C"/>
    <w:rsid w:val="00895F7C"/>
    <w:rsid w:val="008A476E"/>
    <w:rsid w:val="008B06C9"/>
    <w:rsid w:val="008C5B92"/>
    <w:rsid w:val="008E3109"/>
    <w:rsid w:val="008E5E71"/>
    <w:rsid w:val="008F5F14"/>
    <w:rsid w:val="00900610"/>
    <w:rsid w:val="0090473D"/>
    <w:rsid w:val="00904898"/>
    <w:rsid w:val="009160F2"/>
    <w:rsid w:val="0092193F"/>
    <w:rsid w:val="00932CF7"/>
    <w:rsid w:val="0093362C"/>
    <w:rsid w:val="0093589A"/>
    <w:rsid w:val="0095778C"/>
    <w:rsid w:val="0096057B"/>
    <w:rsid w:val="00967BF7"/>
    <w:rsid w:val="00983831"/>
    <w:rsid w:val="00987A14"/>
    <w:rsid w:val="009935DD"/>
    <w:rsid w:val="009937FC"/>
    <w:rsid w:val="00995B2D"/>
    <w:rsid w:val="009A7E34"/>
    <w:rsid w:val="009B49ED"/>
    <w:rsid w:val="009B7D15"/>
    <w:rsid w:val="009D4C1D"/>
    <w:rsid w:val="00A01BA8"/>
    <w:rsid w:val="00A1469B"/>
    <w:rsid w:val="00A32CF6"/>
    <w:rsid w:val="00A35B53"/>
    <w:rsid w:val="00A423DF"/>
    <w:rsid w:val="00A603F7"/>
    <w:rsid w:val="00A6058C"/>
    <w:rsid w:val="00A91D42"/>
    <w:rsid w:val="00AA0903"/>
    <w:rsid w:val="00AB3842"/>
    <w:rsid w:val="00AB4A1D"/>
    <w:rsid w:val="00AB5FA8"/>
    <w:rsid w:val="00AB7841"/>
    <w:rsid w:val="00AC4B41"/>
    <w:rsid w:val="00AC683E"/>
    <w:rsid w:val="00AD7B6E"/>
    <w:rsid w:val="00AF6A2C"/>
    <w:rsid w:val="00B00CC9"/>
    <w:rsid w:val="00B075DE"/>
    <w:rsid w:val="00B07BD8"/>
    <w:rsid w:val="00B17002"/>
    <w:rsid w:val="00B200D8"/>
    <w:rsid w:val="00B37C29"/>
    <w:rsid w:val="00B52472"/>
    <w:rsid w:val="00B525F4"/>
    <w:rsid w:val="00B52B8D"/>
    <w:rsid w:val="00B84D08"/>
    <w:rsid w:val="00BA60F1"/>
    <w:rsid w:val="00BA7230"/>
    <w:rsid w:val="00BB302A"/>
    <w:rsid w:val="00BB3379"/>
    <w:rsid w:val="00BC35C5"/>
    <w:rsid w:val="00BD7998"/>
    <w:rsid w:val="00C01EDC"/>
    <w:rsid w:val="00C04E28"/>
    <w:rsid w:val="00C33A06"/>
    <w:rsid w:val="00C47FBC"/>
    <w:rsid w:val="00C71604"/>
    <w:rsid w:val="00C81E66"/>
    <w:rsid w:val="00C905DB"/>
    <w:rsid w:val="00C91EFA"/>
    <w:rsid w:val="00CA417D"/>
    <w:rsid w:val="00CA698E"/>
    <w:rsid w:val="00CA7B45"/>
    <w:rsid w:val="00CB1DB4"/>
    <w:rsid w:val="00CB5BF3"/>
    <w:rsid w:val="00CC2AA1"/>
    <w:rsid w:val="00CD1013"/>
    <w:rsid w:val="00CF1242"/>
    <w:rsid w:val="00CF1358"/>
    <w:rsid w:val="00CF7039"/>
    <w:rsid w:val="00D014B7"/>
    <w:rsid w:val="00D101CA"/>
    <w:rsid w:val="00D13B80"/>
    <w:rsid w:val="00D149C0"/>
    <w:rsid w:val="00D160BC"/>
    <w:rsid w:val="00D304A9"/>
    <w:rsid w:val="00D307E0"/>
    <w:rsid w:val="00D31EF9"/>
    <w:rsid w:val="00D34557"/>
    <w:rsid w:val="00D36CA5"/>
    <w:rsid w:val="00D41AE7"/>
    <w:rsid w:val="00D43270"/>
    <w:rsid w:val="00D5048B"/>
    <w:rsid w:val="00D577EA"/>
    <w:rsid w:val="00D81116"/>
    <w:rsid w:val="00D830C6"/>
    <w:rsid w:val="00D93A51"/>
    <w:rsid w:val="00D96BD0"/>
    <w:rsid w:val="00DD23AA"/>
    <w:rsid w:val="00DD28EA"/>
    <w:rsid w:val="00DD7E1C"/>
    <w:rsid w:val="00DE2C80"/>
    <w:rsid w:val="00E00F9B"/>
    <w:rsid w:val="00E12435"/>
    <w:rsid w:val="00E2035E"/>
    <w:rsid w:val="00E219CC"/>
    <w:rsid w:val="00E3486D"/>
    <w:rsid w:val="00E3643E"/>
    <w:rsid w:val="00E538E8"/>
    <w:rsid w:val="00E5585A"/>
    <w:rsid w:val="00E60463"/>
    <w:rsid w:val="00E6098B"/>
    <w:rsid w:val="00E64E45"/>
    <w:rsid w:val="00E71AB7"/>
    <w:rsid w:val="00E72BA5"/>
    <w:rsid w:val="00E91453"/>
    <w:rsid w:val="00E93491"/>
    <w:rsid w:val="00E954DA"/>
    <w:rsid w:val="00EA492D"/>
    <w:rsid w:val="00EA4F25"/>
    <w:rsid w:val="00EA5052"/>
    <w:rsid w:val="00EA77E1"/>
    <w:rsid w:val="00EB2E4F"/>
    <w:rsid w:val="00EB430D"/>
    <w:rsid w:val="00EB4D84"/>
    <w:rsid w:val="00EB58BD"/>
    <w:rsid w:val="00EB694E"/>
    <w:rsid w:val="00EC40C4"/>
    <w:rsid w:val="00ED0F05"/>
    <w:rsid w:val="00ED51C6"/>
    <w:rsid w:val="00EE3CA6"/>
    <w:rsid w:val="00EE645A"/>
    <w:rsid w:val="00EF15C3"/>
    <w:rsid w:val="00F069B6"/>
    <w:rsid w:val="00F12CD4"/>
    <w:rsid w:val="00F170B9"/>
    <w:rsid w:val="00F20414"/>
    <w:rsid w:val="00F21DC2"/>
    <w:rsid w:val="00F248B1"/>
    <w:rsid w:val="00F2768A"/>
    <w:rsid w:val="00F45BA9"/>
    <w:rsid w:val="00F564E9"/>
    <w:rsid w:val="00F60F2C"/>
    <w:rsid w:val="00F94B26"/>
    <w:rsid w:val="00FA5300"/>
    <w:rsid w:val="00FC187E"/>
    <w:rsid w:val="00FC2449"/>
    <w:rsid w:val="00FC3EE3"/>
    <w:rsid w:val="00FE2E9A"/>
    <w:rsid w:val="00FE7AC2"/>
    <w:rsid w:val="00FF3CCA"/>
    <w:rsid w:val="00FF5C07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69678D5C"/>
  <w15:chartTrackingRefBased/>
  <w15:docId w15:val="{C4975483-D972-4F64-AB47-D68A87C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83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35539A"/>
    <w:rPr>
      <w:color w:val="CC0000"/>
      <w:u w:val="single"/>
    </w:rPr>
  </w:style>
  <w:style w:type="paragraph" w:styleId="NormalWeb">
    <w:name w:val="Normal (Web)"/>
    <w:basedOn w:val="Normal"/>
    <w:rsid w:val="00626AF7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semiHidden/>
    <w:rsid w:val="006A0B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935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705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4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5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sanianavarra@navarra.es" TargetMode="External"/><Relationship Id="rId13" Type="http://schemas.openxmlformats.org/officeDocument/2006/relationships/hyperlink" Target="http://www.navarra.es/home_es/Servicios/ficha/2976/Registro-de-Empresas-Artesan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avarra.es/home_es/Servicios/ficha/1718/Registro-General-Electronic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navarra.navarra.es/detalle.asp?r=133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avarra.es/home_es/Actualidad/BON/Boletines/2015/57/Anuncio-15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avarra.es/home_es/Temas/Empleo+y+Economia/EconomIa+de+Navarra/Empresas/Catalogo+de+Artesano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inword\plantill\P6.02\Ic6.02.02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D9A1-22E1-41BB-A244-7226442F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Ic6.02.025</Template>
  <TotalTime>1099</TotalTime>
  <Pages>7</Pages>
  <Words>1982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Empresas Artesanas</vt:lpstr>
    </vt:vector>
  </TitlesOfParts>
  <Company>Gobierno de Navarra</Company>
  <LinksUpToDate>false</LinksUpToDate>
  <CharactersWithSpaces>12858</CharactersWithSpaces>
  <SharedDoc>false</SharedDoc>
  <HLinks>
    <vt:vector size="36" baseType="variant">
      <vt:variant>
        <vt:i4>4980771</vt:i4>
      </vt:variant>
      <vt:variant>
        <vt:i4>426</vt:i4>
      </vt:variant>
      <vt:variant>
        <vt:i4>0</vt:i4>
      </vt:variant>
      <vt:variant>
        <vt:i4>5</vt:i4>
      </vt:variant>
      <vt:variant>
        <vt:lpwstr>http://www.navarra.es/home_es/Servicios/ficha/2976/Registro-de-Empresas-Artesanas</vt:lpwstr>
      </vt:variant>
      <vt:variant>
        <vt:lpwstr/>
      </vt:variant>
      <vt:variant>
        <vt:i4>6946901</vt:i4>
      </vt:variant>
      <vt:variant>
        <vt:i4>423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  <vt:variant>
        <vt:i4>262219</vt:i4>
      </vt:variant>
      <vt:variant>
        <vt:i4>420</vt:i4>
      </vt:variant>
      <vt:variant>
        <vt:i4>0</vt:i4>
      </vt:variant>
      <vt:variant>
        <vt:i4>5</vt:i4>
      </vt:variant>
      <vt:variant>
        <vt:lpwstr>http://www.lexnavarra.navarra.es/detalle.asp?r=13300</vt:lpwstr>
      </vt:variant>
      <vt:variant>
        <vt:lpwstr/>
      </vt:variant>
      <vt:variant>
        <vt:i4>1704034</vt:i4>
      </vt:variant>
      <vt:variant>
        <vt:i4>417</vt:i4>
      </vt:variant>
      <vt:variant>
        <vt:i4>0</vt:i4>
      </vt:variant>
      <vt:variant>
        <vt:i4>5</vt:i4>
      </vt:variant>
      <vt:variant>
        <vt:lpwstr>https://www.navarra.es/home_es/Actualidad/BON/Boletines/2015/57/Anuncio-15/</vt:lpwstr>
      </vt:variant>
      <vt:variant>
        <vt:lpwstr/>
      </vt:variant>
      <vt:variant>
        <vt:i4>1048684</vt:i4>
      </vt:variant>
      <vt:variant>
        <vt:i4>414</vt:i4>
      </vt:variant>
      <vt:variant>
        <vt:i4>0</vt:i4>
      </vt:variant>
      <vt:variant>
        <vt:i4>5</vt:i4>
      </vt:variant>
      <vt:variant>
        <vt:lpwstr>http://www.navarra.es/home_es/Temas/Empleo+y+Economia/EconomIa+de+Navarra/Empresas/Catalogo+de+Artesanos/</vt:lpwstr>
      </vt:variant>
      <vt:variant>
        <vt:lpwstr/>
      </vt:variant>
      <vt:variant>
        <vt:i4>1441840</vt:i4>
      </vt:variant>
      <vt:variant>
        <vt:i4>411</vt:i4>
      </vt:variant>
      <vt:variant>
        <vt:i4>0</vt:i4>
      </vt:variant>
      <vt:variant>
        <vt:i4>5</vt:i4>
      </vt:variant>
      <vt:variant>
        <vt:lpwstr>mailto:artesanianavarra@navarra.es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Empresas Artesanas</dc:title>
  <dc:subject/>
  <dc:creator>N223081</dc:creator>
  <cp:keywords/>
  <cp:lastModifiedBy>Díaz Moñita, Vanessa (Comercio)</cp:lastModifiedBy>
  <cp:revision>17</cp:revision>
  <cp:lastPrinted>2024-01-22T14:37:00Z</cp:lastPrinted>
  <dcterms:created xsi:type="dcterms:W3CDTF">2022-08-29T08:47:00Z</dcterms:created>
  <dcterms:modified xsi:type="dcterms:W3CDTF">2025-09-08T14:27:00Z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Proceso antiguo0">
    <vt:lpwstr>33</vt:lpwstr>
  </property>
  <property fmtid="{D5CDD505-2E9C-101B-9397-08002B2CF9AE}" pid="4" name="Order">
    <vt:lpwstr>158700.000000000</vt:lpwstr>
  </property>
  <property fmtid="{D5CDD505-2E9C-101B-9397-08002B2CF9AE}" pid="5" name="ContentType">
    <vt:lpwstr>Documentación de Calidad</vt:lpwstr>
  </property>
  <property fmtid="{D5CDD505-2E9C-101B-9397-08002B2CF9AE}" pid="6" name="Documentos asociados">
    <vt:lpwstr/>
  </property>
</Properties>
</file>