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108" w:type="dxa"/>
        <w:tblLook w:val="01E0" w:firstRow="1" w:lastRow="1" w:firstColumn="1" w:lastColumn="1" w:noHBand="0" w:noVBand="0"/>
      </w:tblPr>
      <w:tblGrid>
        <w:gridCol w:w="1225"/>
        <w:gridCol w:w="384"/>
        <w:gridCol w:w="384"/>
        <w:gridCol w:w="351"/>
        <w:gridCol w:w="351"/>
        <w:gridCol w:w="351"/>
        <w:gridCol w:w="351"/>
        <w:gridCol w:w="352"/>
        <w:gridCol w:w="2450"/>
        <w:gridCol w:w="389"/>
        <w:gridCol w:w="386"/>
        <w:gridCol w:w="447"/>
        <w:gridCol w:w="447"/>
        <w:gridCol w:w="387"/>
        <w:gridCol w:w="385"/>
      </w:tblGrid>
      <w:tr w:rsidR="0047436B" w:rsidRPr="00A96C28" w:rsidTr="00A96C28">
        <w:tc>
          <w:tcPr>
            <w:tcW w:w="1258" w:type="dxa"/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center"/>
              <w:rPr>
                <w:rFonts w:ascii="Arial" w:hAnsi="Arial" w:cs="Arial"/>
                <w:spacing w:val="-16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pacing w:val="-16"/>
                <w:sz w:val="16"/>
              </w:rPr>
              <w:t>Probintzia</w:t>
            </w:r>
          </w:p>
        </w:tc>
        <w:tc>
          <w:tcPr>
            <w:tcW w:w="17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pacing w:val="-20"/>
                <w:sz w:val="16"/>
              </w:rPr>
              <w:t>Ordena zk.</w:t>
            </w:r>
          </w:p>
        </w:tc>
        <w:tc>
          <w:tcPr>
            <w:tcW w:w="2520" w:type="dxa"/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Eguna</w:t>
            </w:r>
          </w:p>
        </w:tc>
        <w:tc>
          <w:tcPr>
            <w:tcW w:w="78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Hilabetea</w:t>
            </w:r>
          </w:p>
        </w:tc>
        <w:tc>
          <w:tcPr>
            <w:tcW w:w="78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Urtea</w:t>
            </w:r>
          </w:p>
        </w:tc>
      </w:tr>
      <w:tr w:rsidR="0047436B" w:rsidRPr="00A96C28" w:rsidTr="00A96C28">
        <w:tc>
          <w:tcPr>
            <w:tcW w:w="1258" w:type="dxa"/>
            <w:tcBorders>
              <w:right w:val="single" w:sz="4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Akta zk.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 xml:space="preserve">Bozketaren eguna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436B" w:rsidRPr="00571D7E" w:rsidRDefault="0047436B" w:rsidP="0047436B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4968" w:type="pct"/>
        <w:tblLook w:val="01E0" w:firstRow="1" w:lastRow="1" w:firstColumn="1" w:lastColumn="1" w:noHBand="0" w:noVBand="0"/>
      </w:tblPr>
      <w:tblGrid>
        <w:gridCol w:w="1082"/>
        <w:gridCol w:w="56"/>
        <w:gridCol w:w="126"/>
        <w:gridCol w:w="2074"/>
        <w:gridCol w:w="366"/>
        <w:gridCol w:w="13"/>
        <w:gridCol w:w="86"/>
        <w:gridCol w:w="293"/>
        <w:gridCol w:w="71"/>
        <w:gridCol w:w="314"/>
        <w:gridCol w:w="73"/>
        <w:gridCol w:w="306"/>
        <w:gridCol w:w="58"/>
        <w:gridCol w:w="327"/>
        <w:gridCol w:w="39"/>
        <w:gridCol w:w="364"/>
        <w:gridCol w:w="224"/>
        <w:gridCol w:w="157"/>
        <w:gridCol w:w="237"/>
        <w:gridCol w:w="149"/>
        <w:gridCol w:w="245"/>
        <w:gridCol w:w="133"/>
        <w:gridCol w:w="261"/>
        <w:gridCol w:w="39"/>
        <w:gridCol w:w="97"/>
        <w:gridCol w:w="258"/>
        <w:gridCol w:w="394"/>
        <w:gridCol w:w="116"/>
        <w:gridCol w:w="532"/>
        <w:gridCol w:w="325"/>
        <w:gridCol w:w="101"/>
        <w:gridCol w:w="224"/>
        <w:gridCol w:w="9"/>
        <w:gridCol w:w="323"/>
        <w:gridCol w:w="325"/>
        <w:gridCol w:w="297"/>
        <w:gridCol w:w="28"/>
        <w:gridCol w:w="327"/>
        <w:gridCol w:w="317"/>
      </w:tblGrid>
      <w:tr w:rsidR="0047436B" w:rsidRPr="00A96C28" w:rsidTr="00A96C28">
        <w:tc>
          <w:tcPr>
            <w:tcW w:w="5000" w:type="pct"/>
            <w:gridSpan w:val="39"/>
            <w:shd w:val="clear" w:color="auto" w:fill="auto"/>
          </w:tcPr>
          <w:p w:rsidR="0047436B" w:rsidRPr="00A96C28" w:rsidRDefault="0047436B" w:rsidP="00A96C28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b/>
                <w:sz w:val="18"/>
              </w:rPr>
              <w:t>1. LANTOKIA/HAUTESKUNDE UNITATEA</w:t>
            </w:r>
          </w:p>
        </w:tc>
      </w:tr>
      <w:tr w:rsidR="0047436B" w:rsidRPr="00A96C28" w:rsidTr="00A96C28">
        <w:tc>
          <w:tcPr>
            <w:tcW w:w="502" w:type="pct"/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Izena:</w:t>
            </w:r>
          </w:p>
        </w:tc>
        <w:tc>
          <w:tcPr>
            <w:tcW w:w="2836" w:type="pct"/>
            <w:gridSpan w:val="24"/>
            <w:tcBorders>
              <w:bottom w:val="dashed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pct"/>
            <w:gridSpan w:val="3"/>
            <w:shd w:val="clear" w:color="auto" w:fill="auto"/>
          </w:tcPr>
          <w:p w:rsidR="0047436B" w:rsidRPr="00A96C28" w:rsidRDefault="0047436B" w:rsidP="00A96C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IFK:</w:t>
            </w:r>
          </w:p>
        </w:tc>
        <w:tc>
          <w:tcPr>
            <w:tcW w:w="1304" w:type="pct"/>
            <w:gridSpan w:val="11"/>
            <w:tcBorders>
              <w:bottom w:val="dashed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rPr>
          <w:trHeight w:val="80"/>
        </w:trPr>
        <w:tc>
          <w:tcPr>
            <w:tcW w:w="5000" w:type="pct"/>
            <w:gridSpan w:val="39"/>
            <w:shd w:val="clear" w:color="auto" w:fill="auto"/>
          </w:tcPr>
          <w:p w:rsidR="0047436B" w:rsidRPr="00A96C28" w:rsidRDefault="0047436B" w:rsidP="00A96C28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c>
          <w:tcPr>
            <w:tcW w:w="528" w:type="pct"/>
            <w:gridSpan w:val="2"/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Helbidea:</w:t>
            </w:r>
          </w:p>
        </w:tc>
        <w:tc>
          <w:tcPr>
            <w:tcW w:w="4472" w:type="pct"/>
            <w:gridSpan w:val="37"/>
            <w:tcBorders>
              <w:bottom w:val="dashed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rPr>
          <w:trHeight w:val="80"/>
        </w:trPr>
        <w:tc>
          <w:tcPr>
            <w:tcW w:w="5000" w:type="pct"/>
            <w:gridSpan w:val="39"/>
            <w:shd w:val="clear" w:color="auto" w:fill="auto"/>
          </w:tcPr>
          <w:p w:rsidR="0047436B" w:rsidRPr="00A96C28" w:rsidRDefault="0047436B" w:rsidP="00A96C28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c>
          <w:tcPr>
            <w:tcW w:w="528" w:type="pct"/>
            <w:gridSpan w:val="2"/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Udalerria:</w:t>
            </w:r>
          </w:p>
        </w:tc>
        <w:tc>
          <w:tcPr>
            <w:tcW w:w="1586" w:type="pct"/>
            <w:gridSpan w:val="9"/>
            <w:tcBorders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gridSpan w:val="8"/>
            <w:tcBorders>
              <w:lef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Eskualdea:</w:t>
            </w:r>
          </w:p>
        </w:tc>
        <w:tc>
          <w:tcPr>
            <w:tcW w:w="1394" w:type="pct"/>
            <w:gridSpan w:val="12"/>
            <w:tcBorders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rPr>
          <w:trHeight w:val="80"/>
        </w:trPr>
        <w:tc>
          <w:tcPr>
            <w:tcW w:w="5000" w:type="pct"/>
            <w:gridSpan w:val="39"/>
            <w:shd w:val="clear" w:color="auto" w:fill="auto"/>
          </w:tcPr>
          <w:p w:rsidR="0047436B" w:rsidRPr="00A96C28" w:rsidRDefault="0047436B" w:rsidP="00A96C28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c>
          <w:tcPr>
            <w:tcW w:w="587" w:type="pct"/>
            <w:gridSpan w:val="3"/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Probintzia:</w:t>
            </w:r>
          </w:p>
        </w:tc>
        <w:tc>
          <w:tcPr>
            <w:tcW w:w="1179" w:type="pct"/>
            <w:gridSpan w:val="4"/>
            <w:tcBorders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Posta kodea</w:t>
            </w:r>
          </w:p>
        </w:tc>
        <w:tc>
          <w:tcPr>
            <w:tcW w:w="18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Tel.:</w:t>
            </w:r>
          </w:p>
        </w:tc>
        <w:tc>
          <w:tcPr>
            <w:tcW w:w="860" w:type="pct"/>
            <w:gridSpan w:val="8"/>
            <w:tcBorders>
              <w:bottom w:val="dashed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rPr>
          <w:trHeight w:val="80"/>
        </w:trPr>
        <w:tc>
          <w:tcPr>
            <w:tcW w:w="5000" w:type="pct"/>
            <w:gridSpan w:val="39"/>
            <w:shd w:val="clear" w:color="auto" w:fill="auto"/>
          </w:tcPr>
          <w:p w:rsidR="0047436B" w:rsidRPr="00A96C28" w:rsidRDefault="0047436B" w:rsidP="00A96C28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c>
          <w:tcPr>
            <w:tcW w:w="1720" w:type="pct"/>
            <w:gridSpan w:val="5"/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Jarduera ekonomiko nagusia (EJSN)</w:t>
            </w:r>
          </w:p>
        </w:tc>
        <w:tc>
          <w:tcPr>
            <w:tcW w:w="2529" w:type="pct"/>
            <w:gridSpan w:val="28"/>
            <w:tcBorders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rPr>
          <w:trHeight w:val="80"/>
        </w:trPr>
        <w:tc>
          <w:tcPr>
            <w:tcW w:w="5000" w:type="pct"/>
            <w:gridSpan w:val="39"/>
            <w:shd w:val="clear" w:color="auto" w:fill="auto"/>
          </w:tcPr>
          <w:p w:rsidR="0047436B" w:rsidRPr="00A96C28" w:rsidRDefault="0047436B" w:rsidP="00A96C28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c>
          <w:tcPr>
            <w:tcW w:w="1550" w:type="pct"/>
            <w:gridSpan w:val="4"/>
            <w:tcBorders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Gizarte Segurantzako inskripzio zk.</w:t>
            </w:r>
          </w:p>
        </w:tc>
        <w:tc>
          <w:tcPr>
            <w:tcW w:w="1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b/>
                <w:sz w:val="18"/>
              </w:rPr>
              <w:t>/</w:t>
            </w:r>
          </w:p>
        </w:tc>
        <w:tc>
          <w:tcPr>
            <w:tcW w:w="1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Langile kop.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rPr>
          <w:trHeight w:val="80"/>
        </w:trPr>
        <w:tc>
          <w:tcPr>
            <w:tcW w:w="5000" w:type="pct"/>
            <w:gridSpan w:val="39"/>
            <w:shd w:val="clear" w:color="auto" w:fill="auto"/>
          </w:tcPr>
          <w:p w:rsidR="0047436B" w:rsidRPr="00A96C28" w:rsidRDefault="0047436B" w:rsidP="00A96C28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c>
          <w:tcPr>
            <w:tcW w:w="528" w:type="pct"/>
            <w:gridSpan w:val="2"/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Hitzarmena</w:t>
            </w:r>
          </w:p>
        </w:tc>
        <w:tc>
          <w:tcPr>
            <w:tcW w:w="3415" w:type="pct"/>
            <w:gridSpan w:val="27"/>
            <w:tcBorders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436B" w:rsidRPr="00571D7E" w:rsidRDefault="0047436B" w:rsidP="0047436B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4968" w:type="pct"/>
        <w:tblLook w:val="01E0" w:firstRow="1" w:lastRow="1" w:firstColumn="1" w:lastColumn="1" w:noHBand="0" w:noVBand="0"/>
      </w:tblPr>
      <w:tblGrid>
        <w:gridCol w:w="1080"/>
        <w:gridCol w:w="56"/>
        <w:gridCol w:w="3415"/>
        <w:gridCol w:w="364"/>
        <w:gridCol w:w="366"/>
        <w:gridCol w:w="364"/>
        <w:gridCol w:w="941"/>
        <w:gridCol w:w="504"/>
        <w:gridCol w:w="866"/>
        <w:gridCol w:w="2136"/>
        <w:gridCol w:w="353"/>
        <w:gridCol w:w="321"/>
      </w:tblGrid>
      <w:tr w:rsidR="0047436B" w:rsidRPr="00A96C28" w:rsidTr="00A96C28">
        <w:tc>
          <w:tcPr>
            <w:tcW w:w="5000" w:type="pct"/>
            <w:gridSpan w:val="12"/>
            <w:shd w:val="clear" w:color="auto" w:fill="auto"/>
          </w:tcPr>
          <w:p w:rsidR="0047436B" w:rsidRPr="00A96C28" w:rsidRDefault="0047436B" w:rsidP="00A96C28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b/>
                <w:sz w:val="18"/>
              </w:rPr>
              <w:t>2. ENPRESA (lantokiaz bestelakoa bada)</w:t>
            </w:r>
          </w:p>
        </w:tc>
      </w:tr>
      <w:tr w:rsidR="0047436B" w:rsidRPr="00A96C28" w:rsidTr="00A96C28">
        <w:tc>
          <w:tcPr>
            <w:tcW w:w="502" w:type="pct"/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Izena:</w:t>
            </w:r>
          </w:p>
        </w:tc>
        <w:tc>
          <w:tcPr>
            <w:tcW w:w="2557" w:type="pct"/>
            <w:gridSpan w:val="6"/>
            <w:tcBorders>
              <w:bottom w:val="dashed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7436B" w:rsidRPr="00A96C28" w:rsidRDefault="0047436B" w:rsidP="00A96C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IFK/NANa:</w:t>
            </w:r>
          </w:p>
        </w:tc>
        <w:tc>
          <w:tcPr>
            <w:tcW w:w="1305" w:type="pct"/>
            <w:gridSpan w:val="3"/>
            <w:tcBorders>
              <w:bottom w:val="dashed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rPr>
          <w:trHeight w:val="80"/>
        </w:trPr>
        <w:tc>
          <w:tcPr>
            <w:tcW w:w="5000" w:type="pct"/>
            <w:gridSpan w:val="12"/>
            <w:shd w:val="clear" w:color="auto" w:fill="auto"/>
          </w:tcPr>
          <w:p w:rsidR="0047436B" w:rsidRPr="00A96C28" w:rsidRDefault="0047436B" w:rsidP="00A96C28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c>
          <w:tcPr>
            <w:tcW w:w="528" w:type="pct"/>
            <w:gridSpan w:val="2"/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Helbidea:</w:t>
            </w:r>
          </w:p>
        </w:tc>
        <w:tc>
          <w:tcPr>
            <w:tcW w:w="4472" w:type="pct"/>
            <w:gridSpan w:val="10"/>
            <w:tcBorders>
              <w:bottom w:val="dashed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rPr>
          <w:trHeight w:val="80"/>
        </w:trPr>
        <w:tc>
          <w:tcPr>
            <w:tcW w:w="5000" w:type="pct"/>
            <w:gridSpan w:val="12"/>
            <w:shd w:val="clear" w:color="auto" w:fill="auto"/>
          </w:tcPr>
          <w:p w:rsidR="0047436B" w:rsidRPr="00A96C28" w:rsidRDefault="0047436B" w:rsidP="00A96C28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c>
          <w:tcPr>
            <w:tcW w:w="528" w:type="pct"/>
            <w:gridSpan w:val="2"/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Udalerria:</w:t>
            </w:r>
          </w:p>
        </w:tc>
        <w:tc>
          <w:tcPr>
            <w:tcW w:w="1586" w:type="pct"/>
            <w:tcBorders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Probintzia:</w:t>
            </w:r>
          </w:p>
        </w:tc>
        <w:tc>
          <w:tcPr>
            <w:tcW w:w="1394" w:type="pct"/>
            <w:gridSpan w:val="2"/>
            <w:tcBorders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436B" w:rsidRPr="00571D7E" w:rsidRDefault="0047436B" w:rsidP="0047436B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4968" w:type="pct"/>
        <w:tblLook w:val="01E0" w:firstRow="1" w:lastRow="1" w:firstColumn="1" w:lastColumn="1" w:noHBand="0" w:noVBand="0"/>
      </w:tblPr>
      <w:tblGrid>
        <w:gridCol w:w="1244"/>
        <w:gridCol w:w="383"/>
        <w:gridCol w:w="385"/>
        <w:gridCol w:w="344"/>
        <w:gridCol w:w="344"/>
        <w:gridCol w:w="344"/>
        <w:gridCol w:w="344"/>
        <w:gridCol w:w="349"/>
        <w:gridCol w:w="2506"/>
        <w:gridCol w:w="378"/>
        <w:gridCol w:w="378"/>
        <w:gridCol w:w="447"/>
        <w:gridCol w:w="446"/>
        <w:gridCol w:w="378"/>
        <w:gridCol w:w="378"/>
        <w:gridCol w:w="2118"/>
      </w:tblGrid>
      <w:tr w:rsidR="0047436B" w:rsidRPr="00A96C28" w:rsidTr="00A96C28">
        <w:tc>
          <w:tcPr>
            <w:tcW w:w="5000" w:type="pct"/>
            <w:gridSpan w:val="16"/>
            <w:shd w:val="clear" w:color="auto" w:fill="auto"/>
          </w:tcPr>
          <w:p w:rsidR="0047436B" w:rsidRPr="00A96C28" w:rsidRDefault="0047436B" w:rsidP="00A96C28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b/>
                <w:sz w:val="18"/>
              </w:rPr>
              <w:t>3. AZKEN HAUTESKUNDE SINDIKALEN DATUAK</w:t>
            </w:r>
          </w:p>
        </w:tc>
      </w:tr>
      <w:tr w:rsidR="0047436B" w:rsidRPr="00A96C28" w:rsidTr="00A96C28">
        <w:trPr>
          <w:gridAfter w:val="1"/>
          <w:wAfter w:w="2011" w:type="dxa"/>
        </w:trPr>
        <w:tc>
          <w:tcPr>
            <w:tcW w:w="584" w:type="pct"/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center"/>
              <w:rPr>
                <w:rFonts w:ascii="Arial" w:hAnsi="Arial" w:cs="Arial"/>
                <w:spacing w:val="-16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pacing w:val="-16"/>
                <w:sz w:val="16"/>
              </w:rPr>
              <w:t>Probintzia</w:t>
            </w:r>
          </w:p>
        </w:tc>
        <w:tc>
          <w:tcPr>
            <w:tcW w:w="83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pacing w:val="-20"/>
                <w:sz w:val="16"/>
              </w:rPr>
              <w:t>Ordena zk.</w:t>
            </w:r>
          </w:p>
        </w:tc>
        <w:tc>
          <w:tcPr>
            <w:tcW w:w="1170" w:type="pct"/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Eguna</w:t>
            </w:r>
          </w:p>
        </w:tc>
        <w:tc>
          <w:tcPr>
            <w:tcW w:w="362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Hilabetea</w:t>
            </w:r>
          </w:p>
        </w:tc>
        <w:tc>
          <w:tcPr>
            <w:tcW w:w="362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Urtea</w:t>
            </w:r>
          </w:p>
        </w:tc>
      </w:tr>
      <w:tr w:rsidR="0047436B" w:rsidRPr="00A96C28" w:rsidTr="00A96C28">
        <w:trPr>
          <w:gridAfter w:val="1"/>
          <w:wAfter w:w="2011" w:type="dxa"/>
        </w:trPr>
        <w:tc>
          <w:tcPr>
            <w:tcW w:w="584" w:type="pct"/>
            <w:tcBorders>
              <w:right w:val="single" w:sz="4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Akta zk.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pc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 xml:space="preserve">Bozketaren eguna </w:t>
            </w: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436B" w:rsidRPr="00571D7E" w:rsidRDefault="0047436B" w:rsidP="0047436B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4968" w:type="pct"/>
        <w:tblLook w:val="01E0" w:firstRow="1" w:lastRow="1" w:firstColumn="1" w:lastColumn="1" w:noHBand="0" w:noVBand="0"/>
      </w:tblPr>
      <w:tblGrid>
        <w:gridCol w:w="811"/>
        <w:gridCol w:w="359"/>
        <w:gridCol w:w="3593"/>
        <w:gridCol w:w="362"/>
        <w:gridCol w:w="362"/>
        <w:gridCol w:w="2343"/>
        <w:gridCol w:w="312"/>
        <w:gridCol w:w="237"/>
        <w:gridCol w:w="1055"/>
        <w:gridCol w:w="373"/>
        <w:gridCol w:w="373"/>
        <w:gridCol w:w="375"/>
        <w:gridCol w:w="211"/>
      </w:tblGrid>
      <w:tr w:rsidR="0047436B" w:rsidRPr="00A96C28" w:rsidTr="00A96C28">
        <w:trPr>
          <w:gridAfter w:val="8"/>
          <w:wAfter w:w="5278" w:type="dxa"/>
        </w:trPr>
        <w:tc>
          <w:tcPr>
            <w:tcW w:w="2213" w:type="pct"/>
            <w:gridSpan w:val="3"/>
            <w:tcBorders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b/>
                <w:sz w:val="18"/>
              </w:rPr>
              <w:t>4. PREBENTZIOKO DELEGATUEN KOPURUA</w:t>
            </w:r>
          </w:p>
        </w:tc>
        <w:tc>
          <w:tcPr>
            <w:tcW w:w="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436B" w:rsidRPr="00A96C28" w:rsidTr="00A96C28">
        <w:trPr>
          <w:trHeight w:val="80"/>
        </w:trPr>
        <w:tc>
          <w:tcPr>
            <w:tcW w:w="5000" w:type="pct"/>
            <w:gridSpan w:val="13"/>
            <w:shd w:val="clear" w:color="auto" w:fill="auto"/>
          </w:tcPr>
          <w:p w:rsidR="0047436B" w:rsidRPr="00A96C28" w:rsidRDefault="0047436B" w:rsidP="00A96C28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c>
          <w:tcPr>
            <w:tcW w:w="5000" w:type="pct"/>
            <w:gridSpan w:val="13"/>
            <w:shd w:val="clear" w:color="auto" w:fill="auto"/>
          </w:tcPr>
          <w:p w:rsidR="0047436B" w:rsidRPr="00A96C28" w:rsidRDefault="0047436B" w:rsidP="00A96C28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b/>
                <w:sz w:val="18"/>
              </w:rPr>
              <w:t>5. HAUTAPEN METODOAK</w:t>
            </w:r>
          </w:p>
        </w:tc>
      </w:tr>
      <w:tr w:rsidR="0047436B" w:rsidRPr="00A96C28" w:rsidTr="00A96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734" w:type="dxa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Delegatuen/batzordekideen artetik</w:t>
            </w:r>
          </w:p>
        </w:tc>
        <w:tc>
          <w:tcPr>
            <w:tcW w:w="1678" w:type="pct"/>
            <w:gridSpan w:val="5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Kopurua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rPr>
          <w:trHeight w:val="80"/>
        </w:trPr>
        <w:tc>
          <w:tcPr>
            <w:tcW w:w="5000" w:type="pct"/>
            <w:gridSpan w:val="13"/>
            <w:shd w:val="clear" w:color="auto" w:fill="auto"/>
          </w:tcPr>
          <w:p w:rsidR="0047436B" w:rsidRPr="00A96C28" w:rsidRDefault="0047436B" w:rsidP="00A96C28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734" w:type="dxa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Langileek zuzenean (ordezkaririk ez dagoenean, LAPLren 4. xed. gehigarria)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Kopurua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rPr>
          <w:trHeight w:val="80"/>
        </w:trPr>
        <w:tc>
          <w:tcPr>
            <w:tcW w:w="5000" w:type="pct"/>
            <w:gridSpan w:val="13"/>
            <w:shd w:val="clear" w:color="auto" w:fill="auto"/>
          </w:tcPr>
          <w:p w:rsidR="0047436B" w:rsidRPr="00A96C28" w:rsidRDefault="0047436B" w:rsidP="00A96C28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734" w:type="dxa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8" w:type="pct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Beste sistema bat (hitzarmenean edo adostasunez ezarritakoa, LAPLren 36.4 art.)</w:t>
            </w:r>
          </w:p>
        </w:tc>
        <w:tc>
          <w:tcPr>
            <w:tcW w:w="110" w:type="pct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sz w:val="18"/>
              </w:rPr>
              <w:t>Kopurua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436B" w:rsidRPr="00571D7E" w:rsidRDefault="0047436B" w:rsidP="0047436B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4968" w:type="pct"/>
        <w:tblLook w:val="01E0" w:firstRow="1" w:lastRow="1" w:firstColumn="1" w:lastColumn="1" w:noHBand="0" w:noVBand="0"/>
      </w:tblPr>
      <w:tblGrid>
        <w:gridCol w:w="305"/>
        <w:gridCol w:w="930"/>
        <w:gridCol w:w="3513"/>
        <w:gridCol w:w="1222"/>
        <w:gridCol w:w="670"/>
        <w:gridCol w:w="679"/>
        <w:gridCol w:w="893"/>
        <w:gridCol w:w="608"/>
        <w:gridCol w:w="1231"/>
        <w:gridCol w:w="715"/>
      </w:tblGrid>
      <w:tr w:rsidR="0047436B" w:rsidRPr="00A96C28" w:rsidTr="00A96C28">
        <w:tc>
          <w:tcPr>
            <w:tcW w:w="5000" w:type="pct"/>
            <w:gridSpan w:val="10"/>
            <w:shd w:val="clear" w:color="auto" w:fill="auto"/>
          </w:tcPr>
          <w:p w:rsidR="0047436B" w:rsidRPr="00A96C28" w:rsidRDefault="0047436B" w:rsidP="00A96C28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A96C28">
              <w:rPr>
                <w:rStyle w:val="Normal"/>
                <w:rFonts w:ascii="Arial" w:hAnsi="Arial"/>
                <w:b/>
                <w:sz w:val="18"/>
              </w:rPr>
              <w:t>6. HAUTATURIKO PREBENTZIOKO DELEGATUAK</w:t>
            </w:r>
          </w:p>
        </w:tc>
      </w:tr>
      <w:tr w:rsidR="0047436B" w:rsidRPr="00A96C28" w:rsidTr="00A96C28">
        <w:tc>
          <w:tcPr>
            <w:tcW w:w="142" w:type="pct"/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pct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Erakundearen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Jaioteguna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Antzinatasuna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36B" w:rsidRPr="00A96C28" w:rsidTr="00A96C28">
        <w:tc>
          <w:tcPr>
            <w:tcW w:w="14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NANa</w:t>
            </w:r>
          </w:p>
        </w:tc>
        <w:tc>
          <w:tcPr>
            <w:tcW w:w="1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Izen-deiturak</w:t>
            </w:r>
          </w:p>
        </w:tc>
        <w:tc>
          <w:tcPr>
            <w:tcW w:w="57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izena</w:t>
            </w:r>
          </w:p>
        </w:tc>
        <w:tc>
          <w:tcPr>
            <w:tcW w:w="30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Sexua</w:t>
            </w:r>
          </w:p>
        </w:tc>
        <w:tc>
          <w:tcPr>
            <w:tcW w:w="247" w:type="pct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Eguna</w:t>
            </w:r>
          </w:p>
        </w:tc>
        <w:tc>
          <w:tcPr>
            <w:tcW w:w="324" w:type="pct"/>
            <w:tcBorders>
              <w:bottom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Hilabetea</w:t>
            </w:r>
          </w:p>
        </w:tc>
        <w:tc>
          <w:tcPr>
            <w:tcW w:w="32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Urtea</w:t>
            </w:r>
          </w:p>
        </w:tc>
        <w:tc>
          <w:tcPr>
            <w:tcW w:w="47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hilabeteak</w:t>
            </w:r>
          </w:p>
        </w:tc>
        <w:tc>
          <w:tcPr>
            <w:tcW w:w="30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Botoak</w:t>
            </w:r>
          </w:p>
        </w:tc>
      </w:tr>
      <w:tr w:rsidR="0047436B" w:rsidRPr="00A96C28" w:rsidTr="00A96C28"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1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36B" w:rsidRPr="00A96C28" w:rsidTr="00A96C28">
        <w:tc>
          <w:tcPr>
            <w:tcW w:w="142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2</w:t>
            </w:r>
          </w:p>
        </w:tc>
        <w:tc>
          <w:tcPr>
            <w:tcW w:w="555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36B" w:rsidRPr="00A96C28" w:rsidTr="00A96C28">
        <w:tc>
          <w:tcPr>
            <w:tcW w:w="142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3</w:t>
            </w:r>
          </w:p>
        </w:tc>
        <w:tc>
          <w:tcPr>
            <w:tcW w:w="555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36B" w:rsidRPr="00A96C28" w:rsidTr="00A96C28">
        <w:tc>
          <w:tcPr>
            <w:tcW w:w="142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4</w:t>
            </w:r>
          </w:p>
        </w:tc>
        <w:tc>
          <w:tcPr>
            <w:tcW w:w="555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36B" w:rsidRPr="00A96C28" w:rsidTr="00A96C28">
        <w:tc>
          <w:tcPr>
            <w:tcW w:w="142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5</w:t>
            </w:r>
          </w:p>
        </w:tc>
        <w:tc>
          <w:tcPr>
            <w:tcW w:w="555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36B" w:rsidRPr="00A96C28" w:rsidTr="00A96C28">
        <w:tc>
          <w:tcPr>
            <w:tcW w:w="142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6</w:t>
            </w:r>
          </w:p>
        </w:tc>
        <w:tc>
          <w:tcPr>
            <w:tcW w:w="555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36B" w:rsidRPr="00A96C28" w:rsidTr="00A96C28">
        <w:tc>
          <w:tcPr>
            <w:tcW w:w="142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7</w:t>
            </w:r>
          </w:p>
        </w:tc>
        <w:tc>
          <w:tcPr>
            <w:tcW w:w="555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36B" w:rsidRPr="00A96C28" w:rsidTr="00A96C28">
        <w:tc>
          <w:tcPr>
            <w:tcW w:w="142" w:type="pct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8</w:t>
            </w:r>
          </w:p>
        </w:tc>
        <w:tc>
          <w:tcPr>
            <w:tcW w:w="555" w:type="pct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7436B" w:rsidRPr="00674460" w:rsidRDefault="0047436B" w:rsidP="0047436B">
      <w:pPr>
        <w:spacing w:before="120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>Oharra: Ordezkapen kasuetan, adierazi zein den ordeztutako pertsona: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652"/>
      </w:tblGrid>
      <w:tr w:rsidR="0047436B" w:rsidTr="00A96C28">
        <w:tc>
          <w:tcPr>
            <w:tcW w:w="10652" w:type="dxa"/>
            <w:tcBorders>
              <w:bottom w:val="dashed" w:sz="2" w:space="0" w:color="auto"/>
            </w:tcBorders>
            <w:shd w:val="clear" w:color="auto" w:fill="auto"/>
          </w:tcPr>
          <w:p w:rsidR="0047436B" w:rsidRDefault="0047436B" w:rsidP="0047436B"/>
        </w:tc>
      </w:tr>
      <w:tr w:rsidR="0047436B" w:rsidTr="00A96C28">
        <w:tc>
          <w:tcPr>
            <w:tcW w:w="10652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47436B" w:rsidRDefault="0047436B" w:rsidP="0047436B"/>
        </w:tc>
      </w:tr>
    </w:tbl>
    <w:p w:rsidR="0047436B" w:rsidRPr="00571D7E" w:rsidRDefault="0047436B" w:rsidP="0047436B">
      <w:pPr>
        <w:spacing w:after="60"/>
        <w:rPr>
          <w:rFonts w:ascii="Arial" w:hAnsi="Arial" w:cs="Arial"/>
          <w:sz w:val="18"/>
          <w:szCs w:val="18"/>
        </w:rPr>
      </w:pPr>
    </w:p>
    <w:p w:rsidR="0047436B" w:rsidRDefault="0047436B" w:rsidP="0047436B">
      <w:pPr>
        <w:jc w:val="both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>Behean sinatzen dugunok ziurtatzen dugu aipatutako lantokian prebentzioko ordezkariak hautatzeko prozesuko datuak egiazkoak direla.</w:t>
      </w:r>
    </w:p>
    <w:tbl>
      <w:tblPr>
        <w:tblW w:w="10865" w:type="dxa"/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236"/>
        <w:gridCol w:w="124"/>
        <w:gridCol w:w="360"/>
        <w:gridCol w:w="3037"/>
        <w:gridCol w:w="203"/>
        <w:gridCol w:w="33"/>
        <w:gridCol w:w="327"/>
        <w:gridCol w:w="2880"/>
        <w:gridCol w:w="236"/>
        <w:gridCol w:w="81"/>
      </w:tblGrid>
      <w:tr w:rsidR="0047436B" w:rsidRPr="00A96C28" w:rsidTr="00A96C28">
        <w:trPr>
          <w:gridAfter w:val="1"/>
          <w:wAfter w:w="81" w:type="dxa"/>
        </w:trPr>
        <w:tc>
          <w:tcPr>
            <w:tcW w:w="3348" w:type="dxa"/>
            <w:gridSpan w:val="2"/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...........................</w:t>
            </w:r>
            <w:r w:rsidR="00CA276B" w:rsidRPr="00A96C28">
              <w:rPr>
                <w:rStyle w:val="Normal"/>
                <w:rFonts w:ascii="Arial" w:hAnsi="Arial"/>
                <w:sz w:val="16"/>
              </w:rPr>
              <w:t>.</w:t>
            </w:r>
            <w:r w:rsidRPr="00A96C28">
              <w:rPr>
                <w:rStyle w:val="Normal"/>
                <w:rFonts w:ascii="Arial" w:hAnsi="Arial"/>
                <w:sz w:val="16"/>
              </w:rPr>
              <w:t xml:space="preserve">......................jn./and. </w:t>
            </w:r>
          </w:p>
        </w:tc>
        <w:tc>
          <w:tcPr>
            <w:tcW w:w="236" w:type="dxa"/>
            <w:tcBorders>
              <w:bottom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....................................................jn./and.</w:t>
            </w:r>
          </w:p>
        </w:tc>
        <w:tc>
          <w:tcPr>
            <w:tcW w:w="236" w:type="dxa"/>
            <w:gridSpan w:val="2"/>
            <w:tcBorders>
              <w:bottom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7" w:type="dxa"/>
            <w:gridSpan w:val="2"/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..................................................jn./and.</w:t>
            </w:r>
          </w:p>
        </w:tc>
        <w:tc>
          <w:tcPr>
            <w:tcW w:w="236" w:type="dxa"/>
            <w:tcBorders>
              <w:bottom w:val="dashed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36B" w:rsidRPr="00A96C28" w:rsidTr="00A96C28">
        <w:trPr>
          <w:trHeight w:val="80"/>
        </w:trPr>
        <w:tc>
          <w:tcPr>
            <w:tcW w:w="10865" w:type="dxa"/>
            <w:gridSpan w:val="12"/>
            <w:shd w:val="clear" w:color="auto" w:fill="auto"/>
          </w:tcPr>
          <w:p w:rsidR="0047436B" w:rsidRPr="00A96C28" w:rsidRDefault="0047436B" w:rsidP="00A96C28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Enpresa Batzordeko burua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47436B">
            <w:pPr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Enpresa Batzordeko idazkaria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7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36B" w:rsidRPr="00A96C28" w:rsidTr="00A96C28">
        <w:trPr>
          <w:trHeight w:val="80"/>
        </w:trPr>
        <w:tc>
          <w:tcPr>
            <w:tcW w:w="10865" w:type="dxa"/>
            <w:gridSpan w:val="12"/>
            <w:shd w:val="clear" w:color="auto" w:fill="auto"/>
          </w:tcPr>
          <w:p w:rsidR="0047436B" w:rsidRPr="00A96C28" w:rsidRDefault="0047436B" w:rsidP="00A96C28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Langileen delegatua 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Langileen delegatua 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7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Langileen delegatua 3</w:t>
            </w:r>
          </w:p>
        </w:tc>
      </w:tr>
      <w:tr w:rsidR="0047436B" w:rsidRPr="00A96C28" w:rsidTr="00A96C28">
        <w:trPr>
          <w:trHeight w:val="80"/>
        </w:trPr>
        <w:tc>
          <w:tcPr>
            <w:tcW w:w="10865" w:type="dxa"/>
            <w:gridSpan w:val="12"/>
            <w:shd w:val="clear" w:color="auto" w:fill="auto"/>
          </w:tcPr>
          <w:p w:rsidR="0047436B" w:rsidRPr="00A96C28" w:rsidRDefault="0047436B" w:rsidP="00A96C28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36B" w:rsidRPr="00A96C28" w:rsidTr="00A96C28"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Mahaiburua (4. xed. gehigarria)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Mahaiko idazkaria (4. xed. gehigarria)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7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47436B" w:rsidRPr="00A96C28" w:rsidRDefault="0047436B" w:rsidP="00A96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76B" w:rsidRPr="00A96C28" w:rsidTr="00A96C28">
        <w:tc>
          <w:tcPr>
            <w:tcW w:w="468" w:type="dxa"/>
            <w:shd w:val="clear" w:color="auto" w:fill="auto"/>
          </w:tcPr>
          <w:p w:rsidR="00CA276B" w:rsidRPr="00A96C28" w:rsidRDefault="00CA276B" w:rsidP="00A96C28">
            <w:pPr>
              <w:spacing w:before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0" w:type="dxa"/>
            <w:gridSpan w:val="4"/>
            <w:shd w:val="clear" w:color="auto" w:fill="auto"/>
          </w:tcPr>
          <w:p w:rsidR="00CA276B" w:rsidRPr="00A96C28" w:rsidRDefault="00CA276B" w:rsidP="00A96C28">
            <w:pPr>
              <w:spacing w:before="20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i/>
                <w:sz w:val="16"/>
              </w:rPr>
              <w:t>(Sinadura)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CA276B" w:rsidRPr="00A96C28" w:rsidRDefault="00CA276B" w:rsidP="00A96C28">
            <w:pPr>
              <w:spacing w:before="20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i/>
                <w:sz w:val="16"/>
              </w:rPr>
              <w:t>(Sinadura)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CA276B" w:rsidRPr="00A96C28" w:rsidRDefault="00CA276B" w:rsidP="00A96C28">
            <w:pPr>
              <w:spacing w:before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CA276B" w:rsidRPr="00A96C28" w:rsidRDefault="00CA276B" w:rsidP="00A96C28">
            <w:pPr>
              <w:spacing w:before="20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i/>
                <w:sz w:val="16"/>
              </w:rPr>
              <w:t>(Sinadura)</w:t>
            </w:r>
          </w:p>
        </w:tc>
      </w:tr>
      <w:tr w:rsidR="00CA276B" w:rsidRPr="00A96C28" w:rsidTr="00A96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76B" w:rsidRPr="00A96C28" w:rsidRDefault="00CA276B" w:rsidP="00A96C28">
            <w:pPr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 xml:space="preserve">.........................................................................jn./and.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76B" w:rsidRPr="00A96C28" w:rsidRDefault="00CA276B" w:rsidP="00A96C28">
            <w:pPr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........................................................jn./and.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76B" w:rsidRPr="00A96C28" w:rsidRDefault="00CA276B" w:rsidP="00A96C28">
            <w:pPr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7" w:type="dxa"/>
            <w:gridSpan w:val="3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A276B" w:rsidRPr="00A96C28" w:rsidRDefault="00CA276B" w:rsidP="00A96C28">
            <w:pPr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C28">
              <w:rPr>
                <w:rStyle w:val="Normal"/>
                <w:rFonts w:ascii="Arial" w:hAnsi="Arial"/>
                <w:sz w:val="16"/>
              </w:rPr>
              <w:t>.......................................................jn./and.</w:t>
            </w:r>
          </w:p>
        </w:tc>
      </w:tr>
    </w:tbl>
    <w:p w:rsidR="0047436B" w:rsidRPr="00706FAF" w:rsidRDefault="0047436B" w:rsidP="0047436B">
      <w:pPr>
        <w:jc w:val="both"/>
        <w:rPr>
          <w:rFonts w:ascii="Arial" w:hAnsi="Arial" w:cs="Arial"/>
          <w:sz w:val="16"/>
          <w:szCs w:val="16"/>
        </w:rPr>
      </w:pPr>
    </w:p>
    <w:sectPr w:rsidR="0047436B" w:rsidRPr="00706FAF" w:rsidSect="00BD2256">
      <w:headerReference w:type="default" r:id="rId7"/>
      <w:footerReference w:type="default" r:id="rId8"/>
      <w:pgSz w:w="11906" w:h="16838" w:code="9"/>
      <w:pgMar w:top="1797" w:right="567" w:bottom="244" w:left="720" w:header="3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13" w:rsidRDefault="004B1413">
      <w:r>
        <w:separator/>
      </w:r>
    </w:p>
  </w:endnote>
  <w:endnote w:type="continuationSeparator" w:id="0">
    <w:p w:rsidR="004B1413" w:rsidRDefault="004B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CE56D5" w:rsidRPr="008961EA" w:rsidTr="00AD4E1E">
      <w:trPr>
        <w:jc w:val="center"/>
      </w:trPr>
      <w:tc>
        <w:tcPr>
          <w:tcW w:w="10491" w:type="dxa"/>
        </w:tcPr>
        <w:p w:rsidR="00CE56D5" w:rsidRPr="008961EA" w:rsidRDefault="00CE56D5" w:rsidP="00AD4E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  <w:lang w:val="es-ES_tradnl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E17689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E17689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CE56D5" w:rsidRDefault="00CE56D5" w:rsidP="00CE56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13" w:rsidRDefault="004B1413">
      <w:r>
        <w:separator/>
      </w:r>
    </w:p>
  </w:footnote>
  <w:footnote w:type="continuationSeparator" w:id="0">
    <w:p w:rsidR="004B1413" w:rsidRDefault="004B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6B" w:rsidRDefault="00E17689" w:rsidP="0047436B">
    <w:pPr>
      <w:spacing w:before="120"/>
      <w:rPr>
        <w:b/>
        <w:sz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-581025</wp:posOffset>
          </wp:positionV>
          <wp:extent cx="7560945" cy="1803400"/>
          <wp:effectExtent l="0" t="0" r="1905" b="6350"/>
          <wp:wrapNone/>
          <wp:docPr id="3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-1905</wp:posOffset>
              </wp:positionV>
              <wp:extent cx="2400300" cy="914400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36B" w:rsidRDefault="0047436B" w:rsidP="0047436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47436B" w:rsidRDefault="0047436B" w:rsidP="0047436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47436B" w:rsidRPr="005D50DF" w:rsidRDefault="0047436B" w:rsidP="0047436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"/>
                              <w:rFonts w:ascii="Arial" w:hAnsi="Arial"/>
                              <w:b/>
                              <w:sz w:val="18"/>
                            </w:rPr>
                            <w:t>HAUTAPENAREN AKTA:</w:t>
                          </w:r>
                        </w:p>
                        <w:p w:rsidR="0047436B" w:rsidRPr="005D50DF" w:rsidRDefault="0047436B" w:rsidP="0047436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"/>
                              <w:rFonts w:ascii="Arial" w:hAnsi="Arial"/>
                              <w:b/>
                              <w:sz w:val="18"/>
                            </w:rPr>
                            <w:t>PREBENTZIOKO DELEGATUAK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pt;margin-top:-.15pt;width:189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" filled="f" stroked="f">
              <v:textbox>
                <w:txbxContent>
                  <w:p w:rsidR="0047436B" w:rsidRDefault="0047436B" w:rsidP="0047436B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47436B" w:rsidRDefault="0047436B" w:rsidP="0047436B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47436B" w:rsidRPr="005D50DF" w:rsidRDefault="0047436B" w:rsidP="0047436B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Normal"/>
                        <w:rFonts w:ascii="Arial" w:hAnsi="Arial"/>
                        <w:b/>
                        <w:sz w:val="18"/>
                      </w:rPr>
                      <w:t>HAUTAPENAREN AKTA:</w:t>
                    </w:r>
                  </w:p>
                  <w:p w:rsidR="0047436B" w:rsidRPr="005D50DF" w:rsidRDefault="0047436B" w:rsidP="0047436B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Normal"/>
                        <w:rFonts w:ascii="Arial" w:hAnsi="Arial"/>
                        <w:b/>
                        <w:sz w:val="18"/>
                      </w:rPr>
                      <w:t>PREBENTZIOKO DELEGATUAK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34"/>
    <w:rsid w:val="001127E5"/>
    <w:rsid w:val="0047436B"/>
    <w:rsid w:val="004B1413"/>
    <w:rsid w:val="00704E93"/>
    <w:rsid w:val="0074766E"/>
    <w:rsid w:val="007853EB"/>
    <w:rsid w:val="009D0B2D"/>
    <w:rsid w:val="00A567F2"/>
    <w:rsid w:val="00A96C28"/>
    <w:rsid w:val="00AD4E1E"/>
    <w:rsid w:val="00BD2256"/>
    <w:rsid w:val="00CA276B"/>
    <w:rsid w:val="00CE56D5"/>
    <w:rsid w:val="00D5245C"/>
    <w:rsid w:val="00D777A8"/>
    <w:rsid w:val="00E17689"/>
    <w:rsid w:val="00F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9805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053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8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9805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053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8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RCOANA\modelos%20convenios\plantilla%20acta%20delegpreve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delegpreven.dot</Template>
  <TotalTime>0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</vt:lpstr>
    </vt:vector>
  </TitlesOfParts>
  <Company>Gobierno de Navarra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</dc:title>
  <dc:creator>N60698</dc:creator>
  <cp:lastModifiedBy>n009817</cp:lastModifiedBy>
  <cp:revision>2</cp:revision>
  <cp:lastPrinted>2016-06-28T10:08:00Z</cp:lastPrinted>
  <dcterms:created xsi:type="dcterms:W3CDTF">2021-02-02T08:02:00Z</dcterms:created>
  <dcterms:modified xsi:type="dcterms:W3CDTF">2021-02-02T08:02:00Z</dcterms:modified>
</cp:coreProperties>
</file>