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94" w:rsidRDefault="006C2D94" w:rsidP="009A766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eastAsia="BatangChe" w:hAnsi="Arial" w:cs="Arial"/>
          <w:b/>
          <w:sz w:val="18"/>
          <w:szCs w:val="18"/>
        </w:rPr>
      </w:pPr>
      <w:bookmarkStart w:id="0" w:name="_GoBack"/>
      <w:bookmarkEnd w:id="0"/>
    </w:p>
    <w:p w:rsidR="009A7662" w:rsidRDefault="009A7662" w:rsidP="009A766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eastAsia="BatangChe" w:hAnsi="Arial" w:cs="Arial"/>
          <w:sz w:val="18"/>
          <w:szCs w:val="18"/>
          <w:vertAlign w:val="superscript"/>
        </w:rPr>
      </w:pPr>
      <w:r>
        <w:rPr>
          <w:rFonts w:ascii="Arial" w:hAnsi="Arial"/>
          <w:b/>
          <w:sz w:val="18"/>
        </w:rPr>
        <w:t xml:space="preserve">LANGILEEN HAUTAGAITZETAKO ABAL-EMAILEAK HAUTESKUNDE SINDIKALETARAKO </w:t>
      </w:r>
      <w:r>
        <w:rPr>
          <w:rFonts w:ascii="Arial" w:hAnsi="Arial"/>
          <w:sz w:val="18"/>
          <w:vertAlign w:val="superscript"/>
        </w:rPr>
        <w:t>(</w:t>
      </w:r>
      <w:r>
        <w:rPr>
          <w:rStyle w:val="Refdenotaalpie"/>
          <w:rFonts w:ascii="Arial" w:hAnsi="Arial"/>
          <w:sz w:val="18"/>
        </w:rPr>
        <w:footnoteReference w:id="1"/>
      </w:r>
      <w:r>
        <w:rPr>
          <w:rFonts w:ascii="Arial" w:hAnsi="Arial"/>
          <w:sz w:val="18"/>
          <w:vertAlign w:val="superscript"/>
        </w:rPr>
        <w:t>)</w:t>
      </w:r>
    </w:p>
    <w:p w:rsidR="009A7662" w:rsidRPr="00D706A9" w:rsidRDefault="009A7662" w:rsidP="009A766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eastAsia="BatangChe" w:hAnsi="Arial" w:cs="Arial"/>
          <w:b/>
          <w:sz w:val="18"/>
          <w:szCs w:val="18"/>
        </w:rPr>
      </w:pPr>
    </w:p>
    <w:p w:rsidR="009A7662" w:rsidRDefault="009A7662" w:rsidP="009A7662">
      <w:pPr>
        <w:jc w:val="both"/>
        <w:rPr>
          <w:rFonts w:ascii="Arial" w:eastAsia="BatangChe" w:hAnsi="Arial" w:cs="Arial"/>
          <w:b/>
          <w:sz w:val="18"/>
          <w:szCs w:val="18"/>
        </w:rPr>
      </w:pPr>
    </w:p>
    <w:p w:rsidR="009A7662" w:rsidRPr="00D706A9" w:rsidRDefault="009A7662" w:rsidP="009A7662">
      <w:pPr>
        <w:jc w:val="both"/>
        <w:rPr>
          <w:rFonts w:ascii="Arial" w:eastAsia="BatangChe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7"/>
        <w:gridCol w:w="1791"/>
        <w:gridCol w:w="1626"/>
        <w:gridCol w:w="360"/>
        <w:gridCol w:w="369"/>
        <w:gridCol w:w="4062"/>
      </w:tblGrid>
      <w:tr w:rsidR="009A7662" w:rsidRPr="00D706A9" w:rsidTr="00DD1B99">
        <w:tc>
          <w:tcPr>
            <w:tcW w:w="5163" w:type="dxa"/>
            <w:gridSpan w:val="5"/>
          </w:tcPr>
          <w:p w:rsidR="009A7662" w:rsidRPr="00D706A9" w:rsidRDefault="009A7662" w:rsidP="009A7662">
            <w:pPr>
              <w:spacing w:before="120"/>
              <w:jc w:val="both"/>
              <w:rPr>
                <w:rFonts w:ascii="Arial" w:eastAsia="BatangChe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Behean sinatzen dugunak hemengo langileak gara:</w:t>
            </w:r>
          </w:p>
        </w:tc>
        <w:tc>
          <w:tcPr>
            <w:tcW w:w="4062" w:type="dxa"/>
          </w:tcPr>
          <w:p w:rsidR="009A7662" w:rsidRPr="00D706A9" w:rsidRDefault="009A7662" w:rsidP="009A7662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</w:p>
        </w:tc>
      </w:tr>
      <w:tr w:rsidR="009A7662" w:rsidRPr="00D706A9" w:rsidTr="00DD1B99">
        <w:tc>
          <w:tcPr>
            <w:tcW w:w="1017" w:type="dxa"/>
          </w:tcPr>
          <w:p w:rsidR="009A7662" w:rsidRPr="00D706A9" w:rsidRDefault="009A7662" w:rsidP="009A7662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Enpresa:</w:t>
            </w:r>
          </w:p>
        </w:tc>
        <w:tc>
          <w:tcPr>
            <w:tcW w:w="8208" w:type="dxa"/>
            <w:gridSpan w:val="5"/>
            <w:tcBorders>
              <w:bottom w:val="dotted" w:sz="4" w:space="0" w:color="auto"/>
            </w:tcBorders>
          </w:tcPr>
          <w:p w:rsidR="009A7662" w:rsidRPr="00D706A9" w:rsidRDefault="009A7662" w:rsidP="009A7662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9A7662" w:rsidRPr="00D706A9" w:rsidTr="00DD1B99">
        <w:tc>
          <w:tcPr>
            <w:tcW w:w="1017" w:type="dxa"/>
          </w:tcPr>
          <w:p w:rsidR="009A7662" w:rsidRPr="00D706A9" w:rsidRDefault="009A7662" w:rsidP="009A7662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Lantokia:</w:t>
            </w:r>
          </w:p>
        </w:tc>
        <w:tc>
          <w:tcPr>
            <w:tcW w:w="8208" w:type="dxa"/>
            <w:gridSpan w:val="5"/>
            <w:tcBorders>
              <w:bottom w:val="dotted" w:sz="4" w:space="0" w:color="auto"/>
            </w:tcBorders>
          </w:tcPr>
          <w:p w:rsidR="009A7662" w:rsidRPr="00D706A9" w:rsidRDefault="009A7662" w:rsidP="009A7662">
            <w:pPr>
              <w:tabs>
                <w:tab w:val="left" w:pos="5190"/>
              </w:tabs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</w:tr>
      <w:tr w:rsidR="009A7662" w:rsidRPr="00D706A9" w:rsidTr="00DD1B99">
        <w:tc>
          <w:tcPr>
            <w:tcW w:w="1017" w:type="dxa"/>
          </w:tcPr>
          <w:p w:rsidR="009A7662" w:rsidRPr="00D706A9" w:rsidRDefault="009A7662" w:rsidP="009A7662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Helbidea: </w:t>
            </w:r>
          </w:p>
        </w:tc>
        <w:tc>
          <w:tcPr>
            <w:tcW w:w="8208" w:type="dxa"/>
            <w:gridSpan w:val="5"/>
            <w:tcBorders>
              <w:bottom w:val="dotted" w:sz="4" w:space="0" w:color="auto"/>
            </w:tcBorders>
          </w:tcPr>
          <w:p w:rsidR="009A7662" w:rsidRPr="00D706A9" w:rsidRDefault="009A7662" w:rsidP="009A7662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</w:tr>
      <w:tr w:rsidR="009A7662" w:rsidRPr="00D706A9" w:rsidTr="00DD1B99">
        <w:tc>
          <w:tcPr>
            <w:tcW w:w="4434" w:type="dxa"/>
            <w:gridSpan w:val="3"/>
          </w:tcPr>
          <w:p w:rsidR="009A7662" w:rsidRPr="00D706A9" w:rsidRDefault="009A7662" w:rsidP="009A7662">
            <w:pPr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</w:p>
        </w:tc>
        <w:tc>
          <w:tcPr>
            <w:tcW w:w="4791" w:type="dxa"/>
            <w:gridSpan w:val="3"/>
          </w:tcPr>
          <w:p w:rsidR="009A7662" w:rsidRPr="00D706A9" w:rsidRDefault="009A7662" w:rsidP="009A7662">
            <w:pPr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</w:p>
        </w:tc>
      </w:tr>
      <w:tr w:rsidR="009A7662" w:rsidRPr="00D706A9" w:rsidTr="00DD1B99">
        <w:tc>
          <w:tcPr>
            <w:tcW w:w="4434" w:type="dxa"/>
            <w:gridSpan w:val="3"/>
          </w:tcPr>
          <w:p w:rsidR="009A7662" w:rsidRPr="00D706A9" w:rsidRDefault="009A7662" w:rsidP="009A7662">
            <w:pPr>
              <w:spacing w:before="120"/>
              <w:rPr>
                <w:rFonts w:ascii="Arial" w:eastAsia="BatangChe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Hautagai honen aldeko abala aurkezten dugu </w:t>
            </w:r>
            <w:r>
              <w:rPr>
                <w:rFonts w:ascii="Arial" w:hAnsi="Arial"/>
                <w:b/>
                <w:sz w:val="18"/>
                <w:vertAlign w:val="superscript"/>
              </w:rPr>
              <w:t>(</w:t>
            </w:r>
            <w:r>
              <w:rPr>
                <w:rFonts w:ascii="Arial" w:hAnsi="Arial"/>
                <w:b/>
                <w:sz w:val="18"/>
                <w:vertAlign w:val="superscript"/>
              </w:rPr>
              <w:footnoteReference w:id="2"/>
            </w:r>
            <w:r>
              <w:rPr>
                <w:rFonts w:ascii="Arial" w:hAnsi="Arial"/>
                <w:b/>
                <w:sz w:val="18"/>
                <w:vertAlign w:val="superscript"/>
              </w:rPr>
              <w:t>)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4791" w:type="dxa"/>
            <w:gridSpan w:val="3"/>
          </w:tcPr>
          <w:p w:rsidR="009A7662" w:rsidRPr="00D706A9" w:rsidRDefault="009A7662" w:rsidP="009A7662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</w:p>
        </w:tc>
      </w:tr>
      <w:tr w:rsidR="009A7662" w:rsidRPr="00D706A9" w:rsidTr="00DD1B99">
        <w:tc>
          <w:tcPr>
            <w:tcW w:w="2808" w:type="dxa"/>
            <w:gridSpan w:val="2"/>
          </w:tcPr>
          <w:p w:rsidR="009A7662" w:rsidRPr="00D706A9" w:rsidRDefault="009A7662" w:rsidP="009A7662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HAUTAGAIA</w:t>
            </w:r>
            <w:r>
              <w:rPr>
                <w:rFonts w:ascii="Arial" w:hAnsi="Arial"/>
                <w:sz w:val="18"/>
              </w:rPr>
              <w:t>ren izen-deiturak:</w:t>
            </w:r>
          </w:p>
        </w:tc>
        <w:tc>
          <w:tcPr>
            <w:tcW w:w="6417" w:type="dxa"/>
            <w:gridSpan w:val="4"/>
            <w:tcBorders>
              <w:bottom w:val="dotted" w:sz="4" w:space="0" w:color="auto"/>
            </w:tcBorders>
          </w:tcPr>
          <w:p w:rsidR="009A7662" w:rsidRPr="00D706A9" w:rsidRDefault="009A7662" w:rsidP="009A7662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9A7662" w:rsidRPr="00D706A9" w:rsidTr="00DD1B99">
        <w:tc>
          <w:tcPr>
            <w:tcW w:w="4794" w:type="dxa"/>
            <w:gridSpan w:val="4"/>
          </w:tcPr>
          <w:p w:rsidR="009A7662" w:rsidRPr="00D706A9" w:rsidRDefault="009A7662" w:rsidP="009A7662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Hauteskunde kolegio honetakoa </w:t>
            </w:r>
            <w:r>
              <w:rPr>
                <w:rFonts w:ascii="Arial" w:hAnsi="Arial"/>
                <w:i/>
                <w:sz w:val="16"/>
              </w:rPr>
              <w:t>(soilik dagokionean bete)</w:t>
            </w: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4431" w:type="dxa"/>
            <w:gridSpan w:val="2"/>
            <w:tcBorders>
              <w:bottom w:val="dotted" w:sz="4" w:space="0" w:color="auto"/>
            </w:tcBorders>
          </w:tcPr>
          <w:p w:rsidR="009A7662" w:rsidRPr="00D706A9" w:rsidRDefault="009A7662" w:rsidP="009A7662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</w:tr>
    </w:tbl>
    <w:p w:rsidR="009A7662" w:rsidRDefault="009A7662" w:rsidP="009A7662">
      <w:pPr>
        <w:jc w:val="both"/>
        <w:rPr>
          <w:rFonts w:ascii="Arial" w:eastAsia="BatangChe" w:hAnsi="Arial" w:cs="Arial"/>
          <w:sz w:val="18"/>
          <w:szCs w:val="18"/>
        </w:rPr>
      </w:pPr>
    </w:p>
    <w:p w:rsidR="009A7662" w:rsidRPr="00D706A9" w:rsidRDefault="009A7662" w:rsidP="009A7662">
      <w:pPr>
        <w:jc w:val="both"/>
        <w:rPr>
          <w:rFonts w:ascii="Arial" w:eastAsia="BatangChe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798"/>
      </w:tblGrid>
      <w:tr w:rsidR="009A7662" w:rsidRPr="00D706A9" w:rsidTr="009A7662">
        <w:tc>
          <w:tcPr>
            <w:tcW w:w="4968" w:type="dxa"/>
          </w:tcPr>
          <w:p w:rsidR="009A7662" w:rsidRPr="00D706A9" w:rsidRDefault="009A7662" w:rsidP="009A7662">
            <w:pPr>
              <w:spacing w:before="120"/>
              <w:jc w:val="center"/>
              <w:rPr>
                <w:rFonts w:ascii="Arial" w:eastAsia="BatangChe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Abal-emaileak: Izen-deiturak</w:t>
            </w:r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before="120"/>
              <w:jc w:val="center"/>
              <w:rPr>
                <w:rFonts w:ascii="Arial" w:eastAsia="BatangChe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IFZ</w:t>
            </w:r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before="120"/>
              <w:jc w:val="center"/>
              <w:rPr>
                <w:rFonts w:ascii="Arial" w:eastAsia="BatangChe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Sinadura</w:t>
            </w:r>
          </w:p>
        </w:tc>
        <w:tc>
          <w:tcPr>
            <w:tcW w:w="1798" w:type="dxa"/>
          </w:tcPr>
          <w:p w:rsidR="009A7662" w:rsidRPr="00D706A9" w:rsidRDefault="009A7662" w:rsidP="009A7662">
            <w:pPr>
              <w:jc w:val="center"/>
              <w:rPr>
                <w:rFonts w:ascii="Arial" w:eastAsia="BatangChe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Hauteskunde kolegioa</w:t>
            </w:r>
            <w:r>
              <w:br/>
            </w:r>
            <w:r>
              <w:rPr>
                <w:rFonts w:ascii="Arial" w:hAnsi="Arial"/>
                <w:i/>
                <w:sz w:val="16"/>
              </w:rPr>
              <w:t>(dagokionean bete)</w:t>
            </w:r>
          </w:p>
        </w:tc>
      </w:tr>
      <w:tr w:rsidR="009A7662" w:rsidRPr="00D706A9" w:rsidTr="009A7662">
        <w:tc>
          <w:tcPr>
            <w:tcW w:w="4968" w:type="dxa"/>
          </w:tcPr>
          <w:p w:rsidR="009A7662" w:rsidRPr="00D706A9" w:rsidRDefault="009A7662" w:rsidP="009A7662">
            <w:pPr>
              <w:tabs>
                <w:tab w:val="left" w:pos="3225"/>
              </w:tabs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1-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179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</w:tr>
      <w:tr w:rsidR="009A7662" w:rsidRPr="00D706A9" w:rsidTr="009A7662">
        <w:tc>
          <w:tcPr>
            <w:tcW w:w="496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2-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  <w:tc>
          <w:tcPr>
            <w:tcW w:w="179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</w:tr>
      <w:tr w:rsidR="009A7662" w:rsidRPr="00D706A9" w:rsidTr="009A7662">
        <w:tc>
          <w:tcPr>
            <w:tcW w:w="496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3-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  <w:tc>
          <w:tcPr>
            <w:tcW w:w="179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</w:tr>
      <w:tr w:rsidR="009A7662" w:rsidRPr="00D706A9" w:rsidTr="009A7662">
        <w:tc>
          <w:tcPr>
            <w:tcW w:w="496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4-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  <w:tc>
          <w:tcPr>
            <w:tcW w:w="179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</w:tr>
      <w:tr w:rsidR="009A7662" w:rsidRPr="00D706A9" w:rsidTr="009A7662">
        <w:tc>
          <w:tcPr>
            <w:tcW w:w="496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5-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</w:tc>
        <w:tc>
          <w:tcPr>
            <w:tcW w:w="179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</w:tc>
      </w:tr>
      <w:tr w:rsidR="009A7662" w:rsidRPr="00D706A9" w:rsidTr="009A7662">
        <w:tc>
          <w:tcPr>
            <w:tcW w:w="496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6-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  <w:tc>
          <w:tcPr>
            <w:tcW w:w="179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</w:tr>
      <w:tr w:rsidR="009A7662" w:rsidRPr="00D706A9" w:rsidTr="009A7662">
        <w:tc>
          <w:tcPr>
            <w:tcW w:w="496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7-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  <w:tc>
          <w:tcPr>
            <w:tcW w:w="179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</w:tr>
      <w:tr w:rsidR="009A7662" w:rsidRPr="00D706A9" w:rsidTr="009A7662">
        <w:tc>
          <w:tcPr>
            <w:tcW w:w="496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8-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4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" w:name="Texto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6" w:name="Texto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</w:p>
        </w:tc>
        <w:tc>
          <w:tcPr>
            <w:tcW w:w="179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7" w:name="Texto3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7"/>
          </w:p>
        </w:tc>
      </w:tr>
      <w:tr w:rsidR="009A7662" w:rsidRPr="00D706A9" w:rsidTr="009A7662">
        <w:tc>
          <w:tcPr>
            <w:tcW w:w="496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9-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8" w:name="Texto3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8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9" w:name="Texto3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9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0" w:name="Texto4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0"/>
          </w:p>
        </w:tc>
        <w:tc>
          <w:tcPr>
            <w:tcW w:w="179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1" w:name="Texto4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1"/>
          </w:p>
        </w:tc>
      </w:tr>
      <w:tr w:rsidR="009A7662" w:rsidRPr="00D706A9" w:rsidTr="009A7662">
        <w:tc>
          <w:tcPr>
            <w:tcW w:w="496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10-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2" w:name="Texto4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2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3" w:name="Texto4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3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4" w:name="Texto4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4"/>
          </w:p>
        </w:tc>
        <w:tc>
          <w:tcPr>
            <w:tcW w:w="179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5" w:name="Texto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5"/>
          </w:p>
        </w:tc>
      </w:tr>
      <w:tr w:rsidR="009A7662" w:rsidRPr="00D706A9" w:rsidTr="009A7662">
        <w:tc>
          <w:tcPr>
            <w:tcW w:w="496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11-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6" w:name="Texto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6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7" w:name="Texto4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7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8" w:name="Texto4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8"/>
          </w:p>
        </w:tc>
        <w:tc>
          <w:tcPr>
            <w:tcW w:w="179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9" w:name="Texto4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9"/>
          </w:p>
        </w:tc>
      </w:tr>
      <w:tr w:rsidR="009A7662" w:rsidRPr="00D706A9" w:rsidTr="009A7662">
        <w:tc>
          <w:tcPr>
            <w:tcW w:w="496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12-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0" w:name="Texto5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0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1" w:name="Texto5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1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2" w:name="Texto5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2"/>
          </w:p>
        </w:tc>
        <w:tc>
          <w:tcPr>
            <w:tcW w:w="179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3" w:name="Texto5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3"/>
          </w:p>
        </w:tc>
      </w:tr>
      <w:tr w:rsidR="009A7662" w:rsidRPr="00D706A9" w:rsidTr="009A7662">
        <w:tc>
          <w:tcPr>
            <w:tcW w:w="496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13-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4" w:name="Texto5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4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5" w:name="Texto5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5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6" w:name="Texto5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6"/>
          </w:p>
        </w:tc>
        <w:tc>
          <w:tcPr>
            <w:tcW w:w="179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7" w:name="Texto5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7"/>
          </w:p>
        </w:tc>
      </w:tr>
      <w:tr w:rsidR="009A7662" w:rsidRPr="00D706A9" w:rsidTr="009A7662">
        <w:tc>
          <w:tcPr>
            <w:tcW w:w="496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14-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8" w:name="Texto5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8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9" w:name="Texto5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9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0" w:name="Texto6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0"/>
          </w:p>
        </w:tc>
        <w:tc>
          <w:tcPr>
            <w:tcW w:w="179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1" w:name="Texto6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1"/>
          </w:p>
        </w:tc>
      </w:tr>
      <w:tr w:rsidR="009A7662" w:rsidRPr="00D706A9" w:rsidTr="009A7662">
        <w:tc>
          <w:tcPr>
            <w:tcW w:w="496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15-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62" w:name="Texto6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2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3" w:name="Texto6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3"/>
          </w:p>
        </w:tc>
        <w:tc>
          <w:tcPr>
            <w:tcW w:w="1260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4" w:name="Texto6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4"/>
          </w:p>
        </w:tc>
        <w:tc>
          <w:tcPr>
            <w:tcW w:w="1798" w:type="dxa"/>
          </w:tcPr>
          <w:p w:rsidR="009A7662" w:rsidRPr="00D706A9" w:rsidRDefault="009A7662" w:rsidP="009A7662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65" w:name="Texto6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5"/>
          </w:p>
        </w:tc>
      </w:tr>
    </w:tbl>
    <w:p w:rsidR="009A7662" w:rsidRPr="00D706A9" w:rsidRDefault="009A7662">
      <w:pPr>
        <w:rPr>
          <w:rFonts w:ascii="Arial" w:eastAsia="BatangChe" w:hAnsi="Arial" w:cs="Arial"/>
          <w:sz w:val="18"/>
          <w:szCs w:val="18"/>
        </w:rPr>
      </w:pPr>
    </w:p>
    <w:tbl>
      <w:tblPr>
        <w:tblStyle w:val="Tablaconcuadrcula"/>
        <w:tblW w:w="0" w:type="auto"/>
        <w:tblInd w:w="2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0"/>
        <w:gridCol w:w="3420"/>
      </w:tblGrid>
      <w:tr w:rsidR="00BC3B63" w:rsidTr="00BC3B63">
        <w:tc>
          <w:tcPr>
            <w:tcW w:w="2700" w:type="dxa"/>
          </w:tcPr>
          <w:p w:rsidR="00BC3B63" w:rsidRDefault="00BC3B63" w:rsidP="007C675F">
            <w:pPr>
              <w:jc w:val="right"/>
              <w:rPr>
                <w:rFonts w:ascii="Times" w:hAnsi="Times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>(e)n,</w:t>
            </w:r>
          </w:p>
        </w:tc>
        <w:tc>
          <w:tcPr>
            <w:tcW w:w="3420" w:type="dxa"/>
          </w:tcPr>
          <w:p w:rsidR="00BC3B63" w:rsidRDefault="00BC3B63" w:rsidP="009A7662">
            <w:pPr>
              <w:rPr>
                <w:rFonts w:ascii="Times" w:hAnsi="Times"/>
              </w:rPr>
            </w:pPr>
            <w:r>
              <w:rPr>
                <w:rFonts w:ascii="Arial" w:hAnsi="Arial"/>
                <w:sz w:val="18"/>
              </w:rPr>
              <w:t>20</w:t>
            </w: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sz w:val="18"/>
                <w:u w:val="single"/>
              </w:rPr>
              <w:t>     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(e)ko </w:t>
            </w: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sz w:val="18"/>
                <w:u w:val="single"/>
              </w:rPr>
              <w:t>     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aren </w:t>
            </w: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sz w:val="18"/>
                <w:u w:val="single"/>
              </w:rPr>
              <w:t>     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  <w:r>
              <w:rPr>
                <w:rFonts w:ascii="Arial" w:hAnsi="Arial"/>
                <w:sz w:val="18"/>
              </w:rPr>
              <w:t>(e)an</w:t>
            </w:r>
          </w:p>
        </w:tc>
      </w:tr>
    </w:tbl>
    <w:p w:rsidR="009A7662" w:rsidRPr="00D706A9" w:rsidRDefault="009A7662">
      <w:pPr>
        <w:rPr>
          <w:rFonts w:ascii="Arial" w:eastAsia="BatangChe" w:hAnsi="Arial" w:cs="Arial"/>
          <w:b/>
          <w:sz w:val="18"/>
          <w:szCs w:val="18"/>
        </w:rPr>
      </w:pPr>
    </w:p>
    <w:sectPr w:rsidR="009A7662" w:rsidRPr="00D706A9" w:rsidSect="00B1318B">
      <w:headerReference w:type="default" r:id="rId8"/>
      <w:footerReference w:type="default" r:id="rId9"/>
      <w:headerReference w:type="first" r:id="rId10"/>
      <w:pgSz w:w="11906" w:h="16838" w:code="9"/>
      <w:pgMar w:top="2517" w:right="1418" w:bottom="1259" w:left="1418" w:header="709" w:footer="397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39" w:rsidRDefault="00986539">
      <w:r>
        <w:separator/>
      </w:r>
    </w:p>
  </w:endnote>
  <w:endnote w:type="continuationSeparator" w:id="0">
    <w:p w:rsidR="00986539" w:rsidRDefault="0098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99" w:rsidRDefault="00DD1B99" w:rsidP="009A7662">
    <w:pPr>
      <w:pStyle w:val="Piedepgina"/>
      <w:rPr>
        <w:rFonts w:ascii="LilyUPC" w:eastAsia="BatangChe" w:hAnsi="LilyUPC" w:cs="LilyUPC"/>
        <w:i/>
        <w:sz w:val="16"/>
        <w:szCs w:val="16"/>
      </w:rPr>
    </w:pPr>
  </w:p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B1318B" w:rsidRPr="008961EA" w:rsidTr="001A52AC">
      <w:trPr>
        <w:jc w:val="center"/>
      </w:trPr>
      <w:tc>
        <w:tcPr>
          <w:tcW w:w="10491" w:type="dxa"/>
        </w:tcPr>
        <w:p w:rsidR="00B1318B" w:rsidRPr="008961EA" w:rsidRDefault="00B1318B" w:rsidP="001A52A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14"/>
              <w:szCs w:val="14"/>
              <w:lang w:val="es-ES_tradnl"/>
            </w:rPr>
          </w:pPr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2D0FAC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2D0FAC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DD1B99" w:rsidRDefault="00DD1B99" w:rsidP="009A7662">
    <w:pPr>
      <w:pStyle w:val="Piedepgina"/>
      <w:rPr>
        <w:rFonts w:ascii="LilyUPC" w:eastAsia="BatangChe" w:hAnsi="LilyUPC" w:cs="LilyUP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39" w:rsidRDefault="00986539">
      <w:r>
        <w:separator/>
      </w:r>
    </w:p>
  </w:footnote>
  <w:footnote w:type="continuationSeparator" w:id="0">
    <w:p w:rsidR="00986539" w:rsidRDefault="00986539">
      <w:r>
        <w:continuationSeparator/>
      </w:r>
    </w:p>
  </w:footnote>
  <w:footnote w:id="1">
    <w:p w:rsidR="00DD1B99" w:rsidRDefault="00DD1B99" w:rsidP="009A7662">
      <w:pPr>
        <w:pStyle w:val="Textonotapi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16"/>
          <w:szCs w:val="16"/>
        </w:rPr>
      </w:pPr>
    </w:p>
    <w:p w:rsidR="00DD1B99" w:rsidRPr="00D706A9" w:rsidRDefault="00DD1B99" w:rsidP="009A7662">
      <w:pPr>
        <w:pStyle w:val="Textonotapi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/>
        <w:rPr>
          <w:rFonts w:ascii="Arial" w:hAnsi="Arial" w:cs="Arial"/>
          <w:sz w:val="16"/>
          <w:szCs w:val="16"/>
        </w:rPr>
      </w:pPr>
      <w:r>
        <w:rPr>
          <w:rStyle w:val="Refdenotaalpie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 Agiri hau hautagaitzak aurkezteko eredu normalizatuarekin batera aurkeztu beharko da.</w:t>
      </w:r>
    </w:p>
  </w:footnote>
  <w:footnote w:id="2">
    <w:p w:rsidR="00DD1B99" w:rsidRDefault="00DD1B99" w:rsidP="009A7662">
      <w:pPr>
        <w:pStyle w:val="Textonotapi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eastAsia="BatangChe" w:hAnsi="Arial" w:cs="Arial"/>
          <w:sz w:val="16"/>
          <w:szCs w:val="16"/>
        </w:rPr>
      </w:pPr>
      <w:r>
        <w:rPr>
          <w:rStyle w:val="Refdenotaalpie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 Langileen delegatuak eta enpresa batzordeak aukeratzeko hauteskundeetan hautagaiak aurkeztu ahal izateko, langileen abala behar da: lantoki eta, kasua bada, kolegio bereko hautesleen sinadurak aurkeztu behar dira, bete beharreko postuak halako hiru gutxienez.</w:t>
      </w:r>
    </w:p>
    <w:p w:rsidR="00DD1B99" w:rsidRDefault="00DD1B99" w:rsidP="009A7662">
      <w:pPr>
        <w:pStyle w:val="Textonotapi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16"/>
          <w:szCs w:val="16"/>
        </w:rPr>
      </w:pPr>
    </w:p>
    <w:p w:rsidR="00DD1B99" w:rsidRDefault="00DD1B99" w:rsidP="009A7662">
      <w:pPr>
        <w:pStyle w:val="Textonotapie"/>
        <w:rPr>
          <w:rFonts w:ascii="Arial" w:hAnsi="Arial" w:cs="Arial"/>
          <w:sz w:val="16"/>
          <w:szCs w:val="16"/>
        </w:rPr>
      </w:pPr>
    </w:p>
    <w:p w:rsidR="00DD1B99" w:rsidRDefault="00DD1B99" w:rsidP="009A7662">
      <w:pPr>
        <w:pStyle w:val="Textonotapie"/>
        <w:rPr>
          <w:rFonts w:ascii="Arial" w:hAnsi="Arial" w:cs="Arial"/>
          <w:sz w:val="16"/>
          <w:szCs w:val="16"/>
        </w:rPr>
      </w:pPr>
    </w:p>
    <w:p w:rsidR="00DD1B99" w:rsidRPr="00D706A9" w:rsidRDefault="00DD1B99" w:rsidP="009A7662">
      <w:pPr>
        <w:pStyle w:val="Textonotapie"/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b/>
          <w:sz w:val="16"/>
        </w:rPr>
        <w:t>HONA ZUZENDUA: NAFARROAKO FORU KOMUNITATEKO HAUTESKUNDE SINDIKALEN ERREGISTROA.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99" w:rsidRDefault="002D0FA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1" name="Imagen 1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99" w:rsidRDefault="00DD1B99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504"/>
    <w:multiLevelType w:val="hybridMultilevel"/>
    <w:tmpl w:val="EDD8410C"/>
    <w:lvl w:ilvl="0" w:tplc="110C4F7A"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Times New Roman" w:hint="default"/>
      </w:rPr>
    </w:lvl>
    <w:lvl w:ilvl="1" w:tplc="906AD6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842C365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98337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F7AB85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4784EA4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910A46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07402C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BF080A8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ABA3DD5"/>
    <w:multiLevelType w:val="hybridMultilevel"/>
    <w:tmpl w:val="ACB04EC8"/>
    <w:lvl w:ilvl="0" w:tplc="E3467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62073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F82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8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EC4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025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6F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8EF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545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23"/>
    <w:rsid w:val="000A7823"/>
    <w:rsid w:val="000B5704"/>
    <w:rsid w:val="001711B0"/>
    <w:rsid w:val="001A52AC"/>
    <w:rsid w:val="002D0FAC"/>
    <w:rsid w:val="003A3075"/>
    <w:rsid w:val="003C4393"/>
    <w:rsid w:val="006C2D94"/>
    <w:rsid w:val="007C675F"/>
    <w:rsid w:val="00935541"/>
    <w:rsid w:val="00986539"/>
    <w:rsid w:val="009A7662"/>
    <w:rsid w:val="00A91FBE"/>
    <w:rsid w:val="00B1318B"/>
    <w:rsid w:val="00B74F14"/>
    <w:rsid w:val="00BC3B63"/>
    <w:rsid w:val="00DD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23"/>
    <w:rPr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rPr>
      <w:rFonts w:ascii="Lucida Grande" w:hAnsi="Lucida Grande"/>
      <w:noProof w:val="0"/>
      <w:sz w:val="24"/>
      <w:szCs w:val="24"/>
      <w:lang w:val="eu-ES" w:eastAsia="eu-ES"/>
    </w:rPr>
  </w:style>
  <w:style w:type="table" w:styleId="Tablaconcuadrcula">
    <w:name w:val="Table Grid"/>
    <w:basedOn w:val="Tablanormal"/>
    <w:rsid w:val="000A7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680FD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680FDB"/>
    <w:rPr>
      <w:vertAlign w:val="superscript"/>
      <w:lang w:val="eu-ES" w:eastAsia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23"/>
    <w:rPr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rPr>
      <w:rFonts w:ascii="Lucida Grande" w:hAnsi="Lucida Grande"/>
      <w:noProof w:val="0"/>
      <w:sz w:val="24"/>
      <w:szCs w:val="24"/>
      <w:lang w:val="eu-ES" w:eastAsia="eu-ES"/>
    </w:rPr>
  </w:style>
  <w:style w:type="table" w:styleId="Tablaconcuadrcula">
    <w:name w:val="Table Grid"/>
    <w:basedOn w:val="Tablanormal"/>
    <w:rsid w:val="000A7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680FD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680FDB"/>
    <w:rPr>
      <w:vertAlign w:val="superscript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045388\Desktop\nuevas%20plantillas%20del%20servicio\Servicio%20790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Servicio 7906.dot</Template>
  <TotalTime>0</TotalTime>
  <Pages>1</Pages>
  <Words>124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x045388</dc:creator>
  <cp:lastModifiedBy>n009817</cp:lastModifiedBy>
  <cp:revision>4</cp:revision>
  <cp:lastPrinted>2016-02-26T12:11:00Z</cp:lastPrinted>
  <dcterms:created xsi:type="dcterms:W3CDTF">2021-02-02T10:09:00Z</dcterms:created>
  <dcterms:modified xsi:type="dcterms:W3CDTF">2021-02-02T10:58:00Z</dcterms:modified>
</cp:coreProperties>
</file>