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93" w:rsidRDefault="002D6D93" w:rsidP="002D6D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2D6D93" w:rsidRDefault="002D6D93" w:rsidP="002D6D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ENPRESAKO LANGILEEK SUSTATURIK</w:t>
      </w:r>
      <w:r>
        <w:rPr>
          <w:rStyle w:val="Normal"/>
          <w:rFonts w:ascii="Arial" w:hAnsi="Arial"/>
          <w:b/>
          <w:sz w:val="18"/>
        </w:rPr>
        <w:br w:type="textWrapping" w:clear="all"/>
        <w:t xml:space="preserve">HAUTESKUNDEETARAKO DEIALDIA EGITEKO BATZARRAREN AKTA. </w:t>
      </w:r>
    </w:p>
    <w:p w:rsidR="002D6D93" w:rsidRPr="00810DB5" w:rsidRDefault="002D6D93" w:rsidP="002D6D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</w:rPr>
      </w:pPr>
    </w:p>
    <w:p w:rsidR="002D6D93" w:rsidRPr="00810DB5" w:rsidRDefault="002D6D93" w:rsidP="002D6D93">
      <w:pPr>
        <w:jc w:val="both"/>
        <w:rPr>
          <w:rFonts w:ascii="Arial" w:hAnsi="Arial" w:cs="Arial"/>
          <w:b/>
          <w:sz w:val="18"/>
          <w:szCs w:val="18"/>
        </w:rPr>
      </w:pPr>
    </w:p>
    <w:p w:rsidR="002D6D93" w:rsidRDefault="002D6D93" w:rsidP="002D6D93">
      <w:pPr>
        <w:jc w:val="both"/>
        <w:rPr>
          <w:rFonts w:ascii="Arial" w:hAnsi="Arial" w:cs="Arial"/>
          <w:b/>
          <w:sz w:val="18"/>
          <w:szCs w:val="18"/>
        </w:rPr>
      </w:pPr>
    </w:p>
    <w:p w:rsidR="002D6D93" w:rsidRPr="00810DB5" w:rsidRDefault="002D6D93" w:rsidP="002D6D9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59"/>
        <w:gridCol w:w="1310"/>
        <w:gridCol w:w="1317"/>
      </w:tblGrid>
      <w:tr w:rsidR="002D6D93" w:rsidRPr="00863F12" w:rsidTr="00863F12">
        <w:tc>
          <w:tcPr>
            <w:tcW w:w="7969" w:type="dxa"/>
            <w:gridSpan w:val="2"/>
            <w:shd w:val="clear" w:color="auto" w:fill="auto"/>
          </w:tcPr>
          <w:p w:rsidR="002D6D93" w:rsidRPr="00863F12" w:rsidRDefault="002D6D93" w:rsidP="00863F12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b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863F12">
              <w:rPr>
                <w:rStyle w:val="Normal"/>
                <w:rFonts w:ascii="Arial" w:hAnsi="Arial"/>
                <w:b/>
                <w:sz w:val="18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b/>
                <w:sz w:val="18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b/>
                <w:sz w:val="18"/>
              </w:rPr>
              <w:t>     </w:t>
            </w:r>
            <w:r w:rsidRPr="00863F12">
              <w:rPr>
                <w:rStyle w:val="Normal"/>
                <w:rFonts w:ascii="Arial" w:hAnsi="Arial"/>
                <w:b/>
                <w:sz w:val="18"/>
              </w:rPr>
              <w:fldChar w:fldCharType="end"/>
            </w:r>
            <w:bookmarkEnd w:id="1"/>
          </w:p>
        </w:tc>
        <w:tc>
          <w:tcPr>
            <w:tcW w:w="1317" w:type="dxa"/>
            <w:shd w:val="clear" w:color="auto" w:fill="auto"/>
          </w:tcPr>
          <w:p w:rsidR="002D6D93" w:rsidRPr="00863F12" w:rsidRDefault="002D6D93" w:rsidP="00863F12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>jauna/andrea,</w:t>
            </w:r>
          </w:p>
        </w:tc>
      </w:tr>
      <w:tr w:rsidR="002D6D93" w:rsidRPr="00863F12" w:rsidTr="00863F12">
        <w:tc>
          <w:tcPr>
            <w:tcW w:w="6659" w:type="dxa"/>
            <w:shd w:val="clear" w:color="auto" w:fill="auto"/>
          </w:tcPr>
          <w:p w:rsidR="002D6D93" w:rsidRPr="00863F12" w:rsidRDefault="002D6D93" w:rsidP="00863F12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>batzarreko lehendakariaren idazkari gisa.</w:t>
            </w:r>
          </w:p>
        </w:tc>
        <w:tc>
          <w:tcPr>
            <w:tcW w:w="1310" w:type="dxa"/>
            <w:shd w:val="clear" w:color="auto" w:fill="auto"/>
          </w:tcPr>
          <w:p w:rsidR="002D6D93" w:rsidRPr="00863F12" w:rsidRDefault="002D6D93" w:rsidP="00863F12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2D6D93" w:rsidRPr="00863F12" w:rsidRDefault="002D6D93" w:rsidP="00863F12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D6D93" w:rsidRDefault="002D6D93" w:rsidP="002D6D93">
      <w:pPr>
        <w:jc w:val="both"/>
        <w:rPr>
          <w:rFonts w:ascii="Arial" w:hAnsi="Arial" w:cs="Arial"/>
          <w:b/>
          <w:sz w:val="18"/>
          <w:szCs w:val="18"/>
        </w:rPr>
      </w:pPr>
    </w:p>
    <w:p w:rsidR="002D6D93" w:rsidRPr="00810DB5" w:rsidRDefault="002D6D93" w:rsidP="002D6D93">
      <w:pPr>
        <w:jc w:val="both"/>
        <w:rPr>
          <w:rFonts w:ascii="Arial" w:hAnsi="Arial" w:cs="Arial"/>
          <w:b/>
          <w:sz w:val="18"/>
          <w:szCs w:val="18"/>
        </w:rPr>
      </w:pPr>
    </w:p>
    <w:p w:rsidR="002D6D93" w:rsidRPr="00810DB5" w:rsidRDefault="002D6D93" w:rsidP="002D6D9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ZIURTATZEN DUT</w:t>
      </w:r>
    </w:p>
    <w:p w:rsidR="002D6D93" w:rsidRPr="00810DB5" w:rsidRDefault="002D6D93" w:rsidP="002D6D9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540"/>
        <w:gridCol w:w="720"/>
        <w:gridCol w:w="1620"/>
        <w:gridCol w:w="1580"/>
        <w:gridCol w:w="2018"/>
      </w:tblGrid>
      <w:tr w:rsidR="002D6D93" w:rsidRPr="00863F12" w:rsidTr="00863F12">
        <w:tc>
          <w:tcPr>
            <w:tcW w:w="4068" w:type="dxa"/>
            <w:gridSpan w:val="3"/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>Langileen batzarra egin dela enpresa honetan:</w:t>
            </w:r>
          </w:p>
        </w:tc>
        <w:tc>
          <w:tcPr>
            <w:tcW w:w="521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863F1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"/>
          </w:p>
        </w:tc>
      </w:tr>
      <w:tr w:rsidR="002D6D93" w:rsidRPr="00863F12" w:rsidTr="00863F12">
        <w:tc>
          <w:tcPr>
            <w:tcW w:w="334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863F1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2340" w:type="dxa"/>
            <w:gridSpan w:val="2"/>
            <w:shd w:val="clear" w:color="auto" w:fill="auto"/>
          </w:tcPr>
          <w:p w:rsidR="002D6D93" w:rsidRPr="00863F12" w:rsidRDefault="002D6D93" w:rsidP="00863F12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>, zehazki lantoki honetan:</w:t>
            </w:r>
          </w:p>
        </w:tc>
        <w:tc>
          <w:tcPr>
            <w:tcW w:w="359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2D6D93" w:rsidRPr="00863F12" w:rsidRDefault="002D6D93" w:rsidP="00863F1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863F1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2D6D93" w:rsidRPr="00863F12" w:rsidTr="00863F12">
        <w:tc>
          <w:tcPr>
            <w:tcW w:w="2808" w:type="dxa"/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 xml:space="preserve">, zeina hemen kokatua dagoen: </w:t>
            </w:r>
          </w:p>
        </w:tc>
        <w:tc>
          <w:tcPr>
            <w:tcW w:w="2880" w:type="dxa"/>
            <w:gridSpan w:val="3"/>
            <w:tcBorders>
              <w:bottom w:val="dotted" w:sz="2" w:space="0" w:color="auto"/>
            </w:tcBorders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863F1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1580" w:type="dxa"/>
            <w:shd w:val="clear" w:color="auto" w:fill="auto"/>
          </w:tcPr>
          <w:p w:rsidR="002D6D93" w:rsidRPr="00863F12" w:rsidRDefault="002D6D93" w:rsidP="00863F12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>, egun honetan:</w:t>
            </w:r>
          </w:p>
        </w:tc>
        <w:tc>
          <w:tcPr>
            <w:tcW w:w="2018" w:type="dxa"/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>20</w: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863F12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863F12">
              <w:rPr>
                <w:rStyle w:val="Normal"/>
                <w:rFonts w:ascii="Arial" w:hAnsi="Arial"/>
                <w:sz w:val="18"/>
              </w:rPr>
              <w:t>/</w: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 w:rsidRPr="00863F12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bookmarkEnd w:id="7"/>
            <w:r w:rsidRPr="00863F12">
              <w:rPr>
                <w:rStyle w:val="Normal"/>
                <w:rFonts w:ascii="Arial" w:hAnsi="Arial"/>
                <w:sz w:val="18"/>
              </w:rPr>
              <w:t>/</w:t>
            </w:r>
            <w:bookmarkEnd w:id="6"/>
            <w:r w:rsidR="00EC1350"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8" w:name="Texto2"/>
            <w:r w:rsidR="00EC1350" w:rsidRPr="00863F12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="00EC1350"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="00EC1350" w:rsidRPr="00863F12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="00EC1350"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bookmarkEnd w:id="8"/>
          </w:p>
        </w:tc>
      </w:tr>
      <w:tr w:rsidR="002D6D93" w:rsidRPr="00863F12" w:rsidTr="00863F12">
        <w:tc>
          <w:tcPr>
            <w:tcW w:w="9286" w:type="dxa"/>
            <w:gridSpan w:val="6"/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>, eta akta bat idatzi dela egintza hauek jasoz:</w:t>
            </w:r>
          </w:p>
        </w:tc>
      </w:tr>
    </w:tbl>
    <w:p w:rsidR="002D6D93" w:rsidRPr="00810DB5" w:rsidRDefault="002D6D93" w:rsidP="002D6D9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037"/>
        <w:gridCol w:w="1843"/>
        <w:gridCol w:w="1330"/>
        <w:gridCol w:w="290"/>
        <w:gridCol w:w="1819"/>
        <w:gridCol w:w="2139"/>
      </w:tblGrid>
      <w:tr w:rsidR="002D6D93" w:rsidRPr="00863F12" w:rsidTr="00863F12">
        <w:tc>
          <w:tcPr>
            <w:tcW w:w="1037" w:type="dxa"/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b/>
                <w:sz w:val="18"/>
              </w:rPr>
              <w:t>- Data:</w:t>
            </w:r>
          </w:p>
        </w:tc>
        <w:tc>
          <w:tcPr>
            <w:tcW w:w="3173" w:type="dxa"/>
            <w:gridSpan w:val="2"/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>20</w: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863F12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863F12">
              <w:rPr>
                <w:rStyle w:val="Normal"/>
                <w:rFonts w:ascii="Arial" w:hAnsi="Arial"/>
                <w:sz w:val="18"/>
              </w:rPr>
              <w:t xml:space="preserve">/ </w: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863F12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bookmarkEnd w:id="10"/>
            <w:r w:rsidRPr="00863F12">
              <w:rPr>
                <w:rStyle w:val="Normal"/>
                <w:rFonts w:ascii="Arial" w:hAnsi="Arial"/>
                <w:sz w:val="18"/>
              </w:rPr>
              <w:t>/</w:t>
            </w:r>
            <w:r w:rsidR="00EC1350"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EC1350" w:rsidRPr="00863F12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="00EC1350"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="00EC1350" w:rsidRPr="00863F12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="00EC1350"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bookmarkEnd w:id="11"/>
            <w:r w:rsidRPr="00863F12">
              <w:rPr>
                <w:rStyle w:val="Normal"/>
                <w:rFonts w:ascii="Arial" w:hAnsi="Arial"/>
                <w:sz w:val="18"/>
              </w:rPr>
              <w:t xml:space="preserve"> </w:t>
            </w:r>
            <w:bookmarkEnd w:id="9"/>
          </w:p>
        </w:tc>
        <w:tc>
          <w:tcPr>
            <w:tcW w:w="2109" w:type="dxa"/>
            <w:gridSpan w:val="2"/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D93" w:rsidRPr="00863F12" w:rsidTr="00863F12">
        <w:tc>
          <w:tcPr>
            <w:tcW w:w="2880" w:type="dxa"/>
            <w:gridSpan w:val="2"/>
            <w:shd w:val="clear" w:color="auto" w:fill="auto"/>
          </w:tcPr>
          <w:p w:rsidR="002D6D93" w:rsidRPr="00863F12" w:rsidRDefault="002D6D93" w:rsidP="00863F12">
            <w:pPr>
              <w:tabs>
                <w:tab w:val="right" w:pos="2664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b/>
                <w:sz w:val="18"/>
              </w:rPr>
              <w:t>- Ordutegia</w:t>
            </w:r>
            <w:r w:rsidRPr="00863F12">
              <w:rPr>
                <w:rStyle w:val="Normal"/>
                <w:rFonts w:ascii="Arial" w:hAnsi="Arial"/>
                <w:sz w:val="18"/>
              </w:rPr>
              <w:t xml:space="preserve">: </w:t>
            </w:r>
            <w:r w:rsidR="00EC1350" w:rsidRPr="00863F12">
              <w:rPr>
                <w:rStyle w:val="Normal"/>
                <w:rFonts w:ascii="Arial" w:hAnsi="Arial"/>
                <w:sz w:val="18"/>
              </w:rPr>
              <w:tab/>
            </w:r>
            <w:r w:rsidRPr="00863F12">
              <w:rPr>
                <w:rStyle w:val="Normal"/>
                <w:rFonts w:ascii="Arial" w:hAnsi="Arial"/>
                <w:sz w:val="18"/>
              </w:rPr>
              <w:t>hasiera ordua:</w:t>
            </w:r>
          </w:p>
        </w:tc>
        <w:tc>
          <w:tcPr>
            <w:tcW w:w="1620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863F1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2"/>
          </w:p>
        </w:tc>
        <w:tc>
          <w:tcPr>
            <w:tcW w:w="1819" w:type="dxa"/>
            <w:shd w:val="clear" w:color="auto" w:fill="auto"/>
          </w:tcPr>
          <w:p w:rsidR="002D6D93" w:rsidRPr="00863F12" w:rsidRDefault="002D6D93" w:rsidP="00863F12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>bukaera ordua:</w:t>
            </w:r>
          </w:p>
        </w:tc>
        <w:tc>
          <w:tcPr>
            <w:tcW w:w="2139" w:type="dxa"/>
            <w:tcBorders>
              <w:bottom w:val="dotted" w:sz="2" w:space="0" w:color="auto"/>
            </w:tcBorders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863F1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3"/>
          </w:p>
        </w:tc>
      </w:tr>
      <w:tr w:rsidR="002D6D93" w:rsidRPr="00863F12" w:rsidTr="00863F12">
        <w:tc>
          <w:tcPr>
            <w:tcW w:w="1037" w:type="dxa"/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b/>
                <w:sz w:val="18"/>
              </w:rPr>
              <w:t>- Tokia:</w:t>
            </w:r>
          </w:p>
        </w:tc>
        <w:tc>
          <w:tcPr>
            <w:tcW w:w="317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863F1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2109" w:type="dxa"/>
            <w:gridSpan w:val="2"/>
            <w:tcBorders>
              <w:left w:val="nil"/>
            </w:tcBorders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2" w:space="0" w:color="auto"/>
            </w:tcBorders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D93" w:rsidRPr="00863F12" w:rsidTr="00863F12">
        <w:tc>
          <w:tcPr>
            <w:tcW w:w="8458" w:type="dxa"/>
            <w:gridSpan w:val="6"/>
            <w:shd w:val="clear" w:color="auto" w:fill="auto"/>
          </w:tcPr>
          <w:p w:rsidR="002D6D93" w:rsidRPr="00863F12" w:rsidRDefault="002D6D93" w:rsidP="00863F12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 xml:space="preserve">- Enpresako langileek parte hartu dute, ondoko hauek ere bertan zirela: 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F12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863F12">
              <w:rPr>
                <w:rStyle w:val="Normal"/>
                <w:rFonts w:ascii="Arial" w:hAnsi="Arial"/>
                <w:sz w:val="18"/>
              </w:rPr>
              <w:t xml:space="preserve"> langileen delegatuak elkarturik edo  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F12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863F12">
              <w:rPr>
                <w:rStyle w:val="Normal"/>
                <w:rFonts w:ascii="Arial" w:hAnsi="Arial"/>
                <w:sz w:val="18"/>
              </w:rPr>
              <w:t xml:space="preserve"> enpresa batzordea, Langileen Estatutuaren 77.1 artikuluak eta irailaren 9ko 1844/1994 Errege Dekretuaren bidez onetsitako Erregelamenduaren 2.2 artikuluak xedatutakoari jarraituz.</w:t>
            </w:r>
          </w:p>
        </w:tc>
      </w:tr>
    </w:tbl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Pr="00810DB5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GAI ZERRENDA</w:t>
      </w:r>
    </w:p>
    <w:p w:rsidR="002D6D93" w:rsidRPr="00810DB5" w:rsidRDefault="002D6D93" w:rsidP="002D6D93">
      <w:pPr>
        <w:rPr>
          <w:rFonts w:ascii="Arial" w:hAnsi="Arial" w:cs="Arial"/>
          <w:b/>
          <w:sz w:val="18"/>
          <w:szCs w:val="18"/>
        </w:rPr>
      </w:pPr>
    </w:p>
    <w:p w:rsidR="002D6D93" w:rsidRPr="00810DB5" w:rsidRDefault="002D6D93" w:rsidP="002D6D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ab/>
      </w:r>
      <w:r>
        <w:rPr>
          <w:rStyle w:val="Normal"/>
          <w:rFonts w:ascii="Arial" w:hAnsi="Arial"/>
          <w:sz w:val="18"/>
        </w:rPr>
        <w:t xml:space="preserve">Langileen ordezkariak aukeratzeko </w:t>
      </w:r>
      <w:r>
        <w:rPr>
          <w:rStyle w:val="Normal"/>
          <w:rFonts w:ascii="Arial" w:hAnsi="Arial"/>
          <w:b/>
          <w:sz w:val="18"/>
        </w:rPr>
        <w:t>hauteskundeetarako deialdia</w:t>
      </w:r>
      <w:r>
        <w:rPr>
          <w:rStyle w:val="Normal"/>
          <w:rFonts w:ascii="Arial" w:hAnsi="Arial"/>
          <w:sz w:val="18"/>
        </w:rPr>
        <w:t>, Enpresan langileen ordezkaritza organoetarako hauteskundeen erregelamendua onesten duen irailaren 9ko 1844/1994 Errege Dekretuaren 2.2 artikuluak dioenarekin bat.</w:t>
      </w:r>
    </w:p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Pr="00810DB5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Pr="00810DB5" w:rsidRDefault="002D6D93" w:rsidP="002D6D93">
      <w:pPr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SAIOARI BURUZKO DATUAK.</w:t>
      </w:r>
    </w:p>
    <w:p w:rsidR="002D6D93" w:rsidRPr="00810DB5" w:rsidRDefault="002D6D93" w:rsidP="002D6D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18"/>
          <w:szCs w:val="18"/>
        </w:rPr>
      </w:pPr>
    </w:p>
    <w:p w:rsidR="002D6D93" w:rsidRPr="00810DB5" w:rsidRDefault="002D6D93" w:rsidP="002D6D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</w:rPr>
        <w:t xml:space="preserve">1. Plantilla guztiari egin zaio deia, </w:t>
      </w:r>
      <w:r>
        <w:rPr>
          <w:rStyle w:val="Normal"/>
          <w:rFonts w:ascii="Arial" w:hAnsi="Arial"/>
          <w:sz w:val="18"/>
          <w:u w:val="single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>
        <w:rPr>
          <w:rStyle w:val="Normal"/>
          <w:rFonts w:ascii="Arial" w:hAnsi="Arial"/>
          <w:sz w:val="18"/>
          <w:u w:val="single"/>
        </w:rPr>
        <w:instrText xml:space="preserve"> FORMTEXT </w:instrText>
      </w:r>
      <w:r>
        <w:rPr>
          <w:rStyle w:val="Normal"/>
          <w:rFonts w:ascii="Arial" w:hAnsi="Arial"/>
          <w:sz w:val="18"/>
          <w:u w:val="single"/>
        </w:rPr>
        <w:fldChar w:fldCharType="separate"/>
      </w:r>
      <w:r>
        <w:rPr>
          <w:rStyle w:val="Normal"/>
          <w:rFonts w:ascii="Arial" w:hAnsi="Arial"/>
          <w:sz w:val="18"/>
          <w:u w:val="single"/>
        </w:rPr>
        <w:t>     </w:t>
      </w:r>
      <w:r>
        <w:rPr>
          <w:rStyle w:val="Normal"/>
          <w:rFonts w:ascii="Arial" w:hAnsi="Arial"/>
          <w:sz w:val="18"/>
          <w:u w:val="single"/>
        </w:rPr>
        <w:fldChar w:fldCharType="end"/>
      </w:r>
      <w:bookmarkEnd w:id="15"/>
      <w:r>
        <w:rPr>
          <w:rStyle w:val="Normal"/>
          <w:rFonts w:ascii="Arial" w:hAnsi="Arial"/>
          <w:sz w:val="18"/>
        </w:rPr>
        <w:t xml:space="preserve"> langileri osotara, eta horietatik </w:t>
      </w:r>
      <w:r>
        <w:rPr>
          <w:rStyle w:val="Normal"/>
          <w:rFonts w:ascii="Arial" w:hAnsi="Arial"/>
          <w:sz w:val="18"/>
          <w:u w:val="single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>
        <w:rPr>
          <w:rStyle w:val="Normal"/>
          <w:rFonts w:ascii="Arial" w:hAnsi="Arial"/>
          <w:sz w:val="18"/>
          <w:u w:val="single"/>
        </w:rPr>
        <w:instrText xml:space="preserve"> FORMTEXT </w:instrText>
      </w:r>
      <w:r>
        <w:rPr>
          <w:rStyle w:val="Normal"/>
          <w:rFonts w:ascii="Arial" w:hAnsi="Arial"/>
          <w:sz w:val="18"/>
          <w:u w:val="single"/>
        </w:rPr>
        <w:fldChar w:fldCharType="separate"/>
      </w:r>
      <w:r>
        <w:rPr>
          <w:rStyle w:val="Normal"/>
          <w:rFonts w:ascii="Arial" w:hAnsi="Arial"/>
          <w:sz w:val="18"/>
          <w:u w:val="single"/>
        </w:rPr>
        <w:t>     </w:t>
      </w:r>
      <w:r>
        <w:rPr>
          <w:rStyle w:val="Normal"/>
          <w:rFonts w:ascii="Arial" w:hAnsi="Arial"/>
          <w:sz w:val="18"/>
          <w:u w:val="single"/>
        </w:rPr>
        <w:fldChar w:fldCharType="end"/>
      </w:r>
      <w:r>
        <w:rPr>
          <w:rStyle w:val="Normal"/>
          <w:rFonts w:ascii="Arial" w:hAnsi="Arial"/>
          <w:sz w:val="18"/>
        </w:rPr>
        <w:t xml:space="preserve"> bertaratu dira.</w:t>
      </w:r>
      <w:bookmarkEnd w:id="16"/>
    </w:p>
    <w:p w:rsidR="002D6D93" w:rsidRPr="00810DB5" w:rsidRDefault="002D6D93" w:rsidP="002D6D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</w:rPr>
        <w:t>2. Botazioak jarraian zehazten den emaitza izan du:</w:t>
      </w:r>
    </w:p>
    <w:p w:rsidR="002D6D93" w:rsidRPr="00810DB5" w:rsidRDefault="002D6D93" w:rsidP="002D6D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</w:rPr>
        <w:tab/>
      </w:r>
      <w:r>
        <w:rPr>
          <w:rStyle w:val="Normal"/>
          <w:rFonts w:ascii="Arial" w:hAnsi="Arial"/>
          <w:sz w:val="18"/>
        </w:rPr>
        <w:tab/>
        <w:t xml:space="preserve">- emandako botoak: </w:t>
      </w:r>
      <w:bookmarkStart w:id="17" w:name="Texto18"/>
      <w:r>
        <w:rPr>
          <w:rStyle w:val="Normal"/>
          <w:rFonts w:ascii="Arial" w:hAnsi="Arial"/>
          <w:sz w:val="18"/>
          <w:u w:val="single"/>
        </w:rPr>
        <w:fldChar w:fldCharType="begin">
          <w:ffData>
            <w:name w:val="Texto18"/>
            <w:enabled/>
            <w:calcOnExit w:val="0"/>
            <w:textInput/>
          </w:ffData>
        </w:fldChar>
      </w:r>
      <w:r>
        <w:rPr>
          <w:rStyle w:val="Normal"/>
          <w:rFonts w:ascii="Arial" w:hAnsi="Arial"/>
          <w:sz w:val="18"/>
          <w:u w:val="single"/>
        </w:rPr>
        <w:instrText xml:space="preserve"> FORMTEXT </w:instrText>
      </w:r>
      <w:r>
        <w:rPr>
          <w:rStyle w:val="Normal"/>
          <w:rFonts w:ascii="Arial" w:hAnsi="Arial"/>
          <w:sz w:val="18"/>
          <w:u w:val="single"/>
        </w:rPr>
        <w:fldChar w:fldCharType="separate"/>
      </w:r>
      <w:r>
        <w:rPr>
          <w:rStyle w:val="Normal"/>
          <w:rFonts w:ascii="Arial" w:hAnsi="Arial"/>
          <w:sz w:val="18"/>
          <w:u w:val="single"/>
        </w:rPr>
        <w:t>     </w:t>
      </w:r>
      <w:r>
        <w:rPr>
          <w:rStyle w:val="Normal"/>
          <w:rFonts w:ascii="Arial" w:hAnsi="Arial"/>
          <w:sz w:val="18"/>
          <w:u w:val="single"/>
        </w:rPr>
        <w:fldChar w:fldCharType="end"/>
      </w:r>
      <w:bookmarkEnd w:id="17"/>
    </w:p>
    <w:p w:rsidR="002D6D93" w:rsidRPr="00810DB5" w:rsidRDefault="002D6D93" w:rsidP="002D6D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</w:rPr>
        <w:tab/>
      </w:r>
      <w:r>
        <w:rPr>
          <w:rStyle w:val="Normal"/>
          <w:rFonts w:ascii="Arial" w:hAnsi="Arial"/>
          <w:sz w:val="18"/>
        </w:rPr>
        <w:tab/>
        <w:t xml:space="preserve">- aldeko botoak: </w:t>
      </w:r>
      <w:bookmarkStart w:id="18" w:name="Texto19"/>
      <w:r>
        <w:rPr>
          <w:rStyle w:val="Normal"/>
          <w:rFonts w:ascii="Arial" w:hAnsi="Arial"/>
          <w:sz w:val="18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Style w:val="Normal"/>
          <w:rFonts w:ascii="Arial" w:hAnsi="Arial"/>
          <w:sz w:val="18"/>
          <w:u w:val="single"/>
        </w:rPr>
        <w:instrText xml:space="preserve"> FORMTEXT </w:instrText>
      </w:r>
      <w:r>
        <w:rPr>
          <w:rStyle w:val="Normal"/>
          <w:rFonts w:ascii="Arial" w:hAnsi="Arial"/>
          <w:sz w:val="18"/>
          <w:u w:val="single"/>
        </w:rPr>
        <w:fldChar w:fldCharType="separate"/>
      </w:r>
      <w:r>
        <w:rPr>
          <w:rStyle w:val="Normal"/>
          <w:rFonts w:ascii="Arial" w:hAnsi="Arial"/>
          <w:sz w:val="18"/>
          <w:u w:val="single"/>
        </w:rPr>
        <w:t>     </w:t>
      </w:r>
      <w:r>
        <w:rPr>
          <w:rStyle w:val="Normal"/>
          <w:rFonts w:ascii="Arial" w:hAnsi="Arial"/>
          <w:sz w:val="18"/>
          <w:u w:val="single"/>
        </w:rPr>
        <w:fldChar w:fldCharType="end"/>
      </w:r>
      <w:bookmarkEnd w:id="18"/>
      <w:r>
        <w:rPr>
          <w:rStyle w:val="Normal"/>
          <w:rFonts w:ascii="Arial" w:hAnsi="Arial"/>
          <w:sz w:val="18"/>
        </w:rPr>
        <w:t xml:space="preserve">  , plantillaren % </w:t>
      </w:r>
      <w:bookmarkStart w:id="19" w:name="Texto20"/>
      <w:r>
        <w:rPr>
          <w:rStyle w:val="Normal"/>
          <w:rFonts w:ascii="Arial" w:hAnsi="Arial"/>
          <w:sz w:val="18"/>
          <w:u w:val="single"/>
        </w:rPr>
        <w:fldChar w:fldCharType="begin">
          <w:ffData>
            <w:name w:val="Texto20"/>
            <w:enabled/>
            <w:calcOnExit w:val="0"/>
            <w:textInput/>
          </w:ffData>
        </w:fldChar>
      </w:r>
      <w:r>
        <w:rPr>
          <w:rStyle w:val="Normal"/>
          <w:rFonts w:ascii="Arial" w:hAnsi="Arial"/>
          <w:sz w:val="18"/>
          <w:u w:val="single"/>
        </w:rPr>
        <w:instrText xml:space="preserve"> FORMTEXT </w:instrText>
      </w:r>
      <w:r>
        <w:rPr>
          <w:rStyle w:val="Normal"/>
          <w:rFonts w:ascii="Arial" w:hAnsi="Arial"/>
          <w:sz w:val="18"/>
          <w:u w:val="single"/>
        </w:rPr>
        <w:fldChar w:fldCharType="separate"/>
      </w:r>
      <w:r>
        <w:rPr>
          <w:rStyle w:val="Normal"/>
          <w:rFonts w:ascii="Arial" w:hAnsi="Arial"/>
          <w:sz w:val="18"/>
          <w:u w:val="single"/>
        </w:rPr>
        <w:t>     </w:t>
      </w:r>
      <w:r>
        <w:rPr>
          <w:rStyle w:val="Normal"/>
          <w:rFonts w:ascii="Arial" w:hAnsi="Arial"/>
          <w:sz w:val="18"/>
          <w:u w:val="single"/>
        </w:rPr>
        <w:fldChar w:fldCharType="end"/>
      </w:r>
      <w:bookmarkEnd w:id="19"/>
      <w:r>
        <w:rPr>
          <w:rStyle w:val="Normal"/>
          <w:rFonts w:ascii="Arial" w:hAnsi="Arial"/>
          <w:sz w:val="18"/>
        </w:rPr>
        <w:t xml:space="preserve"> da hori</w:t>
      </w:r>
    </w:p>
    <w:p w:rsidR="002D6D93" w:rsidRPr="00810DB5" w:rsidRDefault="002D6D93" w:rsidP="002D6D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</w:rPr>
        <w:tab/>
      </w:r>
      <w:r>
        <w:rPr>
          <w:rStyle w:val="Normal"/>
          <w:rFonts w:ascii="Arial" w:hAnsi="Arial"/>
          <w:sz w:val="18"/>
        </w:rPr>
        <w:tab/>
        <w:t xml:space="preserve">- kontrako botoak: </w:t>
      </w:r>
      <w:bookmarkStart w:id="20" w:name="Texto21"/>
      <w:r>
        <w:rPr>
          <w:rStyle w:val="Normal"/>
          <w:rFonts w:ascii="Arial" w:hAnsi="Arial"/>
          <w:sz w:val="18"/>
          <w:u w:val="single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Style w:val="Normal"/>
          <w:rFonts w:ascii="Arial" w:hAnsi="Arial"/>
          <w:sz w:val="18"/>
          <w:u w:val="single"/>
        </w:rPr>
        <w:instrText xml:space="preserve"> FORMTEXT </w:instrText>
      </w:r>
      <w:r>
        <w:rPr>
          <w:rStyle w:val="Normal"/>
          <w:rFonts w:ascii="Arial" w:hAnsi="Arial"/>
          <w:sz w:val="18"/>
          <w:u w:val="single"/>
        </w:rPr>
        <w:fldChar w:fldCharType="separate"/>
      </w:r>
      <w:r>
        <w:rPr>
          <w:rStyle w:val="Normal"/>
          <w:rFonts w:ascii="Arial" w:hAnsi="Arial"/>
          <w:sz w:val="18"/>
          <w:u w:val="single"/>
        </w:rPr>
        <w:t>     </w:t>
      </w:r>
      <w:r>
        <w:rPr>
          <w:rStyle w:val="Normal"/>
          <w:rFonts w:ascii="Arial" w:hAnsi="Arial"/>
          <w:sz w:val="18"/>
          <w:u w:val="single"/>
        </w:rPr>
        <w:fldChar w:fldCharType="end"/>
      </w:r>
      <w:bookmarkEnd w:id="20"/>
    </w:p>
    <w:p w:rsidR="002D6D93" w:rsidRPr="00810DB5" w:rsidRDefault="002D6D93" w:rsidP="002D6D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</w:rPr>
        <w:tab/>
      </w:r>
      <w:r>
        <w:rPr>
          <w:rStyle w:val="Normal"/>
          <w:rFonts w:ascii="Arial" w:hAnsi="Arial"/>
          <w:sz w:val="18"/>
        </w:rPr>
        <w:tab/>
        <w:t xml:space="preserve">- boto zuriak: </w:t>
      </w:r>
      <w:bookmarkStart w:id="21" w:name="Texto22"/>
      <w:r>
        <w:rPr>
          <w:rStyle w:val="Normal"/>
          <w:rFonts w:ascii="Arial" w:hAnsi="Arial"/>
          <w:sz w:val="18"/>
          <w:u w:val="single"/>
        </w:rPr>
        <w:fldChar w:fldCharType="begin">
          <w:ffData>
            <w:name w:val="Texto22"/>
            <w:enabled/>
            <w:calcOnExit w:val="0"/>
            <w:textInput/>
          </w:ffData>
        </w:fldChar>
      </w:r>
      <w:r>
        <w:rPr>
          <w:rStyle w:val="Normal"/>
          <w:rFonts w:ascii="Arial" w:hAnsi="Arial"/>
          <w:sz w:val="18"/>
          <w:u w:val="single"/>
        </w:rPr>
        <w:instrText xml:space="preserve"> FORMTEXT </w:instrText>
      </w:r>
      <w:r>
        <w:rPr>
          <w:rStyle w:val="Normal"/>
          <w:rFonts w:ascii="Arial" w:hAnsi="Arial"/>
          <w:sz w:val="18"/>
          <w:u w:val="single"/>
        </w:rPr>
        <w:fldChar w:fldCharType="separate"/>
      </w:r>
      <w:r>
        <w:rPr>
          <w:rStyle w:val="Normal"/>
          <w:rFonts w:ascii="Arial" w:hAnsi="Arial"/>
          <w:sz w:val="18"/>
          <w:u w:val="single"/>
        </w:rPr>
        <w:t>     </w:t>
      </w:r>
      <w:r>
        <w:rPr>
          <w:rStyle w:val="Normal"/>
          <w:rFonts w:ascii="Arial" w:hAnsi="Arial"/>
          <w:sz w:val="18"/>
          <w:u w:val="single"/>
        </w:rPr>
        <w:fldChar w:fldCharType="end"/>
      </w:r>
      <w:bookmarkEnd w:id="21"/>
    </w:p>
    <w:p w:rsidR="002D6D93" w:rsidRPr="00810DB5" w:rsidRDefault="002D6D93" w:rsidP="002D6D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 w:after="120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</w:rPr>
        <w:tab/>
      </w:r>
      <w:r>
        <w:rPr>
          <w:rStyle w:val="Normal"/>
          <w:rFonts w:ascii="Arial" w:hAnsi="Arial"/>
          <w:sz w:val="18"/>
        </w:rPr>
        <w:tab/>
        <w:t xml:space="preserve">- boto baliogabeak: </w:t>
      </w:r>
      <w:bookmarkStart w:id="22" w:name="Texto23"/>
      <w:r>
        <w:rPr>
          <w:rStyle w:val="Normal"/>
          <w:rFonts w:ascii="Arial" w:hAnsi="Arial"/>
          <w:sz w:val="18"/>
          <w:u w:val="single"/>
        </w:rPr>
        <w:fldChar w:fldCharType="begin">
          <w:ffData>
            <w:name w:val="Texto23"/>
            <w:enabled/>
            <w:calcOnExit w:val="0"/>
            <w:textInput/>
          </w:ffData>
        </w:fldChar>
      </w:r>
      <w:r>
        <w:rPr>
          <w:rStyle w:val="Normal"/>
          <w:rFonts w:ascii="Arial" w:hAnsi="Arial"/>
          <w:sz w:val="18"/>
          <w:u w:val="single"/>
        </w:rPr>
        <w:instrText xml:space="preserve"> FORMTEXT </w:instrText>
      </w:r>
      <w:r>
        <w:rPr>
          <w:rStyle w:val="Normal"/>
          <w:rFonts w:ascii="Arial" w:hAnsi="Arial"/>
          <w:sz w:val="18"/>
          <w:u w:val="single"/>
        </w:rPr>
        <w:fldChar w:fldCharType="separate"/>
      </w:r>
      <w:r>
        <w:rPr>
          <w:rStyle w:val="Normal"/>
          <w:rFonts w:ascii="Arial" w:hAnsi="Arial"/>
          <w:sz w:val="18"/>
          <w:u w:val="single"/>
        </w:rPr>
        <w:t>     </w:t>
      </w:r>
      <w:r>
        <w:rPr>
          <w:rStyle w:val="Normal"/>
          <w:rFonts w:ascii="Arial" w:hAnsi="Arial"/>
          <w:sz w:val="18"/>
          <w:u w:val="single"/>
        </w:rPr>
        <w:fldChar w:fldCharType="end"/>
      </w:r>
      <w:bookmarkEnd w:id="22"/>
    </w:p>
    <w:p w:rsidR="002D6D93" w:rsidRPr="00810DB5" w:rsidRDefault="002D6D93" w:rsidP="002D6D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18"/>
          <w:szCs w:val="18"/>
        </w:rPr>
      </w:pPr>
    </w:p>
    <w:p w:rsidR="002D6D93" w:rsidRPr="00810DB5" w:rsidRDefault="002D6D93" w:rsidP="002D6D93">
      <w:pPr>
        <w:jc w:val="right"/>
        <w:rPr>
          <w:rFonts w:ascii="Arial" w:hAnsi="Arial" w:cs="Arial"/>
          <w:i/>
          <w:caps/>
          <w:sz w:val="18"/>
          <w:szCs w:val="18"/>
        </w:rPr>
      </w:pPr>
      <w:r>
        <w:rPr>
          <w:rStyle w:val="Normal"/>
          <w:rFonts w:ascii="Arial" w:hAnsi="Arial"/>
          <w:i/>
          <w:sz w:val="18"/>
        </w:rPr>
        <w:t>(Atzean jarraitzen du)</w:t>
      </w:r>
    </w:p>
    <w:p w:rsidR="002D6D93" w:rsidRPr="00810DB5" w:rsidRDefault="002D6D93" w:rsidP="002D6D93">
      <w:pPr>
        <w:rPr>
          <w:rFonts w:ascii="Arial" w:hAnsi="Arial" w:cs="Arial"/>
          <w:b/>
          <w:caps/>
          <w:sz w:val="18"/>
          <w:szCs w:val="18"/>
        </w:rPr>
      </w:pPr>
      <w:r>
        <w:br w:type="page"/>
      </w:r>
      <w:r>
        <w:rPr>
          <w:rStyle w:val="Normal"/>
          <w:rFonts w:ascii="Arial" w:hAnsi="Arial"/>
          <w:b/>
          <w:caps/>
          <w:sz w:val="18"/>
        </w:rPr>
        <w:lastRenderedPageBreak/>
        <w:t>Hau erabaki da:</w:t>
      </w:r>
    </w:p>
    <w:p w:rsidR="002D6D93" w:rsidRPr="00810DB5" w:rsidRDefault="002D6D93" w:rsidP="002D6D9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4263"/>
        <w:gridCol w:w="1317"/>
        <w:gridCol w:w="1080"/>
        <w:gridCol w:w="2082"/>
      </w:tblGrid>
      <w:tr w:rsidR="002D6D93" w:rsidRPr="00863F12" w:rsidTr="00863F12">
        <w:tc>
          <w:tcPr>
            <w:tcW w:w="468" w:type="dxa"/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>1-</w:t>
            </w:r>
          </w:p>
        </w:tc>
        <w:tc>
          <w:tcPr>
            <w:tcW w:w="8742" w:type="dxa"/>
            <w:gridSpan w:val="4"/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>Langileen gehiengoz, hauteskundeak sustatzea aipatutako enpresarako/lantokirako.</w:t>
            </w:r>
          </w:p>
        </w:tc>
      </w:tr>
      <w:tr w:rsidR="003558C3" w:rsidRPr="00863F12" w:rsidTr="00863F12">
        <w:tc>
          <w:tcPr>
            <w:tcW w:w="468" w:type="dxa"/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>2-</w:t>
            </w:r>
          </w:p>
        </w:tc>
        <w:tc>
          <w:tcPr>
            <w:tcW w:w="4263" w:type="dxa"/>
            <w:shd w:val="clear" w:color="auto" w:fill="auto"/>
          </w:tcPr>
          <w:p w:rsidR="002D6D93" w:rsidRPr="00863F12" w:rsidRDefault="003558C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 w:rsidRPr="00863F1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1317" w:type="dxa"/>
            <w:tcBorders>
              <w:bottom w:val="dotted" w:sz="4" w:space="0" w:color="auto"/>
            </w:tcBorders>
            <w:shd w:val="clear" w:color="auto" w:fill="auto"/>
          </w:tcPr>
          <w:p w:rsidR="002D6D93" w:rsidRPr="00863F12" w:rsidRDefault="003558C3" w:rsidP="00863F1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>jauna/andrea,</w:t>
            </w:r>
          </w:p>
        </w:tc>
        <w:tc>
          <w:tcPr>
            <w:tcW w:w="1080" w:type="dxa"/>
            <w:shd w:val="clear" w:color="auto" w:fill="auto"/>
          </w:tcPr>
          <w:p w:rsidR="002D6D93" w:rsidRPr="00863F12" w:rsidRDefault="003558C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Pr="00863F1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4"/>
          </w:p>
        </w:tc>
        <w:tc>
          <w:tcPr>
            <w:tcW w:w="2082" w:type="dxa"/>
            <w:tcBorders>
              <w:bottom w:val="dotted" w:sz="4" w:space="0" w:color="auto"/>
            </w:tcBorders>
            <w:shd w:val="clear" w:color="auto" w:fill="auto"/>
          </w:tcPr>
          <w:p w:rsidR="002D6D93" w:rsidRPr="00863F12" w:rsidRDefault="003558C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>NAN zenbakia duena,</w:t>
            </w:r>
          </w:p>
        </w:tc>
      </w:tr>
      <w:tr w:rsidR="002D6D93" w:rsidRPr="00863F12" w:rsidTr="00863F12">
        <w:tc>
          <w:tcPr>
            <w:tcW w:w="468" w:type="dxa"/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2" w:type="dxa"/>
            <w:gridSpan w:val="4"/>
            <w:shd w:val="clear" w:color="auto" w:fill="auto"/>
          </w:tcPr>
          <w:p w:rsidR="002D6D93" w:rsidRPr="00863F12" w:rsidRDefault="003558C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 xml:space="preserve">eskuordetzea </w:t>
            </w:r>
            <w:r w:rsidR="002D6D93" w:rsidRPr="00863F12">
              <w:rPr>
                <w:rStyle w:val="Normal"/>
                <w:rFonts w:ascii="Arial" w:hAnsi="Arial"/>
                <w:sz w:val="18"/>
              </w:rPr>
              <w:t xml:space="preserve">Nafarroako Foru Komunitateko Administrazioko Hauteskundeen Erregistroan aurkez ditzan </w:t>
            </w:r>
          </w:p>
        </w:tc>
      </w:tr>
      <w:tr w:rsidR="002D6D93" w:rsidRPr="00863F12" w:rsidTr="00863F12">
        <w:tc>
          <w:tcPr>
            <w:tcW w:w="468" w:type="dxa"/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2" w:type="dxa"/>
            <w:gridSpan w:val="4"/>
            <w:shd w:val="clear" w:color="auto" w:fill="auto"/>
          </w:tcPr>
          <w:p w:rsidR="002D6D93" w:rsidRPr="00863F12" w:rsidRDefault="002D6D93" w:rsidP="00863F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>agiri hau eta hauteskundeak sustatzeko aurreabisuaren agiri normalizatua.</w:t>
            </w:r>
          </w:p>
        </w:tc>
      </w:tr>
    </w:tbl>
    <w:p w:rsidR="002D6D93" w:rsidRDefault="002D6D93" w:rsidP="002D6D93">
      <w:pPr>
        <w:spacing w:before="120"/>
        <w:jc w:val="right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2D6D93" w:rsidRPr="00863F12" w:rsidTr="00863F12">
        <w:tc>
          <w:tcPr>
            <w:tcW w:w="9210" w:type="dxa"/>
            <w:shd w:val="clear" w:color="auto" w:fill="auto"/>
          </w:tcPr>
          <w:p w:rsidR="002D6D93" w:rsidRPr="00863F12" w:rsidRDefault="002D6D93" w:rsidP="002D6D93">
            <w:pPr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>Lehendakariak saioa bukatutzat eman du eta, idazkari gisa, saioari buruzko akta hau idatzi dut.</w:t>
            </w:r>
          </w:p>
        </w:tc>
      </w:tr>
    </w:tbl>
    <w:p w:rsidR="002D6D93" w:rsidRDefault="002D6D93" w:rsidP="002D6D93">
      <w:pPr>
        <w:jc w:val="both"/>
        <w:rPr>
          <w:rFonts w:ascii="Arial" w:hAnsi="Arial" w:cs="Arial"/>
          <w:sz w:val="18"/>
          <w:szCs w:val="18"/>
        </w:rPr>
      </w:pPr>
    </w:p>
    <w:p w:rsidR="002D6D93" w:rsidRPr="00810DB5" w:rsidRDefault="002D6D93" w:rsidP="002D6D9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2700"/>
        <w:gridCol w:w="3420"/>
      </w:tblGrid>
      <w:tr w:rsidR="003558C3" w:rsidRPr="00863F12" w:rsidTr="00863F12">
        <w:tc>
          <w:tcPr>
            <w:tcW w:w="2700" w:type="dxa"/>
            <w:shd w:val="clear" w:color="auto" w:fill="auto"/>
          </w:tcPr>
          <w:p w:rsidR="003558C3" w:rsidRPr="00863F12" w:rsidRDefault="003558C3" w:rsidP="00863F12">
            <w:pPr>
              <w:jc w:val="right"/>
              <w:rPr>
                <w:rFonts w:ascii="Times" w:hAnsi="Times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3F1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863F12">
              <w:rPr>
                <w:rStyle w:val="Normal"/>
                <w:rFonts w:ascii="Arial" w:hAnsi="Arial"/>
                <w:sz w:val="18"/>
              </w:rPr>
              <w:t>(e)n,</w:t>
            </w:r>
          </w:p>
        </w:tc>
        <w:tc>
          <w:tcPr>
            <w:tcW w:w="3420" w:type="dxa"/>
            <w:shd w:val="clear" w:color="auto" w:fill="auto"/>
          </w:tcPr>
          <w:p w:rsidR="003558C3" w:rsidRPr="00863F12" w:rsidRDefault="003558C3" w:rsidP="003558C3">
            <w:pPr>
              <w:rPr>
                <w:rFonts w:ascii="Times" w:hAnsi="Times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>20</w: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863F12">
              <w:rPr>
                <w:rStyle w:val="Normal"/>
                <w:rFonts w:ascii="Arial" w:hAnsi="Arial"/>
                <w:sz w:val="18"/>
              </w:rPr>
              <w:t xml:space="preserve">(e)ko </w: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863F12">
              <w:rPr>
                <w:rStyle w:val="Normal"/>
                <w:rFonts w:ascii="Arial" w:hAnsi="Arial"/>
                <w:sz w:val="18"/>
              </w:rPr>
              <w:t xml:space="preserve">aren </w: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863F12">
              <w:rPr>
                <w:rStyle w:val="Normal"/>
                <w:rFonts w:ascii="Arial" w:hAnsi="Arial"/>
                <w:sz w:val="18"/>
              </w:rPr>
              <w:t>(e)an</w:t>
            </w:r>
          </w:p>
        </w:tc>
      </w:tr>
    </w:tbl>
    <w:p w:rsidR="002D6D93" w:rsidRDefault="002D6D93" w:rsidP="002D6D93">
      <w:pPr>
        <w:jc w:val="both"/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ind w:firstLine="2700"/>
        <w:jc w:val="both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</w:rPr>
        <w:t>Stua.:</w:t>
      </w:r>
    </w:p>
    <w:p w:rsidR="002D6D93" w:rsidRDefault="002D6D93" w:rsidP="002D6D93">
      <w:pPr>
        <w:jc w:val="both"/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jc w:val="both"/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jc w:val="both"/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jc w:val="both"/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jc w:val="both"/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jc w:val="both"/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jc w:val="both"/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jc w:val="both"/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jc w:val="both"/>
        <w:rPr>
          <w:rFonts w:ascii="Arial" w:hAnsi="Arial" w:cs="Arial"/>
          <w:sz w:val="18"/>
          <w:szCs w:val="18"/>
        </w:rPr>
      </w:pPr>
    </w:p>
    <w:p w:rsidR="002D6D93" w:rsidRPr="00810DB5" w:rsidRDefault="002D6D93" w:rsidP="002D6D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both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i/>
          <w:sz w:val="18"/>
        </w:rPr>
        <w:t>* Formulario hau batzarrerako deiaren formularioarekin eta aurreabisuaren eredu normalizatuarekin batera aurkeztu behar da.</w:t>
      </w:r>
    </w:p>
    <w:p w:rsidR="002D6D93" w:rsidRPr="00810DB5" w:rsidRDefault="002D6D93" w:rsidP="002D6D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both"/>
        <w:rPr>
          <w:rFonts w:ascii="Arial" w:hAnsi="Arial" w:cs="Arial"/>
          <w:sz w:val="18"/>
          <w:szCs w:val="18"/>
        </w:rPr>
      </w:pPr>
    </w:p>
    <w:p w:rsidR="002D6D93" w:rsidRPr="00810DB5" w:rsidRDefault="002D6D93" w:rsidP="002D6D93">
      <w:pPr>
        <w:rPr>
          <w:rFonts w:ascii="Arial" w:hAnsi="Arial" w:cs="Arial"/>
          <w:i/>
          <w:sz w:val="18"/>
          <w:szCs w:val="18"/>
        </w:rPr>
      </w:pPr>
    </w:p>
    <w:p w:rsidR="002D6D93" w:rsidRPr="00810DB5" w:rsidRDefault="002D6D93" w:rsidP="002D6D93">
      <w:pPr>
        <w:rPr>
          <w:rFonts w:ascii="Arial" w:hAnsi="Arial" w:cs="Arial"/>
          <w:i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i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i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i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i/>
          <w:sz w:val="18"/>
          <w:szCs w:val="18"/>
        </w:rPr>
      </w:pPr>
    </w:p>
    <w:p w:rsidR="002D6D93" w:rsidRPr="00810DB5" w:rsidRDefault="002D6D93" w:rsidP="002D6D93">
      <w:pPr>
        <w:rPr>
          <w:rFonts w:ascii="Arial" w:hAnsi="Arial" w:cs="Arial"/>
          <w:i/>
          <w:sz w:val="18"/>
          <w:szCs w:val="18"/>
        </w:rPr>
      </w:pPr>
    </w:p>
    <w:p w:rsidR="002D6D93" w:rsidRPr="00810DB5" w:rsidRDefault="002D6D93" w:rsidP="002D6D93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AURREKO HAUTESKUNDE PROZESUAREN DATUAK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20"/>
        <w:gridCol w:w="5220"/>
      </w:tblGrid>
      <w:tr w:rsidR="002D6D93" w:rsidRPr="00863F12" w:rsidTr="00863F12">
        <w:tc>
          <w:tcPr>
            <w:tcW w:w="2088" w:type="dxa"/>
            <w:shd w:val="clear" w:color="auto" w:fill="F3F3F3"/>
          </w:tcPr>
          <w:p w:rsidR="002D6D93" w:rsidRPr="00863F12" w:rsidRDefault="002D6D93" w:rsidP="00863F12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b/>
                <w:sz w:val="18"/>
              </w:rPr>
              <w:t>Aurreabisuaren zk.</w:t>
            </w:r>
          </w:p>
        </w:tc>
        <w:tc>
          <w:tcPr>
            <w:tcW w:w="1620" w:type="dxa"/>
            <w:shd w:val="clear" w:color="auto" w:fill="F3F3F3"/>
          </w:tcPr>
          <w:p w:rsidR="002D6D93" w:rsidRPr="00863F12" w:rsidRDefault="002D6D93" w:rsidP="00863F12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b/>
                <w:sz w:val="18"/>
              </w:rPr>
              <w:t>Aktaren zk.</w:t>
            </w:r>
          </w:p>
        </w:tc>
        <w:tc>
          <w:tcPr>
            <w:tcW w:w="5220" w:type="dxa"/>
            <w:shd w:val="clear" w:color="auto" w:fill="F3F3F3"/>
          </w:tcPr>
          <w:p w:rsidR="002D6D93" w:rsidRPr="00863F12" w:rsidRDefault="002D6D93" w:rsidP="00863F12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b/>
                <w:sz w:val="18"/>
              </w:rPr>
              <w:t>Aurreko hauteskundeen eguna.</w:t>
            </w:r>
          </w:p>
        </w:tc>
      </w:tr>
      <w:tr w:rsidR="002D6D93" w:rsidRPr="00863F12" w:rsidTr="00863F12">
        <w:tc>
          <w:tcPr>
            <w:tcW w:w="2088" w:type="dxa"/>
            <w:shd w:val="clear" w:color="auto" w:fill="auto"/>
          </w:tcPr>
          <w:p w:rsidR="002D6D93" w:rsidRPr="00863F12" w:rsidRDefault="002D6D93" w:rsidP="00863F12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63F1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2D6D93" w:rsidRPr="00863F12" w:rsidRDefault="002D6D93" w:rsidP="00863F12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63F1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2D6D93" w:rsidRPr="00863F12" w:rsidRDefault="002D6D93" w:rsidP="00863F12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F12">
              <w:rPr>
                <w:rStyle w:val="Normal"/>
                <w:rFonts w:ascii="Arial" w:hAnsi="Arial"/>
                <w:sz w:val="18"/>
              </w:rPr>
              <w:t>201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63F1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863F12">
              <w:rPr>
                <w:rStyle w:val="Normal"/>
                <w:rFonts w:ascii="Arial" w:hAnsi="Arial"/>
                <w:sz w:val="18"/>
              </w:rPr>
              <w:t>/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63F1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863F12">
              <w:rPr>
                <w:rStyle w:val="Normal"/>
                <w:rFonts w:ascii="Arial" w:hAnsi="Arial"/>
                <w:sz w:val="18"/>
              </w:rPr>
              <w:t>/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863F1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863F12">
              <w:rPr>
                <w:rStyle w:val="Normal"/>
                <w:rFonts w:ascii="Arial" w:hAnsi="Arial"/>
                <w:sz w:val="18"/>
              </w:rPr>
              <w:t>     </w:t>
            </w:r>
            <w:r w:rsidRPr="00863F12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</w:tbl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Default="002D6D93" w:rsidP="002D6D93">
      <w:pPr>
        <w:rPr>
          <w:rFonts w:ascii="Arial" w:hAnsi="Arial" w:cs="Arial"/>
          <w:sz w:val="18"/>
          <w:szCs w:val="18"/>
        </w:rPr>
      </w:pPr>
    </w:p>
    <w:p w:rsidR="002D6D93" w:rsidRPr="00810DB5" w:rsidRDefault="002D6D93" w:rsidP="002D6D93">
      <w:pPr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HONA ZUZENDUA: NAFARROAKO FORU KOMUNITATEKO HAUTESKUNDE SINDIKALEN ERREGISTROA.</w:t>
      </w:r>
    </w:p>
    <w:sectPr w:rsidR="002D6D93" w:rsidRPr="00810DB5" w:rsidSect="00C60B8B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693" w:right="1418" w:bottom="1259" w:left="1418" w:header="709" w:footer="397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8F" w:rsidRDefault="00C6558F">
      <w:r>
        <w:separator/>
      </w:r>
    </w:p>
  </w:endnote>
  <w:endnote w:type="continuationSeparator" w:id="0">
    <w:p w:rsidR="00C6558F" w:rsidRDefault="00C6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8C" w:rsidRPr="001C7690" w:rsidRDefault="001C488C">
    <w:pPr>
      <w:pStyle w:val="Piedepgina"/>
      <w:rPr>
        <w:rFonts w:ascii="LilyUPC" w:hAnsi="LilyUPC" w:cs="LilyUPC"/>
        <w:b/>
        <w:sz w:val="28"/>
        <w:szCs w:val="28"/>
      </w:rPr>
    </w:pPr>
    <w:r>
      <w:rPr>
        <w:rStyle w:val="Piedepgina"/>
        <w:rFonts w:ascii="LilyUPC" w:hAnsi="LilyUPC"/>
        <w:b/>
        <w:sz w:val="28"/>
      </w:rPr>
      <w:t>HONA ZUZENDUA: NAFARROAKO FORU KOMUNITATEKO HAUTESKUNDE SINDIKALEN ERREGISTROA.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C60B8B" w:rsidRPr="008961EA" w:rsidTr="00B20C3E">
      <w:trPr>
        <w:jc w:val="center"/>
      </w:trPr>
      <w:tc>
        <w:tcPr>
          <w:tcW w:w="10491" w:type="dxa"/>
        </w:tcPr>
        <w:p w:rsidR="00C60B8B" w:rsidRPr="008961EA" w:rsidRDefault="00C60B8B" w:rsidP="00B20C3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14"/>
              <w:szCs w:val="14"/>
              <w:lang w:val="es-ES_tradnl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62112D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62112D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C60B8B" w:rsidRDefault="00C60B8B" w:rsidP="00C60B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8F" w:rsidRDefault="00C6558F">
      <w:r>
        <w:separator/>
      </w:r>
    </w:p>
  </w:footnote>
  <w:footnote w:type="continuationSeparator" w:id="0">
    <w:p w:rsidR="00C6558F" w:rsidRDefault="00C65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8C" w:rsidRDefault="0062112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18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8C" w:rsidRDefault="001C488C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3DD5"/>
    <w:multiLevelType w:val="hybridMultilevel"/>
    <w:tmpl w:val="ACB04E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B7760F"/>
    <w:multiLevelType w:val="hybridMultilevel"/>
    <w:tmpl w:val="670808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E1"/>
    <w:rsid w:val="0003553D"/>
    <w:rsid w:val="0005003B"/>
    <w:rsid w:val="001C488C"/>
    <w:rsid w:val="001F3489"/>
    <w:rsid w:val="002D6D93"/>
    <w:rsid w:val="003558C3"/>
    <w:rsid w:val="0062112D"/>
    <w:rsid w:val="007870E5"/>
    <w:rsid w:val="00863F12"/>
    <w:rsid w:val="00B20C3E"/>
    <w:rsid w:val="00C60B8B"/>
    <w:rsid w:val="00C6558F"/>
    <w:rsid w:val="00D06EBF"/>
    <w:rsid w:val="00EC1350"/>
    <w:rsid w:val="00F0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E1"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u-ES" w:eastAsia="eu-ES"/>
    </w:rPr>
  </w:style>
  <w:style w:type="table" w:styleId="Tablaconcuadrcula">
    <w:name w:val="Table Grid"/>
    <w:basedOn w:val="Tablanormal"/>
    <w:rsid w:val="00C0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E1"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u-ES" w:eastAsia="eu-ES"/>
    </w:rPr>
  </w:style>
  <w:style w:type="table" w:styleId="Tablaconcuadrcula">
    <w:name w:val="Table Grid"/>
    <w:basedOn w:val="Tablanormal"/>
    <w:rsid w:val="00C0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ECCI&#211;N%20ECONOM&#205;A%20SOCIAL,%20T&#186;%20AUT.%20Y%20RPL\1%20NEG%20DOC%20PUBL\ELEC%20SINDICALES\ALEX%20MOD%20NUEVOS\ALEX%20MOD%20NUEVOS\convocatoria%20elecciones%20trabajadores%20asambela\Servicio%20790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Servicio 7906.dot</Template>
  <TotalTime>0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x045388</dc:creator>
  <cp:lastModifiedBy>n009817</cp:lastModifiedBy>
  <cp:revision>2</cp:revision>
  <cp:lastPrinted>2016-02-26T11:17:00Z</cp:lastPrinted>
  <dcterms:created xsi:type="dcterms:W3CDTF">2021-02-02T07:55:00Z</dcterms:created>
  <dcterms:modified xsi:type="dcterms:W3CDTF">2021-02-02T07:55:00Z</dcterms:modified>
</cp:coreProperties>
</file>