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73" w:rsidRPr="00A31F73" w:rsidRDefault="00A31F73" w:rsidP="00A31F7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3F3F3"/>
        <w:jc w:val="center"/>
        <w:rPr>
          <w:rFonts w:ascii="Arial" w:hAnsi="Arial" w:cs="Arial"/>
          <w:b/>
          <w:sz w:val="16"/>
          <w:szCs w:val="16"/>
          <w:lang w:val="es-ES_tradnl"/>
        </w:rPr>
      </w:pPr>
      <w:bookmarkStart w:id="0" w:name="_GoBack"/>
      <w:bookmarkEnd w:id="0"/>
    </w:p>
    <w:p w:rsidR="00410C3F" w:rsidRDefault="00410C3F" w:rsidP="00A31F7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A31F73">
        <w:rPr>
          <w:rFonts w:ascii="Arial" w:hAnsi="Arial" w:cs="Arial"/>
          <w:b/>
          <w:sz w:val="18"/>
          <w:szCs w:val="18"/>
          <w:lang w:val="es-ES_tradnl"/>
        </w:rPr>
        <w:t>CONVOCATORIA DE ASAMBLEA PARA LA PROMOCIÓN DE ELECCIONES</w:t>
      </w:r>
      <w:r w:rsidRPr="00A31F73">
        <w:rPr>
          <w:rFonts w:ascii="Arial" w:hAnsi="Arial" w:cs="Arial"/>
          <w:b/>
          <w:sz w:val="18"/>
          <w:szCs w:val="18"/>
          <w:lang w:val="es-ES_tradnl"/>
        </w:rPr>
        <w:br/>
        <w:t>POR LOS TRABAJADORES DE LA EMPRESA.</w:t>
      </w:r>
    </w:p>
    <w:p w:rsidR="00A31F73" w:rsidRPr="00A31F73" w:rsidRDefault="00A31F73" w:rsidP="00A31F7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3F3F3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3278DC" w:rsidRDefault="003278DC" w:rsidP="00410C3F">
      <w:pPr>
        <w:ind w:firstLine="708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A31F73" w:rsidRPr="00A31F73" w:rsidRDefault="00A31F73" w:rsidP="00410C3F">
      <w:pPr>
        <w:ind w:firstLine="708"/>
        <w:jc w:val="both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360"/>
        <w:gridCol w:w="1800"/>
        <w:gridCol w:w="1440"/>
        <w:gridCol w:w="900"/>
        <w:gridCol w:w="1902"/>
      </w:tblGrid>
      <w:tr w:rsidR="00410C3F" w:rsidRPr="003742F0" w:rsidTr="003742F0">
        <w:tc>
          <w:tcPr>
            <w:tcW w:w="4968" w:type="dxa"/>
            <w:gridSpan w:val="4"/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Las personas abajo firmantes, trabajadoras en la empresa</w:t>
            </w:r>
          </w:p>
        </w:tc>
        <w:tc>
          <w:tcPr>
            <w:tcW w:w="424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"/>
          </w:p>
        </w:tc>
      </w:tr>
      <w:tr w:rsidR="00410C3F" w:rsidRPr="003742F0" w:rsidTr="003742F0">
        <w:tc>
          <w:tcPr>
            <w:tcW w:w="3168" w:type="dxa"/>
            <w:gridSpan w:val="3"/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que pertenecen al centro de trabajo</w:t>
            </w:r>
          </w:p>
        </w:tc>
        <w:tc>
          <w:tcPr>
            <w:tcW w:w="324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  <w:tc>
          <w:tcPr>
            <w:tcW w:w="900" w:type="dxa"/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jc w:val="right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,sito en</w:t>
            </w:r>
          </w:p>
        </w:tc>
        <w:tc>
          <w:tcPr>
            <w:tcW w:w="1902" w:type="dxa"/>
            <w:tcBorders>
              <w:bottom w:val="dotted" w:sz="4" w:space="0" w:color="auto"/>
            </w:tcBorders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"/>
          </w:p>
        </w:tc>
      </w:tr>
      <w:tr w:rsidR="00410C3F" w:rsidRPr="003742F0" w:rsidTr="003742F0">
        <w:tc>
          <w:tcPr>
            <w:tcW w:w="1908" w:type="dxa"/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con una plantilla de: 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"/>
          </w:p>
        </w:tc>
        <w:tc>
          <w:tcPr>
            <w:tcW w:w="6402" w:type="dxa"/>
            <w:gridSpan w:val="5"/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trabajadores, que representan un tercio o más de esta empresa, de con</w:t>
            </w:r>
            <w:r w:rsidR="00537FA4"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for</w:t>
            </w:r>
            <w:r w:rsidR="008D4230"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mi-</w:t>
            </w:r>
          </w:p>
        </w:tc>
      </w:tr>
      <w:tr w:rsidR="00410C3F" w:rsidRPr="003742F0" w:rsidTr="003742F0">
        <w:tc>
          <w:tcPr>
            <w:tcW w:w="9210" w:type="dxa"/>
            <w:gridSpan w:val="7"/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hAnsi="Arial" w:cs="Arial"/>
                <w:sz w:val="18"/>
                <w:szCs w:val="18"/>
                <w:lang w:val="es-ES_tradnl"/>
              </w:rPr>
              <w:t>dad con el artículo 2.2 del Real Decreto 1844/1994, de 9 de septiembre, por el que se aprueba el Re</w:t>
            </w:r>
            <w:r w:rsidR="00537FA4" w:rsidRPr="003742F0">
              <w:rPr>
                <w:rFonts w:ascii="Arial" w:hAnsi="Arial" w:cs="Arial"/>
                <w:sz w:val="18"/>
                <w:szCs w:val="18"/>
                <w:lang w:val="es-ES_tradnl"/>
              </w:rPr>
              <w:t>gla</w:t>
            </w:r>
            <w:r w:rsidRPr="003742F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mento de elecciones a órganos de representación de los trabajadores de la empresa, </w:t>
            </w:r>
            <w:r w:rsidR="00D43CE1" w:rsidRPr="003742F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3742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ACORDAMOS</w:t>
            </w:r>
            <w:r w:rsidRPr="003742F0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</w:p>
        </w:tc>
      </w:tr>
    </w:tbl>
    <w:p w:rsidR="00410C3F" w:rsidRPr="00A31F73" w:rsidRDefault="00410C3F" w:rsidP="00410C3F">
      <w:pPr>
        <w:tabs>
          <w:tab w:val="left" w:pos="4968"/>
        </w:tabs>
        <w:rPr>
          <w:rFonts w:ascii="Arial" w:eastAsia="BatangChe" w:hAnsi="Arial" w:cs="Arial"/>
          <w:sz w:val="16"/>
          <w:szCs w:val="16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4140"/>
        <w:gridCol w:w="720"/>
        <w:gridCol w:w="720"/>
        <w:gridCol w:w="822"/>
      </w:tblGrid>
      <w:tr w:rsidR="00410C3F" w:rsidRPr="003742F0" w:rsidTr="003742F0">
        <w:tc>
          <w:tcPr>
            <w:tcW w:w="6948" w:type="dxa"/>
            <w:gridSpan w:val="2"/>
            <w:shd w:val="clear" w:color="auto" w:fill="auto"/>
          </w:tcPr>
          <w:p w:rsidR="00410C3F" w:rsidRPr="003742F0" w:rsidRDefault="00A31F73" w:rsidP="003742F0">
            <w:pPr>
              <w:tabs>
                <w:tab w:val="left" w:pos="4968"/>
              </w:tabs>
              <w:spacing w:before="120"/>
              <w:jc w:val="right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- Convocar</w:t>
            </w:r>
            <w:r w:rsidRPr="003742F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toda la plantilla</w:t>
            </w:r>
            <w:r w:rsidRPr="003742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8D4230" w:rsidRPr="003742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a </w:t>
            </w:r>
            <w:r w:rsidRPr="003742F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una </w:t>
            </w:r>
            <w:r w:rsidRPr="003742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asamblea</w:t>
            </w:r>
            <w:r w:rsidRPr="003742F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que se llevará a cabo el día: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410C3F" w:rsidRPr="003742F0" w:rsidRDefault="00A31F73" w:rsidP="003742F0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"/>
          </w:p>
        </w:tc>
        <w:tc>
          <w:tcPr>
            <w:tcW w:w="720" w:type="dxa"/>
            <w:shd w:val="clear" w:color="auto" w:fill="auto"/>
          </w:tcPr>
          <w:p w:rsidR="00410C3F" w:rsidRPr="003742F0" w:rsidRDefault="00A31F73" w:rsidP="003742F0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, a las</w:t>
            </w:r>
          </w:p>
        </w:tc>
        <w:tc>
          <w:tcPr>
            <w:tcW w:w="822" w:type="dxa"/>
            <w:tcBorders>
              <w:bottom w:val="dotted" w:sz="4" w:space="0" w:color="auto"/>
            </w:tcBorders>
            <w:shd w:val="clear" w:color="auto" w:fill="auto"/>
          </w:tcPr>
          <w:p w:rsidR="00410C3F" w:rsidRPr="003742F0" w:rsidRDefault="00A31F73" w:rsidP="003742F0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6" w:name="Texto18"/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6"/>
          </w:p>
        </w:tc>
      </w:tr>
      <w:tr w:rsidR="00A31F73" w:rsidRPr="003742F0" w:rsidTr="003742F0">
        <w:tc>
          <w:tcPr>
            <w:tcW w:w="9210" w:type="dxa"/>
            <w:gridSpan w:val="5"/>
            <w:shd w:val="clear" w:color="auto" w:fill="auto"/>
          </w:tcPr>
          <w:p w:rsidR="00A31F73" w:rsidRPr="003742F0" w:rsidRDefault="00A31F73" w:rsidP="003742F0">
            <w:pPr>
              <w:tabs>
                <w:tab w:val="left" w:pos="4968"/>
              </w:tabs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horas, cuyo orden del día será la promoción de elecciones  </w:t>
            </w:r>
            <w:r w:rsidRPr="00374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Pr="003742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742F0">
              <w:rPr>
                <w:rFonts w:ascii="Arial" w:hAnsi="Arial" w:cs="Arial"/>
                <w:sz w:val="18"/>
                <w:szCs w:val="18"/>
              </w:rPr>
            </w:r>
            <w:r w:rsidRPr="00374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8D4230" w:rsidRPr="003742F0">
              <w:rPr>
                <w:rFonts w:ascii="Arial" w:hAnsi="Arial" w:cs="Arial"/>
                <w:sz w:val="18"/>
                <w:szCs w:val="18"/>
              </w:rPr>
              <w:t xml:space="preserve"> totales /</w:t>
            </w:r>
            <w:r w:rsidRPr="00374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4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2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742F0">
              <w:rPr>
                <w:rFonts w:ascii="Arial" w:hAnsi="Arial" w:cs="Arial"/>
                <w:sz w:val="18"/>
                <w:szCs w:val="18"/>
              </w:rPr>
            </w:r>
            <w:r w:rsidRPr="003742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2F0">
              <w:rPr>
                <w:rFonts w:ascii="Arial" w:hAnsi="Arial" w:cs="Arial"/>
                <w:sz w:val="18"/>
                <w:szCs w:val="18"/>
              </w:rPr>
              <w:t xml:space="preserve"> parciales.</w:t>
            </w:r>
          </w:p>
        </w:tc>
      </w:tr>
      <w:tr w:rsidR="00410C3F" w:rsidRPr="003742F0" w:rsidTr="003742F0">
        <w:tc>
          <w:tcPr>
            <w:tcW w:w="9210" w:type="dxa"/>
            <w:gridSpan w:val="5"/>
            <w:shd w:val="clear" w:color="auto" w:fill="auto"/>
          </w:tcPr>
          <w:p w:rsidR="00410C3F" w:rsidRPr="003742F0" w:rsidRDefault="00410C3F" w:rsidP="003742F0">
            <w:pPr>
              <w:tabs>
                <w:tab w:val="left" w:pos="4968"/>
              </w:tabs>
              <w:rPr>
                <w:rFonts w:ascii="Arial" w:eastAsia="BatangChe" w:hAnsi="Arial" w:cs="Arial"/>
                <w:sz w:val="16"/>
                <w:szCs w:val="16"/>
                <w:lang w:val="es-ES_tradnl"/>
              </w:rPr>
            </w:pPr>
          </w:p>
        </w:tc>
      </w:tr>
      <w:tr w:rsidR="00410C3F" w:rsidRPr="003742F0" w:rsidTr="003742F0">
        <w:tc>
          <w:tcPr>
            <w:tcW w:w="2808" w:type="dxa"/>
            <w:shd w:val="clear" w:color="auto" w:fill="auto"/>
          </w:tcPr>
          <w:p w:rsidR="00410C3F" w:rsidRPr="003742F0" w:rsidRDefault="00410C3F" w:rsidP="003742F0">
            <w:pPr>
              <w:spacing w:before="120"/>
              <w:jc w:val="right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- </w:t>
            </w:r>
            <w:r w:rsidRPr="003742F0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Autorizar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a don/doña:</w:t>
            </w:r>
          </w:p>
        </w:tc>
        <w:tc>
          <w:tcPr>
            <w:tcW w:w="6402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10C3F" w:rsidRPr="003742F0" w:rsidRDefault="00410C3F" w:rsidP="003742F0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8"/>
          </w:p>
        </w:tc>
      </w:tr>
      <w:tr w:rsidR="00410C3F" w:rsidRPr="003742F0" w:rsidTr="003742F0">
        <w:tc>
          <w:tcPr>
            <w:tcW w:w="9210" w:type="dxa"/>
            <w:gridSpan w:val="5"/>
            <w:shd w:val="clear" w:color="auto" w:fill="auto"/>
          </w:tcPr>
          <w:p w:rsidR="00410C3F" w:rsidRPr="003742F0" w:rsidRDefault="00410C3F" w:rsidP="003742F0">
            <w:pPr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la presentación del presente documento en el Registro de Elecciones de </w:t>
            </w:r>
            <w:smartTag w:uri="urn:schemas-microsoft-com:office:smarttags" w:element="PersonName">
              <w:smartTagPr>
                <w:attr w:name="ProductID" w:val="la Comunidad Foral"/>
              </w:smartTagPr>
              <w:smartTag w:uri="urn:schemas-microsoft-com:office:smarttags" w:element="PersonName">
                <w:smartTagPr>
                  <w:attr w:name="ProductID" w:val="la Comunidad"/>
                </w:smartTagPr>
                <w:r w:rsidRPr="003742F0">
                  <w:rPr>
                    <w:rFonts w:ascii="Arial" w:eastAsia="BatangChe" w:hAnsi="Arial" w:cs="Arial"/>
                    <w:sz w:val="18"/>
                    <w:szCs w:val="18"/>
                    <w:lang w:val="es-ES_tradnl"/>
                  </w:rPr>
                  <w:t>la Comunidad</w:t>
                </w:r>
              </w:smartTag>
              <w:r w:rsidRPr="003742F0">
                <w:rPr>
                  <w:rFonts w:ascii="Arial" w:eastAsia="BatangChe" w:hAnsi="Arial" w:cs="Arial"/>
                  <w:sz w:val="18"/>
                  <w:szCs w:val="18"/>
                  <w:lang w:val="es-ES_tradnl"/>
                </w:rPr>
                <w:t xml:space="preserve"> Foral</w:t>
              </w:r>
            </w:smartTag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de Navarra.</w:t>
            </w:r>
          </w:p>
        </w:tc>
      </w:tr>
    </w:tbl>
    <w:p w:rsidR="00410C3F" w:rsidRDefault="00410C3F" w:rsidP="00410C3F">
      <w:pPr>
        <w:ind w:firstLine="708"/>
        <w:jc w:val="both"/>
        <w:rPr>
          <w:rFonts w:ascii="Arial" w:eastAsia="BatangChe" w:hAnsi="Arial" w:cs="Arial"/>
          <w:sz w:val="18"/>
          <w:szCs w:val="18"/>
          <w:lang w:val="es-ES_tradnl"/>
        </w:rPr>
      </w:pPr>
    </w:p>
    <w:p w:rsidR="008D4230" w:rsidRPr="00A31F73" w:rsidRDefault="008D4230" w:rsidP="00410C3F">
      <w:pPr>
        <w:ind w:firstLine="708"/>
        <w:jc w:val="both"/>
        <w:rPr>
          <w:rFonts w:ascii="Arial" w:eastAsia="BatangChe" w:hAnsi="Arial" w:cs="Arial"/>
          <w:sz w:val="18"/>
          <w:szCs w:val="18"/>
          <w:lang w:val="es-ES_tradnl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1742"/>
        <w:gridCol w:w="1525"/>
      </w:tblGrid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80" w:after="80"/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Nombre y  apellidos</w:t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80" w:after="80"/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N.I.F.</w:t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8D4230" w:rsidP="003742F0">
            <w:pPr>
              <w:spacing w:before="80" w:after="80"/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9"/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0"/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1"/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E1BEB" w:rsidRPr="003742F0" w:rsidTr="003742F0">
        <w:tc>
          <w:tcPr>
            <w:tcW w:w="324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38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21" w:type="pct"/>
            <w:shd w:val="clear" w:color="auto" w:fill="auto"/>
          </w:tcPr>
          <w:p w:rsidR="005E1BEB" w:rsidRPr="003742F0" w:rsidRDefault="005E1BEB" w:rsidP="003742F0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3742F0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A31F73" w:rsidRDefault="00A31F73" w:rsidP="00A31F73">
      <w:pPr>
        <w:ind w:left="357"/>
        <w:rPr>
          <w:rFonts w:ascii="Arial" w:hAnsi="Arial" w:cs="Arial"/>
          <w:sz w:val="16"/>
          <w:szCs w:val="16"/>
        </w:rPr>
      </w:pPr>
    </w:p>
    <w:p w:rsidR="00EA0379" w:rsidRDefault="00EA0379" w:rsidP="00A31F73">
      <w:pPr>
        <w:ind w:left="357"/>
        <w:rPr>
          <w:rFonts w:ascii="Arial" w:hAnsi="Arial" w:cs="Arial"/>
          <w:sz w:val="16"/>
          <w:szCs w:val="16"/>
        </w:rPr>
      </w:pPr>
    </w:p>
    <w:p w:rsidR="001903C7" w:rsidRPr="00EA0379" w:rsidRDefault="001903C7" w:rsidP="00A31F73">
      <w:pPr>
        <w:spacing w:after="120"/>
        <w:ind w:left="357"/>
        <w:rPr>
          <w:rFonts w:ascii="Arial" w:hAnsi="Arial" w:cs="Arial"/>
          <w:b/>
          <w:sz w:val="16"/>
          <w:szCs w:val="16"/>
        </w:rPr>
      </w:pPr>
      <w:r w:rsidRPr="00EA0379">
        <w:rPr>
          <w:rFonts w:ascii="Arial" w:hAnsi="Arial" w:cs="Arial"/>
          <w:b/>
          <w:sz w:val="16"/>
          <w:szCs w:val="16"/>
        </w:rPr>
        <w:t>DATOS DEL PROCESO ELECTORAL ANTERIOR.</w:t>
      </w: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5040"/>
      </w:tblGrid>
      <w:tr w:rsidR="00357EF9" w:rsidRPr="003742F0" w:rsidTr="003742F0">
        <w:tc>
          <w:tcPr>
            <w:tcW w:w="2268" w:type="dxa"/>
            <w:shd w:val="clear" w:color="auto" w:fill="F3F3F3"/>
          </w:tcPr>
          <w:p w:rsidR="00357EF9" w:rsidRPr="003742F0" w:rsidRDefault="00E27650" w:rsidP="003742F0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42F0">
              <w:rPr>
                <w:rFonts w:ascii="Arial" w:hAnsi="Arial" w:cs="Arial"/>
                <w:b/>
                <w:sz w:val="18"/>
                <w:szCs w:val="18"/>
              </w:rPr>
              <w:t>Núm. Preaviso</w:t>
            </w:r>
          </w:p>
        </w:tc>
        <w:tc>
          <w:tcPr>
            <w:tcW w:w="1980" w:type="dxa"/>
            <w:shd w:val="clear" w:color="auto" w:fill="F3F3F3"/>
          </w:tcPr>
          <w:p w:rsidR="00357EF9" w:rsidRPr="003742F0" w:rsidRDefault="00E27650" w:rsidP="003742F0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42F0">
              <w:rPr>
                <w:rFonts w:ascii="Arial" w:hAnsi="Arial" w:cs="Arial"/>
                <w:b/>
                <w:sz w:val="18"/>
                <w:szCs w:val="18"/>
              </w:rPr>
              <w:t>Núm. Acta</w:t>
            </w:r>
          </w:p>
        </w:tc>
        <w:tc>
          <w:tcPr>
            <w:tcW w:w="5040" w:type="dxa"/>
            <w:shd w:val="clear" w:color="auto" w:fill="F3F3F3"/>
          </w:tcPr>
          <w:p w:rsidR="00357EF9" w:rsidRPr="003742F0" w:rsidRDefault="00357EF9" w:rsidP="003742F0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42F0">
              <w:rPr>
                <w:rFonts w:ascii="Arial" w:hAnsi="Arial" w:cs="Arial"/>
                <w:b/>
                <w:sz w:val="18"/>
                <w:szCs w:val="18"/>
              </w:rPr>
              <w:t xml:space="preserve">Fecha celebración </w:t>
            </w:r>
            <w:r w:rsidR="00F90683" w:rsidRPr="003742F0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E27650" w:rsidRPr="003742F0">
              <w:rPr>
                <w:rFonts w:ascii="Arial" w:hAnsi="Arial" w:cs="Arial"/>
                <w:b/>
                <w:sz w:val="18"/>
                <w:szCs w:val="18"/>
              </w:rPr>
              <w:t>elecciones</w:t>
            </w:r>
          </w:p>
        </w:tc>
      </w:tr>
      <w:tr w:rsidR="00357EF9" w:rsidRPr="003742F0" w:rsidTr="003742F0">
        <w:tc>
          <w:tcPr>
            <w:tcW w:w="2268" w:type="dxa"/>
            <w:shd w:val="clear" w:color="auto" w:fill="auto"/>
          </w:tcPr>
          <w:p w:rsidR="00357EF9" w:rsidRPr="003742F0" w:rsidRDefault="00357EF9" w:rsidP="003742F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4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2F0">
              <w:rPr>
                <w:rFonts w:ascii="Arial" w:hAnsi="Arial" w:cs="Arial"/>
                <w:sz w:val="18"/>
                <w:szCs w:val="18"/>
              </w:rPr>
            </w:r>
            <w:r w:rsidRPr="00374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57EF9" w:rsidRPr="003742F0" w:rsidRDefault="00357EF9" w:rsidP="003742F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4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2F0">
              <w:rPr>
                <w:rFonts w:ascii="Arial" w:hAnsi="Arial" w:cs="Arial"/>
                <w:sz w:val="18"/>
                <w:szCs w:val="18"/>
              </w:rPr>
            </w:r>
            <w:r w:rsidRPr="00374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12" w:name="Texto16"/>
        <w:tc>
          <w:tcPr>
            <w:tcW w:w="5040" w:type="dxa"/>
            <w:shd w:val="clear" w:color="auto" w:fill="auto"/>
          </w:tcPr>
          <w:p w:rsidR="00357EF9" w:rsidRPr="003742F0" w:rsidRDefault="00357EF9" w:rsidP="003742F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2"/>
            <w:r w:rsidRPr="003742F0">
              <w:rPr>
                <w:rFonts w:ascii="Arial" w:hAnsi="Arial" w:cs="Arial"/>
                <w:sz w:val="18"/>
                <w:szCs w:val="18"/>
              </w:rPr>
              <w:t>/</w: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742F0">
              <w:rPr>
                <w:rFonts w:ascii="Arial" w:hAnsi="Arial" w:cs="Arial"/>
                <w:sz w:val="18"/>
                <w:szCs w:val="18"/>
              </w:rPr>
              <w:t>/20</w: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1903C7" w:rsidRDefault="001903C7" w:rsidP="001903C7">
      <w:pPr>
        <w:jc w:val="both"/>
        <w:rPr>
          <w:rFonts w:ascii="Arial" w:hAnsi="Arial" w:cs="Arial"/>
          <w:sz w:val="18"/>
          <w:szCs w:val="18"/>
        </w:rPr>
      </w:pPr>
    </w:p>
    <w:p w:rsidR="00A31F73" w:rsidRDefault="00A31F73" w:rsidP="001903C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622"/>
        <w:gridCol w:w="2438"/>
        <w:gridCol w:w="3060"/>
      </w:tblGrid>
      <w:tr w:rsidR="00EA0379" w:rsidRPr="003742F0" w:rsidTr="003742F0">
        <w:tc>
          <w:tcPr>
            <w:tcW w:w="622" w:type="dxa"/>
            <w:shd w:val="clear" w:color="auto" w:fill="auto"/>
          </w:tcPr>
          <w:p w:rsidR="00EA0379" w:rsidRPr="003742F0" w:rsidRDefault="00EA0379" w:rsidP="003742F0">
            <w:pPr>
              <w:jc w:val="right"/>
              <w:rPr>
                <w:rFonts w:ascii="Times" w:hAnsi="Times"/>
                <w:lang w:val="es-ES_tradnl"/>
              </w:rPr>
            </w:pPr>
            <w:r w:rsidRPr="003742F0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bookmarkStart w:id="13" w:name="Texto24"/>
        <w:tc>
          <w:tcPr>
            <w:tcW w:w="2438" w:type="dxa"/>
            <w:tcBorders>
              <w:bottom w:val="dotted" w:sz="4" w:space="0" w:color="auto"/>
            </w:tcBorders>
            <w:shd w:val="clear" w:color="auto" w:fill="auto"/>
          </w:tcPr>
          <w:p w:rsidR="00EA0379" w:rsidRPr="003742F0" w:rsidRDefault="00EA0379" w:rsidP="00532D09">
            <w:pPr>
              <w:rPr>
                <w:rFonts w:ascii="Times" w:hAnsi="Times"/>
                <w:lang w:val="es-ES_tradnl"/>
              </w:rPr>
            </w:pPr>
            <w:r w:rsidRPr="00374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2F0">
              <w:rPr>
                <w:rFonts w:ascii="Arial" w:hAnsi="Arial" w:cs="Arial"/>
                <w:sz w:val="18"/>
                <w:szCs w:val="18"/>
              </w:rPr>
            </w:r>
            <w:r w:rsidRPr="00374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060" w:type="dxa"/>
            <w:shd w:val="clear" w:color="auto" w:fill="auto"/>
          </w:tcPr>
          <w:p w:rsidR="00EA0379" w:rsidRPr="003742F0" w:rsidRDefault="00EA0379" w:rsidP="00532D09">
            <w:pPr>
              <w:rPr>
                <w:rFonts w:ascii="Times" w:hAnsi="Times"/>
                <w:lang w:val="es-ES_tradnl"/>
              </w:rPr>
            </w:pPr>
            <w:r w:rsidRPr="003742F0">
              <w:rPr>
                <w:rFonts w:ascii="Arial" w:hAnsi="Arial" w:cs="Arial"/>
                <w:sz w:val="18"/>
                <w:szCs w:val="18"/>
              </w:rPr>
              <w:t xml:space="preserve">,  a </w:t>
            </w:r>
            <w:bookmarkStart w:id="14" w:name="Texto25"/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4"/>
            <w:r w:rsidRPr="003742F0">
              <w:rPr>
                <w:rFonts w:ascii="Arial" w:hAnsi="Arial" w:cs="Arial"/>
                <w:sz w:val="18"/>
                <w:szCs w:val="18"/>
              </w:rPr>
              <w:t xml:space="preserve">de </w:t>
            </w:r>
            <w:bookmarkStart w:id="15" w:name="Texto26"/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5"/>
            <w:r w:rsidRPr="003742F0">
              <w:rPr>
                <w:rFonts w:ascii="Arial" w:hAnsi="Arial" w:cs="Arial"/>
                <w:sz w:val="18"/>
                <w:szCs w:val="18"/>
              </w:rPr>
              <w:t xml:space="preserve"> de  20</w:t>
            </w:r>
            <w:bookmarkStart w:id="16" w:name="Texto27"/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742F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6"/>
          </w:p>
        </w:tc>
      </w:tr>
    </w:tbl>
    <w:p w:rsidR="00D878F6" w:rsidRDefault="00D878F6" w:rsidP="001903C7">
      <w:pPr>
        <w:jc w:val="both"/>
        <w:rPr>
          <w:rFonts w:ascii="Arial" w:hAnsi="Arial" w:cs="Arial"/>
          <w:sz w:val="18"/>
          <w:szCs w:val="18"/>
        </w:rPr>
      </w:pPr>
    </w:p>
    <w:p w:rsidR="00EA0379" w:rsidRPr="008A623D" w:rsidRDefault="00EA0379" w:rsidP="00EA0379">
      <w:pPr>
        <w:ind w:firstLine="2700"/>
        <w:jc w:val="both"/>
        <w:rPr>
          <w:rFonts w:ascii="Arial" w:eastAsia="BatangChe" w:hAnsi="Arial" w:cs="Arial"/>
          <w:sz w:val="18"/>
          <w:szCs w:val="18"/>
          <w:lang w:val="es-ES_tradnl"/>
        </w:rPr>
      </w:pPr>
      <w:r w:rsidRPr="008A623D">
        <w:rPr>
          <w:rFonts w:ascii="Arial" w:eastAsia="BatangChe" w:hAnsi="Arial" w:cs="Arial"/>
          <w:sz w:val="18"/>
          <w:szCs w:val="18"/>
          <w:lang w:val="es-ES_tradnl"/>
        </w:rPr>
        <w:t>F</w:t>
      </w:r>
      <w:r w:rsidR="008D4230">
        <w:rPr>
          <w:rFonts w:ascii="Arial" w:eastAsia="BatangChe" w:hAnsi="Arial" w:cs="Arial"/>
          <w:sz w:val="18"/>
          <w:szCs w:val="18"/>
          <w:lang w:val="es-ES_tradnl"/>
        </w:rPr>
        <w:t>do</w:t>
      </w:r>
      <w:r w:rsidRPr="008A623D">
        <w:rPr>
          <w:rFonts w:ascii="Arial" w:eastAsia="BatangChe" w:hAnsi="Arial" w:cs="Arial"/>
          <w:sz w:val="18"/>
          <w:szCs w:val="18"/>
          <w:lang w:val="es-ES_tradnl"/>
        </w:rPr>
        <w:t>:</w:t>
      </w:r>
      <w:r w:rsidRPr="008A623D">
        <w:rPr>
          <w:rFonts w:ascii="Arial" w:eastAsia="BatangChe" w:hAnsi="Arial" w:cs="Arial"/>
          <w:sz w:val="18"/>
          <w:szCs w:val="18"/>
          <w:lang w:val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A623D">
        <w:rPr>
          <w:rFonts w:ascii="Arial" w:eastAsia="BatangChe" w:hAnsi="Arial" w:cs="Arial"/>
          <w:sz w:val="18"/>
          <w:szCs w:val="18"/>
          <w:lang w:val="es-ES_tradnl"/>
        </w:rPr>
        <w:instrText xml:space="preserve"> FORMTEXT </w:instrText>
      </w:r>
      <w:r w:rsidRPr="008A623D">
        <w:rPr>
          <w:rFonts w:ascii="Arial" w:eastAsia="BatangChe" w:hAnsi="Arial" w:cs="Arial"/>
          <w:sz w:val="18"/>
          <w:szCs w:val="18"/>
          <w:lang w:val="es-ES_tradnl"/>
        </w:rPr>
      </w:r>
      <w:r w:rsidRPr="008A623D">
        <w:rPr>
          <w:rFonts w:ascii="Arial" w:eastAsia="BatangChe" w:hAnsi="Arial" w:cs="Arial"/>
          <w:sz w:val="18"/>
          <w:szCs w:val="18"/>
          <w:lang w:val="es-ES_tradnl"/>
        </w:rPr>
        <w:fldChar w:fldCharType="separate"/>
      </w:r>
      <w:r w:rsidRPr="008A623D">
        <w:rPr>
          <w:rFonts w:ascii="Arial" w:eastAsia="BatangChe" w:hAnsi="Arial" w:cs="Arial"/>
          <w:noProof/>
          <w:sz w:val="18"/>
          <w:szCs w:val="18"/>
          <w:lang w:val="es-ES_tradnl"/>
        </w:rPr>
        <w:t> </w:t>
      </w:r>
      <w:r w:rsidRPr="008A623D">
        <w:rPr>
          <w:rFonts w:ascii="Arial" w:eastAsia="BatangChe" w:hAnsi="Arial" w:cs="Arial"/>
          <w:noProof/>
          <w:sz w:val="18"/>
          <w:szCs w:val="18"/>
          <w:lang w:val="es-ES_tradnl"/>
        </w:rPr>
        <w:t> </w:t>
      </w:r>
      <w:r w:rsidRPr="008A623D">
        <w:rPr>
          <w:rFonts w:ascii="Arial" w:eastAsia="BatangChe" w:hAnsi="Arial" w:cs="Arial"/>
          <w:noProof/>
          <w:sz w:val="18"/>
          <w:szCs w:val="18"/>
          <w:lang w:val="es-ES_tradnl"/>
        </w:rPr>
        <w:t> </w:t>
      </w:r>
      <w:r w:rsidRPr="008A623D">
        <w:rPr>
          <w:rFonts w:ascii="Arial" w:eastAsia="BatangChe" w:hAnsi="Arial" w:cs="Arial"/>
          <w:noProof/>
          <w:sz w:val="18"/>
          <w:szCs w:val="18"/>
          <w:lang w:val="es-ES_tradnl"/>
        </w:rPr>
        <w:t> </w:t>
      </w:r>
      <w:r w:rsidRPr="008A623D">
        <w:rPr>
          <w:rFonts w:ascii="Arial" w:eastAsia="BatangChe" w:hAnsi="Arial" w:cs="Arial"/>
          <w:noProof/>
          <w:sz w:val="18"/>
          <w:szCs w:val="18"/>
          <w:lang w:val="es-ES_tradnl"/>
        </w:rPr>
        <w:t> </w:t>
      </w:r>
      <w:r w:rsidRPr="008A623D">
        <w:rPr>
          <w:rFonts w:ascii="Arial" w:eastAsia="BatangChe" w:hAnsi="Arial" w:cs="Arial"/>
          <w:sz w:val="18"/>
          <w:szCs w:val="18"/>
          <w:lang w:val="es-ES_tradnl"/>
        </w:rPr>
        <w:fldChar w:fldCharType="end"/>
      </w:r>
    </w:p>
    <w:p w:rsidR="00D878F6" w:rsidRDefault="00D878F6" w:rsidP="001903C7">
      <w:pPr>
        <w:jc w:val="both"/>
        <w:rPr>
          <w:rFonts w:ascii="Arial" w:hAnsi="Arial" w:cs="Arial"/>
          <w:sz w:val="18"/>
          <w:szCs w:val="18"/>
        </w:rPr>
      </w:pPr>
    </w:p>
    <w:p w:rsidR="00EA0379" w:rsidRDefault="00EA0379" w:rsidP="001903C7">
      <w:pPr>
        <w:jc w:val="both"/>
        <w:rPr>
          <w:rFonts w:ascii="Arial" w:hAnsi="Arial" w:cs="Arial"/>
          <w:sz w:val="18"/>
          <w:szCs w:val="18"/>
        </w:rPr>
      </w:pPr>
    </w:p>
    <w:p w:rsidR="00EA0379" w:rsidRPr="00A31F73" w:rsidRDefault="00EA0379" w:rsidP="001903C7">
      <w:pPr>
        <w:jc w:val="both"/>
        <w:rPr>
          <w:rFonts w:ascii="Arial" w:hAnsi="Arial" w:cs="Arial"/>
          <w:sz w:val="18"/>
          <w:szCs w:val="18"/>
        </w:rPr>
      </w:pPr>
    </w:p>
    <w:p w:rsidR="001903C7" w:rsidRPr="00D5189A" w:rsidRDefault="001903C7" w:rsidP="00D878F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16"/>
          <w:szCs w:val="16"/>
        </w:rPr>
      </w:pPr>
      <w:r w:rsidRPr="00D5189A">
        <w:rPr>
          <w:rFonts w:ascii="Arial" w:hAnsi="Arial" w:cs="Arial"/>
          <w:sz w:val="16"/>
          <w:szCs w:val="16"/>
          <w:lang w:val="es-ES_tradnl"/>
        </w:rPr>
        <w:t>*Se debe comunicar al empresario la presente convocatoria de reunión, con una antelación mínima de cuarenta y ocho horas, debiendo éste acusar recibo.</w:t>
      </w:r>
    </w:p>
    <w:p w:rsidR="001903C7" w:rsidRPr="00D5189A" w:rsidRDefault="001903C7" w:rsidP="00D878F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  <w:lang w:val="es-ES_tradnl"/>
        </w:rPr>
      </w:pPr>
      <w:r w:rsidRPr="00D5189A">
        <w:rPr>
          <w:rFonts w:ascii="Arial" w:hAnsi="Arial" w:cs="Arial"/>
          <w:sz w:val="16"/>
          <w:szCs w:val="16"/>
        </w:rPr>
        <w:t xml:space="preserve">*Se deberá presentar este formulario, al Registro de Elecciones Sindicales de </w:t>
      </w:r>
      <w:smartTag w:uri="urn:schemas-microsoft-com:office:smarttags" w:element="PersonName">
        <w:smartTagPr>
          <w:attr w:name="ProductID" w:val="la Comunidad Foral"/>
        </w:smartTagPr>
        <w:smartTag w:uri="urn:schemas-microsoft-com:office:smarttags" w:element="PersonName">
          <w:smartTagPr>
            <w:attr w:name="ProductID" w:val="la Comunidad"/>
          </w:smartTagPr>
          <w:r w:rsidRPr="00D5189A">
            <w:rPr>
              <w:rFonts w:ascii="Arial" w:hAnsi="Arial" w:cs="Arial"/>
              <w:sz w:val="16"/>
              <w:szCs w:val="16"/>
            </w:rPr>
            <w:t>la Comunidad</w:t>
          </w:r>
        </w:smartTag>
        <w:r w:rsidRPr="00D5189A">
          <w:rPr>
            <w:rFonts w:ascii="Arial" w:hAnsi="Arial" w:cs="Arial"/>
            <w:sz w:val="16"/>
            <w:szCs w:val="16"/>
          </w:rPr>
          <w:t xml:space="preserve"> Foral</w:t>
        </w:r>
      </w:smartTag>
      <w:r w:rsidRPr="00D5189A">
        <w:rPr>
          <w:rFonts w:ascii="Arial" w:hAnsi="Arial" w:cs="Arial"/>
          <w:sz w:val="16"/>
          <w:szCs w:val="16"/>
        </w:rPr>
        <w:t xml:space="preserve"> de Navarra, junto con el formulario de la asamblea para la convocatoria de elecciones a trabajadores de la empresa</w:t>
      </w:r>
      <w:r w:rsidR="001E0514" w:rsidRPr="00D5189A">
        <w:rPr>
          <w:rFonts w:ascii="Arial" w:hAnsi="Arial" w:cs="Arial"/>
          <w:sz w:val="16"/>
          <w:szCs w:val="16"/>
        </w:rPr>
        <w:t>,</w:t>
      </w:r>
      <w:r w:rsidR="00357EF9" w:rsidRPr="00D5189A">
        <w:rPr>
          <w:rFonts w:ascii="Arial" w:hAnsi="Arial" w:cs="Arial"/>
          <w:sz w:val="16"/>
          <w:szCs w:val="16"/>
        </w:rPr>
        <w:t xml:space="preserve"> </w:t>
      </w:r>
      <w:r w:rsidRPr="00D5189A">
        <w:rPr>
          <w:rFonts w:ascii="Arial" w:hAnsi="Arial" w:cs="Arial"/>
          <w:sz w:val="16"/>
          <w:szCs w:val="16"/>
        </w:rPr>
        <w:t>y junto con el preaviso de elecciones sindicales.</w:t>
      </w:r>
    </w:p>
    <w:sectPr w:rsidR="001903C7" w:rsidRPr="00D5189A" w:rsidSect="00CF090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336" w:right="1418" w:bottom="1440" w:left="1418" w:header="851" w:footer="408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E5" w:rsidRDefault="004205E5">
      <w:r>
        <w:separator/>
      </w:r>
    </w:p>
  </w:endnote>
  <w:endnote w:type="continuationSeparator" w:id="0">
    <w:p w:rsidR="004205E5" w:rsidRDefault="0042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5" w:rsidRPr="005E1BEB" w:rsidRDefault="00433DD5">
    <w:pPr>
      <w:pStyle w:val="Piedepgina"/>
      <w:rPr>
        <w:rFonts w:ascii="LilyUPC" w:hAnsi="LilyUPC" w:cs="LilyUPC"/>
        <w:sz w:val="28"/>
        <w:szCs w:val="28"/>
        <w:lang w:val="es-ES_tradnl"/>
      </w:rPr>
    </w:pPr>
    <w:r w:rsidRPr="005E1BEB">
      <w:rPr>
        <w:rFonts w:ascii="LilyUPC" w:hAnsi="LilyUPC" w:cs="LilyUPC"/>
        <w:sz w:val="28"/>
        <w:szCs w:val="28"/>
        <w:lang w:val="es-ES_tradnl"/>
      </w:rPr>
      <w:t xml:space="preserve">DESTINO: REGISTRO DE ELECCIONES SINDICALES DE </w:t>
    </w:r>
    <w:smartTag w:uri="urn:schemas-microsoft-com:office:smarttags" w:element="PersonName">
      <w:smartTagPr>
        <w:attr w:name="ProductID" w:val="LA COMUNIDAD FORAL DE"/>
      </w:smartTagPr>
      <w:smartTag w:uri="urn:schemas-microsoft-com:office:smarttags" w:element="PersonName">
        <w:smartTagPr>
          <w:attr w:name="ProductID" w:val="la Comunidad Foral"/>
        </w:smartTagPr>
        <w:r w:rsidRPr="005E1BEB">
          <w:rPr>
            <w:rFonts w:ascii="LilyUPC" w:hAnsi="LilyUPC" w:cs="LilyUPC"/>
            <w:sz w:val="28"/>
            <w:szCs w:val="28"/>
            <w:lang w:val="es-ES_tradnl"/>
          </w:rPr>
          <w:t>LA COMUNIDAD FORAL</w:t>
        </w:r>
      </w:smartTag>
      <w:r w:rsidRPr="005E1BEB">
        <w:rPr>
          <w:rFonts w:ascii="LilyUPC" w:hAnsi="LilyUPC" w:cs="LilyUPC"/>
          <w:sz w:val="28"/>
          <w:szCs w:val="28"/>
          <w:lang w:val="es-ES_tradnl"/>
        </w:rPr>
        <w:t xml:space="preserve"> DE</w:t>
      </w:r>
    </w:smartTag>
    <w:r w:rsidRPr="005E1BEB">
      <w:rPr>
        <w:rFonts w:ascii="LilyUPC" w:hAnsi="LilyUPC" w:cs="LilyUPC"/>
        <w:sz w:val="28"/>
        <w:szCs w:val="28"/>
        <w:lang w:val="es-ES_tradnl"/>
      </w:rPr>
      <w:t xml:space="preserve"> NAVARRA.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CF090C" w:rsidRPr="00D05D19" w:rsidTr="005E7120">
      <w:trPr>
        <w:jc w:val="center"/>
      </w:trPr>
      <w:tc>
        <w:tcPr>
          <w:tcW w:w="10349" w:type="dxa"/>
        </w:tcPr>
        <w:p w:rsidR="00CF090C" w:rsidRPr="00D05D19" w:rsidRDefault="008A6CD9" w:rsidP="005E7120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B05E7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B05E7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CF090C" w:rsidRDefault="00CF09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E5" w:rsidRDefault="004205E5">
      <w:r>
        <w:separator/>
      </w:r>
    </w:p>
  </w:footnote>
  <w:footnote w:type="continuationSeparator" w:id="0">
    <w:p w:rsidR="004205E5" w:rsidRDefault="00420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5" w:rsidRDefault="00B05E75">
    <w:pPr>
      <w:pStyle w:val="Encabezado"/>
      <w:rPr>
        <w:rFonts w:ascii="Times" w:hAnsi="Times"/>
        <w:lang w:val="es-ES_tradnl"/>
      </w:rPr>
    </w:pPr>
    <w:r>
      <w:rPr>
        <w:rFonts w:ascii="Times" w:hAnsi="Times"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8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5" w:rsidRDefault="00433DD5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DD5"/>
    <w:multiLevelType w:val="hybridMultilevel"/>
    <w:tmpl w:val="ACB04EC8"/>
    <w:lvl w:ilvl="0" w:tplc="CEE25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C7"/>
    <w:rsid w:val="00055767"/>
    <w:rsid w:val="000638AB"/>
    <w:rsid w:val="000B7633"/>
    <w:rsid w:val="001022AF"/>
    <w:rsid w:val="0012690B"/>
    <w:rsid w:val="00135759"/>
    <w:rsid w:val="001632DF"/>
    <w:rsid w:val="001903C7"/>
    <w:rsid w:val="001E0514"/>
    <w:rsid w:val="001F35A3"/>
    <w:rsid w:val="001F35FC"/>
    <w:rsid w:val="00251DD1"/>
    <w:rsid w:val="002D6062"/>
    <w:rsid w:val="002D6B5B"/>
    <w:rsid w:val="003278DC"/>
    <w:rsid w:val="00357EF9"/>
    <w:rsid w:val="003742F0"/>
    <w:rsid w:val="00390F92"/>
    <w:rsid w:val="003E1A52"/>
    <w:rsid w:val="00410C3F"/>
    <w:rsid w:val="004205E5"/>
    <w:rsid w:val="00433DD5"/>
    <w:rsid w:val="00442BA7"/>
    <w:rsid w:val="004541DA"/>
    <w:rsid w:val="004C5355"/>
    <w:rsid w:val="004F17DD"/>
    <w:rsid w:val="005043A4"/>
    <w:rsid w:val="00532D09"/>
    <w:rsid w:val="00537FA4"/>
    <w:rsid w:val="005A67C0"/>
    <w:rsid w:val="005E1BEB"/>
    <w:rsid w:val="005E7120"/>
    <w:rsid w:val="00604B54"/>
    <w:rsid w:val="00621FED"/>
    <w:rsid w:val="006D0FB9"/>
    <w:rsid w:val="00714691"/>
    <w:rsid w:val="00714A84"/>
    <w:rsid w:val="00724292"/>
    <w:rsid w:val="00757696"/>
    <w:rsid w:val="0084186B"/>
    <w:rsid w:val="008435CC"/>
    <w:rsid w:val="008A6CD9"/>
    <w:rsid w:val="008A6D10"/>
    <w:rsid w:val="008D4230"/>
    <w:rsid w:val="008D5A6F"/>
    <w:rsid w:val="008E10A6"/>
    <w:rsid w:val="008E13B6"/>
    <w:rsid w:val="00945AE9"/>
    <w:rsid w:val="009A1665"/>
    <w:rsid w:val="009E2453"/>
    <w:rsid w:val="00A31F73"/>
    <w:rsid w:val="00AA4443"/>
    <w:rsid w:val="00AF724C"/>
    <w:rsid w:val="00B05E75"/>
    <w:rsid w:val="00BE2BD6"/>
    <w:rsid w:val="00C0749F"/>
    <w:rsid w:val="00C24A9F"/>
    <w:rsid w:val="00CB77C5"/>
    <w:rsid w:val="00CF090C"/>
    <w:rsid w:val="00D43CE1"/>
    <w:rsid w:val="00D5189A"/>
    <w:rsid w:val="00D878F6"/>
    <w:rsid w:val="00D97B7C"/>
    <w:rsid w:val="00E27650"/>
    <w:rsid w:val="00E91115"/>
    <w:rsid w:val="00EA0379"/>
    <w:rsid w:val="00EB0040"/>
    <w:rsid w:val="00F5153A"/>
    <w:rsid w:val="00F9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C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9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410C3F"/>
    <w:rPr>
      <w:sz w:val="20"/>
      <w:szCs w:val="20"/>
    </w:rPr>
  </w:style>
  <w:style w:type="character" w:styleId="Refdenotaalpie">
    <w:name w:val="footnote reference"/>
    <w:semiHidden/>
    <w:rsid w:val="00410C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C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9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410C3F"/>
    <w:rPr>
      <w:sz w:val="20"/>
      <w:szCs w:val="20"/>
    </w:rPr>
  </w:style>
  <w:style w:type="character" w:styleId="Refdenotaalpie">
    <w:name w:val="footnote reference"/>
    <w:semiHidden/>
    <w:rsid w:val="00410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convocatoria%20elecciones%20trabajadores%20asambela\Servicio%20790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7906.dot</Template>
  <TotalTime>1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2016-03-08T11:09:00Z</cp:lastPrinted>
  <dcterms:created xsi:type="dcterms:W3CDTF">2021-02-02T07:53:00Z</dcterms:created>
  <dcterms:modified xsi:type="dcterms:W3CDTF">2021-02-02T07:53:00Z</dcterms:modified>
</cp:coreProperties>
</file>