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3E" w:rsidRDefault="00E7573E" w:rsidP="003733D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rPr>
          <w:rFonts w:ascii="Arial" w:hAnsi="Arial" w:cs="Arial"/>
          <w:b/>
          <w:sz w:val="18"/>
          <w:szCs w:val="18"/>
          <w:lang w:val="es-ES_tradnl"/>
        </w:rPr>
      </w:pPr>
      <w:bookmarkStart w:id="0" w:name="_GoBack"/>
      <w:bookmarkEnd w:id="0"/>
    </w:p>
    <w:p w:rsidR="00D51055" w:rsidRPr="00C22812" w:rsidRDefault="000C350A" w:rsidP="003733D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C22812">
        <w:rPr>
          <w:rFonts w:ascii="Arial" w:hAnsi="Arial" w:cs="Arial"/>
          <w:b/>
          <w:sz w:val="18"/>
          <w:szCs w:val="18"/>
          <w:lang w:val="es-ES_tradnl"/>
        </w:rPr>
        <w:t>COMUNICACIÓN</w:t>
      </w:r>
      <w:r w:rsidR="00AC76A8" w:rsidRPr="00C22812">
        <w:rPr>
          <w:rFonts w:ascii="Arial" w:hAnsi="Arial" w:cs="Arial"/>
          <w:b/>
          <w:sz w:val="18"/>
          <w:szCs w:val="18"/>
          <w:lang w:val="es-ES_tradnl"/>
        </w:rPr>
        <w:t xml:space="preserve"> MEDIANTE TERCERO</w:t>
      </w:r>
      <w:r w:rsidR="003A4B99" w:rsidRPr="00C22812">
        <w:rPr>
          <w:rFonts w:ascii="Arial" w:hAnsi="Arial" w:cs="Arial"/>
          <w:b/>
          <w:sz w:val="18"/>
          <w:szCs w:val="18"/>
          <w:lang w:val="es-ES_tradnl"/>
        </w:rPr>
        <w:t xml:space="preserve"> </w:t>
      </w:r>
      <w:r w:rsidR="00511D0C">
        <w:rPr>
          <w:rFonts w:ascii="Arial" w:hAnsi="Arial" w:cs="Arial"/>
          <w:b/>
          <w:sz w:val="18"/>
          <w:szCs w:val="18"/>
          <w:lang w:val="es-ES_tradnl"/>
        </w:rPr>
        <w:t xml:space="preserve">CUALIFICADO </w:t>
      </w:r>
      <w:r w:rsidR="0086644D">
        <w:rPr>
          <w:rFonts w:ascii="Arial" w:hAnsi="Arial" w:cs="Arial"/>
          <w:b/>
          <w:sz w:val="18"/>
          <w:szCs w:val="18"/>
          <w:lang w:val="es-ES_tradnl"/>
        </w:rPr>
        <w:t>DE BAJA</w:t>
      </w:r>
      <w:r w:rsidR="003A4B99" w:rsidRPr="00C22812">
        <w:rPr>
          <w:rFonts w:ascii="Arial" w:hAnsi="Arial" w:cs="Arial"/>
          <w:b/>
          <w:sz w:val="18"/>
          <w:szCs w:val="18"/>
          <w:lang w:val="es-ES_tradnl"/>
        </w:rPr>
        <w:br/>
        <w:t xml:space="preserve">COMO </w:t>
      </w:r>
      <w:r w:rsidRPr="00C22812">
        <w:rPr>
          <w:rFonts w:ascii="Arial" w:hAnsi="Arial" w:cs="Arial"/>
          <w:b/>
          <w:sz w:val="18"/>
          <w:szCs w:val="18"/>
          <w:lang w:val="es-ES_tradnl"/>
        </w:rPr>
        <w:t>REPRESENTANTE DE LOS TRABAJADORES</w:t>
      </w:r>
      <w:r w:rsidR="00511D0C">
        <w:rPr>
          <w:rFonts w:ascii="Arial" w:hAnsi="Arial" w:cs="Arial"/>
          <w:b/>
          <w:sz w:val="18"/>
          <w:szCs w:val="18"/>
          <w:lang w:val="es-ES_tradnl"/>
        </w:rPr>
        <w:t xml:space="preserve"> </w:t>
      </w:r>
      <w:r w:rsidR="00511D0C" w:rsidRPr="00511D0C">
        <w:rPr>
          <w:rFonts w:ascii="Arial" w:hAnsi="Arial" w:cs="Arial"/>
          <w:b/>
          <w:sz w:val="18"/>
          <w:szCs w:val="18"/>
          <w:vertAlign w:val="superscript"/>
          <w:lang w:val="es-ES_tradnl"/>
        </w:rPr>
        <w:t>(</w:t>
      </w:r>
      <w:r w:rsidR="00511D0C">
        <w:rPr>
          <w:rStyle w:val="Refdenotaalpie"/>
          <w:rFonts w:ascii="Arial" w:hAnsi="Arial" w:cs="Arial"/>
          <w:b/>
          <w:sz w:val="18"/>
          <w:szCs w:val="18"/>
          <w:lang w:val="es-ES_tradnl"/>
        </w:rPr>
        <w:footnoteReference w:id="1"/>
      </w:r>
      <w:r w:rsidR="00511D0C" w:rsidRPr="00511D0C">
        <w:rPr>
          <w:rFonts w:ascii="Arial" w:hAnsi="Arial" w:cs="Arial"/>
          <w:b/>
          <w:sz w:val="18"/>
          <w:szCs w:val="18"/>
          <w:vertAlign w:val="superscript"/>
          <w:lang w:val="es-ES_tradnl"/>
        </w:rPr>
        <w:t>)</w:t>
      </w:r>
    </w:p>
    <w:p w:rsidR="009255C2" w:rsidRDefault="009255C2" w:rsidP="003733D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rPr>
          <w:rFonts w:ascii="Arial" w:hAnsi="Arial" w:cs="Arial"/>
          <w:sz w:val="18"/>
          <w:szCs w:val="18"/>
          <w:lang w:val="es-ES_tradnl"/>
        </w:rPr>
      </w:pPr>
    </w:p>
    <w:p w:rsidR="00E7573E" w:rsidRPr="00C22812" w:rsidRDefault="00E7573E" w:rsidP="00D51055">
      <w:pPr>
        <w:rPr>
          <w:rFonts w:ascii="Arial" w:hAnsi="Arial" w:cs="Arial"/>
          <w:sz w:val="18"/>
          <w:szCs w:val="18"/>
          <w:lang w:val="es-ES_tradnl"/>
        </w:rPr>
      </w:pPr>
    </w:p>
    <w:tbl>
      <w:tblPr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</w:tblBorders>
        <w:tblLook w:val="01E0" w:firstRow="1" w:lastRow="1" w:firstColumn="1" w:lastColumn="1" w:noHBand="0" w:noVBand="0"/>
      </w:tblPr>
      <w:tblGrid>
        <w:gridCol w:w="1017"/>
        <w:gridCol w:w="1061"/>
        <w:gridCol w:w="1608"/>
        <w:gridCol w:w="1744"/>
        <w:gridCol w:w="79"/>
        <w:gridCol w:w="978"/>
        <w:gridCol w:w="2197"/>
        <w:gridCol w:w="618"/>
        <w:gridCol w:w="995"/>
      </w:tblGrid>
      <w:tr w:rsidR="006F5E2D" w:rsidRPr="00976733" w:rsidTr="00976733">
        <w:tc>
          <w:tcPr>
            <w:tcW w:w="5000" w:type="pct"/>
            <w:gridSpan w:val="9"/>
            <w:tcBorders>
              <w:top w:val="dotted" w:sz="6" w:space="0" w:color="auto"/>
              <w:left w:val="dotted" w:sz="6" w:space="0" w:color="auto"/>
              <w:bottom w:val="dotted" w:sz="2" w:space="0" w:color="auto"/>
              <w:right w:val="dotted" w:sz="6" w:space="0" w:color="auto"/>
            </w:tcBorders>
            <w:shd w:val="clear" w:color="auto" w:fill="F3F3F3"/>
          </w:tcPr>
          <w:p w:rsidR="006F5E2D" w:rsidRPr="00976733" w:rsidRDefault="006F5E2D" w:rsidP="00976733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  <w:u w:val="single"/>
                <w:lang w:val="es-ES_tradnl"/>
              </w:rPr>
            </w:pPr>
            <w:r w:rsidRPr="0097673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Datos de identificación de la empresa/centro de trabajo</w:t>
            </w:r>
            <w:r w:rsidR="00511D0C" w:rsidRPr="0097673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="00511D0C" w:rsidRPr="00976733">
              <w:rPr>
                <w:rFonts w:ascii="Arial" w:hAnsi="Arial" w:cs="Arial"/>
                <w:b/>
                <w:sz w:val="18"/>
                <w:szCs w:val="18"/>
                <w:vertAlign w:val="superscript"/>
                <w:lang w:val="es-ES_tradnl"/>
              </w:rPr>
              <w:t>(</w:t>
            </w:r>
            <w:r w:rsidR="00511D0C" w:rsidRPr="00976733">
              <w:rPr>
                <w:rStyle w:val="Refdenotaalpie"/>
                <w:rFonts w:ascii="Arial" w:hAnsi="Arial" w:cs="Arial"/>
                <w:b/>
                <w:sz w:val="18"/>
                <w:szCs w:val="18"/>
                <w:lang w:val="es-ES_tradnl"/>
              </w:rPr>
              <w:footnoteReference w:id="2"/>
            </w:r>
            <w:r w:rsidR="00511D0C" w:rsidRPr="00976733">
              <w:rPr>
                <w:rFonts w:ascii="Arial" w:hAnsi="Arial" w:cs="Arial"/>
                <w:b/>
                <w:sz w:val="18"/>
                <w:szCs w:val="18"/>
                <w:vertAlign w:val="superscript"/>
                <w:lang w:val="es-ES_tradnl"/>
              </w:rPr>
              <w:t>)</w:t>
            </w:r>
            <w:r w:rsidRPr="0097673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.</w:t>
            </w:r>
          </w:p>
        </w:tc>
      </w:tr>
      <w:tr w:rsidR="009255C2" w:rsidRPr="00976733" w:rsidTr="00976733">
        <w:tc>
          <w:tcPr>
            <w:tcW w:w="1009" w:type="pct"/>
            <w:gridSpan w:val="2"/>
            <w:tcBorders>
              <w:top w:val="dotted" w:sz="2" w:space="0" w:color="auto"/>
              <w:left w:val="dotted" w:sz="6" w:space="0" w:color="auto"/>
              <w:bottom w:val="dotted" w:sz="2" w:space="0" w:color="auto"/>
            </w:tcBorders>
            <w:shd w:val="clear" w:color="auto" w:fill="auto"/>
          </w:tcPr>
          <w:p w:rsidR="009255C2" w:rsidRPr="00976733" w:rsidRDefault="009255C2" w:rsidP="00976733">
            <w:pPr>
              <w:spacing w:before="120"/>
              <w:rPr>
                <w:rFonts w:ascii="Arial" w:hAnsi="Arial" w:cs="Arial"/>
                <w:b/>
                <w:sz w:val="18"/>
                <w:szCs w:val="18"/>
                <w:u w:val="single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Nombre o razón social:</w:t>
            </w:r>
          </w:p>
        </w:tc>
        <w:tc>
          <w:tcPr>
            <w:tcW w:w="3991" w:type="pct"/>
            <w:gridSpan w:val="7"/>
            <w:tcBorders>
              <w:top w:val="dotted" w:sz="2" w:space="0" w:color="auto"/>
              <w:bottom w:val="dotted" w:sz="2" w:space="0" w:color="auto"/>
              <w:right w:val="dotted" w:sz="6" w:space="0" w:color="auto"/>
            </w:tcBorders>
            <w:shd w:val="clear" w:color="auto" w:fill="auto"/>
          </w:tcPr>
          <w:p w:rsidR="009255C2" w:rsidRPr="00976733" w:rsidRDefault="007A2ED7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7F2651"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1"/>
          </w:p>
        </w:tc>
      </w:tr>
      <w:tr w:rsidR="009255C2" w:rsidRPr="00976733" w:rsidTr="00976733">
        <w:tc>
          <w:tcPr>
            <w:tcW w:w="494" w:type="pct"/>
            <w:tcBorders>
              <w:top w:val="dotted" w:sz="2" w:space="0" w:color="auto"/>
              <w:left w:val="dotted" w:sz="6" w:space="0" w:color="auto"/>
              <w:bottom w:val="dotted" w:sz="2" w:space="0" w:color="auto"/>
            </w:tcBorders>
            <w:shd w:val="clear" w:color="auto" w:fill="auto"/>
          </w:tcPr>
          <w:p w:rsidR="009255C2" w:rsidRPr="00976733" w:rsidRDefault="009255C2" w:rsidP="00976733">
            <w:pPr>
              <w:spacing w:before="120"/>
              <w:rPr>
                <w:rFonts w:ascii="Arial" w:hAnsi="Arial" w:cs="Arial"/>
                <w:b/>
                <w:sz w:val="18"/>
                <w:szCs w:val="18"/>
                <w:u w:val="single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Dirección:</w:t>
            </w:r>
          </w:p>
        </w:tc>
        <w:tc>
          <w:tcPr>
            <w:tcW w:w="2143" w:type="pct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9255C2" w:rsidRPr="00976733" w:rsidRDefault="007A2ED7" w:rsidP="00976733">
            <w:pPr>
              <w:spacing w:before="120"/>
              <w:rPr>
                <w:rFonts w:ascii="Arial" w:hAnsi="Arial" w:cs="Arial"/>
                <w:b/>
                <w:sz w:val="18"/>
                <w:szCs w:val="18"/>
                <w:u w:val="single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51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</w:tcPr>
          <w:p w:rsidR="009255C2" w:rsidRPr="00976733" w:rsidRDefault="009255C2" w:rsidP="00976733">
            <w:pPr>
              <w:spacing w:before="120"/>
              <w:rPr>
                <w:rFonts w:ascii="Arial" w:hAnsi="Arial" w:cs="Arial"/>
                <w:b/>
                <w:sz w:val="18"/>
                <w:szCs w:val="18"/>
                <w:u w:val="single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Población: </w:t>
            </w:r>
          </w:p>
        </w:tc>
        <w:tc>
          <w:tcPr>
            <w:tcW w:w="1067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9255C2" w:rsidRPr="00976733" w:rsidRDefault="007A2ED7" w:rsidP="00976733">
            <w:pPr>
              <w:spacing w:before="120"/>
              <w:rPr>
                <w:rFonts w:ascii="Arial" w:hAnsi="Arial" w:cs="Arial"/>
                <w:b/>
                <w:sz w:val="18"/>
                <w:szCs w:val="18"/>
                <w:u w:val="single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30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</w:tcPr>
          <w:p w:rsidR="009255C2" w:rsidRPr="00976733" w:rsidRDefault="009255C2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C.P.:</w:t>
            </w:r>
          </w:p>
        </w:tc>
        <w:tc>
          <w:tcPr>
            <w:tcW w:w="483" w:type="pct"/>
            <w:tcBorders>
              <w:top w:val="dotted" w:sz="2" w:space="0" w:color="auto"/>
              <w:bottom w:val="dotted" w:sz="2" w:space="0" w:color="auto"/>
              <w:right w:val="dotted" w:sz="6" w:space="0" w:color="auto"/>
            </w:tcBorders>
            <w:shd w:val="clear" w:color="auto" w:fill="auto"/>
          </w:tcPr>
          <w:p w:rsidR="009255C2" w:rsidRPr="00976733" w:rsidRDefault="007A2ED7" w:rsidP="00976733">
            <w:pPr>
              <w:spacing w:before="120"/>
              <w:rPr>
                <w:rFonts w:ascii="Arial" w:hAnsi="Arial" w:cs="Arial"/>
                <w:b/>
                <w:sz w:val="18"/>
                <w:szCs w:val="18"/>
                <w:u w:val="single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9255C2" w:rsidRPr="00976733" w:rsidTr="00976733">
        <w:tc>
          <w:tcPr>
            <w:tcW w:w="494" w:type="pct"/>
            <w:tcBorders>
              <w:top w:val="dotted" w:sz="2" w:space="0" w:color="auto"/>
              <w:left w:val="dotted" w:sz="6" w:space="0" w:color="auto"/>
              <w:bottom w:val="dotted" w:sz="6" w:space="0" w:color="auto"/>
            </w:tcBorders>
            <w:shd w:val="clear" w:color="auto" w:fill="auto"/>
          </w:tcPr>
          <w:p w:rsidR="009255C2" w:rsidRPr="00976733" w:rsidRDefault="009255C2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Teléfono</w:t>
            </w:r>
            <w:r w:rsidR="009A2E52" w:rsidRPr="00976733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1296" w:type="pct"/>
            <w:gridSpan w:val="2"/>
            <w:tcBorders>
              <w:top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auto"/>
          </w:tcPr>
          <w:p w:rsidR="009255C2" w:rsidRPr="00976733" w:rsidRDefault="007A2ED7" w:rsidP="00976733">
            <w:pPr>
              <w:spacing w:before="120"/>
              <w:rPr>
                <w:rFonts w:ascii="Arial" w:hAnsi="Arial" w:cs="Arial"/>
                <w:b/>
                <w:sz w:val="18"/>
                <w:szCs w:val="18"/>
                <w:u w:val="single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885" w:type="pct"/>
            <w:gridSpan w:val="2"/>
            <w:tcBorders>
              <w:top w:val="dotted" w:sz="2" w:space="0" w:color="auto"/>
              <w:left w:val="dotted" w:sz="2" w:space="0" w:color="auto"/>
              <w:bottom w:val="dotted" w:sz="6" w:space="0" w:color="auto"/>
            </w:tcBorders>
            <w:shd w:val="clear" w:color="auto" w:fill="auto"/>
          </w:tcPr>
          <w:p w:rsidR="009255C2" w:rsidRPr="00976733" w:rsidRDefault="00CF2405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C</w:t>
            </w:r>
            <w:r w:rsidR="009255C2" w:rsidRPr="009767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orreo 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El</w:t>
            </w:r>
            <w:r w:rsidR="009255C2" w:rsidRPr="00976733">
              <w:rPr>
                <w:rFonts w:ascii="Arial" w:hAnsi="Arial" w:cs="Arial"/>
                <w:sz w:val="18"/>
                <w:szCs w:val="18"/>
                <w:lang w:val="es-ES_tradnl"/>
              </w:rPr>
              <w:t>ectrónico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2325" w:type="pct"/>
            <w:gridSpan w:val="4"/>
            <w:tcBorders>
              <w:top w:val="dotted" w:sz="2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255C2" w:rsidRPr="00976733" w:rsidRDefault="007A2ED7" w:rsidP="00976733">
            <w:pPr>
              <w:spacing w:before="120"/>
              <w:rPr>
                <w:rFonts w:ascii="Arial" w:hAnsi="Arial" w:cs="Arial"/>
                <w:b/>
                <w:sz w:val="18"/>
                <w:szCs w:val="18"/>
                <w:u w:val="single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:rsidR="009023CA" w:rsidRDefault="009023CA" w:rsidP="00D51055">
      <w:pPr>
        <w:rPr>
          <w:rFonts w:ascii="Arial" w:hAnsi="Arial" w:cs="Arial"/>
          <w:b/>
          <w:sz w:val="18"/>
          <w:szCs w:val="18"/>
          <w:u w:val="single"/>
          <w:lang w:val="es-ES_tradnl"/>
        </w:rPr>
      </w:pPr>
    </w:p>
    <w:p w:rsidR="00E7573E" w:rsidRPr="00C22812" w:rsidRDefault="00E7573E" w:rsidP="00D51055">
      <w:pPr>
        <w:rPr>
          <w:rFonts w:ascii="Arial" w:hAnsi="Arial" w:cs="Arial"/>
          <w:b/>
          <w:sz w:val="18"/>
          <w:szCs w:val="18"/>
          <w:u w:val="single"/>
          <w:lang w:val="es-ES_tradnl"/>
        </w:rPr>
      </w:pPr>
    </w:p>
    <w:tbl>
      <w:tblPr>
        <w:tblW w:w="5000" w:type="pct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2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3167"/>
        <w:gridCol w:w="2700"/>
        <w:gridCol w:w="4430"/>
      </w:tblGrid>
      <w:tr w:rsidR="006F5E2D" w:rsidRPr="00976733" w:rsidTr="00976733">
        <w:tc>
          <w:tcPr>
            <w:tcW w:w="5000" w:type="pct"/>
            <w:gridSpan w:val="3"/>
            <w:shd w:val="clear" w:color="auto" w:fill="F3F3F3"/>
          </w:tcPr>
          <w:p w:rsidR="006F5E2D" w:rsidRPr="00976733" w:rsidRDefault="006F5E2D" w:rsidP="00976733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  <w:u w:val="single"/>
                <w:lang w:val="es-ES_tradnl"/>
              </w:rPr>
            </w:pPr>
            <w:r w:rsidRPr="0097673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Datos de la elección.</w:t>
            </w:r>
          </w:p>
        </w:tc>
      </w:tr>
      <w:tr w:rsidR="0058594A" w:rsidRPr="00976733" w:rsidTr="00976733">
        <w:tc>
          <w:tcPr>
            <w:tcW w:w="1538" w:type="pct"/>
            <w:tcBorders>
              <w:bottom w:val="dotted" w:sz="2" w:space="0" w:color="auto"/>
            </w:tcBorders>
            <w:shd w:val="clear" w:color="auto" w:fill="auto"/>
          </w:tcPr>
          <w:p w:rsidR="0058594A" w:rsidRPr="00976733" w:rsidRDefault="0058594A" w:rsidP="00976733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Núm. Acta electoral:</w:t>
            </w:r>
            <w:r w:rsidR="007A2ED7" w:rsidRPr="009767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7A2ED7"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2ED7"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7A2ED7"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7A2ED7"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7A2ED7"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7A2ED7"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7A2ED7"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7A2ED7"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7A2ED7"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7A2ED7"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311" w:type="pct"/>
            <w:shd w:val="clear" w:color="auto" w:fill="auto"/>
          </w:tcPr>
          <w:p w:rsidR="0058594A" w:rsidRPr="00976733" w:rsidRDefault="0058594A" w:rsidP="00976733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Núm. Preaviso:</w:t>
            </w:r>
            <w:r w:rsidR="007A2ED7" w:rsidRPr="009767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7A2ED7"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2ED7"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7A2ED7"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7A2ED7"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7A2ED7"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7A2ED7"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7A2ED7"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7A2ED7"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7A2ED7"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7A2ED7"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151" w:type="pct"/>
            <w:shd w:val="clear" w:color="auto" w:fill="auto"/>
          </w:tcPr>
          <w:p w:rsidR="0058594A" w:rsidRPr="00976733" w:rsidRDefault="0058594A" w:rsidP="00976733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Fecha elección: </w:t>
            </w:r>
            <w:r w:rsidR="007A2ED7"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2ED7"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7A2ED7"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7A2ED7"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7A2ED7"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7A2ED7"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7A2ED7"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7A2ED7"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7A2ED7"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7A2ED7"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/</w:t>
            </w:r>
            <w:r w:rsidR="007A2ED7"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2ED7"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7A2ED7"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7A2ED7"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7A2ED7"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7A2ED7"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7A2ED7"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7A2ED7"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7A2ED7"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7A2ED7"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/20</w:t>
            </w:r>
            <w:r w:rsidR="007A2ED7"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2ED7"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7A2ED7"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7A2ED7"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7A2ED7"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7A2ED7"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7A2ED7"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7A2ED7"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7A2ED7"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7A2ED7"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:rsidR="00CF2405" w:rsidRDefault="00CF2405" w:rsidP="00D51055">
      <w:pPr>
        <w:rPr>
          <w:rFonts w:ascii="Arial" w:hAnsi="Arial" w:cs="Arial"/>
          <w:b/>
          <w:sz w:val="18"/>
          <w:szCs w:val="18"/>
          <w:u w:val="single"/>
          <w:lang w:val="es-ES_tradnl"/>
        </w:rPr>
      </w:pPr>
    </w:p>
    <w:p w:rsidR="00E7573E" w:rsidRPr="00C22812" w:rsidRDefault="00E7573E" w:rsidP="00D51055">
      <w:pPr>
        <w:rPr>
          <w:rFonts w:ascii="Arial" w:hAnsi="Arial" w:cs="Arial"/>
          <w:b/>
          <w:sz w:val="18"/>
          <w:szCs w:val="18"/>
          <w:u w:val="single"/>
          <w:lang w:val="es-ES_tradnl"/>
        </w:rPr>
      </w:pPr>
    </w:p>
    <w:tbl>
      <w:tblPr>
        <w:tblW w:w="5000" w:type="pct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2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468"/>
        <w:gridCol w:w="210"/>
        <w:gridCol w:w="207"/>
        <w:gridCol w:w="483"/>
        <w:gridCol w:w="1867"/>
        <w:gridCol w:w="717"/>
        <w:gridCol w:w="311"/>
        <w:gridCol w:w="1615"/>
        <w:gridCol w:w="360"/>
        <w:gridCol w:w="675"/>
        <w:gridCol w:w="262"/>
        <w:gridCol w:w="231"/>
        <w:gridCol w:w="315"/>
        <w:gridCol w:w="200"/>
        <w:gridCol w:w="107"/>
        <w:gridCol w:w="107"/>
        <w:gridCol w:w="2162"/>
      </w:tblGrid>
      <w:tr w:rsidR="00AC76A8" w:rsidRPr="00976733" w:rsidTr="00976733">
        <w:tc>
          <w:tcPr>
            <w:tcW w:w="5000" w:type="pct"/>
            <w:gridSpan w:val="1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3F3F3"/>
          </w:tcPr>
          <w:p w:rsidR="00AC76A8" w:rsidRPr="00976733" w:rsidRDefault="00AC76A8" w:rsidP="00976733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  <w:u w:val="single"/>
                <w:lang w:val="es-ES_tradnl"/>
              </w:rPr>
            </w:pPr>
            <w:r w:rsidRPr="0097673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Datos de quien comunica la información.</w:t>
            </w:r>
            <w:r w:rsidR="007F2651" w:rsidRPr="0097673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4259BC" w:rsidRPr="00976733" w:rsidTr="00976733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" w:type="pct"/>
            <w:gridSpan w:val="3"/>
            <w:tcBorders>
              <w:top w:val="dotted" w:sz="6" w:space="0" w:color="auto"/>
              <w:left w:val="dotted" w:sz="4" w:space="0" w:color="auto"/>
            </w:tcBorders>
            <w:shd w:val="clear" w:color="auto" w:fill="auto"/>
          </w:tcPr>
          <w:p w:rsidR="004259BC" w:rsidRPr="00976733" w:rsidRDefault="004259BC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D./Dña.:</w:t>
            </w:r>
          </w:p>
        </w:tc>
        <w:tc>
          <w:tcPr>
            <w:tcW w:w="2928" w:type="pct"/>
            <w:gridSpan w:val="7"/>
            <w:tcBorders>
              <w:top w:val="dotted" w:sz="6" w:space="0" w:color="auto"/>
              <w:bottom w:val="dotted" w:sz="2" w:space="0" w:color="auto"/>
            </w:tcBorders>
            <w:shd w:val="clear" w:color="auto" w:fill="auto"/>
          </w:tcPr>
          <w:p w:rsidR="004259BC" w:rsidRPr="00976733" w:rsidRDefault="007A2ED7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391" w:type="pct"/>
            <w:gridSpan w:val="3"/>
            <w:tcBorders>
              <w:top w:val="dotted" w:sz="6" w:space="0" w:color="auto"/>
            </w:tcBorders>
            <w:shd w:val="clear" w:color="auto" w:fill="auto"/>
          </w:tcPr>
          <w:p w:rsidR="004259BC" w:rsidRPr="00976733" w:rsidRDefault="004259BC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D.N.I.:</w:t>
            </w:r>
          </w:p>
        </w:tc>
        <w:tc>
          <w:tcPr>
            <w:tcW w:w="1251" w:type="pct"/>
            <w:gridSpan w:val="4"/>
            <w:tcBorders>
              <w:top w:val="dotted" w:sz="6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</w:tcPr>
          <w:p w:rsidR="004259BC" w:rsidRPr="00976733" w:rsidRDefault="007A2ED7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7F2651" w:rsidRPr="00976733" w:rsidTr="00976733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9" w:type="pct"/>
            <w:gridSpan w:val="2"/>
            <w:tcBorders>
              <w:left w:val="dotted" w:sz="4" w:space="0" w:color="auto"/>
            </w:tcBorders>
            <w:shd w:val="clear" w:color="auto" w:fill="auto"/>
          </w:tcPr>
          <w:p w:rsidR="002E299F" w:rsidRPr="00976733" w:rsidRDefault="002E299F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Tfno.: </w:t>
            </w:r>
          </w:p>
        </w:tc>
        <w:tc>
          <w:tcPr>
            <w:tcW w:w="1243" w:type="pct"/>
            <w:gridSpan w:val="3"/>
            <w:tcBorders>
              <w:top w:val="nil"/>
              <w:bottom w:val="dotted" w:sz="2" w:space="0" w:color="auto"/>
            </w:tcBorders>
            <w:shd w:val="clear" w:color="auto" w:fill="auto"/>
          </w:tcPr>
          <w:p w:rsidR="002E299F" w:rsidRPr="00976733" w:rsidRDefault="007A2ED7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348" w:type="pct"/>
            <w:tcBorders>
              <w:top w:val="nil"/>
              <w:bottom w:val="nil"/>
            </w:tcBorders>
            <w:shd w:val="clear" w:color="auto" w:fill="auto"/>
          </w:tcPr>
          <w:p w:rsidR="002E299F" w:rsidRPr="00976733" w:rsidRDefault="002E299F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Email:</w:t>
            </w:r>
          </w:p>
        </w:tc>
        <w:tc>
          <w:tcPr>
            <w:tcW w:w="1926" w:type="pct"/>
            <w:gridSpan w:val="8"/>
            <w:tcBorders>
              <w:top w:val="nil"/>
              <w:bottom w:val="dotted" w:sz="2" w:space="0" w:color="auto"/>
            </w:tcBorders>
            <w:shd w:val="clear" w:color="auto" w:fill="auto"/>
          </w:tcPr>
          <w:p w:rsidR="002E299F" w:rsidRPr="00976733" w:rsidRDefault="007A2ED7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54" w:type="pct"/>
            <w:gridSpan w:val="3"/>
            <w:tcBorders>
              <w:right w:val="dotted" w:sz="4" w:space="0" w:color="auto"/>
            </w:tcBorders>
            <w:shd w:val="clear" w:color="auto" w:fill="auto"/>
          </w:tcPr>
          <w:p w:rsidR="002E299F" w:rsidRPr="00976733" w:rsidRDefault="002E299F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 calidad de </w:t>
            </w:r>
          </w:p>
        </w:tc>
      </w:tr>
      <w:tr w:rsidR="00F40ACD" w:rsidRPr="00976733" w:rsidTr="00976733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7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F40ACD" w:rsidRPr="00976733" w:rsidRDefault="007A2ED7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5"/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2"/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delegado personal</w:t>
            </w:r>
            <w:r w:rsidR="002E299F" w:rsidRPr="009767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/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6"/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3"/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2E299F" w:rsidRPr="009767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miembro del </w:t>
            </w:r>
            <w:r w:rsidR="00F40ACD" w:rsidRPr="009767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del comité de empresa  </w:t>
            </w:r>
            <w:r w:rsidR="00F40ACD" w:rsidRPr="0097673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(Col.: </w: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7"/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bookmarkEnd w:id="4"/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F40ACD" w:rsidRPr="00976733">
              <w:rPr>
                <w:rFonts w:ascii="Arial" w:hAnsi="Arial" w:cs="Arial"/>
                <w:sz w:val="16"/>
                <w:szCs w:val="16"/>
                <w:lang w:val="es-ES_tradnl"/>
              </w:rPr>
              <w:t>Téc.y A</w:t>
            </w:r>
            <w:r w:rsidR="006A402D" w:rsidRPr="00976733">
              <w:rPr>
                <w:rFonts w:ascii="Arial" w:hAnsi="Arial" w:cs="Arial"/>
                <w:sz w:val="16"/>
                <w:szCs w:val="16"/>
                <w:lang w:val="es-ES_tradnl"/>
              </w:rPr>
              <w:t>dmv</w:t>
            </w:r>
            <w:r w:rsidR="00F40ACD" w:rsidRPr="00976733">
              <w:rPr>
                <w:rFonts w:ascii="Arial" w:hAnsi="Arial" w:cs="Arial"/>
                <w:sz w:val="16"/>
                <w:szCs w:val="16"/>
                <w:lang w:val="es-ES_tradnl"/>
              </w:rPr>
              <w:t>os /</w: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8"/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bookmarkEnd w:id="5"/>
            <w:r w:rsidR="00F40ACD" w:rsidRPr="0097673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Espec. / </w: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9"/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bookmarkEnd w:id="6"/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F40ACD" w:rsidRPr="00976733">
              <w:rPr>
                <w:rFonts w:ascii="Arial" w:hAnsi="Arial" w:cs="Arial"/>
                <w:sz w:val="16"/>
                <w:szCs w:val="16"/>
                <w:lang w:val="es-ES_tradnl"/>
              </w:rPr>
              <w:t>Unico)</w:t>
            </w:r>
            <w:r w:rsidR="002E299F" w:rsidRPr="009767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1A3B88" w:rsidRPr="00976733" w:rsidTr="00976733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0" w:type="pct"/>
            <w:gridSpan w:val="9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1A3B88" w:rsidRPr="00976733" w:rsidRDefault="008E5696" w:rsidP="00976733">
            <w:pPr>
              <w:spacing w:before="48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DESEO COMUNICAR </w:t>
            </w:r>
            <w:smartTag w:uri="urn:schemas-microsoft-com:office:smarttags" w:element="PersonName">
              <w:smartTagPr>
                <w:attr w:name="ProductID" w:val="LA/S BAJA"/>
              </w:smartTagPr>
              <w:r w:rsidRPr="00976733">
                <w:rPr>
                  <w:rFonts w:ascii="Arial" w:hAnsi="Arial" w:cs="Arial"/>
                  <w:b/>
                  <w:sz w:val="18"/>
                  <w:szCs w:val="18"/>
                  <w:lang w:val="es-ES_tradnl"/>
                </w:rPr>
                <w:t>LA</w:t>
              </w:r>
              <w:r w:rsidR="0086644D" w:rsidRPr="00976733">
                <w:rPr>
                  <w:rFonts w:ascii="Arial" w:hAnsi="Arial" w:cs="Arial"/>
                  <w:b/>
                  <w:sz w:val="18"/>
                  <w:szCs w:val="18"/>
                  <w:lang w:val="es-ES_tradnl"/>
                </w:rPr>
                <w:t>/S</w:t>
              </w:r>
              <w:r w:rsidRPr="00976733">
                <w:rPr>
                  <w:rFonts w:ascii="Arial" w:hAnsi="Arial" w:cs="Arial"/>
                  <w:b/>
                  <w:sz w:val="18"/>
                  <w:szCs w:val="18"/>
                  <w:lang w:val="es-ES_tradnl"/>
                </w:rPr>
                <w:t xml:space="preserve"> BAJA</w:t>
              </w:r>
            </w:smartTag>
            <w:r w:rsidRPr="0097673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/S</w:t>
            </w:r>
            <w:r w:rsidR="00A5546D" w:rsidRPr="0097673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="00AD2B62" w:rsidRPr="0097673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EN LA EMPRESA </w:t>
            </w:r>
            <w:r w:rsidR="00A5546D" w:rsidRPr="0097673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DE:</w:t>
            </w:r>
          </w:p>
        </w:tc>
        <w:tc>
          <w:tcPr>
            <w:tcW w:w="1970" w:type="pct"/>
            <w:gridSpan w:val="8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A3B88" w:rsidRPr="00976733" w:rsidRDefault="001A3B88" w:rsidP="00976733">
            <w:pPr>
              <w:spacing w:before="48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46631" w:rsidRPr="00976733" w:rsidTr="00976733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946631" w:rsidRPr="00976733" w:rsidRDefault="00481B16" w:rsidP="00976733">
            <w:pPr>
              <w:spacing w:before="3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1-</w:t>
            </w:r>
          </w:p>
        </w:tc>
        <w:tc>
          <w:tcPr>
            <w:tcW w:w="438" w:type="pct"/>
            <w:gridSpan w:val="3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:rsidR="00946631" w:rsidRPr="00976733" w:rsidRDefault="00946631" w:rsidP="00976733">
            <w:pPr>
              <w:spacing w:before="3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D./Dña.:</w:t>
            </w:r>
          </w:p>
        </w:tc>
        <w:tc>
          <w:tcPr>
            <w:tcW w:w="2932" w:type="pct"/>
            <w:gridSpan w:val="8"/>
            <w:tcBorders>
              <w:top w:val="dotted" w:sz="4" w:space="0" w:color="auto"/>
              <w:bottom w:val="dotted" w:sz="2" w:space="0" w:color="auto"/>
            </w:tcBorders>
            <w:shd w:val="clear" w:color="auto" w:fill="auto"/>
          </w:tcPr>
          <w:p w:rsidR="00946631" w:rsidRPr="00976733" w:rsidRDefault="007A2ED7" w:rsidP="00976733">
            <w:pPr>
              <w:spacing w:before="3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353" w:type="pct"/>
            <w:gridSpan w:val="4"/>
            <w:tcBorders>
              <w:top w:val="dotted" w:sz="4" w:space="0" w:color="auto"/>
              <w:bottom w:val="nil"/>
            </w:tcBorders>
            <w:shd w:val="clear" w:color="auto" w:fill="auto"/>
          </w:tcPr>
          <w:p w:rsidR="00946631" w:rsidRPr="00976733" w:rsidRDefault="00946631" w:rsidP="00976733">
            <w:pPr>
              <w:spacing w:before="3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D.N.I.:</w:t>
            </w:r>
          </w:p>
        </w:tc>
        <w:tc>
          <w:tcPr>
            <w:tcW w:w="1050" w:type="pct"/>
            <w:tcBorders>
              <w:top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</w:tcPr>
          <w:p w:rsidR="00946631" w:rsidRPr="00976733" w:rsidRDefault="007A2ED7" w:rsidP="00976733">
            <w:pPr>
              <w:spacing w:before="3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EA217E" w:rsidRPr="00976733" w:rsidTr="00976733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7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EA217E" w:rsidRPr="00976733" w:rsidRDefault="00EA217E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como </w:t>
            </w:r>
            <w:r w:rsidR="007A2ED7"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2ED7"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7A2ED7"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7A2ED7"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r w:rsidR="007A2ED7" w:rsidRPr="009767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delegado personal /</w:t>
            </w:r>
            <w:r w:rsidR="007A2ED7" w:rsidRPr="009767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7A2ED7"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2ED7"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7A2ED7"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7A2ED7"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r w:rsidR="007A2ED7" w:rsidRPr="009767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miembro del comité de empresa </w: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(Col.: </w:t>
            </w:r>
            <w:r w:rsidR="007A2ED7"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2ED7" w:rsidRPr="00976733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7A2ED7" w:rsidRPr="00976733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7A2ED7"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 w:rsidR="007A2ED7" w:rsidRPr="0097673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t>Téc.y A</w:t>
            </w:r>
            <w:r w:rsidR="006A402D" w:rsidRPr="00976733">
              <w:rPr>
                <w:rFonts w:ascii="Arial" w:hAnsi="Arial" w:cs="Arial"/>
                <w:sz w:val="16"/>
                <w:szCs w:val="16"/>
                <w:lang w:val="es-ES_tradnl"/>
              </w:rPr>
              <w:t>dmv</w: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t>os /</w:t>
            </w:r>
            <w:r w:rsidR="007A2ED7" w:rsidRPr="0097673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7A2ED7"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2ED7" w:rsidRPr="00976733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7A2ED7" w:rsidRPr="00976733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7A2ED7"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Espec. / </w:t>
            </w:r>
            <w:r w:rsidR="007A2ED7"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2ED7" w:rsidRPr="00976733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7A2ED7" w:rsidRPr="00976733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7A2ED7"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 w:rsidR="007A2ED7" w:rsidRPr="0097673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t>Unico)</w:t>
            </w:r>
          </w:p>
        </w:tc>
      </w:tr>
      <w:tr w:rsidR="007A2ED7" w:rsidRPr="00976733" w:rsidTr="00976733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71" w:type="pct"/>
            <w:gridSpan w:val="7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B04EE1" w:rsidRPr="00976733" w:rsidRDefault="00B04EE1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perteneciente al s</w:t>
            </w:r>
            <w:r w:rsidR="007A2ED7" w:rsidRPr="00976733">
              <w:rPr>
                <w:rFonts w:ascii="Arial" w:hAnsi="Arial" w:cs="Arial"/>
                <w:sz w:val="18"/>
                <w:szCs w:val="18"/>
                <w:lang w:val="es-ES_tradnl"/>
              </w:rPr>
              <w:t>indicato/grupo de trabajadores:</w:t>
            </w:r>
          </w:p>
        </w:tc>
        <w:tc>
          <w:tcPr>
            <w:tcW w:w="784" w:type="pct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:rsidR="00B04EE1" w:rsidRPr="00976733" w:rsidRDefault="007A2ED7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4EE1" w:rsidRPr="00976733" w:rsidRDefault="00B04EE1" w:rsidP="00976733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con fecha:</w:t>
            </w:r>
          </w:p>
        </w:tc>
        <w:tc>
          <w:tcPr>
            <w:tcW w:w="1515" w:type="pct"/>
            <w:gridSpan w:val="6"/>
            <w:tcBorders>
              <w:top w:val="nil"/>
              <w:left w:val="nil"/>
              <w:bottom w:val="dotted" w:sz="2" w:space="0" w:color="auto"/>
              <w:right w:val="dotted" w:sz="4" w:space="0" w:color="auto"/>
            </w:tcBorders>
            <w:shd w:val="clear" w:color="auto" w:fill="auto"/>
          </w:tcPr>
          <w:p w:rsidR="00B04EE1" w:rsidRPr="00976733" w:rsidRDefault="007A2ED7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/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/20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284AF4" w:rsidRPr="00976733" w:rsidTr="00976733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171"/>
        </w:trPr>
        <w:tc>
          <w:tcPr>
            <w:tcW w:w="5000" w:type="pct"/>
            <w:gridSpan w:val="17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284AF4" w:rsidRPr="00976733" w:rsidRDefault="00284AF4" w:rsidP="00976733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7F2651" w:rsidRPr="00976733" w:rsidTr="00976733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7F2651" w:rsidRPr="00976733" w:rsidRDefault="007F2651" w:rsidP="00976733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2- </w:t>
            </w:r>
          </w:p>
        </w:tc>
        <w:tc>
          <w:tcPr>
            <w:tcW w:w="438" w:type="pct"/>
            <w:gridSpan w:val="3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:rsidR="007F2651" w:rsidRPr="00976733" w:rsidRDefault="007F2651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D./Dña.:</w:t>
            </w:r>
          </w:p>
        </w:tc>
        <w:tc>
          <w:tcPr>
            <w:tcW w:w="2820" w:type="pct"/>
            <w:gridSpan w:val="7"/>
            <w:tcBorders>
              <w:top w:val="dotted" w:sz="4" w:space="0" w:color="auto"/>
              <w:bottom w:val="dotted" w:sz="2" w:space="0" w:color="auto"/>
            </w:tcBorders>
            <w:shd w:val="clear" w:color="auto" w:fill="auto"/>
          </w:tcPr>
          <w:p w:rsidR="007F2651" w:rsidRPr="00976733" w:rsidRDefault="007F2651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13" w:type="pct"/>
            <w:gridSpan w:val="4"/>
            <w:tcBorders>
              <w:top w:val="dotted" w:sz="4" w:space="0" w:color="auto"/>
              <w:bottom w:val="nil"/>
            </w:tcBorders>
            <w:shd w:val="clear" w:color="auto" w:fill="auto"/>
          </w:tcPr>
          <w:p w:rsidR="007F2651" w:rsidRPr="00976733" w:rsidRDefault="007F2651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D.N.I.:</w:t>
            </w:r>
          </w:p>
        </w:tc>
        <w:tc>
          <w:tcPr>
            <w:tcW w:w="1102" w:type="pct"/>
            <w:gridSpan w:val="2"/>
            <w:tcBorders>
              <w:top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</w:tcPr>
          <w:p w:rsidR="007F2651" w:rsidRPr="00976733" w:rsidRDefault="007F2651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7F2651" w:rsidRPr="00976733" w:rsidTr="00976733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7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F2651" w:rsidRPr="00976733" w:rsidRDefault="007F2651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como 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delegado personal /  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miembro del comité de empresa </w: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(Col.: </w: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Téc.y Admvos / </w: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Espec. / </w: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Unico)</w:t>
            </w:r>
          </w:p>
        </w:tc>
      </w:tr>
      <w:tr w:rsidR="007F2651" w:rsidRPr="00976733" w:rsidTr="00976733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71" w:type="pct"/>
            <w:gridSpan w:val="7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7F2651" w:rsidRPr="00976733" w:rsidRDefault="007F2651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perteneciente al sindicato/grupo de trabajadores:</w:t>
            </w:r>
          </w:p>
        </w:tc>
        <w:tc>
          <w:tcPr>
            <w:tcW w:w="784" w:type="pct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:rsidR="007F2651" w:rsidRPr="00976733" w:rsidRDefault="007F2651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651" w:rsidRPr="00976733" w:rsidRDefault="007F2651" w:rsidP="00976733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con fecha:</w:t>
            </w:r>
          </w:p>
        </w:tc>
        <w:tc>
          <w:tcPr>
            <w:tcW w:w="1515" w:type="pct"/>
            <w:gridSpan w:val="6"/>
            <w:tcBorders>
              <w:top w:val="nil"/>
              <w:left w:val="nil"/>
              <w:bottom w:val="dotted" w:sz="2" w:space="0" w:color="auto"/>
              <w:right w:val="dotted" w:sz="4" w:space="0" w:color="auto"/>
            </w:tcBorders>
            <w:shd w:val="clear" w:color="auto" w:fill="auto"/>
          </w:tcPr>
          <w:p w:rsidR="007F2651" w:rsidRPr="00976733" w:rsidRDefault="007F2651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/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/20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7F2651" w:rsidRPr="00976733" w:rsidTr="00976733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171"/>
        </w:trPr>
        <w:tc>
          <w:tcPr>
            <w:tcW w:w="5000" w:type="pct"/>
            <w:gridSpan w:val="1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2651" w:rsidRPr="00976733" w:rsidRDefault="007F2651" w:rsidP="00976733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:rsidR="00CE1ACF" w:rsidRDefault="00CE1ACF"/>
    <w:tbl>
      <w:tblPr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</w:tblBorders>
        <w:tblLook w:val="01E0" w:firstRow="1" w:lastRow="1" w:firstColumn="1" w:lastColumn="1" w:noHBand="0" w:noVBand="0"/>
      </w:tblPr>
      <w:tblGrid>
        <w:gridCol w:w="466"/>
        <w:gridCol w:w="902"/>
        <w:gridCol w:w="2896"/>
        <w:gridCol w:w="1615"/>
        <w:gridCol w:w="1297"/>
        <w:gridCol w:w="728"/>
        <w:gridCol w:w="2393"/>
      </w:tblGrid>
      <w:tr w:rsidR="007F2651" w:rsidRPr="00976733" w:rsidTr="00976733"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7F2651" w:rsidRPr="00976733" w:rsidRDefault="007F2651" w:rsidP="00976733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3-</w:t>
            </w:r>
          </w:p>
        </w:tc>
        <w:tc>
          <w:tcPr>
            <w:tcW w:w="438" w:type="pct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:rsidR="007F2651" w:rsidRPr="00976733" w:rsidRDefault="007F2651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D./Dña.:</w:t>
            </w:r>
          </w:p>
        </w:tc>
        <w:tc>
          <w:tcPr>
            <w:tcW w:w="2820" w:type="pct"/>
            <w:gridSpan w:val="3"/>
            <w:tcBorders>
              <w:top w:val="dotted" w:sz="4" w:space="0" w:color="auto"/>
              <w:bottom w:val="dotted" w:sz="2" w:space="0" w:color="auto"/>
            </w:tcBorders>
            <w:shd w:val="clear" w:color="auto" w:fill="auto"/>
          </w:tcPr>
          <w:p w:rsidR="007F2651" w:rsidRPr="00976733" w:rsidRDefault="007F2651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353" w:type="pct"/>
            <w:tcBorders>
              <w:top w:val="dotted" w:sz="4" w:space="0" w:color="auto"/>
              <w:bottom w:val="nil"/>
            </w:tcBorders>
            <w:shd w:val="clear" w:color="auto" w:fill="auto"/>
          </w:tcPr>
          <w:p w:rsidR="007F2651" w:rsidRPr="00976733" w:rsidRDefault="007F2651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D.N.I.:</w:t>
            </w:r>
          </w:p>
        </w:tc>
        <w:tc>
          <w:tcPr>
            <w:tcW w:w="1162" w:type="pct"/>
            <w:tcBorders>
              <w:top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</w:tcPr>
          <w:p w:rsidR="007F2651" w:rsidRPr="00976733" w:rsidRDefault="007F2651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7F2651" w:rsidRPr="00976733" w:rsidTr="00976733">
        <w:tc>
          <w:tcPr>
            <w:tcW w:w="5000" w:type="pct"/>
            <w:gridSpan w:val="7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F2651" w:rsidRPr="00976733" w:rsidRDefault="007F2651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como 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delegado personal /  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miembro del comité de empresa </w: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(Col.: </w: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Téc.y Admvos / </w: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Espec. / </w: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Unic</w:t>
            </w:r>
            <w:r w:rsidR="00D66D0B" w:rsidRPr="00976733">
              <w:rPr>
                <w:rFonts w:ascii="Arial" w:hAnsi="Arial" w:cs="Arial"/>
                <w:sz w:val="16"/>
                <w:szCs w:val="16"/>
                <w:lang w:val="es-ES_tradnl"/>
              </w:rPr>
              <w:t>o)</w:t>
            </w:r>
            <w:r w:rsidR="00D66D0B" w:rsidRPr="009767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7F2651" w:rsidRPr="00976733" w:rsidTr="00976733">
        <w:tc>
          <w:tcPr>
            <w:tcW w:w="2071" w:type="pct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7F2651" w:rsidRPr="00976733" w:rsidRDefault="007F2651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perteneciente al sindicato/grupo de trabajadores:</w:t>
            </w:r>
          </w:p>
        </w:tc>
        <w:tc>
          <w:tcPr>
            <w:tcW w:w="784" w:type="pct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:rsidR="007F2651" w:rsidRPr="00976733" w:rsidRDefault="007F2651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651" w:rsidRPr="00976733" w:rsidRDefault="007F2651" w:rsidP="00976733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con fecha:</w:t>
            </w:r>
          </w:p>
        </w:tc>
        <w:tc>
          <w:tcPr>
            <w:tcW w:w="1515" w:type="pct"/>
            <w:gridSpan w:val="2"/>
            <w:tcBorders>
              <w:top w:val="nil"/>
              <w:left w:val="nil"/>
              <w:bottom w:val="dotted" w:sz="2" w:space="0" w:color="auto"/>
              <w:right w:val="dotted" w:sz="4" w:space="0" w:color="auto"/>
            </w:tcBorders>
            <w:shd w:val="clear" w:color="auto" w:fill="auto"/>
          </w:tcPr>
          <w:p w:rsidR="007F2651" w:rsidRPr="00976733" w:rsidRDefault="007F2651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/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/20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7F2651" w:rsidRPr="00976733" w:rsidTr="00976733">
        <w:trPr>
          <w:trHeight w:val="171"/>
        </w:trPr>
        <w:tc>
          <w:tcPr>
            <w:tcW w:w="5000" w:type="pct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2651" w:rsidRPr="00976733" w:rsidRDefault="007F2651" w:rsidP="00976733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:rsidR="00627911" w:rsidRDefault="00627911" w:rsidP="00AD2B62">
      <w:pPr>
        <w:jc w:val="right"/>
        <w:rPr>
          <w:rFonts w:ascii="Arial" w:hAnsi="Arial" w:cs="Arial"/>
          <w:i/>
          <w:sz w:val="16"/>
          <w:szCs w:val="16"/>
        </w:rPr>
      </w:pPr>
    </w:p>
    <w:p w:rsidR="00AD2B62" w:rsidRPr="00CE1ACF" w:rsidRDefault="00AD2B62" w:rsidP="00AD2B62">
      <w:pPr>
        <w:jc w:val="right"/>
        <w:rPr>
          <w:rFonts w:ascii="Arial" w:hAnsi="Arial" w:cs="Arial"/>
          <w:i/>
          <w:sz w:val="16"/>
          <w:szCs w:val="16"/>
        </w:rPr>
      </w:pPr>
      <w:r w:rsidRPr="00CE1ACF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Sigue atrás</w:t>
      </w:r>
      <w:r w:rsidRPr="00CE1ACF">
        <w:rPr>
          <w:rFonts w:ascii="Arial" w:hAnsi="Arial" w:cs="Arial"/>
          <w:i/>
          <w:sz w:val="16"/>
          <w:szCs w:val="16"/>
        </w:rPr>
        <w:t>)</w:t>
      </w:r>
    </w:p>
    <w:p w:rsidR="00CE1ACF" w:rsidRPr="00C22812" w:rsidRDefault="00AD2B62" w:rsidP="00EA217E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br w:type="page"/>
      </w:r>
    </w:p>
    <w:p w:rsidR="00002012" w:rsidRPr="00C22812" w:rsidRDefault="00002012" w:rsidP="00002012">
      <w:pPr>
        <w:spacing w:after="120"/>
        <w:rPr>
          <w:rFonts w:ascii="Arial" w:hAnsi="Arial" w:cs="Arial"/>
          <w:sz w:val="18"/>
          <w:szCs w:val="18"/>
          <w:lang w:val="es-ES_tradnl"/>
        </w:rPr>
      </w:pPr>
      <w:r w:rsidRPr="00C22812">
        <w:rPr>
          <w:rFonts w:ascii="Arial" w:hAnsi="Arial" w:cs="Arial"/>
          <w:sz w:val="18"/>
          <w:szCs w:val="18"/>
          <w:lang w:val="es-ES_tradnl"/>
        </w:rPr>
        <w:t xml:space="preserve">Pasarán a </w:t>
      </w:r>
      <w:r w:rsidR="002B35E1" w:rsidRPr="00C22812">
        <w:rPr>
          <w:rFonts w:ascii="Arial" w:hAnsi="Arial" w:cs="Arial"/>
          <w:b/>
          <w:sz w:val="18"/>
          <w:szCs w:val="18"/>
          <w:u w:val="single"/>
          <w:lang w:val="es-ES_tradnl"/>
        </w:rPr>
        <w:t>sustituirlo</w:t>
      </w:r>
      <w:r w:rsidRPr="00C22812">
        <w:rPr>
          <w:rFonts w:ascii="Arial" w:hAnsi="Arial" w:cs="Arial"/>
          <w:b/>
          <w:sz w:val="18"/>
          <w:szCs w:val="18"/>
          <w:u w:val="single"/>
          <w:lang w:val="es-ES_tradnl"/>
        </w:rPr>
        <w:t>/s</w:t>
      </w:r>
      <w:r w:rsidRPr="00C22812">
        <w:rPr>
          <w:rFonts w:ascii="Arial" w:hAnsi="Arial" w:cs="Arial"/>
          <w:sz w:val="18"/>
          <w:szCs w:val="18"/>
          <w:lang w:val="es-ES_tradnl"/>
        </w:rPr>
        <w:t xml:space="preserve"> como representante/s de los trabajadores la/s siguiente/s persona/s:</w:t>
      </w:r>
    </w:p>
    <w:p w:rsidR="002B35E1" w:rsidRPr="00C22812" w:rsidRDefault="002B35E1" w:rsidP="00002012">
      <w:pPr>
        <w:spacing w:after="120"/>
        <w:rPr>
          <w:rFonts w:ascii="Arial" w:hAnsi="Arial" w:cs="Arial"/>
          <w:sz w:val="18"/>
          <w:szCs w:val="18"/>
          <w:lang w:val="es-ES_tradnl"/>
        </w:rPr>
      </w:pPr>
    </w:p>
    <w:tbl>
      <w:tblPr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</w:tblBorders>
        <w:tblLook w:val="01E0" w:firstRow="1" w:lastRow="1" w:firstColumn="1" w:lastColumn="1" w:noHBand="0" w:noVBand="0"/>
      </w:tblPr>
      <w:tblGrid>
        <w:gridCol w:w="471"/>
        <w:gridCol w:w="898"/>
        <w:gridCol w:w="2879"/>
        <w:gridCol w:w="995"/>
        <w:gridCol w:w="2533"/>
        <w:gridCol w:w="752"/>
        <w:gridCol w:w="1769"/>
      </w:tblGrid>
      <w:tr w:rsidR="00002012" w:rsidRPr="00976733" w:rsidTr="00976733">
        <w:tc>
          <w:tcPr>
            <w:tcW w:w="229" w:type="pct"/>
            <w:tcBorders>
              <w:top w:val="dotted" w:sz="2" w:space="0" w:color="auto"/>
              <w:left w:val="dotted" w:sz="2" w:space="0" w:color="auto"/>
              <w:bottom w:val="nil"/>
              <w:right w:val="nil"/>
            </w:tcBorders>
            <w:shd w:val="clear" w:color="auto" w:fill="auto"/>
          </w:tcPr>
          <w:p w:rsidR="00002012" w:rsidRPr="00976733" w:rsidRDefault="00002012" w:rsidP="00976733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1-</w:t>
            </w:r>
          </w:p>
        </w:tc>
        <w:tc>
          <w:tcPr>
            <w:tcW w:w="436" w:type="pct"/>
            <w:tcBorders>
              <w:top w:val="dotted" w:sz="2" w:space="0" w:color="auto"/>
              <w:left w:val="nil"/>
              <w:bottom w:val="nil"/>
            </w:tcBorders>
            <w:shd w:val="clear" w:color="auto" w:fill="auto"/>
          </w:tcPr>
          <w:p w:rsidR="00002012" w:rsidRPr="00976733" w:rsidRDefault="00002012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D./Dña.:</w:t>
            </w:r>
          </w:p>
        </w:tc>
        <w:tc>
          <w:tcPr>
            <w:tcW w:w="3111" w:type="pct"/>
            <w:gridSpan w:val="3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002012" w:rsidRPr="00976733" w:rsidRDefault="007F2651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7" w:name="Texto2"/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7"/>
          </w:p>
        </w:tc>
        <w:tc>
          <w:tcPr>
            <w:tcW w:w="365" w:type="pct"/>
            <w:tcBorders>
              <w:top w:val="dotted" w:sz="2" w:space="0" w:color="auto"/>
            </w:tcBorders>
            <w:shd w:val="clear" w:color="auto" w:fill="auto"/>
          </w:tcPr>
          <w:p w:rsidR="00002012" w:rsidRPr="00976733" w:rsidRDefault="00002012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D.N.I.:</w:t>
            </w:r>
          </w:p>
        </w:tc>
        <w:tc>
          <w:tcPr>
            <w:tcW w:w="859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002012" w:rsidRPr="00976733" w:rsidRDefault="007F2651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8" w:name="Texto3"/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8"/>
          </w:p>
        </w:tc>
      </w:tr>
      <w:tr w:rsidR="00002012" w:rsidRPr="00976733" w:rsidTr="00976733">
        <w:tc>
          <w:tcPr>
            <w:tcW w:w="5000" w:type="pct"/>
            <w:gridSpan w:val="7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</w:tcPr>
          <w:p w:rsidR="00002012" w:rsidRPr="00976733" w:rsidRDefault="00002012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como </w:t>
            </w:r>
            <w:r w:rsidR="007F2651"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651"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7F2651"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7F2651"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r w:rsidR="007F2651" w:rsidRPr="009767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delegado personal /</w:t>
            </w:r>
            <w:r w:rsidR="007F2651" w:rsidRPr="009767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7F2651"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651"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7F2651"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7F2651"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r w:rsidR="007F2651" w:rsidRPr="009767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miembro del comité de empresa  </w: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(Col.: </w:t>
            </w:r>
            <w:r w:rsidR="007F2651"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651" w:rsidRPr="00976733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7F2651" w:rsidRPr="00976733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7F2651"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 w:rsidR="007F2651" w:rsidRPr="0097673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t>Téc.y Admvos /</w:t>
            </w:r>
            <w:r w:rsidR="007F2651" w:rsidRPr="0097673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7F2651"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651" w:rsidRPr="00976733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7F2651" w:rsidRPr="00976733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7F2651"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Espec. /</w:t>
            </w:r>
            <w:r w:rsidR="007F2651" w:rsidRPr="0097673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7F2651"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651" w:rsidRPr="00976733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7F2651" w:rsidRPr="00976733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7F2651"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Unico)</w:t>
            </w:r>
          </w:p>
        </w:tc>
      </w:tr>
      <w:tr w:rsidR="00002012" w:rsidRPr="00976733" w:rsidTr="00976733">
        <w:tc>
          <w:tcPr>
            <w:tcW w:w="2063" w:type="pct"/>
            <w:gridSpan w:val="3"/>
            <w:tcBorders>
              <w:left w:val="dotted" w:sz="2" w:space="0" w:color="auto"/>
            </w:tcBorders>
            <w:shd w:val="clear" w:color="auto" w:fill="auto"/>
          </w:tcPr>
          <w:p w:rsidR="00002012" w:rsidRPr="00976733" w:rsidRDefault="00002012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perteneciente al s</w:t>
            </w:r>
            <w:r w:rsidR="007F2651" w:rsidRPr="00976733">
              <w:rPr>
                <w:rFonts w:ascii="Arial" w:hAnsi="Arial" w:cs="Arial"/>
                <w:sz w:val="18"/>
                <w:szCs w:val="18"/>
                <w:lang w:val="es-ES_tradnl"/>
              </w:rPr>
              <w:t>indicato/grupo de trabajadores:</w:t>
            </w:r>
          </w:p>
        </w:tc>
        <w:tc>
          <w:tcPr>
            <w:tcW w:w="2937" w:type="pct"/>
            <w:gridSpan w:val="4"/>
            <w:tcBorders>
              <w:top w:val="nil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002012" w:rsidRPr="00976733" w:rsidRDefault="007F2651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9" w:name="Texto4"/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9"/>
          </w:p>
        </w:tc>
      </w:tr>
      <w:tr w:rsidR="00002012" w:rsidRPr="00976733" w:rsidTr="00976733">
        <w:tc>
          <w:tcPr>
            <w:tcW w:w="2546" w:type="pct"/>
            <w:gridSpan w:val="4"/>
            <w:tcBorders>
              <w:left w:val="dotted" w:sz="2" w:space="0" w:color="auto"/>
              <w:bottom w:val="dotted" w:sz="6" w:space="0" w:color="auto"/>
            </w:tcBorders>
            <w:shd w:val="clear" w:color="auto" w:fill="auto"/>
          </w:tcPr>
          <w:p w:rsidR="00002012" w:rsidRPr="00976733" w:rsidRDefault="00002012" w:rsidP="007F265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54" w:type="pct"/>
            <w:gridSpan w:val="3"/>
            <w:tcBorders>
              <w:top w:val="nil"/>
              <w:bottom w:val="dotted" w:sz="6" w:space="0" w:color="auto"/>
              <w:right w:val="dotted" w:sz="2" w:space="0" w:color="auto"/>
            </w:tcBorders>
            <w:shd w:val="clear" w:color="auto" w:fill="auto"/>
          </w:tcPr>
          <w:p w:rsidR="00002012" w:rsidRPr="00976733" w:rsidRDefault="00002012" w:rsidP="007F265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7F2651" w:rsidRPr="00976733" w:rsidTr="00976733">
        <w:tc>
          <w:tcPr>
            <w:tcW w:w="229" w:type="pct"/>
            <w:tcBorders>
              <w:top w:val="dotted" w:sz="2" w:space="0" w:color="auto"/>
              <w:left w:val="dotted" w:sz="2" w:space="0" w:color="auto"/>
              <w:bottom w:val="nil"/>
              <w:right w:val="nil"/>
            </w:tcBorders>
            <w:shd w:val="clear" w:color="auto" w:fill="auto"/>
          </w:tcPr>
          <w:p w:rsidR="007F2651" w:rsidRPr="00976733" w:rsidRDefault="007F2651" w:rsidP="00976733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2-</w:t>
            </w:r>
          </w:p>
        </w:tc>
        <w:tc>
          <w:tcPr>
            <w:tcW w:w="436" w:type="pct"/>
            <w:tcBorders>
              <w:top w:val="dotted" w:sz="2" w:space="0" w:color="auto"/>
              <w:left w:val="nil"/>
              <w:bottom w:val="nil"/>
            </w:tcBorders>
            <w:shd w:val="clear" w:color="auto" w:fill="auto"/>
          </w:tcPr>
          <w:p w:rsidR="007F2651" w:rsidRPr="00976733" w:rsidRDefault="007F2651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D./Dña.:</w:t>
            </w:r>
          </w:p>
        </w:tc>
        <w:tc>
          <w:tcPr>
            <w:tcW w:w="3111" w:type="pct"/>
            <w:gridSpan w:val="3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7F2651" w:rsidRPr="00976733" w:rsidRDefault="007F2651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365" w:type="pct"/>
            <w:tcBorders>
              <w:top w:val="dotted" w:sz="2" w:space="0" w:color="auto"/>
            </w:tcBorders>
            <w:shd w:val="clear" w:color="auto" w:fill="auto"/>
          </w:tcPr>
          <w:p w:rsidR="007F2651" w:rsidRPr="00976733" w:rsidRDefault="007F2651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D.N.I.:</w:t>
            </w:r>
          </w:p>
        </w:tc>
        <w:tc>
          <w:tcPr>
            <w:tcW w:w="859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7F2651" w:rsidRPr="00976733" w:rsidRDefault="007F2651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7F2651" w:rsidRPr="00976733" w:rsidTr="00976733">
        <w:tc>
          <w:tcPr>
            <w:tcW w:w="5000" w:type="pct"/>
            <w:gridSpan w:val="7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</w:tcPr>
          <w:p w:rsidR="007F2651" w:rsidRPr="00976733" w:rsidRDefault="007F2651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como 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delegado personal /  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miembro del comité de empresa </w: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(Col.: </w: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Téc.y Admvos / </w: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Espec. / </w: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Unico)</w:t>
            </w:r>
          </w:p>
        </w:tc>
      </w:tr>
      <w:tr w:rsidR="007F2651" w:rsidRPr="00976733" w:rsidTr="00976733">
        <w:tc>
          <w:tcPr>
            <w:tcW w:w="2063" w:type="pct"/>
            <w:gridSpan w:val="3"/>
            <w:tcBorders>
              <w:left w:val="dotted" w:sz="2" w:space="0" w:color="auto"/>
            </w:tcBorders>
            <w:shd w:val="clear" w:color="auto" w:fill="auto"/>
          </w:tcPr>
          <w:p w:rsidR="007F2651" w:rsidRPr="00976733" w:rsidRDefault="007F2651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perteneciente al sindicato/grupo de trabajadores:</w:t>
            </w:r>
          </w:p>
        </w:tc>
        <w:tc>
          <w:tcPr>
            <w:tcW w:w="2937" w:type="pct"/>
            <w:gridSpan w:val="4"/>
            <w:tcBorders>
              <w:top w:val="nil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7F2651" w:rsidRPr="00976733" w:rsidRDefault="007F2651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7F2651" w:rsidRPr="00976733" w:rsidTr="00976733">
        <w:tc>
          <w:tcPr>
            <w:tcW w:w="2546" w:type="pct"/>
            <w:gridSpan w:val="4"/>
            <w:tcBorders>
              <w:left w:val="dotted" w:sz="2" w:space="0" w:color="auto"/>
              <w:bottom w:val="dotted" w:sz="6" w:space="0" w:color="auto"/>
            </w:tcBorders>
            <w:shd w:val="clear" w:color="auto" w:fill="auto"/>
          </w:tcPr>
          <w:p w:rsidR="007F2651" w:rsidRPr="00976733" w:rsidRDefault="007F2651" w:rsidP="007F265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54" w:type="pct"/>
            <w:gridSpan w:val="3"/>
            <w:tcBorders>
              <w:top w:val="nil"/>
              <w:bottom w:val="dotted" w:sz="6" w:space="0" w:color="auto"/>
              <w:right w:val="dotted" w:sz="2" w:space="0" w:color="auto"/>
            </w:tcBorders>
            <w:shd w:val="clear" w:color="auto" w:fill="auto"/>
          </w:tcPr>
          <w:p w:rsidR="007F2651" w:rsidRPr="00976733" w:rsidRDefault="007F2651" w:rsidP="007F265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7F2651" w:rsidRPr="00976733" w:rsidTr="00976733">
        <w:tc>
          <w:tcPr>
            <w:tcW w:w="229" w:type="pct"/>
            <w:tcBorders>
              <w:top w:val="dotted" w:sz="2" w:space="0" w:color="auto"/>
              <w:left w:val="dotted" w:sz="2" w:space="0" w:color="auto"/>
              <w:bottom w:val="nil"/>
              <w:right w:val="nil"/>
            </w:tcBorders>
            <w:shd w:val="clear" w:color="auto" w:fill="auto"/>
          </w:tcPr>
          <w:p w:rsidR="007F2651" w:rsidRPr="00976733" w:rsidRDefault="007F2651" w:rsidP="00976733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3-</w:t>
            </w:r>
          </w:p>
        </w:tc>
        <w:tc>
          <w:tcPr>
            <w:tcW w:w="436" w:type="pct"/>
            <w:tcBorders>
              <w:top w:val="dotted" w:sz="2" w:space="0" w:color="auto"/>
              <w:left w:val="nil"/>
              <w:bottom w:val="nil"/>
            </w:tcBorders>
            <w:shd w:val="clear" w:color="auto" w:fill="auto"/>
          </w:tcPr>
          <w:p w:rsidR="007F2651" w:rsidRPr="00976733" w:rsidRDefault="007F2651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D./Dña.:</w:t>
            </w:r>
          </w:p>
        </w:tc>
        <w:tc>
          <w:tcPr>
            <w:tcW w:w="3111" w:type="pct"/>
            <w:gridSpan w:val="3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7F2651" w:rsidRPr="00976733" w:rsidRDefault="007F2651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365" w:type="pct"/>
            <w:tcBorders>
              <w:top w:val="dotted" w:sz="2" w:space="0" w:color="auto"/>
            </w:tcBorders>
            <w:shd w:val="clear" w:color="auto" w:fill="auto"/>
          </w:tcPr>
          <w:p w:rsidR="007F2651" w:rsidRPr="00976733" w:rsidRDefault="007F2651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D.N.I.:</w:t>
            </w:r>
          </w:p>
        </w:tc>
        <w:tc>
          <w:tcPr>
            <w:tcW w:w="859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7F2651" w:rsidRPr="00976733" w:rsidRDefault="007F2651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7F2651" w:rsidRPr="00976733" w:rsidTr="00976733">
        <w:tc>
          <w:tcPr>
            <w:tcW w:w="5000" w:type="pct"/>
            <w:gridSpan w:val="7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</w:tcPr>
          <w:p w:rsidR="007F2651" w:rsidRPr="00976733" w:rsidRDefault="007F2651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como 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delegado personal /  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miembro del comité de empresa  </w: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(Col.: </w: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Téc.y Admvos / </w: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Espec. / </w: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 w:rsidRPr="0097673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Unico)</w:t>
            </w:r>
          </w:p>
        </w:tc>
      </w:tr>
      <w:tr w:rsidR="007F2651" w:rsidRPr="00976733" w:rsidTr="00976733">
        <w:tc>
          <w:tcPr>
            <w:tcW w:w="2063" w:type="pct"/>
            <w:gridSpan w:val="3"/>
            <w:tcBorders>
              <w:left w:val="dotted" w:sz="2" w:space="0" w:color="auto"/>
            </w:tcBorders>
            <w:shd w:val="clear" w:color="auto" w:fill="auto"/>
          </w:tcPr>
          <w:p w:rsidR="007F2651" w:rsidRPr="00976733" w:rsidRDefault="007F2651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t>perteneciente al sindicato/grupo de trabajadores:</w:t>
            </w:r>
          </w:p>
        </w:tc>
        <w:tc>
          <w:tcPr>
            <w:tcW w:w="2937" w:type="pct"/>
            <w:gridSpan w:val="4"/>
            <w:tcBorders>
              <w:top w:val="nil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7F2651" w:rsidRPr="00976733" w:rsidRDefault="007F2651" w:rsidP="00976733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97673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7F2651" w:rsidRPr="00976733" w:rsidTr="00976733">
        <w:tc>
          <w:tcPr>
            <w:tcW w:w="2546" w:type="pct"/>
            <w:gridSpan w:val="4"/>
            <w:tcBorders>
              <w:left w:val="dotted" w:sz="2" w:space="0" w:color="auto"/>
              <w:bottom w:val="dotted" w:sz="6" w:space="0" w:color="auto"/>
            </w:tcBorders>
            <w:shd w:val="clear" w:color="auto" w:fill="auto"/>
          </w:tcPr>
          <w:p w:rsidR="007F2651" w:rsidRPr="00976733" w:rsidRDefault="007F2651" w:rsidP="007F265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54" w:type="pct"/>
            <w:gridSpan w:val="3"/>
            <w:tcBorders>
              <w:top w:val="nil"/>
              <w:bottom w:val="dotted" w:sz="6" w:space="0" w:color="auto"/>
              <w:right w:val="dotted" w:sz="2" w:space="0" w:color="auto"/>
            </w:tcBorders>
            <w:shd w:val="clear" w:color="auto" w:fill="auto"/>
          </w:tcPr>
          <w:p w:rsidR="007F2651" w:rsidRPr="00976733" w:rsidRDefault="007F2651" w:rsidP="007F265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:rsidR="00481B16" w:rsidRPr="00C22812" w:rsidRDefault="00481B16" w:rsidP="00EA217E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:rsidR="007F2651" w:rsidRPr="00C22812" w:rsidRDefault="007F2651" w:rsidP="000C350A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D51055" w:rsidRPr="00C22812" w:rsidRDefault="000C350A" w:rsidP="000C350A">
      <w:pPr>
        <w:jc w:val="center"/>
        <w:rPr>
          <w:rFonts w:ascii="Arial" w:hAnsi="Arial" w:cs="Arial"/>
          <w:sz w:val="18"/>
          <w:szCs w:val="18"/>
          <w:lang w:val="es-ES_tradnl"/>
        </w:rPr>
      </w:pPr>
      <w:r w:rsidRPr="00C22812">
        <w:rPr>
          <w:rFonts w:ascii="Arial" w:hAnsi="Arial" w:cs="Arial"/>
          <w:sz w:val="18"/>
          <w:szCs w:val="18"/>
          <w:lang w:val="es-ES_tradnl"/>
        </w:rPr>
        <w:t xml:space="preserve">En </w:t>
      </w:r>
      <w:bookmarkStart w:id="10" w:name="Texto5"/>
      <w:r w:rsidR="007F2651" w:rsidRPr="00736BF4">
        <w:rPr>
          <w:rFonts w:ascii="Arial" w:hAnsi="Arial" w:cs="Arial"/>
          <w:sz w:val="18"/>
          <w:szCs w:val="18"/>
          <w:u w:val="single"/>
          <w:lang w:val="es-ES_tradn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7F2651" w:rsidRPr="00736BF4">
        <w:rPr>
          <w:rFonts w:ascii="Arial" w:hAnsi="Arial" w:cs="Arial"/>
          <w:sz w:val="18"/>
          <w:szCs w:val="18"/>
          <w:u w:val="single"/>
          <w:lang w:val="es-ES_tradnl"/>
        </w:rPr>
        <w:instrText xml:space="preserve"> FORMTEXT </w:instrText>
      </w:r>
      <w:r w:rsidR="007F2651" w:rsidRPr="00736BF4">
        <w:rPr>
          <w:rFonts w:ascii="Arial" w:hAnsi="Arial" w:cs="Arial"/>
          <w:sz w:val="18"/>
          <w:szCs w:val="18"/>
          <w:u w:val="single"/>
          <w:lang w:val="es-ES_tradnl"/>
        </w:rPr>
      </w:r>
      <w:r w:rsidR="007F2651" w:rsidRPr="00736BF4">
        <w:rPr>
          <w:rFonts w:ascii="Arial" w:hAnsi="Arial" w:cs="Arial"/>
          <w:sz w:val="18"/>
          <w:szCs w:val="18"/>
          <w:u w:val="single"/>
          <w:lang w:val="es-ES_tradnl"/>
        </w:rPr>
        <w:fldChar w:fldCharType="separate"/>
      </w:r>
      <w:r w:rsidR="007F2651" w:rsidRPr="00736BF4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7F2651" w:rsidRPr="00736BF4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7F2651" w:rsidRPr="00736BF4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7F2651" w:rsidRPr="00736BF4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7F2651" w:rsidRPr="00736BF4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7F2651" w:rsidRPr="00736BF4">
        <w:rPr>
          <w:rFonts w:ascii="Arial" w:hAnsi="Arial" w:cs="Arial"/>
          <w:sz w:val="18"/>
          <w:szCs w:val="18"/>
          <w:u w:val="single"/>
          <w:lang w:val="es-ES_tradnl"/>
        </w:rPr>
        <w:fldChar w:fldCharType="end"/>
      </w:r>
      <w:bookmarkEnd w:id="10"/>
      <w:r w:rsidRPr="00C22812">
        <w:rPr>
          <w:rFonts w:ascii="Arial" w:hAnsi="Arial" w:cs="Arial"/>
          <w:sz w:val="18"/>
          <w:szCs w:val="18"/>
          <w:lang w:val="es-ES_tradnl"/>
        </w:rPr>
        <w:t xml:space="preserve">, </w:t>
      </w:r>
      <w:r w:rsidR="00736BF4">
        <w:rPr>
          <w:rFonts w:ascii="Arial" w:hAnsi="Arial" w:cs="Arial"/>
          <w:sz w:val="18"/>
          <w:szCs w:val="18"/>
          <w:lang w:val="es-ES_tradnl"/>
        </w:rPr>
        <w:t xml:space="preserve">a  </w:t>
      </w:r>
      <w:bookmarkStart w:id="11" w:name="Texto6"/>
      <w:r w:rsidR="007F2651" w:rsidRPr="00736BF4">
        <w:rPr>
          <w:rFonts w:ascii="Arial" w:hAnsi="Arial" w:cs="Arial"/>
          <w:sz w:val="18"/>
          <w:szCs w:val="18"/>
          <w:u w:val="single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7F2651" w:rsidRPr="00736BF4">
        <w:rPr>
          <w:rFonts w:ascii="Arial" w:hAnsi="Arial" w:cs="Arial"/>
          <w:sz w:val="18"/>
          <w:szCs w:val="18"/>
          <w:u w:val="single"/>
          <w:lang w:val="es-ES_tradnl"/>
        </w:rPr>
        <w:instrText xml:space="preserve"> FORMTEXT </w:instrText>
      </w:r>
      <w:r w:rsidR="007F2651" w:rsidRPr="00736BF4">
        <w:rPr>
          <w:rFonts w:ascii="Arial" w:hAnsi="Arial" w:cs="Arial"/>
          <w:sz w:val="18"/>
          <w:szCs w:val="18"/>
          <w:u w:val="single"/>
          <w:lang w:val="es-ES_tradnl"/>
        </w:rPr>
      </w:r>
      <w:r w:rsidR="007F2651" w:rsidRPr="00736BF4">
        <w:rPr>
          <w:rFonts w:ascii="Arial" w:hAnsi="Arial" w:cs="Arial"/>
          <w:sz w:val="18"/>
          <w:szCs w:val="18"/>
          <w:u w:val="single"/>
          <w:lang w:val="es-ES_tradnl"/>
        </w:rPr>
        <w:fldChar w:fldCharType="separate"/>
      </w:r>
      <w:r w:rsidR="007F2651" w:rsidRPr="00736BF4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7F2651" w:rsidRPr="00736BF4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7F2651" w:rsidRPr="00736BF4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7F2651" w:rsidRPr="00736BF4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7F2651" w:rsidRPr="00736BF4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7F2651" w:rsidRPr="00736BF4">
        <w:rPr>
          <w:rFonts w:ascii="Arial" w:hAnsi="Arial" w:cs="Arial"/>
          <w:sz w:val="18"/>
          <w:szCs w:val="18"/>
          <w:u w:val="single"/>
          <w:lang w:val="es-ES_tradnl"/>
        </w:rPr>
        <w:fldChar w:fldCharType="end"/>
      </w:r>
      <w:bookmarkEnd w:id="11"/>
      <w:r w:rsidRPr="00C22812">
        <w:rPr>
          <w:rFonts w:ascii="Arial" w:hAnsi="Arial" w:cs="Arial"/>
          <w:sz w:val="18"/>
          <w:szCs w:val="18"/>
          <w:lang w:val="es-ES_tradnl"/>
        </w:rPr>
        <w:t>, de 20</w:t>
      </w:r>
      <w:bookmarkStart w:id="12" w:name="Texto7"/>
      <w:r w:rsidR="007F2651" w:rsidRPr="00736BF4">
        <w:rPr>
          <w:rFonts w:ascii="Arial" w:hAnsi="Arial" w:cs="Arial"/>
          <w:sz w:val="18"/>
          <w:szCs w:val="18"/>
          <w:u w:val="single"/>
          <w:lang w:val="es-ES_tradnl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7F2651" w:rsidRPr="00736BF4">
        <w:rPr>
          <w:rFonts w:ascii="Arial" w:hAnsi="Arial" w:cs="Arial"/>
          <w:sz w:val="18"/>
          <w:szCs w:val="18"/>
          <w:u w:val="single"/>
          <w:lang w:val="es-ES_tradnl"/>
        </w:rPr>
        <w:instrText xml:space="preserve"> FORMTEXT </w:instrText>
      </w:r>
      <w:r w:rsidR="007F2651" w:rsidRPr="00736BF4">
        <w:rPr>
          <w:rFonts w:ascii="Arial" w:hAnsi="Arial" w:cs="Arial"/>
          <w:sz w:val="18"/>
          <w:szCs w:val="18"/>
          <w:u w:val="single"/>
          <w:lang w:val="es-ES_tradnl"/>
        </w:rPr>
      </w:r>
      <w:r w:rsidR="007F2651" w:rsidRPr="00736BF4">
        <w:rPr>
          <w:rFonts w:ascii="Arial" w:hAnsi="Arial" w:cs="Arial"/>
          <w:sz w:val="18"/>
          <w:szCs w:val="18"/>
          <w:u w:val="single"/>
          <w:lang w:val="es-ES_tradnl"/>
        </w:rPr>
        <w:fldChar w:fldCharType="separate"/>
      </w:r>
      <w:r w:rsidR="007F2651" w:rsidRPr="00736BF4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7F2651" w:rsidRPr="00736BF4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7F2651" w:rsidRPr="00736BF4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7F2651" w:rsidRPr="00736BF4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7F2651" w:rsidRPr="00736BF4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7F2651" w:rsidRPr="00736BF4">
        <w:rPr>
          <w:rFonts w:ascii="Arial" w:hAnsi="Arial" w:cs="Arial"/>
          <w:sz w:val="18"/>
          <w:szCs w:val="18"/>
          <w:u w:val="single"/>
          <w:lang w:val="es-ES_tradnl"/>
        </w:rPr>
        <w:fldChar w:fldCharType="end"/>
      </w:r>
      <w:bookmarkEnd w:id="12"/>
    </w:p>
    <w:p w:rsidR="007F2651" w:rsidRPr="00C22812" w:rsidRDefault="007F2651" w:rsidP="00166CAE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5E1AC4" w:rsidRDefault="005E1AC4" w:rsidP="00736BF4">
      <w:pPr>
        <w:ind w:firstLine="3780"/>
        <w:rPr>
          <w:rFonts w:ascii="Arial" w:hAnsi="Arial" w:cs="Arial"/>
          <w:sz w:val="18"/>
          <w:szCs w:val="18"/>
          <w:lang w:val="es-ES_tradnl"/>
        </w:rPr>
      </w:pPr>
    </w:p>
    <w:p w:rsidR="00D51055" w:rsidRPr="00C22812" w:rsidRDefault="00D51055" w:rsidP="00736BF4">
      <w:pPr>
        <w:ind w:firstLine="3780"/>
        <w:rPr>
          <w:rFonts w:ascii="Arial" w:hAnsi="Arial" w:cs="Arial"/>
          <w:sz w:val="18"/>
          <w:szCs w:val="18"/>
          <w:lang w:val="es-ES_tradnl"/>
        </w:rPr>
      </w:pPr>
      <w:r w:rsidRPr="00C22812">
        <w:rPr>
          <w:rFonts w:ascii="Arial" w:hAnsi="Arial" w:cs="Arial"/>
          <w:sz w:val="18"/>
          <w:szCs w:val="18"/>
          <w:lang w:val="es-ES_tradnl"/>
        </w:rPr>
        <w:t>F</w:t>
      </w:r>
      <w:r w:rsidR="005E1AC4">
        <w:rPr>
          <w:rFonts w:ascii="Arial" w:hAnsi="Arial" w:cs="Arial"/>
          <w:sz w:val="18"/>
          <w:szCs w:val="18"/>
          <w:lang w:val="es-ES_tradnl"/>
        </w:rPr>
        <w:t>do.:</w:t>
      </w:r>
      <w:r w:rsidR="007F2651" w:rsidRPr="00C22812">
        <w:rPr>
          <w:rFonts w:ascii="Arial" w:hAnsi="Arial" w:cs="Arial"/>
          <w:sz w:val="18"/>
          <w:szCs w:val="18"/>
          <w:lang w:val="es-ES_tradnl"/>
        </w:rPr>
        <w:t xml:space="preserve"> </w:t>
      </w:r>
    </w:p>
    <w:p w:rsidR="0000771A" w:rsidRPr="00C22812" w:rsidRDefault="0000771A" w:rsidP="00166CAE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00771A" w:rsidRDefault="0000771A" w:rsidP="00166CAE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5E1AC4" w:rsidRDefault="005E1AC4" w:rsidP="00166CAE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5E1AC4" w:rsidRDefault="005E1AC4" w:rsidP="00166CAE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5E1AC4" w:rsidRDefault="005E1AC4" w:rsidP="00166CAE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5E1AC4" w:rsidRDefault="005E1AC4" w:rsidP="00166CAE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5E1AC4" w:rsidRDefault="005E1AC4" w:rsidP="00166CAE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5E1AC4" w:rsidRDefault="005E1AC4" w:rsidP="00166CAE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5E1AC4" w:rsidRDefault="005E1AC4" w:rsidP="00166CAE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5E1AC4" w:rsidRDefault="005E1AC4" w:rsidP="00166CAE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5E1AC4" w:rsidRDefault="005E1AC4" w:rsidP="00166CAE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5E1AC4" w:rsidRDefault="005E1AC4" w:rsidP="00166CAE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5E1AC4" w:rsidRDefault="005E1AC4" w:rsidP="00166CAE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5E1AC4" w:rsidRDefault="005E1AC4" w:rsidP="00166CAE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5E1AC4" w:rsidRDefault="005E1AC4" w:rsidP="00166CAE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5E1AC4" w:rsidRDefault="005E1AC4" w:rsidP="00166CAE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5E1AC4" w:rsidRDefault="005E1AC4" w:rsidP="00166CAE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AD2B62" w:rsidRDefault="00AD2B62" w:rsidP="00166CAE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AD2B62" w:rsidRDefault="00AD2B62" w:rsidP="00166CAE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AD2B62" w:rsidRDefault="00AD2B62" w:rsidP="00166CAE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AD2B62" w:rsidRDefault="00AD2B62" w:rsidP="00166CAE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AD2B62" w:rsidRDefault="00AD2B62" w:rsidP="00166CAE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AD2B62" w:rsidRDefault="00AD2B62" w:rsidP="00166CAE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AD2B62" w:rsidRDefault="00AD2B62" w:rsidP="00166CAE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AD2B62" w:rsidRDefault="00AD2B62" w:rsidP="00166CAE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AD2B62" w:rsidRDefault="00AD2B62" w:rsidP="00166CAE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AD2B62" w:rsidRDefault="00AD2B62" w:rsidP="00166CAE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5E1AC4" w:rsidRDefault="005E1AC4" w:rsidP="00166CAE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5E1AC4" w:rsidRDefault="005E1AC4" w:rsidP="00166CAE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5E1AC4" w:rsidRDefault="005E1AC4" w:rsidP="00166CAE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5E1AC4" w:rsidRDefault="005E1AC4" w:rsidP="00166CAE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5E1AC4" w:rsidRDefault="005E1AC4" w:rsidP="00166CAE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5E1AC4" w:rsidRDefault="005E1AC4" w:rsidP="00166CAE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5E1AC4" w:rsidRPr="005E1AC4" w:rsidRDefault="005E1AC4" w:rsidP="005E1AC4">
      <w:pPr>
        <w:rPr>
          <w:rFonts w:ascii="Arial" w:hAnsi="Arial" w:cs="Arial"/>
          <w:b/>
          <w:sz w:val="18"/>
          <w:szCs w:val="18"/>
          <w:lang w:val="es-ES_tradnl"/>
        </w:rPr>
      </w:pPr>
      <w:r w:rsidRPr="005E1AC4">
        <w:rPr>
          <w:rFonts w:ascii="Arial" w:hAnsi="Arial" w:cs="Arial"/>
          <w:b/>
          <w:sz w:val="18"/>
          <w:szCs w:val="18"/>
          <w:lang w:val="es-ES_tradnl"/>
        </w:rPr>
        <w:t xml:space="preserve">DESTINO: REGISTRO DE ELECCIONES SINDICALES DE </w:t>
      </w:r>
      <w:smartTag w:uri="urn:schemas-microsoft-com:office:smarttags" w:element="PersonName">
        <w:smartTagPr>
          <w:attr w:name="ProductID" w:val="LA COMUNIDAD FORAL DE"/>
        </w:smartTagPr>
        <w:smartTag w:uri="urn:schemas-microsoft-com:office:smarttags" w:element="PersonName">
          <w:smartTagPr>
            <w:attr w:name="ProductID" w:val="LA COMUNIDAD FORAL"/>
          </w:smartTagPr>
          <w:r w:rsidRPr="005E1AC4">
            <w:rPr>
              <w:rFonts w:ascii="Arial" w:hAnsi="Arial" w:cs="Arial"/>
              <w:b/>
              <w:sz w:val="18"/>
              <w:szCs w:val="18"/>
              <w:lang w:val="es-ES_tradnl"/>
            </w:rPr>
            <w:t>LA COMUNIDAD FORAL</w:t>
          </w:r>
        </w:smartTag>
        <w:r w:rsidRPr="005E1AC4">
          <w:rPr>
            <w:rFonts w:ascii="Arial" w:hAnsi="Arial" w:cs="Arial"/>
            <w:b/>
            <w:sz w:val="18"/>
            <w:szCs w:val="18"/>
            <w:lang w:val="es-ES_tradnl"/>
          </w:rPr>
          <w:t xml:space="preserve"> DE</w:t>
        </w:r>
      </w:smartTag>
      <w:r w:rsidRPr="005E1AC4">
        <w:rPr>
          <w:rFonts w:ascii="Arial" w:hAnsi="Arial" w:cs="Arial"/>
          <w:b/>
          <w:sz w:val="18"/>
          <w:szCs w:val="18"/>
          <w:lang w:val="es-ES_tradnl"/>
        </w:rPr>
        <w:t xml:space="preserve"> NAVARRA</w:t>
      </w:r>
    </w:p>
    <w:sectPr w:rsidR="005E1AC4" w:rsidRPr="005E1AC4" w:rsidSect="0032618E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 w:code="9"/>
      <w:pgMar w:top="2517" w:right="748" w:bottom="1259" w:left="1077" w:header="851" w:footer="408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CBD" w:rsidRDefault="003D6CBD">
      <w:r>
        <w:separator/>
      </w:r>
    </w:p>
  </w:endnote>
  <w:endnote w:type="continuationSeparator" w:id="0">
    <w:p w:rsidR="003D6CBD" w:rsidRDefault="003D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39"/>
      <w:gridCol w:w="2410"/>
    </w:tblGrid>
    <w:tr w:rsidR="00735A19" w:rsidRPr="008F29D1" w:rsidTr="00A45CD4">
      <w:trPr>
        <w:jc w:val="center"/>
      </w:trPr>
      <w:tc>
        <w:tcPr>
          <w:tcW w:w="7939" w:type="dxa"/>
        </w:tcPr>
        <w:p w:rsidR="00735A19" w:rsidRPr="00735A19" w:rsidRDefault="00735A19" w:rsidP="00A45CD4">
          <w:pPr>
            <w:rPr>
              <w:rFonts w:ascii="Arial" w:hAnsi="Arial" w:cs="Arial"/>
              <w:color w:val="FFFFFF"/>
              <w:sz w:val="14"/>
              <w:szCs w:val="14"/>
            </w:rPr>
          </w:pPr>
          <w:r w:rsidRPr="008F29D1">
            <w:rPr>
              <w:rFonts w:ascii="Arial" w:hAnsi="Arial" w:cs="Arial"/>
              <w:color w:val="FFFFFF"/>
              <w:sz w:val="14"/>
              <w:szCs w:val="14"/>
            </w:rPr>
            <w:fldChar w:fldCharType="begin"/>
          </w:r>
          <w:r w:rsidRPr="00735A19">
            <w:rPr>
              <w:rFonts w:ascii="Arial" w:hAnsi="Arial" w:cs="Arial"/>
              <w:color w:val="FFFFFF"/>
              <w:sz w:val="14"/>
              <w:szCs w:val="14"/>
            </w:rPr>
            <w:instrText xml:space="preserve"> FILENAME \p </w:instrText>
          </w:r>
          <w:r w:rsidRPr="008F29D1">
            <w:rPr>
              <w:rFonts w:ascii="Arial" w:hAnsi="Arial" w:cs="Arial"/>
              <w:color w:val="FFFFFF"/>
              <w:sz w:val="14"/>
              <w:szCs w:val="14"/>
            </w:rPr>
            <w:fldChar w:fldCharType="separate"/>
          </w:r>
          <w:r w:rsidRPr="00735A19">
            <w:rPr>
              <w:rFonts w:ascii="Arial" w:hAnsi="Arial" w:cs="Arial"/>
              <w:noProof/>
              <w:color w:val="FFFFFF"/>
              <w:sz w:val="14"/>
              <w:szCs w:val="14"/>
            </w:rPr>
            <w:t>I:\Escaner\EleccionesSindicales\TFc7.12.15.doc</w:t>
          </w:r>
          <w:r w:rsidRPr="008F29D1">
            <w:rPr>
              <w:rFonts w:ascii="Arial" w:hAnsi="Arial" w:cs="Arial"/>
              <w:color w:val="FFFFFF"/>
              <w:sz w:val="14"/>
              <w:szCs w:val="14"/>
            </w:rPr>
            <w:fldChar w:fldCharType="end"/>
          </w:r>
        </w:p>
      </w:tc>
      <w:tc>
        <w:tcPr>
          <w:tcW w:w="2410" w:type="dxa"/>
          <w:vAlign w:val="center"/>
        </w:tcPr>
        <w:p w:rsidR="00735A19" w:rsidRPr="008F29D1" w:rsidRDefault="00735A19" w:rsidP="00A45CD4">
          <w:pPr>
            <w:jc w:val="right"/>
            <w:rPr>
              <w:rFonts w:ascii="Arial" w:hAnsi="Arial" w:cs="Arial"/>
              <w:color w:val="FFFFFF"/>
              <w:sz w:val="14"/>
              <w:szCs w:val="14"/>
            </w:rPr>
          </w:pPr>
          <w:r w:rsidRPr="008F29D1">
            <w:rPr>
              <w:rFonts w:ascii="Arial" w:hAnsi="Arial" w:cs="Arial"/>
              <w:color w:val="FFFFFF"/>
              <w:sz w:val="14"/>
              <w:szCs w:val="14"/>
            </w:rPr>
            <w:fldChar w:fldCharType="begin"/>
          </w:r>
          <w:r w:rsidRPr="008F29D1">
            <w:rPr>
              <w:rFonts w:ascii="Arial" w:hAnsi="Arial" w:cs="Arial"/>
              <w:color w:val="FFFFFF"/>
              <w:sz w:val="14"/>
              <w:szCs w:val="14"/>
            </w:rPr>
            <w:instrText xml:space="preserve"> FILENAME   \* MERGEFORMAT </w:instrText>
          </w:r>
          <w:r w:rsidRPr="008F29D1">
            <w:rPr>
              <w:rFonts w:ascii="Arial" w:hAnsi="Arial" w:cs="Arial"/>
              <w:color w:val="FFFFFF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noProof/>
              <w:color w:val="FFFFFF"/>
              <w:sz w:val="14"/>
              <w:szCs w:val="14"/>
            </w:rPr>
            <w:t>TFc7.12.15</w:t>
          </w:r>
          <w:r w:rsidRPr="008F29D1">
            <w:rPr>
              <w:rFonts w:ascii="Arial" w:hAnsi="Arial" w:cs="Arial"/>
              <w:color w:val="FFFFFF"/>
              <w:sz w:val="14"/>
              <w:szCs w:val="14"/>
            </w:rPr>
            <w:fldChar w:fldCharType="end"/>
          </w:r>
          <w:r w:rsidRPr="008F29D1">
            <w:rPr>
              <w:rFonts w:ascii="Arial" w:hAnsi="Arial" w:cs="Arial"/>
              <w:color w:val="FFFFFF"/>
              <w:sz w:val="14"/>
              <w:szCs w:val="14"/>
            </w:rPr>
            <w:t xml:space="preserve">  Rev: 0</w:t>
          </w:r>
        </w:p>
      </w:tc>
    </w:tr>
    <w:tr w:rsidR="00735A19" w:rsidRPr="00D05D19" w:rsidTr="00A45CD4">
      <w:trPr>
        <w:jc w:val="center"/>
      </w:trPr>
      <w:tc>
        <w:tcPr>
          <w:tcW w:w="10349" w:type="dxa"/>
          <w:gridSpan w:val="2"/>
        </w:tcPr>
        <w:p w:rsidR="00735A19" w:rsidRPr="00D05D19" w:rsidRDefault="00735A19" w:rsidP="00A45CD4">
          <w:pPr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  <w:lang w:val="es-ES_tradnl"/>
            </w:rPr>
            <w:t xml:space="preserve">Pág: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B95B88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B95B88"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</w:p>
      </w:tc>
    </w:tr>
  </w:tbl>
  <w:p w:rsidR="00735A19" w:rsidRDefault="00735A19" w:rsidP="00392BED">
    <w:pPr>
      <w:jc w:val="both"/>
      <w:rPr>
        <w:rFonts w:ascii="Arial" w:hAnsi="Arial" w:cs="Arial"/>
        <w:b/>
        <w:sz w:val="16"/>
        <w:szCs w:val="16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CBD" w:rsidRDefault="003D6CBD">
      <w:r>
        <w:separator/>
      </w:r>
    </w:p>
  </w:footnote>
  <w:footnote w:type="continuationSeparator" w:id="0">
    <w:p w:rsidR="003D6CBD" w:rsidRDefault="003D6CBD">
      <w:r>
        <w:continuationSeparator/>
      </w:r>
    </w:p>
  </w:footnote>
  <w:footnote w:id="1">
    <w:p w:rsidR="00735A19" w:rsidRPr="00511D0C" w:rsidRDefault="00735A19" w:rsidP="00CE1ACF">
      <w:pPr>
        <w:pStyle w:val="Textonotapi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E7573E">
        <w:rPr>
          <w:rFonts w:ascii="Arial" w:hAnsi="Arial" w:cs="Arial"/>
          <w:sz w:val="16"/>
          <w:szCs w:val="16"/>
          <w:lang w:val="es-ES_tradnl"/>
        </w:rPr>
        <w:t xml:space="preserve">Se tiene en cuenta que </w:t>
      </w:r>
      <w:r>
        <w:rPr>
          <w:rFonts w:ascii="Arial" w:hAnsi="Arial" w:cs="Arial"/>
          <w:sz w:val="16"/>
          <w:szCs w:val="16"/>
          <w:u w:val="single"/>
          <w:lang w:val="es-ES_tradnl"/>
        </w:rPr>
        <w:t>la comunicación de su</w:t>
      </w:r>
      <w:r w:rsidRPr="00E7573E">
        <w:rPr>
          <w:rFonts w:ascii="Arial" w:hAnsi="Arial" w:cs="Arial"/>
          <w:sz w:val="16"/>
          <w:szCs w:val="16"/>
          <w:u w:val="single"/>
          <w:lang w:val="es-ES_tradnl"/>
        </w:rPr>
        <w:t>stitución</w:t>
      </w:r>
      <w:r w:rsidRPr="00E7573E">
        <w:rPr>
          <w:rFonts w:ascii="Arial" w:hAnsi="Arial" w:cs="Arial"/>
          <w:sz w:val="16"/>
          <w:szCs w:val="16"/>
          <w:lang w:val="es-ES_tradnl"/>
        </w:rPr>
        <w:t xml:space="preserve"> debe hacerla un delegado/da de personal o miembro del comité de empresa, de acuerdo con el artículo 14 del Real Decreto 1844/1994, de 9 de septiembre.  La comunicación se deberá hacer en un plazo de 10 días hábiles desde que se produzca el hecho causante (artículo 25 letra f del mencionado decreto).</w:t>
      </w:r>
    </w:p>
  </w:footnote>
  <w:footnote w:id="2">
    <w:p w:rsidR="00735A19" w:rsidRPr="00511D0C" w:rsidRDefault="00735A19" w:rsidP="00CE1ACF">
      <w:pPr>
        <w:pStyle w:val="Textonotapi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120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E7573E">
        <w:rPr>
          <w:rFonts w:ascii="Arial" w:hAnsi="Arial" w:cs="Arial"/>
          <w:sz w:val="16"/>
          <w:szCs w:val="16"/>
          <w:lang w:val="es-ES_tradnl"/>
        </w:rPr>
        <w:t xml:space="preserve">Todos los </w:t>
      </w:r>
      <w:r>
        <w:rPr>
          <w:rFonts w:ascii="Arial" w:hAnsi="Arial" w:cs="Arial"/>
          <w:sz w:val="16"/>
          <w:szCs w:val="16"/>
          <w:u w:val="single"/>
          <w:lang w:val="es-ES_tradnl"/>
        </w:rPr>
        <w:t>datos de la su</w:t>
      </w:r>
      <w:r w:rsidRPr="00E7573E">
        <w:rPr>
          <w:rFonts w:ascii="Arial" w:hAnsi="Arial" w:cs="Arial"/>
          <w:sz w:val="16"/>
          <w:szCs w:val="16"/>
          <w:u w:val="single"/>
          <w:lang w:val="es-ES_tradnl"/>
        </w:rPr>
        <w:t>stitución</w:t>
      </w:r>
      <w:r w:rsidRPr="00E7573E">
        <w:rPr>
          <w:rFonts w:ascii="Arial" w:hAnsi="Arial" w:cs="Arial"/>
          <w:sz w:val="16"/>
          <w:szCs w:val="16"/>
          <w:lang w:val="es-ES_tradnl"/>
        </w:rPr>
        <w:t xml:space="preserve"> no se deben rellenar de forma obligatoria sino sólo los que sean accesibles para quien rellena la presente instancia.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A19" w:rsidRDefault="00B95B8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1905" b="6350"/>
          <wp:wrapNone/>
          <wp:docPr id="20" name="Placeholder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A19" w:rsidRDefault="00B95B88">
    <w:pPr>
      <w:pStyle w:val="Encabezado"/>
      <w:ind w:left="-765"/>
    </w:pP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-116205</wp:posOffset>
          </wp:positionH>
          <wp:positionV relativeFrom="page">
            <wp:posOffset>-231140</wp:posOffset>
          </wp:positionV>
          <wp:extent cx="7569200" cy="1803400"/>
          <wp:effectExtent l="0" t="0" r="0" b="6350"/>
          <wp:wrapNone/>
          <wp:docPr id="18" name="Imagen 18" descr="Ser Trabajo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Ser Trabajo-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55"/>
    <w:rsid w:val="00002012"/>
    <w:rsid w:val="0000771A"/>
    <w:rsid w:val="00055B9D"/>
    <w:rsid w:val="000638AB"/>
    <w:rsid w:val="00063928"/>
    <w:rsid w:val="00096319"/>
    <w:rsid w:val="000C350A"/>
    <w:rsid w:val="00116130"/>
    <w:rsid w:val="00135759"/>
    <w:rsid w:val="001569FF"/>
    <w:rsid w:val="001632DF"/>
    <w:rsid w:val="00166CAE"/>
    <w:rsid w:val="001A2D89"/>
    <w:rsid w:val="001A3B88"/>
    <w:rsid w:val="001A5409"/>
    <w:rsid w:val="002005F1"/>
    <w:rsid w:val="00284AF4"/>
    <w:rsid w:val="002A0497"/>
    <w:rsid w:val="002B35E1"/>
    <w:rsid w:val="002E299F"/>
    <w:rsid w:val="002F4CA5"/>
    <w:rsid w:val="003028A6"/>
    <w:rsid w:val="00305C2A"/>
    <w:rsid w:val="00311D6D"/>
    <w:rsid w:val="00315668"/>
    <w:rsid w:val="0032618E"/>
    <w:rsid w:val="0034126E"/>
    <w:rsid w:val="0035700D"/>
    <w:rsid w:val="003733DF"/>
    <w:rsid w:val="00382CC7"/>
    <w:rsid w:val="003906AC"/>
    <w:rsid w:val="00392BED"/>
    <w:rsid w:val="00393DB8"/>
    <w:rsid w:val="003A4B99"/>
    <w:rsid w:val="003D6CBD"/>
    <w:rsid w:val="003F7392"/>
    <w:rsid w:val="0042160E"/>
    <w:rsid w:val="004259BC"/>
    <w:rsid w:val="004302EA"/>
    <w:rsid w:val="00432283"/>
    <w:rsid w:val="004508FF"/>
    <w:rsid w:val="0046735A"/>
    <w:rsid w:val="00481B16"/>
    <w:rsid w:val="00497274"/>
    <w:rsid w:val="004F4ACF"/>
    <w:rsid w:val="00507FF8"/>
    <w:rsid w:val="00511D0C"/>
    <w:rsid w:val="005531F9"/>
    <w:rsid w:val="00567904"/>
    <w:rsid w:val="005809D8"/>
    <w:rsid w:val="0058594A"/>
    <w:rsid w:val="005C1329"/>
    <w:rsid w:val="005E1AC4"/>
    <w:rsid w:val="00627911"/>
    <w:rsid w:val="006635CB"/>
    <w:rsid w:val="00683133"/>
    <w:rsid w:val="00686735"/>
    <w:rsid w:val="006A402D"/>
    <w:rsid w:val="006F5E2D"/>
    <w:rsid w:val="00710684"/>
    <w:rsid w:val="007156B5"/>
    <w:rsid w:val="00734945"/>
    <w:rsid w:val="00734A89"/>
    <w:rsid w:val="00735A19"/>
    <w:rsid w:val="00736BF4"/>
    <w:rsid w:val="00752B25"/>
    <w:rsid w:val="007934A9"/>
    <w:rsid w:val="007A2ED7"/>
    <w:rsid w:val="007F2651"/>
    <w:rsid w:val="0086644D"/>
    <w:rsid w:val="008859FB"/>
    <w:rsid w:val="008A6A28"/>
    <w:rsid w:val="008C0C72"/>
    <w:rsid w:val="008E5696"/>
    <w:rsid w:val="008F1B79"/>
    <w:rsid w:val="008F29D1"/>
    <w:rsid w:val="009023CA"/>
    <w:rsid w:val="009255C2"/>
    <w:rsid w:val="00946631"/>
    <w:rsid w:val="00951FAC"/>
    <w:rsid w:val="00976733"/>
    <w:rsid w:val="0098117B"/>
    <w:rsid w:val="009A2E52"/>
    <w:rsid w:val="009E3D50"/>
    <w:rsid w:val="00A30645"/>
    <w:rsid w:val="00A352D3"/>
    <w:rsid w:val="00A35C75"/>
    <w:rsid w:val="00A45CD4"/>
    <w:rsid w:val="00A47DD8"/>
    <w:rsid w:val="00A5546D"/>
    <w:rsid w:val="00A75505"/>
    <w:rsid w:val="00AA70D8"/>
    <w:rsid w:val="00AC76A8"/>
    <w:rsid w:val="00AD2B62"/>
    <w:rsid w:val="00B04EE1"/>
    <w:rsid w:val="00B95B88"/>
    <w:rsid w:val="00B97351"/>
    <w:rsid w:val="00BA6EC7"/>
    <w:rsid w:val="00BC4BC1"/>
    <w:rsid w:val="00C11C03"/>
    <w:rsid w:val="00C22812"/>
    <w:rsid w:val="00C35E0A"/>
    <w:rsid w:val="00C4257C"/>
    <w:rsid w:val="00C53EC4"/>
    <w:rsid w:val="00C63ACC"/>
    <w:rsid w:val="00C82B7B"/>
    <w:rsid w:val="00CC0035"/>
    <w:rsid w:val="00CE1ACF"/>
    <w:rsid w:val="00CF2405"/>
    <w:rsid w:val="00D00A10"/>
    <w:rsid w:val="00D51055"/>
    <w:rsid w:val="00D55BD6"/>
    <w:rsid w:val="00D60164"/>
    <w:rsid w:val="00D66D0B"/>
    <w:rsid w:val="00D739E3"/>
    <w:rsid w:val="00DA5FF6"/>
    <w:rsid w:val="00E32BF9"/>
    <w:rsid w:val="00E562AD"/>
    <w:rsid w:val="00E56DA6"/>
    <w:rsid w:val="00E7573E"/>
    <w:rsid w:val="00EA217E"/>
    <w:rsid w:val="00F40ACD"/>
    <w:rsid w:val="00F74F5D"/>
    <w:rsid w:val="00F948B0"/>
    <w:rsid w:val="00FB61B9"/>
    <w:rsid w:val="00FE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055"/>
    <w:pPr>
      <w:suppressAutoHyphens/>
    </w:pPr>
    <w:rPr>
      <w:lang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rPr>
      <w:rFonts w:ascii="Lucida Grande" w:hAnsi="Lucida Grande"/>
    </w:rPr>
  </w:style>
  <w:style w:type="character" w:customStyle="1" w:styleId="MapadeldocumentoCar">
    <w:name w:val="Mapa del documento Car"/>
    <w:rPr>
      <w:rFonts w:ascii="Lucida Grande" w:hAnsi="Lucida Grande"/>
      <w:noProof w:val="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9255C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2F4CA5"/>
  </w:style>
  <w:style w:type="character" w:styleId="Refdenotaalpie">
    <w:name w:val="footnote reference"/>
    <w:semiHidden/>
    <w:rsid w:val="002F4CA5"/>
    <w:rPr>
      <w:vertAlign w:val="superscript"/>
    </w:rPr>
  </w:style>
  <w:style w:type="paragraph" w:styleId="Textonotaalfinal">
    <w:name w:val="endnote text"/>
    <w:basedOn w:val="Normal"/>
    <w:semiHidden/>
    <w:rsid w:val="001A2D89"/>
  </w:style>
  <w:style w:type="character" w:styleId="Refdenotaalfinal">
    <w:name w:val="endnote reference"/>
    <w:semiHidden/>
    <w:rsid w:val="001A2D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055"/>
    <w:pPr>
      <w:suppressAutoHyphens/>
    </w:pPr>
    <w:rPr>
      <w:lang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rPr>
      <w:rFonts w:ascii="Lucida Grande" w:hAnsi="Lucida Grande"/>
    </w:rPr>
  </w:style>
  <w:style w:type="character" w:customStyle="1" w:styleId="MapadeldocumentoCar">
    <w:name w:val="Mapa del documento Car"/>
    <w:rPr>
      <w:rFonts w:ascii="Lucida Grande" w:hAnsi="Lucida Grande"/>
      <w:noProof w:val="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9255C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2F4CA5"/>
  </w:style>
  <w:style w:type="character" w:styleId="Refdenotaalpie">
    <w:name w:val="footnote reference"/>
    <w:semiHidden/>
    <w:rsid w:val="002F4CA5"/>
    <w:rPr>
      <w:vertAlign w:val="superscript"/>
    </w:rPr>
  </w:style>
  <w:style w:type="paragraph" w:styleId="Textonotaalfinal">
    <w:name w:val="endnote text"/>
    <w:basedOn w:val="Normal"/>
    <w:semiHidden/>
    <w:rsid w:val="001A2D89"/>
  </w:style>
  <w:style w:type="character" w:styleId="Refdenotaalfinal">
    <w:name w:val="endnote reference"/>
    <w:semiHidden/>
    <w:rsid w:val="001A2D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ECCI&#211;N%20ECONOM&#205;A%20SOCIAL,%20T&#186;%20AUT.%20Y%20RPL\1%20NEG%20DOC%20PUBL\ELEC%20SINDICALES\ALEX%20MOD%20NUEVOS\ALEX%20MOD%20NUEVOS\modelo%20renuncias\renuncias%20presentadas%20por%20terceras%20personas\empresa%20privada\bajas%20y%20renuncia%20por%20tercer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bajas y renuncia por tercero.dot</Template>
  <TotalTime>0</TotalTime>
  <Pages>2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x045388</dc:creator>
  <cp:lastModifiedBy>n009817</cp:lastModifiedBy>
  <cp:revision>2</cp:revision>
  <cp:lastPrinted>2017-03-29T10:55:00Z</cp:lastPrinted>
  <dcterms:created xsi:type="dcterms:W3CDTF">2021-02-02T07:52:00Z</dcterms:created>
  <dcterms:modified xsi:type="dcterms:W3CDTF">2021-02-02T07:52:00Z</dcterms:modified>
</cp:coreProperties>
</file>