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D7F" w:rsidRDefault="004B3D7F" w:rsidP="004B3D7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jc w:val="center"/>
        <w:rPr>
          <w:rFonts w:ascii="Arial" w:hAnsi="Arial" w:cs="Arial"/>
          <w:b/>
          <w:sz w:val="18"/>
          <w:szCs w:val="18"/>
          <w:lang w:val="es-ES_tradnl"/>
        </w:rPr>
      </w:pPr>
      <w:bookmarkStart w:id="0" w:name="_GoBack"/>
      <w:bookmarkEnd w:id="0"/>
    </w:p>
    <w:p w:rsidR="004B3D7F" w:rsidRDefault="000C350A" w:rsidP="004B3D7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jc w:val="center"/>
        <w:rPr>
          <w:rFonts w:ascii="Arial" w:hAnsi="Arial" w:cs="Arial"/>
          <w:b/>
          <w:sz w:val="18"/>
          <w:szCs w:val="18"/>
          <w:lang w:val="es-ES_tradnl"/>
        </w:rPr>
      </w:pPr>
      <w:r w:rsidRPr="004B3D7F">
        <w:rPr>
          <w:rFonts w:ascii="Arial" w:hAnsi="Arial" w:cs="Arial"/>
          <w:b/>
          <w:sz w:val="18"/>
          <w:szCs w:val="18"/>
          <w:lang w:val="es-ES_tradnl"/>
        </w:rPr>
        <w:t>COMUNICACIÓN</w:t>
      </w:r>
      <w:r w:rsidR="003A4B99" w:rsidRPr="004B3D7F">
        <w:rPr>
          <w:rFonts w:ascii="Arial" w:hAnsi="Arial" w:cs="Arial"/>
          <w:b/>
          <w:sz w:val="18"/>
          <w:szCs w:val="18"/>
          <w:lang w:val="es-ES_tradnl"/>
        </w:rPr>
        <w:t xml:space="preserve"> </w:t>
      </w:r>
      <w:r w:rsidR="00380D15" w:rsidRPr="004B3D7F">
        <w:rPr>
          <w:rFonts w:ascii="Arial" w:hAnsi="Arial" w:cs="Arial"/>
          <w:b/>
          <w:sz w:val="18"/>
          <w:szCs w:val="18"/>
          <w:lang w:val="es-ES_tradnl"/>
        </w:rPr>
        <w:t>DE BAJA Y/O RENUNCIA</w:t>
      </w:r>
    </w:p>
    <w:p w:rsidR="00D51055" w:rsidRPr="004B3D7F" w:rsidRDefault="003A4B99" w:rsidP="004B3D7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jc w:val="center"/>
        <w:rPr>
          <w:rFonts w:ascii="Arial" w:hAnsi="Arial" w:cs="Arial"/>
          <w:b/>
          <w:sz w:val="18"/>
          <w:szCs w:val="18"/>
          <w:lang w:val="es-ES_tradnl"/>
        </w:rPr>
      </w:pPr>
      <w:r w:rsidRPr="004B3D7F">
        <w:rPr>
          <w:rFonts w:ascii="Arial" w:hAnsi="Arial" w:cs="Arial"/>
          <w:b/>
          <w:sz w:val="18"/>
          <w:szCs w:val="18"/>
          <w:lang w:val="es-ES_tradnl"/>
        </w:rPr>
        <w:t xml:space="preserve">COMO </w:t>
      </w:r>
      <w:r w:rsidR="000C350A" w:rsidRPr="004B3D7F">
        <w:rPr>
          <w:rFonts w:ascii="Arial" w:hAnsi="Arial" w:cs="Arial"/>
          <w:b/>
          <w:sz w:val="18"/>
          <w:szCs w:val="18"/>
          <w:lang w:val="es-ES_tradnl"/>
        </w:rPr>
        <w:t>REPRESENTANTE DE LOS TRABAJADORES</w:t>
      </w:r>
    </w:p>
    <w:p w:rsidR="00CF2405" w:rsidRPr="004B3D7F" w:rsidRDefault="00CF2405" w:rsidP="004B3D7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rPr>
          <w:rFonts w:ascii="Arial" w:hAnsi="Arial" w:cs="Arial"/>
          <w:sz w:val="18"/>
          <w:szCs w:val="18"/>
          <w:lang w:val="es-ES_tradnl"/>
        </w:rPr>
      </w:pPr>
    </w:p>
    <w:p w:rsidR="009255C2" w:rsidRDefault="009255C2" w:rsidP="00D51055">
      <w:pPr>
        <w:rPr>
          <w:rFonts w:ascii="Arial" w:hAnsi="Arial" w:cs="Arial"/>
          <w:sz w:val="18"/>
          <w:szCs w:val="18"/>
          <w:lang w:val="es-ES_tradnl"/>
        </w:rPr>
      </w:pPr>
    </w:p>
    <w:p w:rsidR="004B3D7F" w:rsidRPr="004B3D7F" w:rsidRDefault="004B3D7F" w:rsidP="00D51055">
      <w:pPr>
        <w:rPr>
          <w:rFonts w:ascii="Arial" w:hAnsi="Arial" w:cs="Arial"/>
          <w:sz w:val="18"/>
          <w:szCs w:val="18"/>
          <w:lang w:val="es-ES_tradnl"/>
        </w:rPr>
      </w:pPr>
    </w:p>
    <w:tbl>
      <w:tblPr>
        <w:tblW w:w="5000" w:type="pc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</w:tblBorders>
        <w:tblLook w:val="01E0" w:firstRow="1" w:lastRow="1" w:firstColumn="1" w:lastColumn="1" w:noHBand="0" w:noVBand="0"/>
      </w:tblPr>
      <w:tblGrid>
        <w:gridCol w:w="1017"/>
        <w:gridCol w:w="1071"/>
        <w:gridCol w:w="1619"/>
        <w:gridCol w:w="1748"/>
        <w:gridCol w:w="235"/>
        <w:gridCol w:w="879"/>
        <w:gridCol w:w="2107"/>
        <w:gridCol w:w="618"/>
        <w:gridCol w:w="1003"/>
      </w:tblGrid>
      <w:tr w:rsidR="006F5E2D" w:rsidRPr="006271E0" w:rsidTr="006271E0">
        <w:tc>
          <w:tcPr>
            <w:tcW w:w="5000" w:type="pct"/>
            <w:gridSpan w:val="9"/>
            <w:tcBorders>
              <w:top w:val="dotted" w:sz="6" w:space="0" w:color="auto"/>
              <w:left w:val="dotted" w:sz="6" w:space="0" w:color="auto"/>
              <w:bottom w:val="dotted" w:sz="2" w:space="0" w:color="auto"/>
              <w:right w:val="dotted" w:sz="6" w:space="0" w:color="auto"/>
            </w:tcBorders>
            <w:shd w:val="clear" w:color="auto" w:fill="F3F3F3"/>
          </w:tcPr>
          <w:p w:rsidR="006F5E2D" w:rsidRPr="006271E0" w:rsidRDefault="006F5E2D" w:rsidP="006271E0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  <w:u w:val="single"/>
                <w:lang w:val="es-ES_tradnl"/>
              </w:rPr>
            </w:pPr>
            <w:r w:rsidRPr="006271E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Datos de identificación de la empresa/centro de trabajo.</w:t>
            </w:r>
          </w:p>
        </w:tc>
      </w:tr>
      <w:tr w:rsidR="009255C2" w:rsidRPr="006271E0" w:rsidTr="006271E0">
        <w:tc>
          <w:tcPr>
            <w:tcW w:w="1014" w:type="pct"/>
            <w:gridSpan w:val="2"/>
            <w:tcBorders>
              <w:top w:val="dotted" w:sz="2" w:space="0" w:color="auto"/>
              <w:left w:val="dotted" w:sz="6" w:space="0" w:color="auto"/>
              <w:bottom w:val="dotted" w:sz="2" w:space="0" w:color="auto"/>
            </w:tcBorders>
            <w:shd w:val="clear" w:color="auto" w:fill="auto"/>
          </w:tcPr>
          <w:p w:rsidR="009255C2" w:rsidRPr="006271E0" w:rsidRDefault="009255C2" w:rsidP="006271E0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  <w:u w:val="single"/>
                <w:lang w:val="es-ES_tradnl"/>
              </w:rPr>
            </w:pP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t>Nombre o razón social:</w:t>
            </w:r>
          </w:p>
        </w:tc>
        <w:tc>
          <w:tcPr>
            <w:tcW w:w="3986" w:type="pct"/>
            <w:gridSpan w:val="7"/>
            <w:tcBorders>
              <w:top w:val="dotted" w:sz="2" w:space="0" w:color="auto"/>
              <w:bottom w:val="dotted" w:sz="2" w:space="0" w:color="auto"/>
              <w:right w:val="dotted" w:sz="6" w:space="0" w:color="auto"/>
            </w:tcBorders>
            <w:shd w:val="clear" w:color="auto" w:fill="auto"/>
          </w:tcPr>
          <w:p w:rsidR="009255C2" w:rsidRPr="006271E0" w:rsidRDefault="00A5444D" w:rsidP="006271E0">
            <w:pPr>
              <w:spacing w:before="120" w:after="4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E21BB8" w:rsidRPr="006271E0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1"/>
          </w:p>
        </w:tc>
      </w:tr>
      <w:tr w:rsidR="009255C2" w:rsidRPr="006271E0" w:rsidTr="006271E0">
        <w:tc>
          <w:tcPr>
            <w:tcW w:w="494" w:type="pct"/>
            <w:tcBorders>
              <w:top w:val="dotted" w:sz="2" w:space="0" w:color="auto"/>
              <w:left w:val="dotted" w:sz="6" w:space="0" w:color="auto"/>
              <w:bottom w:val="dotted" w:sz="2" w:space="0" w:color="auto"/>
            </w:tcBorders>
            <w:shd w:val="clear" w:color="auto" w:fill="auto"/>
          </w:tcPr>
          <w:p w:rsidR="009255C2" w:rsidRPr="006271E0" w:rsidRDefault="009255C2" w:rsidP="006271E0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  <w:u w:val="single"/>
                <w:lang w:val="es-ES_tradnl"/>
              </w:rPr>
            </w:pP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t>Dirección:</w:t>
            </w:r>
          </w:p>
        </w:tc>
        <w:tc>
          <w:tcPr>
            <w:tcW w:w="2155" w:type="pct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9255C2" w:rsidRPr="006271E0" w:rsidRDefault="00A5444D" w:rsidP="006271E0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  <w:u w:val="single"/>
                <w:lang w:val="es-ES_tradnl"/>
              </w:rPr>
            </w:pP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541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</w:tcPr>
          <w:p w:rsidR="009255C2" w:rsidRPr="006271E0" w:rsidRDefault="009255C2" w:rsidP="006271E0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  <w:u w:val="single"/>
                <w:lang w:val="es-ES_tradnl"/>
              </w:rPr>
            </w:pP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Población: </w:t>
            </w:r>
          </w:p>
        </w:tc>
        <w:tc>
          <w:tcPr>
            <w:tcW w:w="1023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9255C2" w:rsidRPr="006271E0" w:rsidRDefault="00A5444D" w:rsidP="006271E0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  <w:u w:val="single"/>
                <w:lang w:val="es-ES_tradnl"/>
              </w:rPr>
            </w:pP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30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</w:tcPr>
          <w:p w:rsidR="009255C2" w:rsidRPr="006271E0" w:rsidRDefault="009255C2" w:rsidP="006271E0">
            <w:pPr>
              <w:spacing w:before="120" w:after="4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t>C.P.:</w:t>
            </w:r>
          </w:p>
        </w:tc>
        <w:tc>
          <w:tcPr>
            <w:tcW w:w="487" w:type="pct"/>
            <w:tcBorders>
              <w:top w:val="dotted" w:sz="2" w:space="0" w:color="auto"/>
              <w:bottom w:val="dotted" w:sz="2" w:space="0" w:color="auto"/>
              <w:right w:val="dotted" w:sz="6" w:space="0" w:color="auto"/>
            </w:tcBorders>
            <w:shd w:val="clear" w:color="auto" w:fill="auto"/>
          </w:tcPr>
          <w:p w:rsidR="009255C2" w:rsidRPr="006271E0" w:rsidRDefault="00A5444D" w:rsidP="006271E0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  <w:u w:val="single"/>
                <w:lang w:val="es-ES_tradnl"/>
              </w:rPr>
            </w:pP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4B3D7F" w:rsidRPr="006271E0" w:rsidTr="006271E0">
        <w:tc>
          <w:tcPr>
            <w:tcW w:w="494" w:type="pct"/>
            <w:tcBorders>
              <w:top w:val="dotted" w:sz="2" w:space="0" w:color="auto"/>
              <w:left w:val="dotted" w:sz="6" w:space="0" w:color="auto"/>
              <w:bottom w:val="dotted" w:sz="6" w:space="0" w:color="auto"/>
            </w:tcBorders>
            <w:shd w:val="clear" w:color="auto" w:fill="auto"/>
          </w:tcPr>
          <w:p w:rsidR="009255C2" w:rsidRPr="006271E0" w:rsidRDefault="009255C2" w:rsidP="006271E0">
            <w:pPr>
              <w:spacing w:before="120" w:after="4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t>Teléfono</w:t>
            </w:r>
            <w:r w:rsidR="009A2E52" w:rsidRPr="006271E0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1306" w:type="pct"/>
            <w:gridSpan w:val="2"/>
            <w:tcBorders>
              <w:top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auto"/>
          </w:tcPr>
          <w:p w:rsidR="009255C2" w:rsidRPr="006271E0" w:rsidRDefault="00A5444D" w:rsidP="006271E0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  <w:u w:val="single"/>
                <w:lang w:val="es-ES_tradnl"/>
              </w:rPr>
            </w:pP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963" w:type="pct"/>
            <w:gridSpan w:val="2"/>
            <w:tcBorders>
              <w:top w:val="dotted" w:sz="2" w:space="0" w:color="auto"/>
              <w:left w:val="dotted" w:sz="2" w:space="0" w:color="auto"/>
              <w:bottom w:val="dotted" w:sz="6" w:space="0" w:color="auto"/>
            </w:tcBorders>
            <w:shd w:val="clear" w:color="auto" w:fill="auto"/>
          </w:tcPr>
          <w:p w:rsidR="009255C2" w:rsidRPr="006271E0" w:rsidRDefault="00CF2405" w:rsidP="006271E0">
            <w:pPr>
              <w:spacing w:before="120" w:after="40"/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t>C</w:t>
            </w:r>
            <w:r w:rsidR="009255C2" w:rsidRPr="006271E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orreo </w:t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t>El</w:t>
            </w:r>
            <w:r w:rsidR="009255C2" w:rsidRPr="006271E0">
              <w:rPr>
                <w:rFonts w:ascii="Arial" w:hAnsi="Arial" w:cs="Arial"/>
                <w:sz w:val="18"/>
                <w:szCs w:val="18"/>
                <w:lang w:val="es-ES_tradnl"/>
              </w:rPr>
              <w:t>ectrónico</w:t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2238" w:type="pct"/>
            <w:gridSpan w:val="4"/>
            <w:tcBorders>
              <w:top w:val="dotted" w:sz="2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255C2" w:rsidRPr="006271E0" w:rsidRDefault="00A5444D" w:rsidP="006271E0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  <w:u w:val="single"/>
                <w:lang w:val="es-ES_tradnl"/>
              </w:rPr>
            </w:pP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:rsidR="00D51055" w:rsidRDefault="00D51055" w:rsidP="00D51055">
      <w:pPr>
        <w:rPr>
          <w:rFonts w:ascii="Arial" w:hAnsi="Arial" w:cs="Arial"/>
          <w:sz w:val="18"/>
          <w:szCs w:val="18"/>
          <w:lang w:val="es-ES_tradnl"/>
        </w:rPr>
      </w:pPr>
    </w:p>
    <w:p w:rsidR="004B3D7F" w:rsidRPr="004B3D7F" w:rsidRDefault="004B3D7F" w:rsidP="00D51055">
      <w:pPr>
        <w:rPr>
          <w:rFonts w:ascii="Arial" w:hAnsi="Arial" w:cs="Arial"/>
          <w:sz w:val="18"/>
          <w:szCs w:val="18"/>
          <w:lang w:val="es-ES_tradnl"/>
        </w:rPr>
      </w:pPr>
    </w:p>
    <w:tbl>
      <w:tblPr>
        <w:tblW w:w="5000" w:type="pct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2" w:space="0" w:color="auto"/>
          <w:insideV w:val="dotted" w:sz="6" w:space="0" w:color="auto"/>
        </w:tblBorders>
        <w:tblLook w:val="01E0" w:firstRow="1" w:lastRow="1" w:firstColumn="1" w:lastColumn="1" w:noHBand="0" w:noVBand="0"/>
      </w:tblPr>
      <w:tblGrid>
        <w:gridCol w:w="2988"/>
        <w:gridCol w:w="2881"/>
        <w:gridCol w:w="4428"/>
      </w:tblGrid>
      <w:tr w:rsidR="006F5E2D" w:rsidRPr="006271E0" w:rsidTr="006271E0">
        <w:tc>
          <w:tcPr>
            <w:tcW w:w="5000" w:type="pct"/>
            <w:gridSpan w:val="3"/>
            <w:shd w:val="clear" w:color="auto" w:fill="F3F3F3"/>
          </w:tcPr>
          <w:p w:rsidR="006F5E2D" w:rsidRPr="006271E0" w:rsidRDefault="006F5E2D" w:rsidP="006271E0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  <w:u w:val="single"/>
                <w:lang w:val="es-ES_tradnl"/>
              </w:rPr>
            </w:pPr>
            <w:r w:rsidRPr="006271E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Datos de la elección.</w:t>
            </w:r>
          </w:p>
        </w:tc>
      </w:tr>
      <w:tr w:rsidR="0058594A" w:rsidRPr="006271E0" w:rsidTr="006271E0">
        <w:tc>
          <w:tcPr>
            <w:tcW w:w="1451" w:type="pct"/>
            <w:shd w:val="clear" w:color="auto" w:fill="auto"/>
          </w:tcPr>
          <w:p w:rsidR="0058594A" w:rsidRPr="006271E0" w:rsidRDefault="0058594A" w:rsidP="006271E0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t>Núm. Acta electoral:</w:t>
            </w:r>
            <w:r w:rsidR="00A5444D" w:rsidRPr="006271E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A5444D"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5444D" w:rsidRPr="006271E0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A5444D" w:rsidRPr="006271E0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A5444D"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="00A5444D"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A5444D"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A5444D"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A5444D"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A5444D"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A5444D"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399" w:type="pct"/>
            <w:shd w:val="clear" w:color="auto" w:fill="auto"/>
          </w:tcPr>
          <w:p w:rsidR="0058594A" w:rsidRPr="006271E0" w:rsidRDefault="0058594A" w:rsidP="006271E0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t>Núm. Preaviso:</w:t>
            </w:r>
            <w:r w:rsidR="00A5444D" w:rsidRPr="006271E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A5444D"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5444D" w:rsidRPr="006271E0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A5444D" w:rsidRPr="006271E0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A5444D"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="00A5444D"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A5444D"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A5444D"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A5444D"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A5444D"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A5444D"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150" w:type="pct"/>
            <w:shd w:val="clear" w:color="auto" w:fill="auto"/>
          </w:tcPr>
          <w:p w:rsidR="0058594A" w:rsidRPr="006271E0" w:rsidRDefault="0058594A" w:rsidP="006271E0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Fecha elección: </w:t>
            </w:r>
            <w:r w:rsidR="00A5444D" w:rsidRPr="006271E0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5444D" w:rsidRPr="006271E0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instrText xml:space="preserve"> FORMTEXT </w:instrText>
            </w:r>
            <w:r w:rsidR="00A5444D" w:rsidRPr="006271E0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</w:r>
            <w:r w:rsidR="00A5444D" w:rsidRPr="006271E0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fldChar w:fldCharType="separate"/>
            </w:r>
            <w:r w:rsidR="00A5444D" w:rsidRPr="006271E0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="00A5444D" w:rsidRPr="006271E0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="00A5444D" w:rsidRPr="006271E0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="00A5444D" w:rsidRPr="006271E0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="00A5444D" w:rsidRPr="006271E0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="00A5444D" w:rsidRPr="006271E0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fldChar w:fldCharType="end"/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t>/</w:t>
            </w:r>
            <w:r w:rsidR="00A5444D" w:rsidRPr="006271E0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5444D" w:rsidRPr="006271E0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instrText xml:space="preserve"> FORMTEXT </w:instrText>
            </w:r>
            <w:r w:rsidR="00A5444D" w:rsidRPr="006271E0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</w:r>
            <w:r w:rsidR="00A5444D" w:rsidRPr="006271E0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fldChar w:fldCharType="separate"/>
            </w:r>
            <w:r w:rsidR="00A5444D" w:rsidRPr="006271E0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="00A5444D" w:rsidRPr="006271E0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="00A5444D" w:rsidRPr="006271E0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="00A5444D" w:rsidRPr="006271E0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="00A5444D" w:rsidRPr="006271E0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="00A5444D" w:rsidRPr="006271E0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fldChar w:fldCharType="end"/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t>/20</w:t>
            </w:r>
            <w:r w:rsidR="00A5444D" w:rsidRPr="006271E0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5444D" w:rsidRPr="006271E0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instrText xml:space="preserve"> FORMTEXT </w:instrText>
            </w:r>
            <w:r w:rsidR="00A5444D" w:rsidRPr="006271E0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</w:r>
            <w:r w:rsidR="00A5444D" w:rsidRPr="006271E0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fldChar w:fldCharType="separate"/>
            </w:r>
            <w:r w:rsidR="00A5444D" w:rsidRPr="006271E0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="00A5444D" w:rsidRPr="006271E0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="00A5444D" w:rsidRPr="006271E0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="00A5444D" w:rsidRPr="006271E0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="00A5444D" w:rsidRPr="006271E0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="00A5444D" w:rsidRPr="006271E0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fldChar w:fldCharType="end"/>
            </w:r>
          </w:p>
        </w:tc>
      </w:tr>
    </w:tbl>
    <w:p w:rsidR="00CF2405" w:rsidRPr="004B3D7F" w:rsidRDefault="00CF2405" w:rsidP="00D51055">
      <w:pPr>
        <w:rPr>
          <w:rFonts w:ascii="Arial" w:hAnsi="Arial" w:cs="Arial"/>
          <w:sz w:val="18"/>
          <w:szCs w:val="18"/>
          <w:lang w:val="es-ES_tradnl"/>
        </w:rPr>
      </w:pPr>
    </w:p>
    <w:p w:rsidR="009023CA" w:rsidRPr="004B3D7F" w:rsidRDefault="009023CA" w:rsidP="00D51055">
      <w:pPr>
        <w:rPr>
          <w:rFonts w:ascii="Arial" w:hAnsi="Arial" w:cs="Arial"/>
          <w:sz w:val="18"/>
          <w:szCs w:val="18"/>
          <w:lang w:val="es-ES_tradnl"/>
        </w:rPr>
      </w:pPr>
    </w:p>
    <w:tbl>
      <w:tblPr>
        <w:tblW w:w="4948" w:type="pc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1"/>
        <w:gridCol w:w="3240"/>
        <w:gridCol w:w="179"/>
        <w:gridCol w:w="571"/>
        <w:gridCol w:w="2154"/>
        <w:gridCol w:w="387"/>
        <w:gridCol w:w="848"/>
        <w:gridCol w:w="1802"/>
      </w:tblGrid>
      <w:tr w:rsidR="004259BC" w:rsidRPr="006271E0" w:rsidTr="006271E0">
        <w:tc>
          <w:tcPr>
            <w:tcW w:w="495" w:type="pct"/>
            <w:gridSpan w:val="2"/>
            <w:tcBorders>
              <w:top w:val="dotted" w:sz="6" w:space="0" w:color="auto"/>
              <w:left w:val="dotted" w:sz="6" w:space="0" w:color="auto"/>
            </w:tcBorders>
            <w:shd w:val="clear" w:color="auto" w:fill="auto"/>
          </w:tcPr>
          <w:p w:rsidR="004259BC" w:rsidRPr="006271E0" w:rsidRDefault="004259BC" w:rsidP="006271E0">
            <w:pPr>
              <w:spacing w:before="20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t>D./Dña.:</w:t>
            </w:r>
          </w:p>
        </w:tc>
        <w:tc>
          <w:tcPr>
            <w:tcW w:w="3205" w:type="pct"/>
            <w:gridSpan w:val="5"/>
            <w:tcBorders>
              <w:top w:val="dotted" w:sz="6" w:space="0" w:color="auto"/>
              <w:bottom w:val="dotted" w:sz="2" w:space="0" w:color="auto"/>
            </w:tcBorders>
            <w:shd w:val="clear" w:color="auto" w:fill="auto"/>
          </w:tcPr>
          <w:p w:rsidR="004259BC" w:rsidRPr="006271E0" w:rsidRDefault="00A5444D" w:rsidP="006271E0">
            <w:pPr>
              <w:spacing w:before="20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416" w:type="pct"/>
            <w:tcBorders>
              <w:top w:val="dotted" w:sz="6" w:space="0" w:color="auto"/>
            </w:tcBorders>
            <w:shd w:val="clear" w:color="auto" w:fill="auto"/>
          </w:tcPr>
          <w:p w:rsidR="004259BC" w:rsidRPr="006271E0" w:rsidRDefault="004259BC" w:rsidP="006271E0">
            <w:pPr>
              <w:spacing w:before="20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t>D.N.I.:</w:t>
            </w:r>
          </w:p>
        </w:tc>
        <w:tc>
          <w:tcPr>
            <w:tcW w:w="884" w:type="pct"/>
            <w:tcBorders>
              <w:top w:val="dotted" w:sz="6" w:space="0" w:color="auto"/>
              <w:bottom w:val="dotted" w:sz="2" w:space="0" w:color="auto"/>
              <w:right w:val="dotted" w:sz="6" w:space="0" w:color="auto"/>
            </w:tcBorders>
            <w:shd w:val="clear" w:color="auto" w:fill="auto"/>
          </w:tcPr>
          <w:p w:rsidR="004259BC" w:rsidRPr="006271E0" w:rsidRDefault="00A5444D" w:rsidP="006271E0">
            <w:pPr>
              <w:spacing w:before="20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F40ACD" w:rsidRPr="006271E0" w:rsidTr="006271E0">
        <w:tc>
          <w:tcPr>
            <w:tcW w:w="406" w:type="pct"/>
            <w:tcBorders>
              <w:left w:val="dotted" w:sz="6" w:space="0" w:color="auto"/>
            </w:tcBorders>
            <w:shd w:val="clear" w:color="auto" w:fill="auto"/>
          </w:tcPr>
          <w:p w:rsidR="00F40ACD" w:rsidRPr="006271E0" w:rsidRDefault="00F40ACD" w:rsidP="006271E0">
            <w:pPr>
              <w:spacing w:before="20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t>Email:</w:t>
            </w:r>
          </w:p>
        </w:tc>
        <w:tc>
          <w:tcPr>
            <w:tcW w:w="2047" w:type="pct"/>
            <w:gridSpan w:val="4"/>
            <w:tcBorders>
              <w:top w:val="nil"/>
              <w:bottom w:val="dotted" w:sz="2" w:space="0" w:color="auto"/>
            </w:tcBorders>
            <w:shd w:val="clear" w:color="auto" w:fill="auto"/>
          </w:tcPr>
          <w:p w:rsidR="00F40ACD" w:rsidRPr="006271E0" w:rsidRDefault="00A5444D" w:rsidP="006271E0">
            <w:pPr>
              <w:spacing w:before="20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547" w:type="pct"/>
            <w:gridSpan w:val="4"/>
            <w:tcBorders>
              <w:right w:val="dotted" w:sz="6" w:space="0" w:color="auto"/>
            </w:tcBorders>
            <w:shd w:val="clear" w:color="auto" w:fill="auto"/>
          </w:tcPr>
          <w:p w:rsidR="00F40ACD" w:rsidRPr="006271E0" w:rsidRDefault="00B775B8" w:rsidP="006271E0">
            <w:pPr>
              <w:spacing w:before="200"/>
              <w:rPr>
                <w:rFonts w:ascii="Arial" w:hAnsi="Arial" w:cs="Arial"/>
                <w:b/>
                <w:sz w:val="18"/>
                <w:szCs w:val="18"/>
                <w:u w:val="single"/>
                <w:lang w:val="es-ES_tradnl"/>
              </w:rPr>
            </w:pPr>
            <w:r w:rsidRPr="006271E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DESEO COMUNIC</w:t>
            </w:r>
            <w:r w:rsidR="001B3D26" w:rsidRPr="006271E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AR </w:t>
            </w:r>
            <w:r w:rsidRPr="006271E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r w:rsidRPr="006271E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"/>
            <w:r w:rsidRPr="006271E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instrText xml:space="preserve"> FORMCHECKBOX </w:instrText>
            </w:r>
            <w:r w:rsidRPr="006271E0">
              <w:rPr>
                <w:rFonts w:ascii="Arial" w:hAnsi="Arial" w:cs="Arial"/>
                <w:b/>
                <w:sz w:val="18"/>
                <w:szCs w:val="18"/>
                <w:lang w:val="es-ES_tradnl"/>
              </w:rPr>
            </w:r>
            <w:r w:rsidRPr="006271E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fldChar w:fldCharType="end"/>
            </w:r>
            <w:bookmarkEnd w:id="2"/>
            <w:r w:rsidRPr="006271E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r w:rsidR="001B3D26" w:rsidRPr="006271E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LA</w:t>
            </w:r>
            <w:r w:rsidR="00A5444D" w:rsidRPr="006271E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r w:rsidR="001B3D26" w:rsidRPr="006271E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BAJA/ </w:t>
            </w:r>
            <w:r w:rsidR="00A5444D" w:rsidRPr="006271E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4"/>
            <w:r w:rsidR="00A5444D" w:rsidRPr="006271E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instrText xml:space="preserve"> FORMCHECKBOX </w:instrText>
            </w:r>
            <w:r w:rsidR="00A5444D" w:rsidRPr="006271E0">
              <w:rPr>
                <w:rFonts w:ascii="Arial" w:hAnsi="Arial" w:cs="Arial"/>
                <w:b/>
                <w:sz w:val="18"/>
                <w:szCs w:val="18"/>
                <w:lang w:val="es-ES_tradnl"/>
              </w:rPr>
            </w:r>
            <w:r w:rsidR="00A5444D" w:rsidRPr="006271E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fldChar w:fldCharType="end"/>
            </w:r>
            <w:bookmarkEnd w:id="3"/>
            <w:r w:rsidR="00FB73CC" w:rsidRPr="006271E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r w:rsidR="001B3D26" w:rsidRPr="006271E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RENUNCIA</w:t>
            </w:r>
            <w:r w:rsidR="00F40ACD" w:rsidRPr="006271E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r w:rsidR="00F40ACD" w:rsidRPr="006271E0">
              <w:rPr>
                <w:rFonts w:ascii="Arial" w:hAnsi="Arial" w:cs="Arial"/>
                <w:sz w:val="18"/>
                <w:szCs w:val="18"/>
                <w:vertAlign w:val="superscript"/>
                <w:lang w:val="es-ES_tradnl"/>
              </w:rPr>
              <w:t>(</w:t>
            </w:r>
            <w:r w:rsidR="00F40ACD" w:rsidRPr="006271E0">
              <w:rPr>
                <w:rStyle w:val="Refdenotaalpie"/>
                <w:rFonts w:ascii="Arial" w:hAnsi="Arial" w:cs="Arial"/>
                <w:sz w:val="18"/>
                <w:szCs w:val="18"/>
                <w:lang w:val="es-ES_tradnl"/>
              </w:rPr>
              <w:footnoteReference w:id="1"/>
            </w:r>
            <w:r w:rsidR="00F40ACD" w:rsidRPr="006271E0">
              <w:rPr>
                <w:rFonts w:ascii="Arial" w:hAnsi="Arial" w:cs="Arial"/>
                <w:sz w:val="18"/>
                <w:szCs w:val="18"/>
                <w:vertAlign w:val="superscript"/>
                <w:lang w:val="es-ES_tradnl"/>
              </w:rPr>
              <w:t>)</w:t>
            </w:r>
            <w:r w:rsidR="00F40ACD" w:rsidRPr="006271E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F40ACD" w:rsidRPr="006271E0" w:rsidTr="006271E0">
        <w:tc>
          <w:tcPr>
            <w:tcW w:w="5000" w:type="pct"/>
            <w:gridSpan w:val="9"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F40ACD" w:rsidRPr="006271E0" w:rsidRDefault="004B3D7F" w:rsidP="006271E0">
            <w:pPr>
              <w:spacing w:before="20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t>c</w:t>
            </w:r>
            <w:r w:rsidR="00F40ACD" w:rsidRPr="006271E0">
              <w:rPr>
                <w:rFonts w:ascii="Arial" w:hAnsi="Arial" w:cs="Arial"/>
                <w:sz w:val="18"/>
                <w:szCs w:val="18"/>
                <w:lang w:val="es-ES_tradnl"/>
              </w:rPr>
              <w:t>omo</w:t>
            </w:r>
            <w:r w:rsidR="00A5444D" w:rsidRPr="006271E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</w:t>
            </w:r>
            <w:r w:rsidR="00A5444D"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5"/>
            <w:r w:rsidR="00A5444D" w:rsidRPr="006271E0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A5444D" w:rsidRPr="006271E0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A5444D"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4"/>
            <w:r w:rsidR="00F40ACD" w:rsidRPr="006271E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delegado personal / </w:t>
            </w:r>
            <w:r w:rsidR="00A5444D"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12"/>
            <w:r w:rsidR="00A5444D" w:rsidRPr="006271E0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E21BB8" w:rsidRPr="006271E0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A5444D"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5"/>
            <w:r w:rsidR="00A5444D" w:rsidRPr="006271E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F40ACD" w:rsidRPr="006271E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miembro del comité de empresa </w:t>
            </w:r>
            <w:r w:rsidR="00F40ACD" w:rsidRPr="006271E0">
              <w:rPr>
                <w:rFonts w:ascii="Arial" w:hAnsi="Arial" w:cs="Arial"/>
                <w:sz w:val="16"/>
                <w:szCs w:val="16"/>
                <w:lang w:val="es-ES_tradnl"/>
              </w:rPr>
              <w:t>(Col.:</w:t>
            </w:r>
            <w:r w:rsidR="00B775B8" w:rsidRPr="006271E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F40ACD" w:rsidRPr="006271E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B775B8" w:rsidRPr="006271E0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asilla7"/>
            <w:r w:rsidR="00B775B8" w:rsidRPr="006271E0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B775B8" w:rsidRPr="006271E0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="00B775B8" w:rsidRPr="006271E0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bookmarkEnd w:id="6"/>
            <w:r w:rsidR="00B775B8" w:rsidRPr="006271E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F40ACD" w:rsidRPr="006271E0">
              <w:rPr>
                <w:rFonts w:ascii="Arial" w:hAnsi="Arial" w:cs="Arial"/>
                <w:sz w:val="16"/>
                <w:szCs w:val="16"/>
                <w:lang w:val="es-ES_tradnl"/>
              </w:rPr>
              <w:t>Téc.y A</w:t>
            </w:r>
            <w:r w:rsidR="006A402D" w:rsidRPr="006271E0">
              <w:rPr>
                <w:rFonts w:ascii="Arial" w:hAnsi="Arial" w:cs="Arial"/>
                <w:sz w:val="16"/>
                <w:szCs w:val="16"/>
                <w:lang w:val="es-ES_tradnl"/>
              </w:rPr>
              <w:t>dmv</w:t>
            </w:r>
            <w:r w:rsidR="00F40ACD" w:rsidRPr="006271E0">
              <w:rPr>
                <w:rFonts w:ascii="Arial" w:hAnsi="Arial" w:cs="Arial"/>
                <w:sz w:val="16"/>
                <w:szCs w:val="16"/>
                <w:lang w:val="es-ES_tradnl"/>
              </w:rPr>
              <w:t>os /</w:t>
            </w:r>
            <w:r w:rsidR="00A5444D" w:rsidRPr="006271E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A5444D" w:rsidRPr="006271E0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8"/>
            <w:r w:rsidR="00A5444D" w:rsidRPr="006271E0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A5444D" w:rsidRPr="006271E0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="00A5444D" w:rsidRPr="006271E0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bookmarkEnd w:id="7"/>
            <w:r w:rsidR="00F40ACD" w:rsidRPr="006271E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Espec. /</w:t>
            </w:r>
            <w:r w:rsidR="00A5444D" w:rsidRPr="006271E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A5444D" w:rsidRPr="006271E0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9"/>
            <w:r w:rsidR="00A5444D" w:rsidRPr="006271E0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A5444D" w:rsidRPr="006271E0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="00A5444D" w:rsidRPr="006271E0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bookmarkEnd w:id="8"/>
            <w:r w:rsidR="00F40ACD" w:rsidRPr="006271E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Unico)</w:t>
            </w:r>
          </w:p>
        </w:tc>
      </w:tr>
      <w:tr w:rsidR="001A3B88" w:rsidRPr="006271E0" w:rsidTr="006271E0">
        <w:tc>
          <w:tcPr>
            <w:tcW w:w="2085" w:type="pct"/>
            <w:gridSpan w:val="3"/>
            <w:tcBorders>
              <w:left w:val="dotted" w:sz="6" w:space="0" w:color="auto"/>
            </w:tcBorders>
            <w:shd w:val="clear" w:color="auto" w:fill="auto"/>
          </w:tcPr>
          <w:p w:rsidR="001A3B88" w:rsidRPr="006271E0" w:rsidRDefault="001A3B88" w:rsidP="006271E0">
            <w:pPr>
              <w:spacing w:before="20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t>perteneciente al sindicato/grupo de trabajadores:</w:t>
            </w:r>
          </w:p>
        </w:tc>
        <w:tc>
          <w:tcPr>
            <w:tcW w:w="2915" w:type="pct"/>
            <w:gridSpan w:val="6"/>
            <w:tcBorders>
              <w:top w:val="nil"/>
              <w:bottom w:val="dotted" w:sz="2" w:space="0" w:color="auto"/>
              <w:right w:val="dotted" w:sz="6" w:space="0" w:color="auto"/>
            </w:tcBorders>
            <w:shd w:val="clear" w:color="auto" w:fill="auto"/>
          </w:tcPr>
          <w:p w:rsidR="001A3B88" w:rsidRPr="006271E0" w:rsidRDefault="00A5444D" w:rsidP="006271E0">
            <w:pPr>
              <w:spacing w:before="20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1A3B88" w:rsidRPr="006271E0" w:rsidTr="006271E0">
        <w:tc>
          <w:tcPr>
            <w:tcW w:w="2173" w:type="pct"/>
            <w:gridSpan w:val="4"/>
            <w:tcBorders>
              <w:left w:val="dotted" w:sz="6" w:space="0" w:color="auto"/>
              <w:bottom w:val="nil"/>
            </w:tcBorders>
            <w:shd w:val="clear" w:color="auto" w:fill="auto"/>
          </w:tcPr>
          <w:p w:rsidR="001A3B88" w:rsidRPr="006271E0" w:rsidRDefault="001A3B88" w:rsidP="006271E0">
            <w:pPr>
              <w:spacing w:before="20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por </w:t>
            </w:r>
            <w:r w:rsidR="00A5444D"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10"/>
            <w:r w:rsidR="00A5444D" w:rsidRPr="006271E0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A5444D" w:rsidRPr="006271E0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A5444D"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9"/>
            <w:r w:rsidR="00A5444D" w:rsidRPr="006271E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motivos personales</w:t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/ </w:t>
            </w:r>
            <w:r w:rsidR="00A5444D"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11"/>
            <w:r w:rsidR="00A5444D" w:rsidRPr="006271E0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A5444D" w:rsidRPr="006271E0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A5444D"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10"/>
            <w:r w:rsidR="00A5444D" w:rsidRPr="006271E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por otros motivos </w:t>
            </w:r>
            <w:r w:rsidRPr="006271E0">
              <w:rPr>
                <w:rFonts w:ascii="Arial" w:hAnsi="Arial" w:cs="Arial"/>
                <w:sz w:val="18"/>
                <w:szCs w:val="18"/>
                <w:vertAlign w:val="superscript"/>
                <w:lang w:val="es-ES_tradnl"/>
              </w:rPr>
              <w:t>(</w:t>
            </w:r>
            <w:r w:rsidRPr="006271E0">
              <w:rPr>
                <w:rFonts w:ascii="Arial" w:hAnsi="Arial" w:cs="Arial"/>
                <w:sz w:val="18"/>
                <w:szCs w:val="18"/>
                <w:vertAlign w:val="superscript"/>
              </w:rPr>
              <w:footnoteReference w:id="2"/>
            </w:r>
            <w:r w:rsidR="00A5444D" w:rsidRPr="006271E0">
              <w:rPr>
                <w:rFonts w:ascii="Arial" w:hAnsi="Arial" w:cs="Arial"/>
                <w:sz w:val="18"/>
                <w:szCs w:val="18"/>
                <w:vertAlign w:val="superscript"/>
                <w:lang w:val="es-ES_tradnl"/>
              </w:rPr>
              <w:t>:</w:t>
            </w:r>
            <w:r w:rsidRPr="006271E0">
              <w:rPr>
                <w:rFonts w:ascii="Arial" w:hAnsi="Arial" w:cs="Arial"/>
                <w:sz w:val="18"/>
                <w:szCs w:val="18"/>
                <w:vertAlign w:val="superscript"/>
                <w:lang w:val="es-ES_tradnl"/>
              </w:rPr>
              <w:t>)</w:t>
            </w:r>
          </w:p>
        </w:tc>
        <w:tc>
          <w:tcPr>
            <w:tcW w:w="2827" w:type="pct"/>
            <w:gridSpan w:val="5"/>
            <w:tcBorders>
              <w:top w:val="nil"/>
              <w:bottom w:val="dotted" w:sz="2" w:space="0" w:color="auto"/>
              <w:right w:val="dotted" w:sz="6" w:space="0" w:color="auto"/>
            </w:tcBorders>
            <w:shd w:val="clear" w:color="auto" w:fill="auto"/>
          </w:tcPr>
          <w:p w:rsidR="001A3B88" w:rsidRPr="006271E0" w:rsidRDefault="00A5444D" w:rsidP="006271E0">
            <w:pPr>
              <w:spacing w:before="20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1A3B88" w:rsidRPr="006271E0" w:rsidTr="006271E0">
        <w:tc>
          <w:tcPr>
            <w:tcW w:w="2453" w:type="pct"/>
            <w:gridSpan w:val="5"/>
            <w:tcBorders>
              <w:top w:val="nil"/>
              <w:left w:val="dotted" w:sz="6" w:space="0" w:color="auto"/>
              <w:bottom w:val="dotted" w:sz="6" w:space="0" w:color="auto"/>
            </w:tcBorders>
            <w:shd w:val="clear" w:color="auto" w:fill="auto"/>
          </w:tcPr>
          <w:p w:rsidR="001A3B88" w:rsidRPr="006271E0" w:rsidRDefault="001A3B88" w:rsidP="004B3D7F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057" w:type="pct"/>
            <w:tcBorders>
              <w:top w:val="nil"/>
              <w:bottom w:val="dotted" w:sz="6" w:space="0" w:color="auto"/>
            </w:tcBorders>
            <w:shd w:val="clear" w:color="auto" w:fill="auto"/>
          </w:tcPr>
          <w:p w:rsidR="001A3B88" w:rsidRPr="006271E0" w:rsidRDefault="001A3B88" w:rsidP="006271E0">
            <w:pPr>
              <w:jc w:val="righ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90" w:type="pct"/>
            <w:gridSpan w:val="3"/>
            <w:tcBorders>
              <w:top w:val="nil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A3B88" w:rsidRPr="006271E0" w:rsidRDefault="001A3B88" w:rsidP="004B3D7F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</w:tbl>
    <w:p w:rsidR="002A0497" w:rsidRPr="004B3D7F" w:rsidRDefault="002A0497" w:rsidP="002A0497">
      <w:pPr>
        <w:rPr>
          <w:rFonts w:ascii="Arial" w:hAnsi="Arial" w:cs="Arial"/>
          <w:sz w:val="18"/>
          <w:szCs w:val="18"/>
          <w:lang w:val="es-ES_tradnl"/>
        </w:rPr>
      </w:pPr>
    </w:p>
    <w:p w:rsidR="002A0497" w:rsidRPr="004B3D7F" w:rsidRDefault="002A0497" w:rsidP="002A0497">
      <w:pPr>
        <w:rPr>
          <w:rFonts w:ascii="Arial" w:hAnsi="Arial" w:cs="Arial"/>
          <w:sz w:val="18"/>
          <w:szCs w:val="18"/>
          <w:lang w:val="es-ES_tradnl"/>
        </w:rPr>
      </w:pPr>
    </w:p>
    <w:p w:rsidR="007934A9" w:rsidRPr="004B3D7F" w:rsidRDefault="002A0497" w:rsidP="002A0497">
      <w:pPr>
        <w:spacing w:after="120"/>
        <w:rPr>
          <w:rFonts w:ascii="Arial" w:hAnsi="Arial" w:cs="Arial"/>
          <w:sz w:val="18"/>
          <w:szCs w:val="18"/>
          <w:lang w:val="es-ES_tradnl"/>
        </w:rPr>
      </w:pPr>
      <w:r w:rsidRPr="004B3D7F">
        <w:rPr>
          <w:rFonts w:ascii="Arial" w:hAnsi="Arial" w:cs="Arial"/>
          <w:sz w:val="18"/>
          <w:szCs w:val="18"/>
          <w:lang w:val="es-ES_tradnl"/>
        </w:rPr>
        <w:t xml:space="preserve">Pasará a </w:t>
      </w:r>
      <w:r w:rsidRPr="004B3D7F">
        <w:rPr>
          <w:rFonts w:ascii="Arial" w:hAnsi="Arial" w:cs="Arial"/>
          <w:b/>
          <w:sz w:val="18"/>
          <w:szCs w:val="18"/>
          <w:u w:val="single"/>
          <w:lang w:val="es-ES_tradnl"/>
        </w:rPr>
        <w:t>sustituirme</w:t>
      </w:r>
      <w:r w:rsidRPr="004B3D7F">
        <w:rPr>
          <w:rFonts w:ascii="Arial" w:hAnsi="Arial" w:cs="Arial"/>
          <w:sz w:val="18"/>
          <w:szCs w:val="18"/>
          <w:lang w:val="es-ES_tradnl"/>
        </w:rPr>
        <w:t xml:space="preserve"> como representante de los trabajadores la siguiente persona </w:t>
      </w:r>
      <w:r w:rsidRPr="004B3D7F">
        <w:rPr>
          <w:rFonts w:ascii="Arial" w:hAnsi="Arial" w:cs="Arial"/>
          <w:sz w:val="18"/>
          <w:szCs w:val="18"/>
          <w:vertAlign w:val="superscript"/>
          <w:lang w:val="es-ES_tradnl"/>
        </w:rPr>
        <w:t>(</w:t>
      </w:r>
      <w:r w:rsidRPr="004B3D7F">
        <w:rPr>
          <w:rFonts w:ascii="Arial" w:hAnsi="Arial" w:cs="Arial"/>
          <w:sz w:val="18"/>
          <w:szCs w:val="18"/>
          <w:vertAlign w:val="superscript"/>
          <w:lang w:val="es-ES_tradnl"/>
        </w:rPr>
        <w:footnoteReference w:id="3"/>
      </w:r>
      <w:r w:rsidRPr="004B3D7F">
        <w:rPr>
          <w:rFonts w:ascii="Arial" w:hAnsi="Arial" w:cs="Arial"/>
          <w:sz w:val="18"/>
          <w:szCs w:val="18"/>
          <w:vertAlign w:val="superscript"/>
          <w:lang w:val="es-ES_tradnl"/>
        </w:rPr>
        <w:t>)</w:t>
      </w:r>
      <w:r w:rsidRPr="004B3D7F">
        <w:rPr>
          <w:rFonts w:ascii="Arial" w:hAnsi="Arial" w:cs="Arial"/>
          <w:sz w:val="18"/>
          <w:szCs w:val="18"/>
          <w:lang w:val="es-ES_tradnl"/>
        </w:rPr>
        <w:t>:</w:t>
      </w:r>
    </w:p>
    <w:tbl>
      <w:tblPr>
        <w:tblW w:w="5000" w:type="pc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</w:tblBorders>
        <w:tblLook w:val="01E0" w:firstRow="1" w:lastRow="1" w:firstColumn="1" w:lastColumn="1" w:noHBand="0" w:noVBand="0"/>
      </w:tblPr>
      <w:tblGrid>
        <w:gridCol w:w="878"/>
        <w:gridCol w:w="3370"/>
        <w:gridCol w:w="540"/>
        <w:gridCol w:w="2741"/>
        <w:gridCol w:w="783"/>
        <w:gridCol w:w="1985"/>
      </w:tblGrid>
      <w:tr w:rsidR="00EA217E" w:rsidRPr="006271E0" w:rsidTr="006271E0">
        <w:tc>
          <w:tcPr>
            <w:tcW w:w="426" w:type="pct"/>
            <w:tcBorders>
              <w:top w:val="dotted" w:sz="6" w:space="0" w:color="auto"/>
              <w:left w:val="dotted" w:sz="6" w:space="0" w:color="auto"/>
            </w:tcBorders>
            <w:shd w:val="clear" w:color="auto" w:fill="auto"/>
          </w:tcPr>
          <w:p w:rsidR="00EA217E" w:rsidRPr="006271E0" w:rsidRDefault="00EA217E" w:rsidP="006271E0">
            <w:pPr>
              <w:spacing w:before="20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t>D./Dña.:</w:t>
            </w:r>
          </w:p>
        </w:tc>
        <w:tc>
          <w:tcPr>
            <w:tcW w:w="3230" w:type="pct"/>
            <w:gridSpan w:val="3"/>
            <w:tcBorders>
              <w:top w:val="dotted" w:sz="6" w:space="0" w:color="auto"/>
              <w:bottom w:val="dotted" w:sz="2" w:space="0" w:color="auto"/>
            </w:tcBorders>
            <w:shd w:val="clear" w:color="auto" w:fill="auto"/>
          </w:tcPr>
          <w:p w:rsidR="00EA217E" w:rsidRPr="006271E0" w:rsidRDefault="00A5444D" w:rsidP="006271E0">
            <w:pPr>
              <w:spacing w:before="20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1" w:name="Texto2"/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E21BB8" w:rsidRPr="006271E0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11"/>
          </w:p>
        </w:tc>
        <w:tc>
          <w:tcPr>
            <w:tcW w:w="380" w:type="pct"/>
            <w:tcBorders>
              <w:top w:val="dotted" w:sz="6" w:space="0" w:color="auto"/>
            </w:tcBorders>
            <w:shd w:val="clear" w:color="auto" w:fill="auto"/>
          </w:tcPr>
          <w:p w:rsidR="00EA217E" w:rsidRPr="006271E0" w:rsidRDefault="00EA217E" w:rsidP="006271E0">
            <w:pPr>
              <w:spacing w:before="20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t>D.N.I.:</w:t>
            </w:r>
          </w:p>
        </w:tc>
        <w:tc>
          <w:tcPr>
            <w:tcW w:w="964" w:type="pct"/>
            <w:tcBorders>
              <w:top w:val="dotted" w:sz="6" w:space="0" w:color="auto"/>
              <w:bottom w:val="dotted" w:sz="2" w:space="0" w:color="auto"/>
              <w:right w:val="dotted" w:sz="6" w:space="0" w:color="auto"/>
            </w:tcBorders>
            <w:shd w:val="clear" w:color="auto" w:fill="auto"/>
          </w:tcPr>
          <w:p w:rsidR="00EA217E" w:rsidRPr="006271E0" w:rsidRDefault="00A5444D" w:rsidP="006271E0">
            <w:pPr>
              <w:spacing w:before="20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2" w:name="Texto3"/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E21BB8" w:rsidRPr="006271E0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12"/>
          </w:p>
        </w:tc>
      </w:tr>
      <w:tr w:rsidR="00EA217E" w:rsidRPr="006271E0" w:rsidTr="006271E0">
        <w:tc>
          <w:tcPr>
            <w:tcW w:w="5000" w:type="pct"/>
            <w:gridSpan w:val="6"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EA217E" w:rsidRPr="006271E0" w:rsidRDefault="00AD383E" w:rsidP="006271E0">
            <w:pPr>
              <w:spacing w:before="20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t>C</w:t>
            </w:r>
            <w:r w:rsidR="00EA217E" w:rsidRPr="006271E0">
              <w:rPr>
                <w:rFonts w:ascii="Arial" w:hAnsi="Arial" w:cs="Arial"/>
                <w:sz w:val="18"/>
                <w:szCs w:val="18"/>
                <w:lang w:val="es-ES_tradnl"/>
              </w:rPr>
              <w:t>omo</w:t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r w:rsidR="00EA217E" w:rsidRPr="006271E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delegado personal /</w:t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r w:rsidR="00EA217E" w:rsidRPr="006271E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miembro del comité de empresa  </w:t>
            </w:r>
            <w:r w:rsidR="00EA217E" w:rsidRPr="006271E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(Col.: </w:t>
            </w:r>
            <w:r w:rsidRPr="006271E0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1E0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Pr="006271E0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Pr="006271E0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r w:rsidR="00EA217E" w:rsidRPr="006271E0">
              <w:rPr>
                <w:rFonts w:ascii="Arial" w:hAnsi="Arial" w:cs="Arial"/>
                <w:sz w:val="16"/>
                <w:szCs w:val="16"/>
                <w:lang w:val="es-ES_tradnl"/>
              </w:rPr>
              <w:t>Téc.y A</w:t>
            </w:r>
            <w:r w:rsidR="006A402D" w:rsidRPr="006271E0">
              <w:rPr>
                <w:rFonts w:ascii="Arial" w:hAnsi="Arial" w:cs="Arial"/>
                <w:sz w:val="16"/>
                <w:szCs w:val="16"/>
                <w:lang w:val="es-ES_tradnl"/>
              </w:rPr>
              <w:t>dmv</w:t>
            </w:r>
            <w:r w:rsidR="00EA217E" w:rsidRPr="006271E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os / </w:t>
            </w:r>
            <w:r w:rsidRPr="006271E0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1E0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Pr="006271E0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Pr="006271E0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r w:rsidRPr="006271E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EA217E" w:rsidRPr="006271E0">
              <w:rPr>
                <w:rFonts w:ascii="Arial" w:hAnsi="Arial" w:cs="Arial"/>
                <w:sz w:val="16"/>
                <w:szCs w:val="16"/>
                <w:lang w:val="es-ES_tradnl"/>
              </w:rPr>
              <w:t>Espec. /</w:t>
            </w:r>
            <w:r w:rsidRPr="006271E0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1E0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Pr="006271E0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Pr="006271E0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r w:rsidR="00EA217E" w:rsidRPr="006271E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Unico  )</w:t>
            </w:r>
          </w:p>
        </w:tc>
      </w:tr>
      <w:tr w:rsidR="00EA217E" w:rsidRPr="006271E0" w:rsidTr="006271E0">
        <w:tc>
          <w:tcPr>
            <w:tcW w:w="2063" w:type="pct"/>
            <w:gridSpan w:val="2"/>
            <w:tcBorders>
              <w:left w:val="dotted" w:sz="6" w:space="0" w:color="auto"/>
            </w:tcBorders>
            <w:shd w:val="clear" w:color="auto" w:fill="auto"/>
          </w:tcPr>
          <w:p w:rsidR="00EA217E" w:rsidRPr="006271E0" w:rsidRDefault="00EA217E" w:rsidP="006271E0">
            <w:pPr>
              <w:spacing w:before="20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perteneciente al sindicato/grupo de trabajadores:  </w:t>
            </w:r>
          </w:p>
        </w:tc>
        <w:tc>
          <w:tcPr>
            <w:tcW w:w="2937" w:type="pct"/>
            <w:gridSpan w:val="4"/>
            <w:tcBorders>
              <w:top w:val="nil"/>
              <w:bottom w:val="dotted" w:sz="2" w:space="0" w:color="auto"/>
              <w:right w:val="dotted" w:sz="6" w:space="0" w:color="auto"/>
            </w:tcBorders>
            <w:shd w:val="clear" w:color="auto" w:fill="auto"/>
          </w:tcPr>
          <w:p w:rsidR="00EA217E" w:rsidRPr="006271E0" w:rsidRDefault="007B15E8" w:rsidP="006271E0">
            <w:pPr>
              <w:spacing w:before="20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3" w:name="Texto4"/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E21BB8" w:rsidRPr="006271E0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271E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13"/>
          </w:p>
        </w:tc>
      </w:tr>
      <w:tr w:rsidR="00166CAE" w:rsidRPr="006271E0" w:rsidTr="006271E0">
        <w:tc>
          <w:tcPr>
            <w:tcW w:w="2325" w:type="pct"/>
            <w:gridSpan w:val="3"/>
            <w:tcBorders>
              <w:left w:val="dotted" w:sz="6" w:space="0" w:color="auto"/>
              <w:bottom w:val="dotted" w:sz="6" w:space="0" w:color="auto"/>
            </w:tcBorders>
            <w:shd w:val="clear" w:color="auto" w:fill="auto"/>
          </w:tcPr>
          <w:p w:rsidR="00166CAE" w:rsidRPr="006271E0" w:rsidRDefault="00166CAE" w:rsidP="004B3D7F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675" w:type="pct"/>
            <w:gridSpan w:val="3"/>
            <w:tcBorders>
              <w:top w:val="nil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66CAE" w:rsidRPr="006271E0" w:rsidRDefault="00166CAE" w:rsidP="004B3D7F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</w:tbl>
    <w:p w:rsidR="00D51055" w:rsidRPr="004B3D7F" w:rsidRDefault="00D51055" w:rsidP="00A535D0">
      <w:pPr>
        <w:rPr>
          <w:rFonts w:ascii="Arial" w:hAnsi="Arial" w:cs="Arial"/>
          <w:sz w:val="18"/>
          <w:szCs w:val="18"/>
          <w:lang w:val="es-ES_tradnl"/>
        </w:rPr>
      </w:pP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622"/>
        <w:gridCol w:w="2438"/>
        <w:gridCol w:w="3060"/>
      </w:tblGrid>
      <w:tr w:rsidR="004B3D7F" w:rsidRPr="006271E0" w:rsidTr="006271E0">
        <w:tc>
          <w:tcPr>
            <w:tcW w:w="622" w:type="dxa"/>
            <w:shd w:val="clear" w:color="auto" w:fill="auto"/>
          </w:tcPr>
          <w:p w:rsidR="004B3D7F" w:rsidRPr="006271E0" w:rsidRDefault="004B3D7F" w:rsidP="006271E0">
            <w:pPr>
              <w:jc w:val="right"/>
              <w:rPr>
                <w:rFonts w:ascii="Times" w:hAnsi="Times"/>
                <w:lang w:val="es-ES_tradnl"/>
              </w:rPr>
            </w:pPr>
            <w:r w:rsidRPr="006271E0">
              <w:rPr>
                <w:rFonts w:ascii="Arial" w:hAnsi="Arial" w:cs="Arial"/>
                <w:sz w:val="18"/>
                <w:szCs w:val="18"/>
              </w:rPr>
              <w:t>En</w:t>
            </w:r>
          </w:p>
        </w:tc>
        <w:tc>
          <w:tcPr>
            <w:tcW w:w="2438" w:type="dxa"/>
            <w:tcBorders>
              <w:bottom w:val="dotted" w:sz="4" w:space="0" w:color="auto"/>
            </w:tcBorders>
            <w:shd w:val="clear" w:color="auto" w:fill="auto"/>
          </w:tcPr>
          <w:p w:rsidR="004B3D7F" w:rsidRPr="006271E0" w:rsidRDefault="004B3D7F" w:rsidP="00A43B47">
            <w:pPr>
              <w:rPr>
                <w:rFonts w:ascii="Times" w:hAnsi="Times"/>
                <w:lang w:val="es-ES_tradnl"/>
              </w:rPr>
            </w:pPr>
            <w:r w:rsidRPr="006271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6271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71E0">
              <w:rPr>
                <w:rFonts w:ascii="Arial" w:hAnsi="Arial" w:cs="Arial"/>
                <w:sz w:val="18"/>
                <w:szCs w:val="18"/>
              </w:rPr>
            </w:r>
            <w:r w:rsidRPr="006271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71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71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:rsidR="004B3D7F" w:rsidRPr="006271E0" w:rsidRDefault="004B3D7F" w:rsidP="00A43B47">
            <w:pPr>
              <w:rPr>
                <w:rFonts w:ascii="Times" w:hAnsi="Times"/>
                <w:lang w:val="es-ES_tradnl"/>
              </w:rPr>
            </w:pPr>
            <w:r w:rsidRPr="006271E0">
              <w:rPr>
                <w:rFonts w:ascii="Arial" w:hAnsi="Arial" w:cs="Arial"/>
                <w:sz w:val="18"/>
                <w:szCs w:val="18"/>
              </w:rPr>
              <w:t xml:space="preserve">,  a </w:t>
            </w:r>
            <w:r w:rsidRPr="006271E0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6271E0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6271E0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6271E0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6271E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271E0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6271E0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6271E0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271E0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6271E0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6271E0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6271E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271E0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6271E0">
              <w:rPr>
                <w:rFonts w:ascii="Arial" w:hAnsi="Arial" w:cs="Arial"/>
                <w:sz w:val="18"/>
                <w:szCs w:val="18"/>
              </w:rPr>
              <w:t xml:space="preserve"> de  20</w:t>
            </w:r>
            <w:r w:rsidRPr="006271E0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271E0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6271E0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6271E0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6271E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271E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271E0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</w:tbl>
    <w:p w:rsidR="004B3D7F" w:rsidRDefault="004B3D7F" w:rsidP="00166CAE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:rsidR="00D51055" w:rsidRDefault="00D51055" w:rsidP="00166CAE">
      <w:pPr>
        <w:jc w:val="center"/>
        <w:rPr>
          <w:rFonts w:ascii="Arial" w:hAnsi="Arial" w:cs="Arial"/>
          <w:sz w:val="18"/>
          <w:szCs w:val="18"/>
          <w:lang w:val="es-ES_tradnl"/>
        </w:rPr>
      </w:pPr>
      <w:r w:rsidRPr="004B3D7F">
        <w:rPr>
          <w:rFonts w:ascii="Arial" w:hAnsi="Arial" w:cs="Arial"/>
          <w:sz w:val="18"/>
          <w:szCs w:val="18"/>
          <w:lang w:val="es-ES_tradnl"/>
        </w:rPr>
        <w:t>Firma</w:t>
      </w:r>
      <w:r w:rsidR="000C350A" w:rsidRPr="004B3D7F">
        <w:rPr>
          <w:rFonts w:ascii="Arial" w:hAnsi="Arial" w:cs="Arial"/>
          <w:sz w:val="18"/>
          <w:szCs w:val="18"/>
          <w:lang w:val="es-ES_tradnl"/>
        </w:rPr>
        <w:t>,</w:t>
      </w:r>
    </w:p>
    <w:sectPr w:rsidR="00D51055" w:rsidSect="00975E83">
      <w:headerReference w:type="default" r:id="rId7"/>
      <w:footerReference w:type="default" r:id="rId8"/>
      <w:headerReference w:type="first" r:id="rId9"/>
      <w:pgSz w:w="11906" w:h="16838" w:code="9"/>
      <w:pgMar w:top="2461" w:right="748" w:bottom="1259" w:left="1077" w:header="851" w:footer="408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7B6" w:rsidRDefault="004427B6">
      <w:r>
        <w:separator/>
      </w:r>
    </w:p>
  </w:endnote>
  <w:endnote w:type="continuationSeparator" w:id="0">
    <w:p w:rsidR="004427B6" w:rsidRDefault="0044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49"/>
    </w:tblGrid>
    <w:tr w:rsidR="00975E83" w:rsidRPr="00D05D19" w:rsidTr="00F16F33">
      <w:trPr>
        <w:jc w:val="center"/>
      </w:trPr>
      <w:tc>
        <w:tcPr>
          <w:tcW w:w="10349" w:type="dxa"/>
        </w:tcPr>
        <w:p w:rsidR="00975E83" w:rsidRPr="00D05D19" w:rsidRDefault="002E0AD9" w:rsidP="00F16F33">
          <w:pPr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  <w:lang w:val="es-ES_tradnl"/>
            </w:rPr>
            <w:t xml:space="preserve">Pág: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\* MERGEFORMAT </w:instrText>
          </w:r>
          <w:r>
            <w:rPr>
              <w:sz w:val="16"/>
            </w:rPr>
            <w:fldChar w:fldCharType="separate"/>
          </w:r>
          <w:r w:rsidR="008660EF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/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\* MERGEFORMAT </w:instrText>
          </w:r>
          <w:r>
            <w:rPr>
              <w:sz w:val="16"/>
            </w:rPr>
            <w:fldChar w:fldCharType="separate"/>
          </w:r>
          <w:r w:rsidR="008660EF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</w:p>
      </w:tc>
    </w:tr>
  </w:tbl>
  <w:p w:rsidR="00677EE8" w:rsidRDefault="00677EE8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7B6" w:rsidRDefault="004427B6">
      <w:r>
        <w:separator/>
      </w:r>
    </w:p>
  </w:footnote>
  <w:footnote w:type="continuationSeparator" w:id="0">
    <w:p w:rsidR="004427B6" w:rsidRDefault="004427B6">
      <w:r>
        <w:continuationSeparator/>
      </w:r>
    </w:p>
  </w:footnote>
  <w:footnote w:id="1">
    <w:p w:rsidR="00677EE8" w:rsidRPr="004B3D7F" w:rsidRDefault="00677EE8" w:rsidP="004B3D7F">
      <w:pPr>
        <w:pStyle w:val="Textonotapi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120"/>
        <w:ind w:left="181" w:hanging="181"/>
        <w:rPr>
          <w:rFonts w:ascii="Arial" w:hAnsi="Arial" w:cs="Arial"/>
          <w:i/>
          <w:sz w:val="18"/>
          <w:szCs w:val="18"/>
          <w:lang w:val="es-ES_tradnl"/>
        </w:rPr>
      </w:pPr>
      <w:r w:rsidRPr="004B3D7F">
        <w:rPr>
          <w:rStyle w:val="Refdenotaalpie"/>
          <w:rFonts w:ascii="Arial" w:hAnsi="Arial" w:cs="Arial"/>
          <w:i/>
          <w:sz w:val="18"/>
          <w:szCs w:val="18"/>
        </w:rPr>
        <w:footnoteRef/>
      </w:r>
      <w:r w:rsidRPr="004B3D7F">
        <w:rPr>
          <w:rFonts w:ascii="Arial" w:hAnsi="Arial" w:cs="Arial"/>
          <w:i/>
          <w:sz w:val="18"/>
          <w:szCs w:val="18"/>
        </w:rPr>
        <w:t xml:space="preserve">  </w:t>
      </w:r>
      <w:r w:rsidRPr="004B3D7F">
        <w:rPr>
          <w:rFonts w:ascii="Arial" w:hAnsi="Arial" w:cs="Arial"/>
          <w:i/>
          <w:sz w:val="18"/>
          <w:szCs w:val="18"/>
          <w:lang w:val="es-ES_tradnl"/>
        </w:rPr>
        <w:t xml:space="preserve">La </w:t>
      </w:r>
      <w:r w:rsidRPr="004B3D7F">
        <w:rPr>
          <w:rFonts w:ascii="Arial" w:hAnsi="Arial" w:cs="Arial"/>
          <w:i/>
          <w:sz w:val="18"/>
          <w:szCs w:val="18"/>
          <w:u w:val="single"/>
          <w:lang w:val="es-ES_tradnl"/>
        </w:rPr>
        <w:t xml:space="preserve">diferencia entre renuncia y dimisión </w:t>
      </w:r>
      <w:r w:rsidRPr="004B3D7F">
        <w:rPr>
          <w:rFonts w:ascii="Arial" w:hAnsi="Arial" w:cs="Arial"/>
          <w:i/>
          <w:sz w:val="18"/>
          <w:szCs w:val="18"/>
          <w:lang w:val="es-ES_tradnl"/>
        </w:rPr>
        <w:t>de un representante de los trabajadores es la siguiente: un representante renuncia mientras  es suplente, sin embargo un representante dimite porque deja de ser delegado de personal o miembro del comité.</w:t>
      </w:r>
    </w:p>
  </w:footnote>
  <w:footnote w:id="2">
    <w:p w:rsidR="00677EE8" w:rsidRPr="004B3D7F" w:rsidRDefault="00677EE8" w:rsidP="004B3D7F">
      <w:pPr>
        <w:pStyle w:val="Textonotapi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8805"/>
        </w:tabs>
        <w:spacing w:before="120"/>
        <w:ind w:left="181" w:hanging="181"/>
        <w:rPr>
          <w:rFonts w:ascii="Arial" w:hAnsi="Arial" w:cs="Arial"/>
          <w:i/>
          <w:sz w:val="18"/>
          <w:szCs w:val="18"/>
          <w:lang w:val="es-ES_tradnl"/>
        </w:rPr>
      </w:pPr>
      <w:r w:rsidRPr="004B3D7F">
        <w:rPr>
          <w:rStyle w:val="Refdenotaalpie"/>
          <w:rFonts w:ascii="Arial" w:hAnsi="Arial" w:cs="Arial"/>
          <w:i/>
          <w:sz w:val="18"/>
          <w:szCs w:val="18"/>
        </w:rPr>
        <w:footnoteRef/>
      </w:r>
      <w:r w:rsidRPr="004B3D7F">
        <w:rPr>
          <w:rFonts w:ascii="Arial" w:hAnsi="Arial" w:cs="Arial"/>
          <w:i/>
          <w:sz w:val="18"/>
          <w:szCs w:val="18"/>
        </w:rPr>
        <w:t xml:space="preserve">  </w:t>
      </w:r>
      <w:r w:rsidRPr="004B3D7F">
        <w:rPr>
          <w:rFonts w:ascii="Arial" w:hAnsi="Arial" w:cs="Arial"/>
          <w:i/>
          <w:sz w:val="18"/>
          <w:szCs w:val="18"/>
          <w:lang w:val="es-ES_tradnl"/>
        </w:rPr>
        <w:t>La  razón de la renuncia o la  dimisión no se deberán llenar de forma obligatoria sino sólo potestativa</w:t>
      </w:r>
    </w:p>
  </w:footnote>
  <w:footnote w:id="3">
    <w:p w:rsidR="00677EE8" w:rsidRDefault="00677EE8" w:rsidP="004B3D7F">
      <w:pPr>
        <w:pStyle w:val="Textonotapi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40"/>
        <w:ind w:left="181" w:hanging="181"/>
        <w:rPr>
          <w:rFonts w:ascii="Arial" w:hAnsi="Arial" w:cs="Arial"/>
          <w:i/>
          <w:sz w:val="18"/>
          <w:szCs w:val="18"/>
          <w:lang w:val="es-ES_tradnl"/>
        </w:rPr>
      </w:pPr>
      <w:r w:rsidRPr="004B3D7F">
        <w:rPr>
          <w:rFonts w:ascii="Arial" w:hAnsi="Arial" w:cs="Arial"/>
          <w:i/>
          <w:sz w:val="18"/>
          <w:szCs w:val="18"/>
          <w:vertAlign w:val="superscript"/>
          <w:lang w:val="es-ES_tradnl"/>
        </w:rPr>
        <w:footnoteRef/>
      </w:r>
      <w:r w:rsidRPr="004B3D7F">
        <w:rPr>
          <w:rFonts w:ascii="Arial" w:hAnsi="Arial" w:cs="Arial"/>
          <w:i/>
          <w:sz w:val="18"/>
          <w:szCs w:val="18"/>
          <w:lang w:val="es-ES_tradnl"/>
        </w:rPr>
        <w:t xml:space="preserve">  Los datos de la persona sustituta sólo se deben rellenar si se conocen.</w:t>
      </w:r>
    </w:p>
    <w:p w:rsidR="00677EE8" w:rsidRDefault="00677EE8" w:rsidP="004B3D7F">
      <w:pPr>
        <w:pStyle w:val="Textonotapie"/>
        <w:spacing w:before="40"/>
        <w:ind w:left="181" w:hanging="181"/>
        <w:rPr>
          <w:rFonts w:ascii="Arial" w:hAnsi="Arial" w:cs="Arial"/>
          <w:i/>
          <w:sz w:val="18"/>
          <w:szCs w:val="18"/>
          <w:lang w:val="es-ES_tradnl"/>
        </w:rPr>
      </w:pPr>
    </w:p>
    <w:p w:rsidR="00677EE8" w:rsidRDefault="00677EE8" w:rsidP="004B3D7F">
      <w:pPr>
        <w:pStyle w:val="Textonotapie"/>
        <w:spacing w:before="40"/>
        <w:ind w:left="181" w:hanging="181"/>
        <w:rPr>
          <w:rFonts w:ascii="Arial" w:hAnsi="Arial" w:cs="Arial"/>
          <w:i/>
          <w:sz w:val="18"/>
          <w:szCs w:val="18"/>
          <w:lang w:val="es-ES_tradnl"/>
        </w:rPr>
      </w:pPr>
    </w:p>
    <w:p w:rsidR="00677EE8" w:rsidRPr="004B3D7F" w:rsidRDefault="00677EE8" w:rsidP="004B3D7F">
      <w:pPr>
        <w:pStyle w:val="Textonotapie"/>
        <w:spacing w:before="40"/>
        <w:ind w:left="181" w:hanging="181"/>
        <w:rPr>
          <w:rFonts w:ascii="Arial" w:hAnsi="Arial" w:cs="Arial"/>
          <w:b/>
          <w:sz w:val="18"/>
          <w:szCs w:val="18"/>
          <w:lang w:val="es-ES_tradnl"/>
        </w:rPr>
      </w:pPr>
      <w:r w:rsidRPr="004B3D7F">
        <w:rPr>
          <w:rFonts w:ascii="Arial" w:hAnsi="Arial" w:cs="Arial"/>
          <w:b/>
          <w:sz w:val="18"/>
          <w:szCs w:val="18"/>
          <w:lang w:val="es-ES_tradnl"/>
        </w:rPr>
        <w:t xml:space="preserve">DESTINO: REGISTRO DE ELECCIONES SINDICALES DE </w:t>
      </w:r>
      <w:smartTag w:uri="urn:schemas-microsoft-com:office:smarttags" w:element="PersonName">
        <w:smartTagPr>
          <w:attr w:name="ProductID" w:val="LA COMUNIDAD FORAL DE"/>
        </w:smartTagPr>
        <w:smartTag w:uri="urn:schemas-microsoft-com:office:smarttags" w:element="PersonName">
          <w:smartTagPr>
            <w:attr w:name="ProductID" w:val="LA COMUNIDAD FORAL"/>
          </w:smartTagPr>
          <w:r w:rsidRPr="004B3D7F">
            <w:rPr>
              <w:rFonts w:ascii="Arial" w:hAnsi="Arial" w:cs="Arial"/>
              <w:b/>
              <w:sz w:val="18"/>
              <w:szCs w:val="18"/>
              <w:lang w:val="es-ES_tradnl"/>
            </w:rPr>
            <w:t>LA COMUNIDAD FORAL</w:t>
          </w:r>
        </w:smartTag>
        <w:r w:rsidRPr="004B3D7F">
          <w:rPr>
            <w:rFonts w:ascii="Arial" w:hAnsi="Arial" w:cs="Arial"/>
            <w:b/>
            <w:sz w:val="18"/>
            <w:szCs w:val="18"/>
            <w:lang w:val="es-ES_tradnl"/>
          </w:rPr>
          <w:t xml:space="preserve"> DE</w:t>
        </w:r>
      </w:smartTag>
      <w:r w:rsidRPr="004B3D7F">
        <w:rPr>
          <w:rFonts w:ascii="Arial" w:hAnsi="Arial" w:cs="Arial"/>
          <w:b/>
          <w:sz w:val="18"/>
          <w:szCs w:val="18"/>
          <w:lang w:val="es-ES_tradnl"/>
        </w:rPr>
        <w:t xml:space="preserve"> NAVARRA.</w:t>
      </w:r>
    </w:p>
    <w:p w:rsidR="00677EE8" w:rsidRPr="004B3D7F" w:rsidRDefault="00677EE8" w:rsidP="004B3D7F">
      <w:pPr>
        <w:pStyle w:val="Textonotapie"/>
        <w:spacing w:before="40"/>
        <w:ind w:left="181" w:hanging="181"/>
        <w:rPr>
          <w:rFonts w:ascii="Arial" w:hAnsi="Arial" w:cs="Arial"/>
          <w:i/>
          <w:sz w:val="18"/>
          <w:szCs w:val="18"/>
          <w:lang w:val="es-ES_tradn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EE8" w:rsidRDefault="008660EF">
    <w:pPr>
      <w:pStyle w:val="Encabezado"/>
      <w:rPr>
        <w:rFonts w:ascii="Times" w:hAnsi="Times"/>
        <w:lang w:val="es-ES_tradnl"/>
      </w:rPr>
    </w:pPr>
    <w:r>
      <w:rPr>
        <w:rFonts w:ascii="Times" w:hAnsi="Times"/>
        <w:noProof/>
        <w:lang w:eastAsia="es-ES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945" cy="1803400"/>
          <wp:effectExtent l="0" t="0" r="1905" b="6350"/>
          <wp:wrapNone/>
          <wp:docPr id="18" name="Placeholder" descr="prueb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 descr="prueb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EE8" w:rsidRDefault="00677EE8">
    <w:pPr>
      <w:pStyle w:val="Encabezado"/>
      <w:ind w:left="-76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055"/>
    <w:rsid w:val="00055B9D"/>
    <w:rsid w:val="000638AB"/>
    <w:rsid w:val="000A0B15"/>
    <w:rsid w:val="000C350A"/>
    <w:rsid w:val="00111E53"/>
    <w:rsid w:val="00135759"/>
    <w:rsid w:val="001632DF"/>
    <w:rsid w:val="00166CAE"/>
    <w:rsid w:val="001A3B88"/>
    <w:rsid w:val="001A5409"/>
    <w:rsid w:val="001B3D26"/>
    <w:rsid w:val="002A0497"/>
    <w:rsid w:val="002E0AD9"/>
    <w:rsid w:val="002F4CA5"/>
    <w:rsid w:val="00354D4D"/>
    <w:rsid w:val="00380D15"/>
    <w:rsid w:val="00392BED"/>
    <w:rsid w:val="00393DB8"/>
    <w:rsid w:val="003A4B99"/>
    <w:rsid w:val="00417218"/>
    <w:rsid w:val="004259BC"/>
    <w:rsid w:val="00442338"/>
    <w:rsid w:val="004427B6"/>
    <w:rsid w:val="0046735A"/>
    <w:rsid w:val="00473C01"/>
    <w:rsid w:val="004B3D7F"/>
    <w:rsid w:val="0052033E"/>
    <w:rsid w:val="00525D4B"/>
    <w:rsid w:val="005720E1"/>
    <w:rsid w:val="005809D8"/>
    <w:rsid w:val="0058594A"/>
    <w:rsid w:val="00590554"/>
    <w:rsid w:val="005940B4"/>
    <w:rsid w:val="005B4BD1"/>
    <w:rsid w:val="006271E0"/>
    <w:rsid w:val="00677EE8"/>
    <w:rsid w:val="00686735"/>
    <w:rsid w:val="006A402D"/>
    <w:rsid w:val="006F5E2D"/>
    <w:rsid w:val="00703D2B"/>
    <w:rsid w:val="00734945"/>
    <w:rsid w:val="00742DFB"/>
    <w:rsid w:val="007934A9"/>
    <w:rsid w:val="007B15E8"/>
    <w:rsid w:val="007C3861"/>
    <w:rsid w:val="007C6420"/>
    <w:rsid w:val="008660EF"/>
    <w:rsid w:val="008A7042"/>
    <w:rsid w:val="008C717B"/>
    <w:rsid w:val="008F6CD4"/>
    <w:rsid w:val="009023CA"/>
    <w:rsid w:val="00912681"/>
    <w:rsid w:val="009255C2"/>
    <w:rsid w:val="00951FAC"/>
    <w:rsid w:val="00975E83"/>
    <w:rsid w:val="009A2E52"/>
    <w:rsid w:val="009E3D50"/>
    <w:rsid w:val="00A056CA"/>
    <w:rsid w:val="00A352D3"/>
    <w:rsid w:val="00A35C75"/>
    <w:rsid w:val="00A43B47"/>
    <w:rsid w:val="00A50C50"/>
    <w:rsid w:val="00A535D0"/>
    <w:rsid w:val="00A5444D"/>
    <w:rsid w:val="00AA70D8"/>
    <w:rsid w:val="00AD383E"/>
    <w:rsid w:val="00AD5617"/>
    <w:rsid w:val="00AD7375"/>
    <w:rsid w:val="00B761B6"/>
    <w:rsid w:val="00B775B8"/>
    <w:rsid w:val="00B80D0E"/>
    <w:rsid w:val="00BA5602"/>
    <w:rsid w:val="00C21324"/>
    <w:rsid w:val="00C35E0A"/>
    <w:rsid w:val="00C4257C"/>
    <w:rsid w:val="00C82B7B"/>
    <w:rsid w:val="00CF2405"/>
    <w:rsid w:val="00CF4E7D"/>
    <w:rsid w:val="00D00A10"/>
    <w:rsid w:val="00D51055"/>
    <w:rsid w:val="00D55BD6"/>
    <w:rsid w:val="00D72891"/>
    <w:rsid w:val="00DA5FF6"/>
    <w:rsid w:val="00DA7F5E"/>
    <w:rsid w:val="00DE6828"/>
    <w:rsid w:val="00E03D02"/>
    <w:rsid w:val="00E21BB8"/>
    <w:rsid w:val="00E228BD"/>
    <w:rsid w:val="00E32156"/>
    <w:rsid w:val="00E32BF9"/>
    <w:rsid w:val="00E56DA6"/>
    <w:rsid w:val="00EA217E"/>
    <w:rsid w:val="00F0268C"/>
    <w:rsid w:val="00F16F33"/>
    <w:rsid w:val="00F40ACD"/>
    <w:rsid w:val="00F948B0"/>
    <w:rsid w:val="00FB73CC"/>
    <w:rsid w:val="00FD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055"/>
    <w:pPr>
      <w:suppressAutoHyphens/>
    </w:pPr>
    <w:rPr>
      <w:lang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rPr>
      <w:rFonts w:ascii="Lucida Grande" w:hAnsi="Lucida Grande"/>
    </w:rPr>
  </w:style>
  <w:style w:type="character" w:customStyle="1" w:styleId="MapadeldocumentoCar">
    <w:name w:val="Mapa del documento Car"/>
    <w:rPr>
      <w:rFonts w:ascii="Lucida Grande" w:hAnsi="Lucida Grande"/>
      <w:noProof w:val="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9255C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2F4CA5"/>
  </w:style>
  <w:style w:type="character" w:styleId="Refdenotaalpie">
    <w:name w:val="footnote reference"/>
    <w:semiHidden/>
    <w:rsid w:val="002F4CA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055"/>
    <w:pPr>
      <w:suppressAutoHyphens/>
    </w:pPr>
    <w:rPr>
      <w:lang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rPr>
      <w:rFonts w:ascii="Lucida Grande" w:hAnsi="Lucida Grande"/>
    </w:rPr>
  </w:style>
  <w:style w:type="character" w:customStyle="1" w:styleId="MapadeldocumentoCar">
    <w:name w:val="Mapa del documento Car"/>
    <w:rPr>
      <w:rFonts w:ascii="Lucida Grande" w:hAnsi="Lucida Grande"/>
      <w:noProof w:val="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9255C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2F4CA5"/>
  </w:style>
  <w:style w:type="character" w:styleId="Refdenotaalpie">
    <w:name w:val="footnote reference"/>
    <w:semiHidden/>
    <w:rsid w:val="002F4C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ECCI&#211;N%20ECONOM&#205;A%20SOCIAL,%20T&#186;%20AUT.%20Y%20RPL\1%20NEG%20DOC%20PUBL\ELEC%20SINDICALES\ALEX%20MOD%20NUEVOS\ALEX%20MOD%20NUEVOS\modelo%20renuncias\renuncias%20presentadas%20por%20terceras%20personas\empresa%20privada\bajas%20y%20renuncia%20por%20tercer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bajas y renuncia por tercero.dot</Template>
  <TotalTime>0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Gobierno de Navarra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x045388</dc:creator>
  <cp:lastModifiedBy>n009817</cp:lastModifiedBy>
  <cp:revision>2</cp:revision>
  <cp:lastPrinted>2016-03-08T11:07:00Z</cp:lastPrinted>
  <dcterms:created xsi:type="dcterms:W3CDTF">2021-02-02T07:52:00Z</dcterms:created>
  <dcterms:modified xsi:type="dcterms:W3CDTF">2021-02-02T07:52:00Z</dcterms:modified>
</cp:coreProperties>
</file>