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B5" w:rsidRDefault="00810DB5" w:rsidP="00810DB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0" w:name="_GoBack"/>
      <w:bookmarkEnd w:id="0"/>
    </w:p>
    <w:p w:rsidR="00810DB5" w:rsidRDefault="00593635" w:rsidP="00810DB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810DB5">
        <w:rPr>
          <w:rFonts w:ascii="Arial" w:hAnsi="Arial" w:cs="Arial"/>
          <w:b/>
          <w:sz w:val="18"/>
          <w:szCs w:val="18"/>
          <w:lang w:val="es-ES_tradnl"/>
        </w:rPr>
        <w:t xml:space="preserve">ACTA DE </w:t>
      </w:r>
      <w:smartTag w:uri="urn:schemas-microsoft-com:office:smarttags" w:element="PersonName">
        <w:smartTagPr>
          <w:attr w:name="ProductID" w:val="LA ASAMBLEA PARA LA"/>
        </w:smartTagPr>
        <w:r w:rsidRPr="00810DB5">
          <w:rPr>
            <w:rFonts w:ascii="Arial" w:hAnsi="Arial" w:cs="Arial"/>
            <w:b/>
            <w:sz w:val="18"/>
            <w:szCs w:val="18"/>
            <w:lang w:val="es-ES_tradnl"/>
          </w:rPr>
          <w:t>LA ASAMBLEA PARA LA</w:t>
        </w:r>
      </w:smartTag>
      <w:r w:rsidRPr="00810DB5">
        <w:rPr>
          <w:rFonts w:ascii="Arial" w:hAnsi="Arial" w:cs="Arial"/>
          <w:b/>
          <w:sz w:val="18"/>
          <w:szCs w:val="18"/>
          <w:lang w:val="es-ES_tradnl"/>
        </w:rPr>
        <w:t xml:space="preserve"> CONVOCATORIA DE ELECCIONES </w:t>
      </w:r>
    </w:p>
    <w:p w:rsidR="00C041E1" w:rsidRDefault="00593635" w:rsidP="00810DB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810DB5">
        <w:rPr>
          <w:rFonts w:ascii="Arial" w:hAnsi="Arial" w:cs="Arial"/>
          <w:b/>
          <w:sz w:val="18"/>
          <w:szCs w:val="18"/>
          <w:lang w:val="es-ES_tradnl"/>
        </w:rPr>
        <w:t>POR LOS TRABAJADORES DE LA EMPRESA.</w:t>
      </w:r>
    </w:p>
    <w:p w:rsidR="00810DB5" w:rsidRPr="00810DB5" w:rsidRDefault="00810DB5" w:rsidP="00810DB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C041E1" w:rsidRPr="00810DB5" w:rsidRDefault="00C041E1" w:rsidP="00C041E1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C041E1" w:rsidRDefault="00C041E1" w:rsidP="00C041E1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810DB5" w:rsidRPr="00810DB5" w:rsidRDefault="00810DB5" w:rsidP="00C041E1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7"/>
        <w:gridCol w:w="2193"/>
        <w:gridCol w:w="3070"/>
        <w:gridCol w:w="1168"/>
        <w:gridCol w:w="1902"/>
      </w:tblGrid>
      <w:tr w:rsidR="00593635" w:rsidRPr="00710004" w:rsidTr="00710004">
        <w:tc>
          <w:tcPr>
            <w:tcW w:w="877" w:type="dxa"/>
            <w:shd w:val="clear" w:color="auto" w:fill="auto"/>
          </w:tcPr>
          <w:p w:rsidR="00593635" w:rsidRPr="00710004" w:rsidRDefault="00593635" w:rsidP="007100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D./Dña.: </w:t>
            </w:r>
          </w:p>
        </w:tc>
        <w:tc>
          <w:tcPr>
            <w:tcW w:w="643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93635" w:rsidRPr="00710004" w:rsidRDefault="00593635" w:rsidP="0071000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71000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="002A3BFA" w:rsidRPr="00710004">
              <w:rPr>
                <w:rFonts w:ascii="Arial" w:hAnsi="Arial" w:cs="Arial"/>
                <w:b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  <w:tc>
          <w:tcPr>
            <w:tcW w:w="1902" w:type="dxa"/>
            <w:shd w:val="clear" w:color="auto" w:fill="auto"/>
          </w:tcPr>
          <w:p w:rsidR="00593635" w:rsidRPr="00710004" w:rsidRDefault="00593635" w:rsidP="0071000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, 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como secretario/ria</w:t>
            </w:r>
          </w:p>
        </w:tc>
      </w:tr>
      <w:tr w:rsidR="00593635" w:rsidRPr="00710004" w:rsidTr="00710004">
        <w:tc>
          <w:tcPr>
            <w:tcW w:w="3070" w:type="dxa"/>
            <w:gridSpan w:val="2"/>
            <w:shd w:val="clear" w:color="auto" w:fill="auto"/>
          </w:tcPr>
          <w:p w:rsidR="00593635" w:rsidRPr="00710004" w:rsidRDefault="00593635" w:rsidP="0071000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de la presidencia de la asamblea.</w:t>
            </w:r>
          </w:p>
        </w:tc>
        <w:tc>
          <w:tcPr>
            <w:tcW w:w="3070" w:type="dxa"/>
            <w:shd w:val="clear" w:color="auto" w:fill="auto"/>
          </w:tcPr>
          <w:p w:rsidR="00593635" w:rsidRPr="00710004" w:rsidRDefault="00593635" w:rsidP="0071000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593635" w:rsidRPr="00710004" w:rsidRDefault="00593635" w:rsidP="00710004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C041E1" w:rsidRDefault="00C041E1" w:rsidP="00C041E1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810DB5" w:rsidRPr="00810DB5" w:rsidRDefault="00810DB5" w:rsidP="00C041E1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C041E1" w:rsidRPr="00810DB5" w:rsidRDefault="00810DB5" w:rsidP="00C041E1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CERTIFICO</w:t>
      </w:r>
    </w:p>
    <w:p w:rsidR="00C041E1" w:rsidRPr="00810DB5" w:rsidRDefault="00C041E1" w:rsidP="00C041E1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"/>
        <w:gridCol w:w="2643"/>
        <w:gridCol w:w="1620"/>
        <w:gridCol w:w="1010"/>
        <w:gridCol w:w="430"/>
        <w:gridCol w:w="2698"/>
      </w:tblGrid>
      <w:tr w:rsidR="002C5BF0" w:rsidRPr="00710004" w:rsidTr="00710004">
        <w:tc>
          <w:tcPr>
            <w:tcW w:w="6588" w:type="dxa"/>
            <w:gridSpan w:val="5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Que en la asamblea de trabajadores que se ha llevado a cabo en la empresa:</w:t>
            </w:r>
          </w:p>
        </w:tc>
        <w:tc>
          <w:tcPr>
            <w:tcW w:w="2698" w:type="dxa"/>
            <w:tcBorders>
              <w:bottom w:val="dotted" w:sz="4" w:space="0" w:color="auto"/>
            </w:tcBorders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2A3BFA" w:rsidRPr="00710004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</w:tr>
      <w:tr w:rsidR="002C5BF0" w:rsidRPr="00710004" w:rsidTr="00710004">
        <w:tc>
          <w:tcPr>
            <w:tcW w:w="352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"/>
          </w:p>
        </w:tc>
        <w:tc>
          <w:tcPr>
            <w:tcW w:w="3060" w:type="dxa"/>
            <w:gridSpan w:val="3"/>
            <w:shd w:val="clear" w:color="auto" w:fill="auto"/>
          </w:tcPr>
          <w:p w:rsidR="002C5BF0" w:rsidRPr="00710004" w:rsidRDefault="002C5BF0" w:rsidP="00710004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que pertenece al centro de trabajo:</w:t>
            </w:r>
          </w:p>
        </w:tc>
        <w:tc>
          <w:tcPr>
            <w:tcW w:w="269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2C5BF0" w:rsidRPr="00710004" w:rsidRDefault="002C5BF0" w:rsidP="007100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"/>
          </w:p>
        </w:tc>
      </w:tr>
      <w:tr w:rsidR="002C5BF0" w:rsidRPr="00710004" w:rsidTr="00710004">
        <w:tc>
          <w:tcPr>
            <w:tcW w:w="885" w:type="dxa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sito en: </w:t>
            </w:r>
          </w:p>
        </w:tc>
        <w:tc>
          <w:tcPr>
            <w:tcW w:w="4263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  <w:tc>
          <w:tcPr>
            <w:tcW w:w="1010" w:type="dxa"/>
            <w:shd w:val="clear" w:color="auto" w:fill="auto"/>
          </w:tcPr>
          <w:p w:rsidR="002C5BF0" w:rsidRPr="00710004" w:rsidRDefault="002C5BF0" w:rsidP="00710004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, en fecha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6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7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/20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8"/>
          </w:p>
        </w:tc>
      </w:tr>
      <w:tr w:rsidR="002C5BF0" w:rsidRPr="00710004" w:rsidTr="00710004">
        <w:tc>
          <w:tcPr>
            <w:tcW w:w="9286" w:type="dxa"/>
            <w:gridSpan w:val="6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se ha extendido acta donde constan los siguientes actos:</w:t>
            </w:r>
          </w:p>
        </w:tc>
      </w:tr>
    </w:tbl>
    <w:p w:rsidR="002C5BF0" w:rsidRPr="00810DB5" w:rsidRDefault="002C5BF0" w:rsidP="002C5BF0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37"/>
        <w:gridCol w:w="1843"/>
        <w:gridCol w:w="1330"/>
        <w:gridCol w:w="290"/>
        <w:gridCol w:w="1819"/>
        <w:gridCol w:w="2139"/>
      </w:tblGrid>
      <w:tr w:rsidR="002C5BF0" w:rsidRPr="00710004" w:rsidTr="00710004">
        <w:tc>
          <w:tcPr>
            <w:tcW w:w="1037" w:type="dxa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- Fecha: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9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="00810DB5"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10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="00810DB5"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20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11"/>
          </w:p>
        </w:tc>
        <w:tc>
          <w:tcPr>
            <w:tcW w:w="2109" w:type="dxa"/>
            <w:gridSpan w:val="2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139" w:type="dxa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C5BF0" w:rsidRPr="00710004" w:rsidTr="00710004">
        <w:tc>
          <w:tcPr>
            <w:tcW w:w="2880" w:type="dxa"/>
            <w:gridSpan w:val="2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- Horario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: comienzo a la hora:</w:t>
            </w:r>
          </w:p>
        </w:tc>
        <w:tc>
          <w:tcPr>
            <w:tcW w:w="1620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2"/>
          </w:p>
        </w:tc>
        <w:tc>
          <w:tcPr>
            <w:tcW w:w="1819" w:type="dxa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y finaliza a la hora</w:t>
            </w:r>
            <w:r w:rsidR="00424098" w:rsidRPr="00710004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139" w:type="dxa"/>
            <w:tcBorders>
              <w:bottom w:val="dotted" w:sz="2" w:space="0" w:color="auto"/>
            </w:tcBorders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3"/>
          </w:p>
        </w:tc>
      </w:tr>
      <w:tr w:rsidR="002C5BF0" w:rsidRPr="00710004" w:rsidTr="00710004">
        <w:tc>
          <w:tcPr>
            <w:tcW w:w="1037" w:type="dxa"/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- Lugar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4"/>
          </w:p>
        </w:tc>
        <w:tc>
          <w:tcPr>
            <w:tcW w:w="2109" w:type="dxa"/>
            <w:gridSpan w:val="2"/>
            <w:tcBorders>
              <w:left w:val="nil"/>
            </w:tcBorders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139" w:type="dxa"/>
            <w:tcBorders>
              <w:top w:val="dotted" w:sz="2" w:space="0" w:color="auto"/>
            </w:tcBorders>
            <w:shd w:val="clear" w:color="auto" w:fill="auto"/>
          </w:tcPr>
          <w:p w:rsidR="002C5BF0" w:rsidRPr="00710004" w:rsidRDefault="002C5BF0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14181" w:rsidRPr="00710004" w:rsidTr="00710004">
        <w:tc>
          <w:tcPr>
            <w:tcW w:w="8458" w:type="dxa"/>
            <w:gridSpan w:val="6"/>
            <w:shd w:val="clear" w:color="auto" w:fill="auto"/>
          </w:tcPr>
          <w:p w:rsidR="00B14181" w:rsidRPr="00710004" w:rsidRDefault="00B14181" w:rsidP="00710004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- Han asistido los trabajadores de la empresa con la presencia de</w:t>
            </w:r>
            <w:r w:rsidR="00810DB5" w:rsidRPr="00710004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0004">
              <w:rPr>
                <w:rFonts w:ascii="Arial" w:hAnsi="Arial" w:cs="Arial"/>
                <w:sz w:val="18"/>
                <w:szCs w:val="18"/>
              </w:rPr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0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de los delegados de personal mancomunadamente</w:t>
            </w:r>
            <w:r w:rsidR="00810DB5"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o </w:t>
            </w:r>
            <w:r w:rsidRPr="00710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0004">
              <w:rPr>
                <w:rFonts w:ascii="Arial" w:hAnsi="Arial" w:cs="Arial"/>
                <w:sz w:val="18"/>
                <w:szCs w:val="18"/>
              </w:rPr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 comité de empresa, según lo que dispone el artículo 77.1 del Estatuto de los Trabajadores y el artículo 2.2 del Reglamento aprobado por el Real Decreto 1844/ 1994, de 9 de septiembre.</w:t>
            </w:r>
          </w:p>
        </w:tc>
      </w:tr>
    </w:tbl>
    <w:p w:rsidR="002C5BF0" w:rsidRDefault="002C5BF0" w:rsidP="002C5BF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Pr="00810DB5" w:rsidRDefault="00810DB5" w:rsidP="002C5BF0">
      <w:pPr>
        <w:rPr>
          <w:rFonts w:ascii="Arial" w:hAnsi="Arial" w:cs="Arial"/>
          <w:sz w:val="18"/>
          <w:szCs w:val="18"/>
          <w:lang w:val="es-ES_tradnl"/>
        </w:rPr>
      </w:pPr>
    </w:p>
    <w:p w:rsidR="00C041E1" w:rsidRDefault="00B14181" w:rsidP="00C041E1">
      <w:pPr>
        <w:rPr>
          <w:rFonts w:ascii="Arial" w:hAnsi="Arial" w:cs="Arial"/>
          <w:b/>
          <w:sz w:val="18"/>
          <w:szCs w:val="18"/>
          <w:lang w:val="es-ES_tradnl"/>
        </w:rPr>
      </w:pPr>
      <w:r w:rsidRPr="00810DB5">
        <w:rPr>
          <w:rFonts w:ascii="Arial" w:hAnsi="Arial" w:cs="Arial"/>
          <w:b/>
          <w:sz w:val="18"/>
          <w:szCs w:val="18"/>
          <w:lang w:val="es-ES_tradnl"/>
        </w:rPr>
        <w:t>ORDEN DEL DÍA</w:t>
      </w:r>
    </w:p>
    <w:p w:rsidR="00810DB5" w:rsidRPr="00810DB5" w:rsidRDefault="00810DB5" w:rsidP="00C041E1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C041E1" w:rsidRPr="00810DB5" w:rsidRDefault="00C041E1" w:rsidP="00810DB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10DB5">
        <w:rPr>
          <w:rFonts w:ascii="Arial" w:hAnsi="Arial" w:cs="Arial"/>
          <w:b/>
          <w:sz w:val="18"/>
          <w:szCs w:val="18"/>
          <w:lang w:val="es-ES_tradnl"/>
        </w:rPr>
        <w:tab/>
        <w:t>Convocatoria de elecciones</w:t>
      </w:r>
      <w:r w:rsidRPr="00810DB5">
        <w:rPr>
          <w:rFonts w:ascii="Arial" w:hAnsi="Arial" w:cs="Arial"/>
          <w:sz w:val="18"/>
          <w:szCs w:val="18"/>
          <w:lang w:val="es-ES_tradnl"/>
        </w:rPr>
        <w:t xml:space="preserve"> para representantes de los trabajadores de la empresa, según lo dispone el artículo 2.2 del Reglamento aprobado por el Real Decreto 1844/1994, de 9 de septiembre, por el que se aprueba el Reglamento de elecciones a órganos de representación de los trabajadores en la empresa.</w:t>
      </w:r>
    </w:p>
    <w:p w:rsidR="00C041E1" w:rsidRDefault="00C041E1" w:rsidP="00C041E1">
      <w:pPr>
        <w:rPr>
          <w:rFonts w:ascii="Arial" w:hAnsi="Arial" w:cs="Arial"/>
          <w:sz w:val="18"/>
          <w:szCs w:val="18"/>
          <w:lang w:val="es-ES_tradnl"/>
        </w:rPr>
      </w:pPr>
    </w:p>
    <w:p w:rsidR="00810DB5" w:rsidRPr="00810DB5" w:rsidRDefault="00810DB5" w:rsidP="00C041E1">
      <w:pPr>
        <w:rPr>
          <w:rFonts w:ascii="Arial" w:hAnsi="Arial" w:cs="Arial"/>
          <w:sz w:val="18"/>
          <w:szCs w:val="18"/>
          <w:lang w:val="es-ES_tradnl"/>
        </w:rPr>
      </w:pPr>
    </w:p>
    <w:p w:rsidR="00C041E1" w:rsidRPr="00810DB5" w:rsidRDefault="00C041E1" w:rsidP="00C041E1">
      <w:pPr>
        <w:rPr>
          <w:rFonts w:ascii="Arial" w:hAnsi="Arial" w:cs="Arial"/>
          <w:b/>
          <w:sz w:val="18"/>
          <w:szCs w:val="18"/>
          <w:lang w:val="es-ES_tradnl"/>
        </w:rPr>
      </w:pPr>
      <w:r w:rsidRPr="00810DB5">
        <w:rPr>
          <w:rFonts w:ascii="Arial" w:hAnsi="Arial" w:cs="Arial"/>
          <w:b/>
          <w:sz w:val="18"/>
          <w:szCs w:val="18"/>
          <w:lang w:val="es-ES_tradnl"/>
        </w:rPr>
        <w:t xml:space="preserve">DATOS DE </w:t>
      </w:r>
      <w:smartTag w:uri="urn:schemas-microsoft-com:office:smarttags" w:element="PersonName">
        <w:smartTagPr>
          <w:attr w:name="ProductID" w:val="LA SESIￓN."/>
        </w:smartTagPr>
        <w:r w:rsidRPr="00810DB5">
          <w:rPr>
            <w:rFonts w:ascii="Arial" w:hAnsi="Arial" w:cs="Arial"/>
            <w:b/>
            <w:sz w:val="18"/>
            <w:szCs w:val="18"/>
            <w:lang w:val="es-ES_tradnl"/>
          </w:rPr>
          <w:t>LA SESIÓN.</w:t>
        </w:r>
      </w:smartTag>
    </w:p>
    <w:p w:rsidR="00C041E1" w:rsidRPr="00810DB5" w:rsidRDefault="00C041E1" w:rsidP="00B141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  <w:lang w:val="es-ES_tradnl"/>
        </w:rPr>
      </w:pPr>
    </w:p>
    <w:p w:rsidR="00C041E1" w:rsidRPr="00810DB5" w:rsidRDefault="00C041E1" w:rsidP="00B141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jc w:val="both"/>
        <w:rPr>
          <w:rFonts w:ascii="Arial" w:hAnsi="Arial" w:cs="Arial"/>
          <w:sz w:val="18"/>
          <w:szCs w:val="18"/>
          <w:lang w:val="es-ES_tradnl"/>
        </w:rPr>
      </w:pPr>
      <w:r w:rsidRPr="00810DB5">
        <w:rPr>
          <w:rFonts w:ascii="Arial" w:hAnsi="Arial" w:cs="Arial"/>
          <w:sz w:val="18"/>
          <w:szCs w:val="18"/>
          <w:lang w:val="es-ES_tradnl"/>
        </w:rPr>
        <w:t>1. Se ha convocado toda la plantilla, que es de</w:t>
      </w:r>
      <w:r w:rsidR="00B14181" w:rsidRPr="00810DB5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2A3BFA" w:rsidRPr="00810DB5">
        <w:rPr>
          <w:rFonts w:ascii="Arial" w:hAnsi="Arial" w:cs="Arial"/>
          <w:sz w:val="18"/>
          <w:szCs w:val="18"/>
          <w:u w:val="single"/>
          <w:lang w:val="es-ES_tradnl"/>
        </w:rP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15"/>
      <w:r w:rsidR="00B14181" w:rsidRPr="00810DB5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810DB5">
        <w:rPr>
          <w:rFonts w:ascii="Arial" w:hAnsi="Arial" w:cs="Arial"/>
          <w:sz w:val="18"/>
          <w:szCs w:val="18"/>
          <w:lang w:val="es-ES_tradnl"/>
        </w:rPr>
        <w:t>trabajadores, de los que han asistido</w:t>
      </w:r>
      <w:r w:rsidR="00B14181" w:rsidRPr="00810DB5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2A3BFA" w:rsidRPr="00810DB5">
        <w:rPr>
          <w:rFonts w:ascii="Arial" w:hAnsi="Arial" w:cs="Arial"/>
          <w:sz w:val="18"/>
          <w:szCs w:val="18"/>
          <w:u w:val="single"/>
          <w:lang w:val="es-ES_tradnl"/>
        </w:rP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16"/>
    </w:p>
    <w:p w:rsidR="00C041E1" w:rsidRPr="00810DB5" w:rsidRDefault="00C041E1" w:rsidP="00B141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810DB5">
        <w:rPr>
          <w:rFonts w:ascii="Arial" w:hAnsi="Arial" w:cs="Arial"/>
          <w:sz w:val="18"/>
          <w:szCs w:val="18"/>
          <w:lang w:val="es-ES_tradnl"/>
        </w:rPr>
        <w:t>2. El resultado de la votación ha sido el que a continuación se detalla:</w:t>
      </w:r>
    </w:p>
    <w:p w:rsidR="00C041E1" w:rsidRPr="00810DB5" w:rsidRDefault="00C041E1" w:rsidP="00B141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810DB5">
        <w:rPr>
          <w:rFonts w:ascii="Arial" w:hAnsi="Arial" w:cs="Arial"/>
          <w:sz w:val="18"/>
          <w:szCs w:val="18"/>
          <w:lang w:val="es-ES_tradnl"/>
        </w:rPr>
        <w:tab/>
      </w:r>
      <w:r w:rsidRPr="00810DB5">
        <w:rPr>
          <w:rFonts w:ascii="Arial" w:hAnsi="Arial" w:cs="Arial"/>
          <w:sz w:val="18"/>
          <w:szCs w:val="18"/>
          <w:lang w:val="es-ES_tradnl"/>
        </w:rPr>
        <w:tab/>
        <w:t>- votos emitidos:</w:t>
      </w:r>
      <w:r w:rsidR="00B14181" w:rsidRPr="00810DB5">
        <w:rPr>
          <w:rFonts w:ascii="Arial" w:hAnsi="Arial" w:cs="Arial"/>
          <w:sz w:val="18"/>
          <w:szCs w:val="18"/>
          <w:lang w:val="es-ES_tradnl"/>
        </w:rPr>
        <w:t xml:space="preserve"> </w:t>
      </w:r>
      <w:bookmarkStart w:id="17" w:name="Texto18"/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2A3BFA" w:rsidRPr="00810DB5">
        <w:rPr>
          <w:rFonts w:ascii="Arial" w:hAnsi="Arial" w:cs="Arial"/>
          <w:sz w:val="18"/>
          <w:szCs w:val="18"/>
          <w:u w:val="single"/>
          <w:lang w:val="es-ES_tradnl"/>
        </w:rP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17"/>
    </w:p>
    <w:p w:rsidR="00C041E1" w:rsidRPr="00810DB5" w:rsidRDefault="00C041E1" w:rsidP="00B141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810DB5">
        <w:rPr>
          <w:rFonts w:ascii="Arial" w:hAnsi="Arial" w:cs="Arial"/>
          <w:sz w:val="18"/>
          <w:szCs w:val="18"/>
          <w:lang w:val="es-ES_tradnl"/>
        </w:rPr>
        <w:tab/>
      </w:r>
      <w:r w:rsidRPr="00810DB5">
        <w:rPr>
          <w:rFonts w:ascii="Arial" w:hAnsi="Arial" w:cs="Arial"/>
          <w:sz w:val="18"/>
          <w:szCs w:val="18"/>
          <w:lang w:val="es-ES_tradnl"/>
        </w:rPr>
        <w:tab/>
        <w:t>- votos a favor:</w:t>
      </w:r>
      <w:r w:rsidR="00B14181" w:rsidRPr="00810DB5">
        <w:rPr>
          <w:rFonts w:ascii="Arial" w:hAnsi="Arial" w:cs="Arial"/>
          <w:sz w:val="18"/>
          <w:szCs w:val="18"/>
          <w:lang w:val="es-ES_tradnl"/>
        </w:rPr>
        <w:t xml:space="preserve"> </w:t>
      </w:r>
      <w:bookmarkStart w:id="18" w:name="Texto19"/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2A3BFA" w:rsidRPr="00810DB5">
        <w:rPr>
          <w:rFonts w:ascii="Arial" w:hAnsi="Arial" w:cs="Arial"/>
          <w:sz w:val="18"/>
          <w:szCs w:val="18"/>
          <w:u w:val="single"/>
          <w:lang w:val="es-ES_tradnl"/>
        </w:rP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18"/>
      <w:r w:rsidR="00B14181" w:rsidRPr="00810DB5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810DB5">
        <w:rPr>
          <w:rFonts w:ascii="Arial" w:hAnsi="Arial" w:cs="Arial"/>
          <w:sz w:val="18"/>
          <w:szCs w:val="18"/>
          <w:lang w:val="es-ES_tradnl"/>
        </w:rPr>
        <w:t xml:space="preserve"> que representa el </w:t>
      </w:r>
      <w:bookmarkStart w:id="19" w:name="Texto20"/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2A3BFA" w:rsidRPr="00810DB5">
        <w:rPr>
          <w:rFonts w:ascii="Arial" w:hAnsi="Arial" w:cs="Arial"/>
          <w:sz w:val="18"/>
          <w:szCs w:val="18"/>
          <w:u w:val="single"/>
          <w:lang w:val="es-ES_tradnl"/>
        </w:rP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19"/>
      <w:r w:rsidRPr="00810DB5">
        <w:rPr>
          <w:rFonts w:ascii="Arial" w:hAnsi="Arial" w:cs="Arial"/>
          <w:sz w:val="18"/>
          <w:szCs w:val="18"/>
          <w:lang w:val="es-ES_tradnl"/>
        </w:rPr>
        <w:t>% de la plantilla.</w:t>
      </w:r>
    </w:p>
    <w:p w:rsidR="00C041E1" w:rsidRPr="00810DB5" w:rsidRDefault="00C041E1" w:rsidP="00B141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810DB5">
        <w:rPr>
          <w:rFonts w:ascii="Arial" w:hAnsi="Arial" w:cs="Arial"/>
          <w:sz w:val="18"/>
          <w:szCs w:val="18"/>
          <w:lang w:val="es-ES_tradnl"/>
        </w:rPr>
        <w:tab/>
      </w:r>
      <w:r w:rsidRPr="00810DB5">
        <w:rPr>
          <w:rFonts w:ascii="Arial" w:hAnsi="Arial" w:cs="Arial"/>
          <w:sz w:val="18"/>
          <w:szCs w:val="18"/>
          <w:lang w:val="es-ES_tradnl"/>
        </w:rPr>
        <w:tab/>
        <w:t>- votos en contra:</w:t>
      </w:r>
      <w:r w:rsidR="00B14181" w:rsidRPr="00810DB5">
        <w:rPr>
          <w:rFonts w:ascii="Arial" w:hAnsi="Arial" w:cs="Arial"/>
          <w:sz w:val="18"/>
          <w:szCs w:val="18"/>
          <w:lang w:val="es-ES_tradnl"/>
        </w:rPr>
        <w:t xml:space="preserve"> </w:t>
      </w:r>
      <w:bookmarkStart w:id="20" w:name="Texto21"/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2A3BFA" w:rsidRPr="00810DB5">
        <w:rPr>
          <w:rFonts w:ascii="Arial" w:hAnsi="Arial" w:cs="Arial"/>
          <w:sz w:val="18"/>
          <w:szCs w:val="18"/>
          <w:u w:val="single"/>
          <w:lang w:val="es-ES_tradnl"/>
        </w:rP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20"/>
    </w:p>
    <w:p w:rsidR="00C041E1" w:rsidRPr="00810DB5" w:rsidRDefault="00C041E1" w:rsidP="00B141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  <w:ind w:left="357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810DB5">
        <w:rPr>
          <w:rFonts w:ascii="Arial" w:hAnsi="Arial" w:cs="Arial"/>
          <w:sz w:val="18"/>
          <w:szCs w:val="18"/>
          <w:lang w:val="es-ES_tradnl"/>
        </w:rPr>
        <w:tab/>
      </w:r>
      <w:r w:rsidRPr="00810DB5">
        <w:rPr>
          <w:rFonts w:ascii="Arial" w:hAnsi="Arial" w:cs="Arial"/>
          <w:sz w:val="18"/>
          <w:szCs w:val="18"/>
          <w:lang w:val="es-ES_tradnl"/>
        </w:rPr>
        <w:tab/>
        <w:t>- votos en blanco:</w:t>
      </w:r>
      <w:r w:rsidR="00B14181" w:rsidRPr="00810DB5">
        <w:rPr>
          <w:rFonts w:ascii="Arial" w:hAnsi="Arial" w:cs="Arial"/>
          <w:sz w:val="18"/>
          <w:szCs w:val="18"/>
          <w:lang w:val="es-ES_tradnl"/>
        </w:rPr>
        <w:t xml:space="preserve"> </w:t>
      </w:r>
      <w:bookmarkStart w:id="21" w:name="Texto22"/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2A3BFA" w:rsidRPr="00810DB5">
        <w:rPr>
          <w:rFonts w:ascii="Arial" w:hAnsi="Arial" w:cs="Arial"/>
          <w:sz w:val="18"/>
          <w:szCs w:val="18"/>
          <w:u w:val="single"/>
          <w:lang w:val="es-ES_tradnl"/>
        </w:rP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21"/>
    </w:p>
    <w:p w:rsidR="00B14181" w:rsidRPr="00810DB5" w:rsidRDefault="00C041E1" w:rsidP="004814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120"/>
        <w:ind w:left="357" w:hanging="357"/>
        <w:jc w:val="both"/>
        <w:rPr>
          <w:rFonts w:ascii="Arial" w:hAnsi="Arial" w:cs="Arial"/>
          <w:sz w:val="18"/>
          <w:szCs w:val="18"/>
          <w:lang w:val="es-ES_tradnl"/>
        </w:rPr>
      </w:pPr>
      <w:r w:rsidRPr="00810DB5">
        <w:rPr>
          <w:rFonts w:ascii="Arial" w:hAnsi="Arial" w:cs="Arial"/>
          <w:sz w:val="18"/>
          <w:szCs w:val="18"/>
          <w:lang w:val="es-ES_tradnl"/>
        </w:rPr>
        <w:tab/>
      </w:r>
      <w:r w:rsidRPr="00810DB5">
        <w:rPr>
          <w:rFonts w:ascii="Arial" w:hAnsi="Arial" w:cs="Arial"/>
          <w:sz w:val="18"/>
          <w:szCs w:val="18"/>
          <w:lang w:val="es-ES_tradnl"/>
        </w:rPr>
        <w:tab/>
        <w:t>- voto nulos:</w:t>
      </w:r>
      <w:r w:rsidR="00B14181" w:rsidRPr="00810DB5">
        <w:rPr>
          <w:rFonts w:ascii="Arial" w:hAnsi="Arial" w:cs="Arial"/>
          <w:sz w:val="18"/>
          <w:szCs w:val="18"/>
          <w:lang w:val="es-ES_tradnl"/>
        </w:rPr>
        <w:t xml:space="preserve"> </w:t>
      </w:r>
      <w:bookmarkStart w:id="22" w:name="Texto23"/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instrText xml:space="preserve"> FORMTEXT </w:instrText>
      </w:r>
      <w:r w:rsidR="002A3BFA" w:rsidRPr="00810DB5">
        <w:rPr>
          <w:rFonts w:ascii="Arial" w:hAnsi="Arial" w:cs="Arial"/>
          <w:sz w:val="18"/>
          <w:szCs w:val="18"/>
          <w:u w:val="single"/>
          <w:lang w:val="es-ES_tradnl"/>
        </w:rPr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separate"/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noProof/>
          <w:sz w:val="18"/>
          <w:szCs w:val="18"/>
          <w:u w:val="single"/>
          <w:lang w:val="es-ES_tradnl"/>
        </w:rPr>
        <w:t> </w:t>
      </w:r>
      <w:r w:rsidR="00B14181" w:rsidRPr="00810DB5">
        <w:rPr>
          <w:rFonts w:ascii="Arial" w:hAnsi="Arial" w:cs="Arial"/>
          <w:sz w:val="18"/>
          <w:szCs w:val="18"/>
          <w:u w:val="single"/>
          <w:lang w:val="es-ES_tradnl"/>
        </w:rPr>
        <w:fldChar w:fldCharType="end"/>
      </w:r>
      <w:bookmarkEnd w:id="22"/>
    </w:p>
    <w:p w:rsidR="00B14181" w:rsidRPr="00810DB5" w:rsidRDefault="00B14181" w:rsidP="00B1418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  <w:lang w:val="es-ES_tradnl"/>
        </w:rPr>
      </w:pPr>
    </w:p>
    <w:p w:rsidR="00810DB5" w:rsidRPr="00810DB5" w:rsidRDefault="00810DB5" w:rsidP="00810DB5">
      <w:pPr>
        <w:jc w:val="right"/>
        <w:rPr>
          <w:rFonts w:ascii="Arial" w:hAnsi="Arial" w:cs="Arial"/>
          <w:i/>
          <w:caps/>
          <w:sz w:val="18"/>
          <w:szCs w:val="18"/>
          <w:lang w:val="es-ES_tradnl"/>
        </w:rPr>
      </w:pPr>
      <w:r w:rsidRPr="00810DB5">
        <w:rPr>
          <w:rFonts w:ascii="Arial" w:hAnsi="Arial" w:cs="Arial"/>
          <w:i/>
          <w:sz w:val="18"/>
          <w:szCs w:val="18"/>
          <w:lang w:val="es-ES_tradnl"/>
        </w:rPr>
        <w:t>(Sigue atrás)</w:t>
      </w:r>
    </w:p>
    <w:p w:rsidR="00C041E1" w:rsidRPr="00810DB5" w:rsidRDefault="00810DB5" w:rsidP="00C041E1">
      <w:pPr>
        <w:rPr>
          <w:rFonts w:ascii="Arial" w:hAnsi="Arial" w:cs="Arial"/>
          <w:b/>
          <w:caps/>
          <w:sz w:val="18"/>
          <w:szCs w:val="18"/>
          <w:lang w:val="es-ES_tradnl"/>
        </w:rPr>
      </w:pPr>
      <w:r>
        <w:rPr>
          <w:rFonts w:ascii="Arial" w:hAnsi="Arial" w:cs="Arial"/>
          <w:b/>
          <w:caps/>
          <w:sz w:val="18"/>
          <w:szCs w:val="18"/>
          <w:lang w:val="es-ES_tradnl"/>
        </w:rPr>
        <w:br w:type="page"/>
      </w:r>
      <w:r w:rsidR="00C041E1" w:rsidRPr="00810DB5">
        <w:rPr>
          <w:rFonts w:ascii="Arial" w:hAnsi="Arial" w:cs="Arial"/>
          <w:b/>
          <w:caps/>
          <w:sz w:val="18"/>
          <w:szCs w:val="18"/>
          <w:lang w:val="es-ES_tradnl"/>
        </w:rPr>
        <w:lastRenderedPageBreak/>
        <w:t>Se ha acordado lo siguiente:</w:t>
      </w:r>
    </w:p>
    <w:p w:rsidR="00C041E1" w:rsidRPr="00810DB5" w:rsidRDefault="00C041E1" w:rsidP="00C041E1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980"/>
        <w:gridCol w:w="4140"/>
        <w:gridCol w:w="900"/>
        <w:gridCol w:w="1722"/>
      </w:tblGrid>
      <w:tr w:rsidR="00424098" w:rsidRPr="00710004" w:rsidTr="00710004">
        <w:tc>
          <w:tcPr>
            <w:tcW w:w="468" w:type="dxa"/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1-</w:t>
            </w:r>
          </w:p>
        </w:tc>
        <w:tc>
          <w:tcPr>
            <w:tcW w:w="8742" w:type="dxa"/>
            <w:gridSpan w:val="4"/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Promover, de forma mayoritaria por los trabajadores,  elecciones en la citada empresa/centro de trabajo.</w:t>
            </w:r>
          </w:p>
        </w:tc>
      </w:tr>
      <w:tr w:rsidR="00424098" w:rsidRPr="00710004" w:rsidTr="00710004">
        <w:tc>
          <w:tcPr>
            <w:tcW w:w="468" w:type="dxa"/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2-</w:t>
            </w:r>
          </w:p>
        </w:tc>
        <w:tc>
          <w:tcPr>
            <w:tcW w:w="1980" w:type="dxa"/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Delegar en </w:t>
            </w:r>
            <w:r w:rsidR="00810DB5" w:rsidRPr="00710004">
              <w:rPr>
                <w:rFonts w:ascii="Arial" w:hAnsi="Arial" w:cs="Arial"/>
                <w:sz w:val="18"/>
                <w:szCs w:val="18"/>
                <w:lang w:val="es-ES_tradnl"/>
              </w:rPr>
              <w:t>D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./</w:t>
            </w:r>
            <w:r w:rsidR="00810DB5" w:rsidRPr="00710004">
              <w:rPr>
                <w:rFonts w:ascii="Arial" w:hAnsi="Arial" w:cs="Arial"/>
                <w:sz w:val="18"/>
                <w:szCs w:val="18"/>
                <w:lang w:val="es-ES_tradnl"/>
              </w:rPr>
              <w:t>D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ña.: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</w:tcPr>
          <w:p w:rsidR="00424098" w:rsidRPr="00710004" w:rsidRDefault="00424098" w:rsidP="0071000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2A3BFA" w:rsidRPr="00710004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3"/>
          </w:p>
        </w:tc>
        <w:tc>
          <w:tcPr>
            <w:tcW w:w="900" w:type="dxa"/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con NIF:</w:t>
            </w:r>
          </w:p>
        </w:tc>
        <w:tc>
          <w:tcPr>
            <w:tcW w:w="1722" w:type="dxa"/>
            <w:tcBorders>
              <w:bottom w:val="dotted" w:sz="4" w:space="0" w:color="auto"/>
            </w:tcBorders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2A3BFA" w:rsidRPr="00710004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4"/>
          </w:p>
        </w:tc>
      </w:tr>
      <w:tr w:rsidR="00424098" w:rsidRPr="00710004" w:rsidTr="00710004">
        <w:tc>
          <w:tcPr>
            <w:tcW w:w="468" w:type="dxa"/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2" w:type="dxa"/>
            <w:gridSpan w:val="4"/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presentación, en el Registro de Elecciones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710004">
                <w:rPr>
                  <w:rFonts w:ascii="Arial" w:hAnsi="Arial" w:cs="Arial"/>
                  <w:sz w:val="18"/>
                  <w:szCs w:val="18"/>
                  <w:lang w:val="es-ES_tradnl"/>
                </w:rPr>
                <w:t>la Administración</w:t>
              </w:r>
            </w:smartTag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munidad Foral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710004">
                  <w:rPr>
                    <w:rFonts w:ascii="Arial" w:hAnsi="Arial" w:cs="Arial"/>
                    <w:sz w:val="18"/>
                    <w:szCs w:val="18"/>
                    <w:lang w:val="es-ES_tradnl"/>
                  </w:rPr>
                  <w:t>la Comunidad</w:t>
                </w:r>
              </w:smartTag>
              <w:r w:rsidRPr="00710004">
                <w:rPr>
                  <w:rFonts w:ascii="Arial" w:hAnsi="Arial" w:cs="Arial"/>
                  <w:sz w:val="18"/>
                  <w:szCs w:val="18"/>
                  <w:lang w:val="es-ES_tradnl"/>
                </w:rPr>
                <w:t xml:space="preserve"> Foral</w:t>
              </w:r>
            </w:smartTag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Navarra, de </w:t>
            </w:r>
          </w:p>
        </w:tc>
      </w:tr>
      <w:tr w:rsidR="00424098" w:rsidRPr="00710004" w:rsidTr="00710004">
        <w:tc>
          <w:tcPr>
            <w:tcW w:w="468" w:type="dxa"/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2" w:type="dxa"/>
            <w:gridSpan w:val="4"/>
            <w:shd w:val="clear" w:color="auto" w:fill="auto"/>
          </w:tcPr>
          <w:p w:rsidR="00424098" w:rsidRPr="00710004" w:rsidRDefault="00424098" w:rsidP="00710004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este documento así como del documento normalizado de preaviso de promoción de elecciones.</w:t>
            </w:r>
          </w:p>
        </w:tc>
      </w:tr>
    </w:tbl>
    <w:p w:rsidR="00810DB5" w:rsidRDefault="00810DB5" w:rsidP="00810DB5">
      <w:pPr>
        <w:spacing w:before="120"/>
        <w:jc w:val="right"/>
        <w:rPr>
          <w:rFonts w:ascii="Arial" w:hAnsi="Arial" w:cs="Arial"/>
          <w:i/>
          <w:sz w:val="16"/>
          <w:szCs w:val="16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424098" w:rsidRPr="00710004" w:rsidTr="00710004">
        <w:tc>
          <w:tcPr>
            <w:tcW w:w="9210" w:type="dxa"/>
            <w:shd w:val="clear" w:color="auto" w:fill="auto"/>
          </w:tcPr>
          <w:p w:rsidR="00424098" w:rsidRPr="00710004" w:rsidRDefault="00424098" w:rsidP="002A3BF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  <w:lang w:val="es-ES_tradnl"/>
              </w:rPr>
              <w:t>El presidente/ta levanta sesión, de la que como secretario/ria, extiendo este acta.</w:t>
            </w:r>
          </w:p>
        </w:tc>
      </w:tr>
    </w:tbl>
    <w:p w:rsidR="00C041E1" w:rsidRDefault="00C041E1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5201EF" w:rsidRPr="00810DB5" w:rsidRDefault="005201EF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622"/>
        <w:gridCol w:w="2438"/>
        <w:gridCol w:w="3060"/>
      </w:tblGrid>
      <w:tr w:rsidR="00810DB5" w:rsidRPr="00710004" w:rsidTr="00710004">
        <w:tc>
          <w:tcPr>
            <w:tcW w:w="622" w:type="dxa"/>
            <w:shd w:val="clear" w:color="auto" w:fill="auto"/>
          </w:tcPr>
          <w:p w:rsidR="00810DB5" w:rsidRPr="00710004" w:rsidRDefault="00810DB5" w:rsidP="00710004">
            <w:pPr>
              <w:jc w:val="right"/>
              <w:rPr>
                <w:rFonts w:ascii="Times" w:hAnsi="Times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2438" w:type="dxa"/>
            <w:tcBorders>
              <w:bottom w:val="dotted" w:sz="4" w:space="0" w:color="auto"/>
            </w:tcBorders>
            <w:shd w:val="clear" w:color="auto" w:fill="auto"/>
          </w:tcPr>
          <w:p w:rsidR="00810DB5" w:rsidRPr="00710004" w:rsidRDefault="00810DB5" w:rsidP="005C4385">
            <w:pPr>
              <w:rPr>
                <w:rFonts w:ascii="Times" w:hAnsi="Times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</w:rPr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810DB5" w:rsidRPr="00710004" w:rsidRDefault="00810DB5" w:rsidP="005C4385">
            <w:pPr>
              <w:rPr>
                <w:rFonts w:ascii="Times" w:hAnsi="Times"/>
                <w:lang w:val="es-ES_tradnl"/>
              </w:rPr>
            </w:pPr>
            <w:r w:rsidRPr="00710004">
              <w:rPr>
                <w:rFonts w:ascii="Arial" w:hAnsi="Arial" w:cs="Arial"/>
                <w:sz w:val="18"/>
                <w:szCs w:val="18"/>
              </w:rPr>
              <w:t xml:space="preserve">,  a 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100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10004">
              <w:rPr>
                <w:rFonts w:ascii="Arial" w:hAnsi="Arial" w:cs="Arial"/>
                <w:sz w:val="18"/>
                <w:szCs w:val="18"/>
              </w:rPr>
              <w:t xml:space="preserve"> de  20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424098" w:rsidRDefault="00424098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10DB5">
      <w:pPr>
        <w:ind w:firstLine="2700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Fdo.:</w:t>
      </w:r>
    </w:p>
    <w:p w:rsidR="00810DB5" w:rsidRDefault="00810DB5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C041E1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041E1" w:rsidRPr="00810DB5" w:rsidRDefault="008C19B0" w:rsidP="004814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both"/>
        <w:rPr>
          <w:rFonts w:ascii="Arial" w:hAnsi="Arial" w:cs="Arial"/>
          <w:sz w:val="18"/>
          <w:szCs w:val="18"/>
          <w:lang w:val="es-ES_tradnl"/>
        </w:rPr>
      </w:pPr>
      <w:r w:rsidRPr="00810DB5">
        <w:rPr>
          <w:rFonts w:ascii="Arial" w:hAnsi="Arial" w:cs="Arial"/>
          <w:i/>
          <w:sz w:val="18"/>
          <w:szCs w:val="18"/>
        </w:rPr>
        <w:t xml:space="preserve">* </w:t>
      </w:r>
      <w:r w:rsidR="00C041E1" w:rsidRPr="00810DB5">
        <w:rPr>
          <w:rFonts w:ascii="Arial" w:hAnsi="Arial" w:cs="Arial"/>
          <w:i/>
          <w:sz w:val="18"/>
          <w:szCs w:val="18"/>
        </w:rPr>
        <w:t xml:space="preserve">Este </w:t>
      </w:r>
      <w:r w:rsidR="003A0AEB" w:rsidRPr="00810DB5">
        <w:rPr>
          <w:rFonts w:ascii="Arial" w:hAnsi="Arial" w:cs="Arial"/>
          <w:i/>
          <w:sz w:val="18"/>
          <w:szCs w:val="18"/>
        </w:rPr>
        <w:t xml:space="preserve">formulario </w:t>
      </w:r>
      <w:r w:rsidR="00C041E1" w:rsidRPr="00810DB5">
        <w:rPr>
          <w:rFonts w:ascii="Arial" w:hAnsi="Arial" w:cs="Arial"/>
          <w:i/>
          <w:sz w:val="18"/>
          <w:szCs w:val="18"/>
        </w:rPr>
        <w:t xml:space="preserve"> se deberá aportar junto</w:t>
      </w:r>
      <w:r w:rsidR="003A0AEB" w:rsidRPr="00810DB5">
        <w:rPr>
          <w:rFonts w:ascii="Arial" w:hAnsi="Arial" w:cs="Arial"/>
          <w:i/>
          <w:sz w:val="18"/>
          <w:szCs w:val="18"/>
        </w:rPr>
        <w:t xml:space="preserve"> el formulario de convocatoria de asamblea y junto </w:t>
      </w:r>
      <w:r w:rsidR="00C041E1" w:rsidRPr="00810DB5">
        <w:rPr>
          <w:rFonts w:ascii="Arial" w:hAnsi="Arial" w:cs="Arial"/>
          <w:i/>
          <w:sz w:val="18"/>
          <w:szCs w:val="18"/>
        </w:rPr>
        <w:t>al modelo normalizado de preaviso.</w:t>
      </w:r>
    </w:p>
    <w:p w:rsidR="00C041E1" w:rsidRPr="00810DB5" w:rsidRDefault="00C041E1" w:rsidP="004814A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C041E1" w:rsidRPr="00810DB5" w:rsidRDefault="00C041E1" w:rsidP="00C041E1">
      <w:pPr>
        <w:rPr>
          <w:rFonts w:ascii="Arial" w:hAnsi="Arial" w:cs="Arial"/>
          <w:i/>
          <w:sz w:val="18"/>
          <w:szCs w:val="18"/>
          <w:lang w:val="es-ES_tradnl"/>
        </w:rPr>
      </w:pPr>
    </w:p>
    <w:p w:rsidR="00424098" w:rsidRPr="00810DB5" w:rsidRDefault="00424098" w:rsidP="00C041E1">
      <w:pPr>
        <w:rPr>
          <w:rFonts w:ascii="Arial" w:hAnsi="Arial" w:cs="Arial"/>
          <w:i/>
          <w:sz w:val="18"/>
          <w:szCs w:val="18"/>
          <w:lang w:val="es-ES_tradnl"/>
        </w:rPr>
      </w:pPr>
    </w:p>
    <w:p w:rsidR="00424098" w:rsidRDefault="00424098" w:rsidP="00C041E1">
      <w:pPr>
        <w:rPr>
          <w:rFonts w:ascii="Arial" w:hAnsi="Arial" w:cs="Arial"/>
          <w:i/>
          <w:sz w:val="18"/>
          <w:szCs w:val="18"/>
          <w:lang w:val="es-ES_tradnl"/>
        </w:rPr>
      </w:pPr>
    </w:p>
    <w:p w:rsidR="00810DB5" w:rsidRDefault="00810DB5" w:rsidP="00C041E1">
      <w:pPr>
        <w:rPr>
          <w:rFonts w:ascii="Arial" w:hAnsi="Arial" w:cs="Arial"/>
          <w:i/>
          <w:sz w:val="18"/>
          <w:szCs w:val="18"/>
          <w:lang w:val="es-ES_tradnl"/>
        </w:rPr>
      </w:pPr>
    </w:p>
    <w:p w:rsidR="00810DB5" w:rsidRDefault="00810DB5" w:rsidP="00C041E1">
      <w:pPr>
        <w:rPr>
          <w:rFonts w:ascii="Arial" w:hAnsi="Arial" w:cs="Arial"/>
          <w:i/>
          <w:sz w:val="18"/>
          <w:szCs w:val="18"/>
          <w:lang w:val="es-ES_tradnl"/>
        </w:rPr>
      </w:pPr>
    </w:p>
    <w:p w:rsidR="00810DB5" w:rsidRDefault="00810DB5" w:rsidP="00C041E1">
      <w:pPr>
        <w:rPr>
          <w:rFonts w:ascii="Arial" w:hAnsi="Arial" w:cs="Arial"/>
          <w:i/>
          <w:sz w:val="18"/>
          <w:szCs w:val="18"/>
          <w:lang w:val="es-ES_tradnl"/>
        </w:rPr>
      </w:pPr>
    </w:p>
    <w:p w:rsidR="00424098" w:rsidRPr="00810DB5" w:rsidRDefault="00424098" w:rsidP="00C041E1">
      <w:pPr>
        <w:rPr>
          <w:rFonts w:ascii="Arial" w:hAnsi="Arial" w:cs="Arial"/>
          <w:i/>
          <w:sz w:val="18"/>
          <w:szCs w:val="18"/>
          <w:lang w:val="es-ES_tradnl"/>
        </w:rPr>
      </w:pPr>
    </w:p>
    <w:p w:rsidR="008C19B0" w:rsidRPr="00810DB5" w:rsidRDefault="008C19B0" w:rsidP="00810DB5">
      <w:pPr>
        <w:ind w:left="360"/>
        <w:rPr>
          <w:rFonts w:ascii="Arial" w:hAnsi="Arial" w:cs="Arial"/>
          <w:b/>
          <w:sz w:val="18"/>
          <w:szCs w:val="18"/>
        </w:rPr>
      </w:pPr>
      <w:r w:rsidRPr="00810DB5">
        <w:rPr>
          <w:rFonts w:ascii="Arial" w:hAnsi="Arial" w:cs="Arial"/>
          <w:b/>
          <w:sz w:val="18"/>
          <w:szCs w:val="18"/>
        </w:rPr>
        <w:t>DATOS</w:t>
      </w:r>
      <w:r w:rsidR="00810DB5">
        <w:rPr>
          <w:rFonts w:ascii="Arial" w:hAnsi="Arial" w:cs="Arial"/>
          <w:b/>
          <w:sz w:val="18"/>
          <w:szCs w:val="18"/>
        </w:rPr>
        <w:t xml:space="preserve"> DEL PROCESO ELECTORAL ANTERIOR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5220"/>
      </w:tblGrid>
      <w:tr w:rsidR="008C19B0" w:rsidRPr="00710004" w:rsidTr="00710004">
        <w:tc>
          <w:tcPr>
            <w:tcW w:w="2088" w:type="dxa"/>
            <w:shd w:val="clear" w:color="auto" w:fill="F3F3F3"/>
          </w:tcPr>
          <w:p w:rsidR="008C19B0" w:rsidRPr="00710004" w:rsidRDefault="008C19B0" w:rsidP="00710004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004">
              <w:rPr>
                <w:rFonts w:ascii="Arial" w:hAnsi="Arial" w:cs="Arial"/>
                <w:b/>
                <w:sz w:val="18"/>
                <w:szCs w:val="18"/>
              </w:rPr>
              <w:t>Núm. Preaviso.</w:t>
            </w:r>
          </w:p>
        </w:tc>
        <w:tc>
          <w:tcPr>
            <w:tcW w:w="1620" w:type="dxa"/>
            <w:shd w:val="clear" w:color="auto" w:fill="F3F3F3"/>
          </w:tcPr>
          <w:p w:rsidR="008C19B0" w:rsidRPr="00710004" w:rsidRDefault="008C19B0" w:rsidP="00710004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004">
              <w:rPr>
                <w:rFonts w:ascii="Arial" w:hAnsi="Arial" w:cs="Arial"/>
                <w:b/>
                <w:sz w:val="18"/>
                <w:szCs w:val="18"/>
              </w:rPr>
              <w:t>Núm. Acta.</w:t>
            </w:r>
          </w:p>
        </w:tc>
        <w:tc>
          <w:tcPr>
            <w:tcW w:w="5220" w:type="dxa"/>
            <w:shd w:val="clear" w:color="auto" w:fill="F3F3F3"/>
          </w:tcPr>
          <w:p w:rsidR="008C19B0" w:rsidRPr="00710004" w:rsidRDefault="008C19B0" w:rsidP="00710004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004">
              <w:rPr>
                <w:rFonts w:ascii="Arial" w:hAnsi="Arial" w:cs="Arial"/>
                <w:b/>
                <w:sz w:val="18"/>
                <w:szCs w:val="18"/>
              </w:rPr>
              <w:t>Fecha celebración pasadas elecciones.</w:t>
            </w:r>
          </w:p>
        </w:tc>
      </w:tr>
      <w:tr w:rsidR="008C19B0" w:rsidRPr="00710004" w:rsidTr="00710004">
        <w:tc>
          <w:tcPr>
            <w:tcW w:w="2088" w:type="dxa"/>
            <w:shd w:val="clear" w:color="auto" w:fill="auto"/>
          </w:tcPr>
          <w:p w:rsidR="008C19B0" w:rsidRPr="00710004" w:rsidRDefault="008C19B0" w:rsidP="0071000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</w:rPr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C19B0" w:rsidRPr="00710004" w:rsidRDefault="008C19B0" w:rsidP="0071000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</w:rPr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C19B0" w:rsidRPr="00710004" w:rsidRDefault="008C19B0" w:rsidP="0071000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</w:rPr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0004">
              <w:rPr>
                <w:rFonts w:ascii="Arial" w:hAnsi="Arial" w:cs="Arial"/>
                <w:sz w:val="18"/>
                <w:szCs w:val="18"/>
              </w:rPr>
              <w:t>/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</w:rPr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0004">
              <w:rPr>
                <w:rFonts w:ascii="Arial" w:hAnsi="Arial" w:cs="Arial"/>
                <w:sz w:val="18"/>
                <w:szCs w:val="18"/>
              </w:rPr>
              <w:t>/201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100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004">
              <w:rPr>
                <w:rFonts w:ascii="Arial" w:hAnsi="Arial" w:cs="Arial"/>
                <w:sz w:val="18"/>
                <w:szCs w:val="18"/>
              </w:rPr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0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35759" w:rsidRDefault="00135759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Default="00810DB5" w:rsidP="008C19B0">
      <w:pPr>
        <w:rPr>
          <w:rFonts w:ascii="Arial" w:hAnsi="Arial" w:cs="Arial"/>
          <w:sz w:val="18"/>
          <w:szCs w:val="18"/>
          <w:lang w:val="es-ES_tradnl"/>
        </w:rPr>
      </w:pPr>
    </w:p>
    <w:p w:rsidR="00810DB5" w:rsidRPr="00810DB5" w:rsidRDefault="00810DB5" w:rsidP="008C19B0">
      <w:pPr>
        <w:rPr>
          <w:rFonts w:ascii="Arial" w:hAnsi="Arial" w:cs="Arial"/>
          <w:b/>
          <w:sz w:val="18"/>
          <w:szCs w:val="18"/>
          <w:lang w:val="es-ES_tradnl"/>
        </w:rPr>
      </w:pPr>
      <w:r w:rsidRPr="00810DB5">
        <w:rPr>
          <w:rFonts w:ascii="Arial" w:hAnsi="Arial" w:cs="Arial"/>
          <w:b/>
          <w:sz w:val="18"/>
          <w:szCs w:val="18"/>
          <w:lang w:val="es-ES_tradnl"/>
        </w:rPr>
        <w:t xml:space="preserve">DESTINO: REGISTRO DE ELECCIONES SINDICALES DE </w:t>
      </w:r>
      <w:smartTag w:uri="urn:schemas-microsoft-com:office:smarttags" w:element="PersonName">
        <w:smartTagPr>
          <w:attr w:name="ProductID" w:val="LA COMUNIDAD FORAL DE"/>
        </w:smartTagPr>
        <w:smartTag w:uri="urn:schemas-microsoft-com:office:smarttags" w:element="PersonName">
          <w:smartTagPr>
            <w:attr w:name="ProductID" w:val="la Comunidad Foral"/>
          </w:smartTagPr>
          <w:r w:rsidRPr="00810DB5">
            <w:rPr>
              <w:rFonts w:ascii="Arial" w:hAnsi="Arial" w:cs="Arial"/>
              <w:b/>
              <w:sz w:val="18"/>
              <w:szCs w:val="18"/>
              <w:lang w:val="es-ES_tradnl"/>
            </w:rPr>
            <w:t>LA COMUNIDAD FORAL</w:t>
          </w:r>
        </w:smartTag>
        <w:r w:rsidRPr="00810DB5">
          <w:rPr>
            <w:rFonts w:ascii="Arial" w:hAnsi="Arial" w:cs="Arial"/>
            <w:b/>
            <w:sz w:val="18"/>
            <w:szCs w:val="18"/>
            <w:lang w:val="es-ES_tradnl"/>
          </w:rPr>
          <w:t xml:space="preserve"> DE</w:t>
        </w:r>
      </w:smartTag>
      <w:r w:rsidRPr="00810DB5">
        <w:rPr>
          <w:rFonts w:ascii="Arial" w:hAnsi="Arial" w:cs="Arial"/>
          <w:b/>
          <w:sz w:val="18"/>
          <w:szCs w:val="18"/>
          <w:lang w:val="es-ES_tradnl"/>
        </w:rPr>
        <w:t xml:space="preserve"> NAVARRA.</w:t>
      </w:r>
    </w:p>
    <w:sectPr w:rsidR="00810DB5" w:rsidRPr="00810DB5" w:rsidSect="00D05D1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693" w:right="1418" w:bottom="1259" w:left="1418" w:header="851" w:footer="408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63" w:rsidRDefault="00CA4F63">
      <w:r>
        <w:separator/>
      </w:r>
    </w:p>
  </w:endnote>
  <w:endnote w:type="continuationSeparator" w:id="0">
    <w:p w:rsidR="00CA4F63" w:rsidRDefault="00CA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EF" w:rsidRPr="001C7690" w:rsidRDefault="005201EF">
    <w:pPr>
      <w:pStyle w:val="Piedepgina"/>
      <w:rPr>
        <w:rFonts w:ascii="LilyUPC" w:hAnsi="LilyUPC" w:cs="LilyUPC"/>
        <w:b/>
        <w:sz w:val="28"/>
        <w:szCs w:val="28"/>
        <w:lang w:val="es-ES_tradnl"/>
      </w:rPr>
    </w:pPr>
    <w:r w:rsidRPr="001C7690">
      <w:rPr>
        <w:rFonts w:ascii="LilyUPC" w:hAnsi="LilyUPC" w:cs="LilyUPC"/>
        <w:b/>
        <w:sz w:val="28"/>
        <w:szCs w:val="28"/>
        <w:lang w:val="es-ES_tradnl"/>
      </w:rPr>
      <w:t xml:space="preserve">DESTINO: REGISTRO DE ELECCIONES SINDICALES DE </w:t>
    </w:r>
    <w:smartTag w:uri="urn:schemas-microsoft-com:office:smarttags" w:element="PersonName">
      <w:smartTagPr>
        <w:attr w:name="ProductID" w:val="LA COMUNIDAD FORAL DE"/>
      </w:smartTagPr>
      <w:smartTag w:uri="urn:schemas-microsoft-com:office:smarttags" w:element="PersonName">
        <w:smartTagPr>
          <w:attr w:name="ProductID" w:val="la Comunidad Foral"/>
        </w:smartTagPr>
        <w:r w:rsidRPr="001C7690">
          <w:rPr>
            <w:rFonts w:ascii="LilyUPC" w:hAnsi="LilyUPC" w:cs="LilyUPC"/>
            <w:b/>
            <w:sz w:val="28"/>
            <w:szCs w:val="28"/>
            <w:lang w:val="es-ES_tradnl"/>
          </w:rPr>
          <w:t>LA COMUNIDAD FORAL</w:t>
        </w:r>
      </w:smartTag>
      <w:r w:rsidRPr="001C7690">
        <w:rPr>
          <w:rFonts w:ascii="LilyUPC" w:hAnsi="LilyUPC" w:cs="LilyUPC"/>
          <w:b/>
          <w:sz w:val="28"/>
          <w:szCs w:val="28"/>
          <w:lang w:val="es-ES_tradnl"/>
        </w:rPr>
        <w:t xml:space="preserve"> DE</w:t>
      </w:r>
    </w:smartTag>
    <w:r w:rsidRPr="001C7690">
      <w:rPr>
        <w:rFonts w:ascii="LilyUPC" w:hAnsi="LilyUPC" w:cs="LilyUPC"/>
        <w:b/>
        <w:sz w:val="28"/>
        <w:szCs w:val="28"/>
        <w:lang w:val="es-ES_tradnl"/>
      </w:rPr>
      <w:t xml:space="preserve"> NAVARRA.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D05D19" w:rsidRPr="00D05D19" w:rsidTr="00511E03">
      <w:trPr>
        <w:jc w:val="center"/>
      </w:trPr>
      <w:tc>
        <w:tcPr>
          <w:tcW w:w="10349" w:type="dxa"/>
        </w:tcPr>
        <w:p w:rsidR="00D05D19" w:rsidRPr="00D05D19" w:rsidRDefault="00E12745" w:rsidP="00511E03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DE0958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DE0958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D05D19" w:rsidRDefault="00D05D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63" w:rsidRDefault="00CA4F63">
      <w:r>
        <w:separator/>
      </w:r>
    </w:p>
  </w:footnote>
  <w:footnote w:type="continuationSeparator" w:id="0">
    <w:p w:rsidR="00CA4F63" w:rsidRDefault="00CA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EF" w:rsidRDefault="00DE0958">
    <w:pPr>
      <w:pStyle w:val="Encabezado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8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EF" w:rsidRDefault="005201E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DD5"/>
    <w:multiLevelType w:val="hybridMultilevel"/>
    <w:tmpl w:val="ACB04EC8"/>
    <w:lvl w:ilvl="0" w:tplc="CEE25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B7760F"/>
    <w:multiLevelType w:val="hybridMultilevel"/>
    <w:tmpl w:val="67080818"/>
    <w:lvl w:ilvl="0" w:tplc="B238B4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E1"/>
    <w:rsid w:val="000638AB"/>
    <w:rsid w:val="000648F9"/>
    <w:rsid w:val="00067FD4"/>
    <w:rsid w:val="00082FB2"/>
    <w:rsid w:val="00117648"/>
    <w:rsid w:val="00135759"/>
    <w:rsid w:val="001632DF"/>
    <w:rsid w:val="001C7690"/>
    <w:rsid w:val="001E0145"/>
    <w:rsid w:val="002A3BFA"/>
    <w:rsid w:val="002C5BF0"/>
    <w:rsid w:val="002C6433"/>
    <w:rsid w:val="00352451"/>
    <w:rsid w:val="0038566F"/>
    <w:rsid w:val="003A0AEB"/>
    <w:rsid w:val="003B0960"/>
    <w:rsid w:val="003C767E"/>
    <w:rsid w:val="00424098"/>
    <w:rsid w:val="004814AE"/>
    <w:rsid w:val="004A29CF"/>
    <w:rsid w:val="00511E03"/>
    <w:rsid w:val="005201EF"/>
    <w:rsid w:val="00593635"/>
    <w:rsid w:val="00596A69"/>
    <w:rsid w:val="005C4385"/>
    <w:rsid w:val="005D6AC8"/>
    <w:rsid w:val="005F2B3D"/>
    <w:rsid w:val="00614B9D"/>
    <w:rsid w:val="0063177D"/>
    <w:rsid w:val="006B266F"/>
    <w:rsid w:val="00705AAC"/>
    <w:rsid w:val="00710004"/>
    <w:rsid w:val="00810DB5"/>
    <w:rsid w:val="00811EBA"/>
    <w:rsid w:val="008C19B0"/>
    <w:rsid w:val="008D4AA3"/>
    <w:rsid w:val="009512E7"/>
    <w:rsid w:val="009C280B"/>
    <w:rsid w:val="00A63DC7"/>
    <w:rsid w:val="00B14181"/>
    <w:rsid w:val="00BA3423"/>
    <w:rsid w:val="00C041E1"/>
    <w:rsid w:val="00C912F0"/>
    <w:rsid w:val="00CA4F63"/>
    <w:rsid w:val="00D05D19"/>
    <w:rsid w:val="00DE0958"/>
    <w:rsid w:val="00E12745"/>
    <w:rsid w:val="00E66CAB"/>
    <w:rsid w:val="00F01355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E1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0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E1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0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convocatoria%20elecciones%20trabajadores%20asambela\Servicio%20790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7906.dot</Template>
  <TotalTime>0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2016-03-08T11:05:00Z</cp:lastPrinted>
  <dcterms:created xsi:type="dcterms:W3CDTF">2021-02-02T07:50:00Z</dcterms:created>
  <dcterms:modified xsi:type="dcterms:W3CDTF">2021-02-02T07:50:00Z</dcterms:modified>
</cp:coreProperties>
</file>