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</w:t>
            </w:r>
            <w:bookmarkStart w:id="0" w:name="_GoBack"/>
            <w:bookmarkEnd w:id="0"/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5B246C" w:rsidRDefault="007B09CA" w:rsidP="005B246C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B24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tratamiento es necesario para el cumplimiento de una misión de interés público o el ejercicio de poderes públicos, como es </w:t>
            </w:r>
            <w:r w:rsidR="005B246C" w:rsidRPr="005B246C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 w:rsidRPr="005B24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5B246C" w:rsidRPr="005B24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Registro de Convenios Colectivos, Acuerdos Colectivos de Trabajo y Planes de Igualdad de Navarra </w:t>
            </w:r>
            <w:r w:rsidRPr="005B24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la forma prevista en </w:t>
            </w:r>
            <w:r w:rsidR="005B246C" w:rsidRPr="005B24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Real Decreto 713/2010, de 28 de mayo, sobre registro y depósito de convenios, acuerdos colectivos de trabajo y planes de igualdad y la Orden Foral 296/2010, de 16 de septiembre, por la que se crea el Registro de Convenios y Acuerdos Colectivos de Trabajo de Navarra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6C" w:rsidRDefault="005B246C">
      <w:r>
        <w:separator/>
      </w:r>
    </w:p>
  </w:endnote>
  <w:endnote w:type="continuationSeparator" w:id="0">
    <w:p w:rsidR="005B246C" w:rsidRDefault="005B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5B246C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5B246C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6C" w:rsidRDefault="005B246C">
      <w:r>
        <w:separator/>
      </w:r>
    </w:p>
  </w:footnote>
  <w:footnote w:type="continuationSeparator" w:id="0">
    <w:p w:rsidR="005B246C" w:rsidRDefault="005B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6C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246C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86048f59-8fe8-440a-9878-378195a7d76f"/>
    <ds:schemaRef ds:uri="29938359-0a1e-4266-8f79-8d99b608e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3</TotalTime>
  <Pages>1</Pages>
  <Words>615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4001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1</cp:revision>
  <cp:lastPrinted>2019-07-03T09:28:00Z</cp:lastPrinted>
  <dcterms:created xsi:type="dcterms:W3CDTF">2021-05-03T11:49:00Z</dcterms:created>
  <dcterms:modified xsi:type="dcterms:W3CDTF">2021-05-03T11:52:00Z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