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9A" w:rsidRPr="00A3379A" w:rsidRDefault="00A3379A" w:rsidP="00A3379A">
      <w:pPr>
        <w:jc w:val="center"/>
        <w:rPr>
          <w:rFonts w:ascii="Arial" w:hAnsi="Arial" w:cs="Arial"/>
          <w:b/>
          <w:sz w:val="32"/>
          <w:szCs w:val="32"/>
        </w:rPr>
      </w:pPr>
      <w:r w:rsidRPr="00A3379A">
        <w:rPr>
          <w:rFonts w:ascii="Arial" w:hAnsi="Arial" w:cs="Arial"/>
          <w:b/>
          <w:sz w:val="32"/>
          <w:szCs w:val="32"/>
        </w:rPr>
        <w:t xml:space="preserve">Convocatoria General de Becas para el alumnado que </w:t>
      </w:r>
    </w:p>
    <w:p w:rsidR="00A3379A" w:rsidRDefault="00A3379A" w:rsidP="00A3379A">
      <w:pPr>
        <w:jc w:val="center"/>
        <w:rPr>
          <w:rFonts w:ascii="Arial" w:hAnsi="Arial" w:cs="Arial"/>
          <w:b/>
          <w:sz w:val="32"/>
          <w:szCs w:val="32"/>
        </w:rPr>
      </w:pPr>
      <w:r w:rsidRPr="00A3379A">
        <w:rPr>
          <w:rFonts w:ascii="Arial" w:hAnsi="Arial" w:cs="Arial"/>
          <w:b/>
          <w:sz w:val="32"/>
          <w:szCs w:val="32"/>
        </w:rPr>
        <w:t xml:space="preserve">curse estudios universitarios </w:t>
      </w:r>
    </w:p>
    <w:p w:rsidR="00242B2B" w:rsidRDefault="00242B2B" w:rsidP="00A337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42B2B" w:rsidRPr="00242B2B" w:rsidRDefault="00AB43E0" w:rsidP="00242B2B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32"/>
          <w:szCs w:val="32"/>
        </w:rPr>
      </w:pPr>
      <w:r w:rsidRPr="00AB43E0">
        <w:rPr>
          <w:rFonts w:ascii="Arial" w:hAnsi="Arial" w:cs="Arial"/>
          <w:b/>
          <w:sz w:val="32"/>
          <w:szCs w:val="32"/>
        </w:rPr>
        <w:t xml:space="preserve">DECLARACIÓN RESPONSABLE </w:t>
      </w:r>
      <w:r w:rsidR="00CF66A9">
        <w:rPr>
          <w:rFonts w:ascii="Arial" w:hAnsi="Arial" w:cs="Arial"/>
          <w:b/>
          <w:sz w:val="32"/>
          <w:szCs w:val="32"/>
        </w:rPr>
        <w:t>DE REPRESENTACIÓ</w:t>
      </w:r>
      <w:r w:rsidR="00242B2B" w:rsidRPr="00242B2B">
        <w:rPr>
          <w:rFonts w:ascii="Arial" w:hAnsi="Arial" w:cs="Arial"/>
          <w:b/>
          <w:sz w:val="32"/>
          <w:szCs w:val="32"/>
        </w:rPr>
        <w:t>N</w:t>
      </w:r>
    </w:p>
    <w:p w:rsidR="00242B2B" w:rsidRPr="00242B2B" w:rsidRDefault="00242B2B" w:rsidP="00242B2B">
      <w:pPr>
        <w:rPr>
          <w:rFonts w:ascii="Arial" w:hAnsi="Arial" w:cs="Arial"/>
        </w:rPr>
      </w:pPr>
    </w:p>
    <w:p w:rsidR="00FD2414" w:rsidRDefault="0083077B" w:rsidP="00242B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242B2B" w:rsidRPr="00242B2B">
        <w:rPr>
          <w:rFonts w:ascii="Arial" w:hAnsi="Arial" w:cs="Arial"/>
        </w:rPr>
        <w:t>ha presentado una solicitud de ayudas en representa</w:t>
      </w:r>
      <w:r w:rsidR="00CF66A9">
        <w:rPr>
          <w:rFonts w:ascii="Arial" w:hAnsi="Arial" w:cs="Arial"/>
        </w:rPr>
        <w:t>ción del estudiante o la estudiante</w:t>
      </w:r>
      <w:r w:rsidR="00242B2B" w:rsidRPr="00242B2B">
        <w:rPr>
          <w:rFonts w:ascii="Arial" w:hAnsi="Arial" w:cs="Arial"/>
        </w:rPr>
        <w:t>, es necesario aportar este documento cumplimentado y firmado, junto con el resto de documentos requeridos en la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0"/>
        <w:gridCol w:w="7830"/>
      </w:tblGrid>
      <w:tr w:rsidR="00242B2B" w:rsidTr="00FD2414">
        <w:tc>
          <w:tcPr>
            <w:tcW w:w="1230" w:type="dxa"/>
          </w:tcPr>
          <w:p w:rsidR="00242B2B" w:rsidRDefault="00242B2B" w:rsidP="00242B2B">
            <w:pPr>
              <w:spacing w:line="360" w:lineRule="auto"/>
              <w:rPr>
                <w:rFonts w:ascii="Arial" w:hAnsi="Arial" w:cs="Arial"/>
              </w:rPr>
            </w:pPr>
            <w:r w:rsidRPr="00242B2B">
              <w:rPr>
                <w:rFonts w:ascii="Arial" w:hAnsi="Arial" w:cs="Arial"/>
              </w:rPr>
              <w:t>D/Dª</w:t>
            </w:r>
            <w:r>
              <w:rPr>
                <w:rFonts w:ascii="Arial" w:hAnsi="Arial" w:cs="Arial"/>
              </w:rPr>
              <w:t>:</w:t>
            </w:r>
          </w:p>
          <w:p w:rsidR="00242B2B" w:rsidRDefault="00242B2B" w:rsidP="00242B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30" w:type="dxa"/>
          </w:tcPr>
          <w:p w:rsidR="00242B2B" w:rsidRDefault="00242B2B" w:rsidP="00242B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2B2B" w:rsidTr="00FD2414">
        <w:trPr>
          <w:trHeight w:val="627"/>
        </w:trPr>
        <w:tc>
          <w:tcPr>
            <w:tcW w:w="1230" w:type="dxa"/>
          </w:tcPr>
          <w:p w:rsidR="00242B2B" w:rsidRDefault="00FD2414" w:rsidP="00242B2B">
            <w:pPr>
              <w:spacing w:line="360" w:lineRule="auto"/>
              <w:rPr>
                <w:rFonts w:ascii="Arial" w:hAnsi="Arial" w:cs="Arial"/>
              </w:rPr>
            </w:pPr>
            <w:r w:rsidRPr="007B74D4">
              <w:rPr>
                <w:rFonts w:ascii="Arial" w:hAnsi="Arial" w:cs="Arial"/>
              </w:rPr>
              <w:t>NIF/ CIF</w:t>
            </w:r>
          </w:p>
        </w:tc>
        <w:tc>
          <w:tcPr>
            <w:tcW w:w="7830" w:type="dxa"/>
          </w:tcPr>
          <w:p w:rsidR="00242B2B" w:rsidRDefault="00242B2B" w:rsidP="00242B2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D2414" w:rsidRDefault="00FD2414" w:rsidP="00FD2414">
      <w:pPr>
        <w:rPr>
          <w:rFonts w:ascii="Arial" w:hAnsi="Arial" w:cs="Arial"/>
        </w:rPr>
      </w:pPr>
    </w:p>
    <w:p w:rsidR="00B14806" w:rsidRDefault="00B14806">
      <w:pPr>
        <w:rPr>
          <w:rFonts w:ascii="Arial" w:hAnsi="Arial" w:cs="Arial"/>
        </w:rPr>
      </w:pPr>
    </w:p>
    <w:p w:rsidR="00242B2B" w:rsidRDefault="00242B2B">
      <w:pPr>
        <w:rPr>
          <w:rFonts w:ascii="Arial" w:hAnsi="Arial" w:cs="Arial"/>
        </w:rPr>
      </w:pPr>
      <w:r w:rsidRPr="00242B2B">
        <w:rPr>
          <w:rFonts w:ascii="Arial" w:hAnsi="Arial" w:cs="Arial"/>
        </w:rPr>
        <w:t>Declara que actúa en representación de</w:t>
      </w:r>
      <w:r>
        <w:rPr>
          <w:rFonts w:ascii="Arial" w:hAnsi="Arial" w:cs="Arial"/>
        </w:rPr>
        <w:t>:</w:t>
      </w:r>
    </w:p>
    <w:p w:rsidR="00242B2B" w:rsidRDefault="00242B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0"/>
        <w:gridCol w:w="7830"/>
      </w:tblGrid>
      <w:tr w:rsidR="00242B2B" w:rsidTr="00EF76A1">
        <w:tc>
          <w:tcPr>
            <w:tcW w:w="1242" w:type="dxa"/>
          </w:tcPr>
          <w:p w:rsidR="00242B2B" w:rsidRDefault="00242B2B" w:rsidP="00EF76A1">
            <w:pPr>
              <w:spacing w:line="360" w:lineRule="auto"/>
              <w:rPr>
                <w:rFonts w:ascii="Arial" w:hAnsi="Arial" w:cs="Arial"/>
              </w:rPr>
            </w:pPr>
            <w:r w:rsidRPr="00242B2B">
              <w:rPr>
                <w:rFonts w:ascii="Arial" w:hAnsi="Arial" w:cs="Arial"/>
              </w:rPr>
              <w:t>D/Dª</w:t>
            </w:r>
            <w:r>
              <w:rPr>
                <w:rFonts w:ascii="Arial" w:hAnsi="Arial" w:cs="Arial"/>
              </w:rPr>
              <w:t>:</w:t>
            </w:r>
          </w:p>
          <w:p w:rsidR="00242B2B" w:rsidRDefault="00242B2B" w:rsidP="00EF76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44" w:type="dxa"/>
          </w:tcPr>
          <w:p w:rsidR="00242B2B" w:rsidRDefault="00242B2B" w:rsidP="00EF76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2B2B" w:rsidTr="00EF76A1">
        <w:trPr>
          <w:trHeight w:val="627"/>
        </w:trPr>
        <w:tc>
          <w:tcPr>
            <w:tcW w:w="1242" w:type="dxa"/>
          </w:tcPr>
          <w:p w:rsidR="00242B2B" w:rsidRDefault="00FD2414" w:rsidP="00EF76A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</w:t>
            </w:r>
            <w:r w:rsidR="00242B2B">
              <w:rPr>
                <w:rFonts w:ascii="Arial" w:hAnsi="Arial" w:cs="Arial"/>
              </w:rPr>
              <w:t>:</w:t>
            </w:r>
          </w:p>
        </w:tc>
        <w:tc>
          <w:tcPr>
            <w:tcW w:w="8044" w:type="dxa"/>
          </w:tcPr>
          <w:p w:rsidR="00242B2B" w:rsidRDefault="00242B2B" w:rsidP="00EF76A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42B2B" w:rsidRDefault="00242B2B"/>
    <w:p w:rsidR="00A3379A" w:rsidRPr="00A3379A" w:rsidRDefault="00A3379A" w:rsidP="00A337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3379A">
        <w:rPr>
          <w:rFonts w:ascii="Arial" w:hAnsi="Arial" w:cs="Arial"/>
        </w:rPr>
        <w:t xml:space="preserve">on el exclusivo fin de presentar la solicitud de ayudas para estudios universitarios </w:t>
      </w:r>
    </w:p>
    <w:p w:rsidR="00FA430C" w:rsidRDefault="00A3379A" w:rsidP="00A3379A">
      <w:pPr>
        <w:spacing w:line="360" w:lineRule="auto"/>
        <w:rPr>
          <w:rFonts w:ascii="Arial" w:hAnsi="Arial" w:cs="Arial"/>
        </w:rPr>
      </w:pPr>
      <w:r w:rsidRPr="00A3379A">
        <w:rPr>
          <w:rFonts w:ascii="Arial" w:hAnsi="Arial" w:cs="Arial"/>
        </w:rPr>
        <w:t>de la convocatoria del Gobierno de Navarra</w:t>
      </w:r>
      <w:r>
        <w:rPr>
          <w:rFonts w:ascii="Arial" w:hAnsi="Arial" w:cs="Arial"/>
        </w:rPr>
        <w:t>.</w:t>
      </w:r>
    </w:p>
    <w:p w:rsidR="00A3379A" w:rsidRDefault="00A3379A" w:rsidP="00FD2414">
      <w:pPr>
        <w:spacing w:line="360" w:lineRule="auto"/>
        <w:rPr>
          <w:rFonts w:ascii="Arial" w:hAnsi="Arial" w:cs="Arial"/>
        </w:rPr>
      </w:pPr>
    </w:p>
    <w:p w:rsidR="00FD2414" w:rsidRPr="007B74D4" w:rsidRDefault="00FD2414" w:rsidP="00FD2414">
      <w:pPr>
        <w:spacing w:line="360" w:lineRule="auto"/>
        <w:rPr>
          <w:rFonts w:ascii="Arial" w:hAnsi="Arial" w:cs="Arial"/>
        </w:rPr>
      </w:pPr>
      <w:r w:rsidRPr="007B74D4">
        <w:rPr>
          <w:rFonts w:ascii="Arial" w:hAnsi="Arial" w:cs="Arial"/>
        </w:rPr>
        <w:t>En el caso de acceder mediante CIF:</w:t>
      </w:r>
    </w:p>
    <w:p w:rsidR="00FD2414" w:rsidRPr="007B74D4" w:rsidRDefault="007B74D4" w:rsidP="00FD2414">
      <w:pPr>
        <w:rPr>
          <w:rFonts w:ascii="Arial" w:hAnsi="Arial" w:cs="Arial"/>
        </w:rPr>
      </w:pPr>
      <w:r w:rsidRPr="007B74D4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FD2414" w:rsidRPr="007B74D4">
        <w:rPr>
          <w:rFonts w:ascii="Arial" w:hAnsi="Arial" w:cs="Arial"/>
        </w:rPr>
        <w:t>Declara que la empresa tiene como objeto la gestión de trámites administrativos.</w:t>
      </w:r>
    </w:p>
    <w:p w:rsidR="00FD2414" w:rsidRPr="007B74D4" w:rsidRDefault="00FD2414" w:rsidP="00FD2414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3"/>
      </w:tblGrid>
      <w:tr w:rsidR="00380DE6" w:rsidRPr="00242B2B" w:rsidTr="00380DE6">
        <w:trPr>
          <w:trHeight w:val="1933"/>
          <w:jc w:val="center"/>
        </w:trPr>
        <w:tc>
          <w:tcPr>
            <w:tcW w:w="4533" w:type="dxa"/>
          </w:tcPr>
          <w:p w:rsidR="00380DE6" w:rsidRPr="00242B2B" w:rsidRDefault="00380DE6" w:rsidP="00304D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 LA PERSONA REPRESENTADA</w:t>
            </w:r>
            <w:bookmarkStart w:id="0" w:name="_GoBack"/>
            <w:bookmarkEnd w:id="0"/>
          </w:p>
          <w:p w:rsidR="00380DE6" w:rsidRPr="00242B2B" w:rsidRDefault="00380DE6" w:rsidP="00242B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2B2B" w:rsidRPr="00242B2B" w:rsidRDefault="00242B2B" w:rsidP="00242B2B">
      <w:pPr>
        <w:spacing w:line="360" w:lineRule="auto"/>
        <w:rPr>
          <w:rFonts w:ascii="Arial" w:hAnsi="Arial" w:cs="Arial"/>
        </w:rPr>
      </w:pPr>
    </w:p>
    <w:p w:rsidR="00242B2B" w:rsidRPr="00EC6F5D" w:rsidRDefault="00242B2B" w:rsidP="00242B2B">
      <w:pPr>
        <w:spacing w:line="360" w:lineRule="auto"/>
        <w:rPr>
          <w:rFonts w:ascii="Arial" w:hAnsi="Arial" w:cs="Arial"/>
        </w:rPr>
      </w:pPr>
      <w:r w:rsidRPr="00242B2B">
        <w:rPr>
          <w:rFonts w:ascii="Arial" w:hAnsi="Arial" w:cs="Arial"/>
        </w:rPr>
        <w:t>Fecha:</w:t>
      </w:r>
    </w:p>
    <w:sectPr w:rsidR="00242B2B" w:rsidRPr="00EC6F5D" w:rsidSect="00271880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C3" w:rsidRDefault="002749C3">
      <w:r>
        <w:separator/>
      </w:r>
    </w:p>
  </w:endnote>
  <w:endnote w:type="continuationSeparator" w:id="0">
    <w:p w:rsidR="002749C3" w:rsidRDefault="0027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C3" w:rsidRDefault="002749C3">
      <w:r>
        <w:separator/>
      </w:r>
    </w:p>
  </w:footnote>
  <w:footnote w:type="continuationSeparator" w:id="0">
    <w:p w:rsidR="002749C3" w:rsidRDefault="0027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03"/>
      <w:gridCol w:w="4767"/>
    </w:tblGrid>
    <w:tr w:rsidR="003B0EA3" w:rsidTr="00271880">
      <w:tc>
        <w:tcPr>
          <w:tcW w:w="4322" w:type="dxa"/>
          <w:vAlign w:val="center"/>
        </w:tcPr>
        <w:p w:rsidR="003B0EA3" w:rsidRDefault="00242B2B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943100" cy="733425"/>
                <wp:effectExtent l="0" t="0" r="0" b="0"/>
                <wp:docPr id="1" name="Imagen 1" descr="UNIVERSIDAD-v2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-v2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9D68CC" w:rsidRPr="008C0F72" w:rsidRDefault="009D68CC" w:rsidP="00271880">
          <w:pPr>
            <w:widowControl w:val="0"/>
            <w:tabs>
              <w:tab w:val="left" w:pos="4860"/>
            </w:tabs>
            <w:autoSpaceDE w:val="0"/>
            <w:autoSpaceDN w:val="0"/>
            <w:ind w:left="1798" w:right="-496"/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</w:p>
        <w:p w:rsidR="008C0F72" w:rsidRPr="008C0F72" w:rsidRDefault="005D65AE" w:rsidP="00271880">
          <w:pPr>
            <w:widowControl w:val="0"/>
            <w:tabs>
              <w:tab w:val="left" w:pos="4860"/>
            </w:tabs>
            <w:autoSpaceDE w:val="0"/>
            <w:autoSpaceDN w:val="0"/>
            <w:ind w:left="1798" w:right="-496"/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Dirección General</w:t>
          </w:r>
          <w:r w:rsidR="008C0F72" w:rsidRPr="008C0F72">
            <w:rPr>
              <w:rFonts w:ascii="Arial" w:hAnsi="Arial" w:cs="Arial"/>
              <w:b/>
              <w:bCs/>
              <w:noProof/>
              <w:sz w:val="16"/>
              <w:szCs w:val="16"/>
            </w:rPr>
            <w:t xml:space="preserve"> de Universidad</w:t>
          </w:r>
        </w:p>
        <w:p w:rsidR="005D65AE" w:rsidRPr="005D65AE" w:rsidRDefault="005D65AE" w:rsidP="00271880">
          <w:pPr>
            <w:ind w:left="1798"/>
            <w:rPr>
              <w:rFonts w:ascii="Arial" w:hAnsi="Arial" w:cs="Arial"/>
              <w:color w:val="333333"/>
              <w:sz w:val="16"/>
              <w:szCs w:val="16"/>
            </w:rPr>
          </w:pPr>
          <w:proofErr w:type="spellStart"/>
          <w:r w:rsidRPr="005D65AE">
            <w:rPr>
              <w:rFonts w:ascii="Arial" w:hAnsi="Arial" w:cs="Arial"/>
              <w:color w:val="333333"/>
              <w:sz w:val="16"/>
              <w:szCs w:val="16"/>
            </w:rPr>
            <w:t>Unibertsitateko</w:t>
          </w:r>
          <w:proofErr w:type="spellEnd"/>
          <w:r w:rsidRPr="005D65AE">
            <w:rPr>
              <w:rFonts w:ascii="Arial" w:hAnsi="Arial" w:cs="Arial"/>
              <w:color w:val="333333"/>
              <w:sz w:val="16"/>
              <w:szCs w:val="16"/>
            </w:rPr>
            <w:t xml:space="preserve"> </w:t>
          </w:r>
          <w:proofErr w:type="spellStart"/>
          <w:r w:rsidRPr="005D65AE">
            <w:rPr>
              <w:rFonts w:ascii="Arial" w:hAnsi="Arial" w:cs="Arial"/>
              <w:color w:val="333333"/>
              <w:sz w:val="16"/>
              <w:szCs w:val="16"/>
            </w:rPr>
            <w:t>Zuzendaritza</w:t>
          </w:r>
          <w:proofErr w:type="spellEnd"/>
          <w:r w:rsidRPr="005D65AE">
            <w:rPr>
              <w:rFonts w:ascii="Arial" w:hAnsi="Arial" w:cs="Arial"/>
              <w:color w:val="333333"/>
              <w:sz w:val="16"/>
              <w:szCs w:val="16"/>
            </w:rPr>
            <w:t xml:space="preserve"> </w:t>
          </w:r>
          <w:proofErr w:type="spellStart"/>
          <w:r w:rsidRPr="005D65AE">
            <w:rPr>
              <w:rFonts w:ascii="Arial" w:hAnsi="Arial" w:cs="Arial"/>
              <w:color w:val="333333"/>
              <w:sz w:val="16"/>
              <w:szCs w:val="16"/>
            </w:rPr>
            <w:t>Nagusia</w:t>
          </w:r>
          <w:proofErr w:type="spellEnd"/>
        </w:p>
        <w:p w:rsidR="003B0EA3" w:rsidRPr="008C0F72" w:rsidRDefault="00972B64" w:rsidP="00271880">
          <w:pPr>
            <w:keepNext/>
            <w:tabs>
              <w:tab w:val="left" w:pos="-3557"/>
            </w:tabs>
            <w:ind w:left="1798" w:right="-681"/>
            <w:outlineLvl w:val="1"/>
            <w:rPr>
              <w:rFonts w:ascii="Arial" w:hAnsi="Arial" w:cs="Arial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sz w:val="16"/>
              <w:szCs w:val="16"/>
              <w:lang w:val="es-ES_tradnl"/>
            </w:rPr>
            <w:t>C</w:t>
          </w:r>
          <w:r w:rsidR="003B0EA3" w:rsidRPr="008C0F72">
            <w:rPr>
              <w:rFonts w:ascii="Arial" w:hAnsi="Arial" w:cs="Arial"/>
              <w:sz w:val="16"/>
              <w:szCs w:val="16"/>
              <w:lang w:val="es-ES_tradnl"/>
            </w:rPr>
            <w:t xml:space="preserve">/ </w:t>
          </w:r>
          <w:proofErr w:type="spellStart"/>
          <w:r w:rsidR="003B0EA3" w:rsidRPr="008C0F72">
            <w:rPr>
              <w:rFonts w:ascii="Arial" w:hAnsi="Arial" w:cs="Arial"/>
              <w:sz w:val="16"/>
              <w:szCs w:val="16"/>
              <w:lang w:val="es-ES_tradnl"/>
            </w:rPr>
            <w:t>Cabárceno</w:t>
          </w:r>
          <w:proofErr w:type="spellEnd"/>
          <w:r w:rsidR="003B0EA3" w:rsidRPr="008C0F72">
            <w:rPr>
              <w:rFonts w:ascii="Arial" w:hAnsi="Arial" w:cs="Arial"/>
              <w:sz w:val="16"/>
              <w:szCs w:val="16"/>
              <w:lang w:val="es-ES_tradnl"/>
            </w:rPr>
            <w:t xml:space="preserve"> 6, planta 3ª</w:t>
          </w:r>
        </w:p>
        <w:p w:rsidR="003B0EA3" w:rsidRDefault="006A5366" w:rsidP="00271880">
          <w:pPr>
            <w:keepNext/>
            <w:tabs>
              <w:tab w:val="left" w:pos="-3557"/>
            </w:tabs>
            <w:ind w:left="1798" w:right="-681"/>
            <w:outlineLvl w:val="1"/>
            <w:rPr>
              <w:rFonts w:ascii="Arial" w:hAnsi="Arial" w:cs="Arial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sz w:val="16"/>
              <w:szCs w:val="16"/>
              <w:lang w:val="es-ES_tradnl"/>
            </w:rPr>
            <w:t xml:space="preserve">31621 </w:t>
          </w:r>
          <w:proofErr w:type="spellStart"/>
          <w:r>
            <w:rPr>
              <w:rFonts w:ascii="Arial" w:hAnsi="Arial" w:cs="Arial"/>
              <w:sz w:val="16"/>
              <w:szCs w:val="16"/>
              <w:lang w:val="es-ES_tradnl"/>
            </w:rPr>
            <w:t>Sarriguren</w:t>
          </w:r>
          <w:proofErr w:type="spellEnd"/>
          <w:r>
            <w:rPr>
              <w:rFonts w:ascii="Arial" w:hAnsi="Arial" w:cs="Arial"/>
              <w:sz w:val="16"/>
              <w:szCs w:val="16"/>
              <w:lang w:val="es-ES_tradnl"/>
            </w:rPr>
            <w:t>. Navarra</w:t>
          </w:r>
        </w:p>
        <w:p w:rsidR="006A5366" w:rsidRPr="008C0F72" w:rsidRDefault="005D65AE" w:rsidP="00271880">
          <w:pPr>
            <w:keepNext/>
            <w:tabs>
              <w:tab w:val="left" w:pos="-3557"/>
            </w:tabs>
            <w:ind w:left="1798" w:right="-681"/>
            <w:outlineLvl w:val="1"/>
            <w:rPr>
              <w:rFonts w:ascii="Arial" w:hAnsi="Arial" w:cs="Arial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sz w:val="16"/>
              <w:szCs w:val="16"/>
              <w:lang w:val="es-ES_tradnl"/>
            </w:rPr>
            <w:t>Código DIR: A15031076</w:t>
          </w:r>
        </w:p>
        <w:p w:rsidR="003B0EA3" w:rsidRDefault="00380DE6" w:rsidP="00271880">
          <w:pPr>
            <w:pStyle w:val="Encabezado"/>
            <w:ind w:left="1798"/>
          </w:pPr>
          <w:hyperlink r:id="rId2" w:history="1">
            <w:r w:rsidR="005D65AE" w:rsidRPr="00871CBC">
              <w:rPr>
                <w:rStyle w:val="Hipervnculo"/>
                <w:rFonts w:ascii="Arial" w:hAnsi="Arial" w:cs="Arial"/>
                <w:noProof/>
                <w:sz w:val="16"/>
                <w:szCs w:val="16"/>
              </w:rPr>
              <w:t>universidad@navarra.es</w:t>
            </w:r>
          </w:hyperlink>
          <w:r w:rsidR="005D65AE"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</w:p>
      </w:tc>
    </w:tr>
  </w:tbl>
  <w:p w:rsidR="003B0EA3" w:rsidRDefault="003B0EA3" w:rsidP="008C0F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2B"/>
    <w:rsid w:val="00021BC9"/>
    <w:rsid w:val="00242B2B"/>
    <w:rsid w:val="00271880"/>
    <w:rsid w:val="002749C3"/>
    <w:rsid w:val="00304D3B"/>
    <w:rsid w:val="00372817"/>
    <w:rsid w:val="00380DE6"/>
    <w:rsid w:val="003819C0"/>
    <w:rsid w:val="003B0EA3"/>
    <w:rsid w:val="004C72F6"/>
    <w:rsid w:val="005D65AE"/>
    <w:rsid w:val="006A5366"/>
    <w:rsid w:val="006F0A06"/>
    <w:rsid w:val="007B74D4"/>
    <w:rsid w:val="00803F35"/>
    <w:rsid w:val="0083077B"/>
    <w:rsid w:val="0084472D"/>
    <w:rsid w:val="008565B2"/>
    <w:rsid w:val="00874F8D"/>
    <w:rsid w:val="008A5FFA"/>
    <w:rsid w:val="008C0F72"/>
    <w:rsid w:val="008D5C6A"/>
    <w:rsid w:val="008F38DF"/>
    <w:rsid w:val="00926C37"/>
    <w:rsid w:val="00972B64"/>
    <w:rsid w:val="009741EF"/>
    <w:rsid w:val="009914FB"/>
    <w:rsid w:val="009B5A68"/>
    <w:rsid w:val="009D68CC"/>
    <w:rsid w:val="00A02268"/>
    <w:rsid w:val="00A3379A"/>
    <w:rsid w:val="00AB43E0"/>
    <w:rsid w:val="00AB75A9"/>
    <w:rsid w:val="00AE5721"/>
    <w:rsid w:val="00B14806"/>
    <w:rsid w:val="00B6161C"/>
    <w:rsid w:val="00B72609"/>
    <w:rsid w:val="00B82F24"/>
    <w:rsid w:val="00BB52C0"/>
    <w:rsid w:val="00CF66A9"/>
    <w:rsid w:val="00D07B33"/>
    <w:rsid w:val="00DA5400"/>
    <w:rsid w:val="00DC4E2D"/>
    <w:rsid w:val="00EC6F5D"/>
    <w:rsid w:val="00F3619C"/>
    <w:rsid w:val="00F454C8"/>
    <w:rsid w:val="00FA430C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767C40-68C9-48CB-A51D-703F91B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B0E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0EA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B0EA3"/>
    <w:pPr>
      <w:jc w:val="both"/>
    </w:pPr>
    <w:rPr>
      <w:szCs w:val="20"/>
    </w:rPr>
  </w:style>
  <w:style w:type="character" w:styleId="Hipervnculo">
    <w:name w:val="Hyperlink"/>
    <w:basedOn w:val="Fuentedeprrafopredeter"/>
    <w:rsid w:val="006A5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versidad@navarra.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02%20UNIVERSIDADES\1.%20EXPEDIENTES%20(Res,%20OF,%20AGN,%20DF)\2modelos\%23Membrete-DGU-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#Membrete-DGU-20</Template>
  <TotalTime>4</TotalTime>
  <Pages>1</Pages>
  <Words>104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715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mailto:universidad@navarra.es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 de Navarra</dc:creator>
  <cp:keywords/>
  <dc:description/>
  <cp:lastModifiedBy>X080759</cp:lastModifiedBy>
  <cp:revision>4</cp:revision>
  <cp:lastPrinted>2024-05-06T11:23:00Z</cp:lastPrinted>
  <dcterms:created xsi:type="dcterms:W3CDTF">2024-08-28T07:02:00Z</dcterms:created>
  <dcterms:modified xsi:type="dcterms:W3CDTF">2024-09-18T06:47:00Z</dcterms:modified>
</cp:coreProperties>
</file>