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7E" w:rsidRPr="002D3059" w:rsidRDefault="00A57C7E" w:rsidP="00A57C7E">
      <w:pPr>
        <w:tabs>
          <w:tab w:val="left" w:pos="1410"/>
        </w:tabs>
        <w:jc w:val="center"/>
        <w:rPr>
          <w:rFonts w:ascii="Tahoma" w:hAnsi="Tahoma" w:cs="Tahoma"/>
          <w:b/>
        </w:rPr>
      </w:pPr>
      <w:r w:rsidRPr="002D3059">
        <w:rPr>
          <w:rFonts w:ascii="Tahoma" w:hAnsi="Tahoma" w:cs="Tahoma"/>
          <w:b/>
        </w:rPr>
        <w:t>ANEXO 6. MEMORIA</w:t>
      </w:r>
    </w:p>
    <w:p w:rsidR="00A57C7E" w:rsidRPr="00BE481B" w:rsidRDefault="00A57C7E" w:rsidP="00A57C7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1410"/>
        </w:tabs>
        <w:spacing w:after="0"/>
        <w:rPr>
          <w:rFonts w:ascii="Tahoma" w:hAnsi="Tahoma" w:cs="Tahoma"/>
          <w:color w:val="000000"/>
          <w:sz w:val="16"/>
          <w:szCs w:val="16"/>
        </w:rPr>
      </w:pPr>
    </w:p>
    <w:p w:rsidR="00A57C7E" w:rsidRPr="002D3059" w:rsidRDefault="00A57C7E" w:rsidP="00A57C7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1410"/>
        </w:tabs>
        <w:spacing w:after="0"/>
        <w:jc w:val="center"/>
        <w:rPr>
          <w:rFonts w:ascii="Tahoma" w:hAnsi="Tahoma" w:cs="Tahoma"/>
          <w:color w:val="000000"/>
        </w:rPr>
      </w:pPr>
      <w:r w:rsidRPr="002D3059">
        <w:rPr>
          <w:rFonts w:ascii="Tahoma" w:hAnsi="Tahoma" w:cs="Tahoma"/>
          <w:color w:val="000000"/>
        </w:rPr>
        <w:t>Subvenciones a asociaciones y entidades para desarrollar proyectos en Navarra dirigidos a fomentar y promover la igual</w:t>
      </w:r>
      <w:r w:rsidR="00DF4660">
        <w:rPr>
          <w:rFonts w:ascii="Tahoma" w:hAnsi="Tahoma" w:cs="Tahoma"/>
          <w:color w:val="000000"/>
        </w:rPr>
        <w:t>dad social de las personas LGTB</w:t>
      </w:r>
      <w:r w:rsidRPr="002D3059">
        <w:rPr>
          <w:rFonts w:ascii="Tahoma" w:hAnsi="Tahoma" w:cs="Tahoma"/>
          <w:color w:val="000000"/>
        </w:rPr>
        <w:t>I+</w:t>
      </w:r>
    </w:p>
    <w:p w:rsidR="00A57C7E" w:rsidRPr="00BE481B" w:rsidRDefault="00A57C7E" w:rsidP="00A57C7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1410"/>
        </w:tabs>
        <w:spacing w:after="0"/>
        <w:rPr>
          <w:rFonts w:ascii="Tahoma" w:hAnsi="Tahoma" w:cs="Tahoma"/>
          <w:sz w:val="16"/>
          <w:szCs w:val="16"/>
        </w:rPr>
      </w:pPr>
    </w:p>
    <w:p w:rsidR="00A57C7E" w:rsidRDefault="00A57C7E" w:rsidP="00A57C7E">
      <w:pPr>
        <w:tabs>
          <w:tab w:val="left" w:pos="1410"/>
        </w:tabs>
        <w:spacing w:before="100" w:beforeAutospacing="1" w:after="100" w:afterAutospacing="1"/>
        <w:jc w:val="center"/>
        <w:rPr>
          <w:rFonts w:ascii="Tahoma" w:hAnsi="Tahoma" w:cs="Tahoma"/>
        </w:rPr>
      </w:pPr>
      <w:r w:rsidRPr="002D3059">
        <w:rPr>
          <w:rFonts w:ascii="Tahoma" w:hAnsi="Tahoma" w:cs="Tahoma"/>
        </w:rPr>
        <w:t>(</w:t>
      </w:r>
      <w:r w:rsidRPr="002D3059">
        <w:rPr>
          <w:rFonts w:ascii="Tahoma" w:hAnsi="Tahoma" w:cs="Tahoma"/>
          <w:u w:val="single"/>
        </w:rPr>
        <w:t>Fecha límite presentación</w:t>
      </w:r>
      <w:r w:rsidRPr="00C7691D">
        <w:rPr>
          <w:rFonts w:ascii="Tahoma" w:hAnsi="Tahoma" w:cs="Tahoma"/>
        </w:rPr>
        <w:t xml:space="preserve">: </w:t>
      </w:r>
      <w:r w:rsidR="00FD40A0">
        <w:rPr>
          <w:rFonts w:ascii="Tahoma" w:hAnsi="Tahoma" w:cs="Tahoma"/>
        </w:rPr>
        <w:t>5 de noviembre</w:t>
      </w:r>
      <w:r w:rsidR="00F22E40" w:rsidRPr="00D13B29">
        <w:rPr>
          <w:rFonts w:ascii="Tahoma" w:hAnsi="Tahoma" w:cs="Tahoma"/>
        </w:rPr>
        <w:t xml:space="preserve"> de 2025</w:t>
      </w:r>
      <w:r w:rsidRPr="00D13B29">
        <w:rPr>
          <w:rFonts w:ascii="Tahoma" w:hAnsi="Tahoma" w:cs="Tahoma"/>
        </w:rPr>
        <w:t>)</w:t>
      </w:r>
    </w:p>
    <w:p w:rsidR="003D1200" w:rsidRPr="00E15F17" w:rsidRDefault="006E272E" w:rsidP="00E15F17">
      <w:pPr>
        <w:numPr>
          <w:ilvl w:val="0"/>
          <w:numId w:val="1"/>
        </w:numPr>
        <w:tabs>
          <w:tab w:val="left" w:pos="1410"/>
        </w:tabs>
        <w:spacing w:before="100" w:beforeAutospacing="1" w:after="100" w:afterAutospacing="1"/>
        <w:ind w:left="709"/>
        <w:rPr>
          <w:rFonts w:ascii="Tahoma" w:hAnsi="Tahoma" w:cs="Tahoma"/>
          <w:b/>
        </w:rPr>
      </w:pPr>
      <w:r w:rsidRPr="00E15F17">
        <w:rPr>
          <w:rFonts w:ascii="Tahoma" w:hAnsi="Tahoma" w:cs="Tahoma"/>
          <w:b/>
        </w:rPr>
        <w:t>D</w:t>
      </w:r>
      <w:r w:rsidR="00E15F17" w:rsidRPr="00E15F17">
        <w:rPr>
          <w:rFonts w:ascii="Tahoma" w:hAnsi="Tahoma" w:cs="Tahoma"/>
          <w:b/>
        </w:rPr>
        <w:t>atos de la asociación/entidad</w:t>
      </w:r>
      <w:r w:rsidR="003D1200" w:rsidRPr="00E15F17">
        <w:rPr>
          <w:rFonts w:ascii="Tahoma" w:hAnsi="Tahoma" w:cs="Tahoma"/>
          <w:b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8"/>
      </w:tblGrid>
      <w:tr w:rsidR="00A57C7E" w:rsidRPr="002D3059" w:rsidTr="009811A3">
        <w:trPr>
          <w:jc w:val="center"/>
        </w:trPr>
        <w:tc>
          <w:tcPr>
            <w:tcW w:w="3681" w:type="dxa"/>
            <w:shd w:val="clear" w:color="auto" w:fill="FFFFFF" w:themeFill="background1"/>
          </w:tcPr>
          <w:p w:rsidR="00A57C7E" w:rsidRPr="002D3059" w:rsidRDefault="00A57C7E" w:rsidP="00CB37AF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Asociación/entidad:</w:t>
            </w:r>
          </w:p>
        </w:tc>
        <w:sdt>
          <w:sdtPr>
            <w:rPr>
              <w:rFonts w:ascii="Tahoma" w:hAnsi="Tahoma" w:cs="Tahoma"/>
            </w:rPr>
            <w:id w:val="1167527288"/>
            <w:placeholder>
              <w:docPart w:val="78578A64F4D041C2AE4C8C43D6F49D7B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auto"/>
              </w:tcPr>
              <w:p w:rsidR="00A57C7E" w:rsidRPr="002D3059" w:rsidRDefault="009811A3" w:rsidP="00CB37AF">
                <w:pPr>
                  <w:tabs>
                    <w:tab w:val="right" w:leader="underscore" w:pos="8280"/>
                  </w:tabs>
                  <w:spacing w:before="120" w:after="12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1200" w:rsidRPr="002D3059" w:rsidTr="009811A3">
        <w:trPr>
          <w:jc w:val="center"/>
        </w:trPr>
        <w:tc>
          <w:tcPr>
            <w:tcW w:w="3681" w:type="dxa"/>
            <w:shd w:val="clear" w:color="auto" w:fill="FFFFFF" w:themeFill="background1"/>
          </w:tcPr>
          <w:p w:rsidR="003D1200" w:rsidRPr="002D3059" w:rsidRDefault="003D1200" w:rsidP="00CB37AF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del proyecto:</w:t>
            </w:r>
          </w:p>
        </w:tc>
        <w:sdt>
          <w:sdtPr>
            <w:rPr>
              <w:rFonts w:ascii="Tahoma" w:hAnsi="Tahoma" w:cs="Tahoma"/>
            </w:rPr>
            <w:id w:val="470642585"/>
            <w:placeholder>
              <w:docPart w:val="F5AE5AA7D94F4F62B621FAE77E07CC1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528" w:type="dxa"/>
                <w:shd w:val="clear" w:color="auto" w:fill="auto"/>
              </w:tcPr>
              <w:p w:rsidR="003D1200" w:rsidRPr="002D3059" w:rsidRDefault="009811A3" w:rsidP="00CB37AF">
                <w:pPr>
                  <w:tabs>
                    <w:tab w:val="right" w:leader="underscore" w:pos="8280"/>
                  </w:tabs>
                  <w:spacing w:before="120" w:after="12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</w:tr>
      <w:tr w:rsidR="00A57C7E" w:rsidRPr="002D3059" w:rsidTr="009811A3">
        <w:trPr>
          <w:jc w:val="center"/>
        </w:trPr>
        <w:tc>
          <w:tcPr>
            <w:tcW w:w="3681" w:type="dxa"/>
            <w:shd w:val="clear" w:color="auto" w:fill="FFFFFF" w:themeFill="background1"/>
          </w:tcPr>
          <w:p w:rsidR="00A57C7E" w:rsidRPr="002D3059" w:rsidRDefault="00A57C7E" w:rsidP="00CB37AF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Persona que cumplimenta la memoria:</w:t>
            </w:r>
          </w:p>
        </w:tc>
        <w:sdt>
          <w:sdtPr>
            <w:rPr>
              <w:rFonts w:ascii="Tahoma" w:hAnsi="Tahoma" w:cs="Tahoma"/>
            </w:rPr>
            <w:id w:val="-2017375888"/>
            <w:placeholder>
              <w:docPart w:val="1ED7231A08674056B96DF3CF3235D5A4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auto"/>
              </w:tcPr>
              <w:p w:rsidR="00A57C7E" w:rsidRPr="002D3059" w:rsidRDefault="009811A3" w:rsidP="00CB37AF">
                <w:pPr>
                  <w:tabs>
                    <w:tab w:val="right" w:leader="underscore" w:pos="8280"/>
                  </w:tabs>
                  <w:spacing w:before="120" w:after="12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57C7E" w:rsidRPr="002D3059" w:rsidTr="009811A3">
        <w:trPr>
          <w:jc w:val="center"/>
        </w:trPr>
        <w:tc>
          <w:tcPr>
            <w:tcW w:w="3681" w:type="dxa"/>
            <w:shd w:val="clear" w:color="auto" w:fill="FFFFFF" w:themeFill="background1"/>
          </w:tcPr>
          <w:p w:rsidR="00A57C7E" w:rsidRPr="002D3059" w:rsidRDefault="00A57C7E" w:rsidP="00CB37AF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Cargo en la asociación/entidad:</w:t>
            </w:r>
          </w:p>
        </w:tc>
        <w:sdt>
          <w:sdtPr>
            <w:rPr>
              <w:rFonts w:ascii="Tahoma" w:hAnsi="Tahoma" w:cs="Tahoma"/>
            </w:rPr>
            <w:id w:val="-1532795740"/>
            <w:placeholder>
              <w:docPart w:val="E5BECD893CA34F53A9591320455250B6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auto"/>
              </w:tcPr>
              <w:p w:rsidR="00A57C7E" w:rsidRPr="002D3059" w:rsidRDefault="009811A3" w:rsidP="00CB37AF">
                <w:pPr>
                  <w:tabs>
                    <w:tab w:val="right" w:leader="underscore" w:pos="8280"/>
                  </w:tabs>
                  <w:spacing w:before="120" w:after="12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57C7E" w:rsidRPr="002D3059" w:rsidTr="009811A3">
        <w:trPr>
          <w:jc w:val="center"/>
        </w:trPr>
        <w:tc>
          <w:tcPr>
            <w:tcW w:w="3681" w:type="dxa"/>
            <w:shd w:val="clear" w:color="auto" w:fill="FFFFFF" w:themeFill="background1"/>
          </w:tcPr>
          <w:p w:rsidR="00A57C7E" w:rsidRPr="002D3059" w:rsidRDefault="00A57C7E" w:rsidP="00CB37AF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Teléfono de contacto:</w:t>
            </w:r>
          </w:p>
        </w:tc>
        <w:sdt>
          <w:sdtPr>
            <w:rPr>
              <w:rFonts w:ascii="Tahoma" w:hAnsi="Tahoma" w:cs="Tahoma"/>
            </w:rPr>
            <w:id w:val="1329396464"/>
            <w:placeholder>
              <w:docPart w:val="2DFAE140AFAB4CB18151E23768E44237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auto"/>
              </w:tcPr>
              <w:p w:rsidR="00A57C7E" w:rsidRPr="002D3059" w:rsidRDefault="009811A3" w:rsidP="00CB37AF">
                <w:pPr>
                  <w:tabs>
                    <w:tab w:val="right" w:leader="underscore" w:pos="8280"/>
                  </w:tabs>
                  <w:spacing w:before="120" w:after="12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57C7E" w:rsidRPr="002D3059" w:rsidTr="009811A3">
        <w:trPr>
          <w:jc w:val="center"/>
        </w:trPr>
        <w:tc>
          <w:tcPr>
            <w:tcW w:w="3681" w:type="dxa"/>
            <w:shd w:val="clear" w:color="auto" w:fill="FFFFFF" w:themeFill="background1"/>
          </w:tcPr>
          <w:p w:rsidR="00A57C7E" w:rsidRPr="002D3059" w:rsidRDefault="00A57C7E" w:rsidP="00CB37AF">
            <w:pPr>
              <w:tabs>
                <w:tab w:val="right" w:leader="underscore" w:pos="828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Correo electrónico:</w:t>
            </w:r>
          </w:p>
        </w:tc>
        <w:sdt>
          <w:sdtPr>
            <w:rPr>
              <w:rFonts w:ascii="Tahoma" w:hAnsi="Tahoma" w:cs="Tahoma"/>
            </w:rPr>
            <w:id w:val="1177072429"/>
            <w:placeholder>
              <w:docPart w:val="3D76DE177AFD4D4FA5F7ECFFA1E015C7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auto"/>
              </w:tcPr>
              <w:p w:rsidR="00A57C7E" w:rsidRPr="002D3059" w:rsidRDefault="009811A3" w:rsidP="00CB37AF">
                <w:pPr>
                  <w:tabs>
                    <w:tab w:val="right" w:leader="underscore" w:pos="8280"/>
                  </w:tabs>
                  <w:spacing w:before="120" w:after="12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A57C7E" w:rsidRDefault="00A57C7E" w:rsidP="00A57C7E">
      <w:pPr>
        <w:spacing w:after="0"/>
        <w:jc w:val="both"/>
        <w:rPr>
          <w:rFonts w:ascii="Tahoma" w:hAnsi="Tahoma" w:cs="Tahoma"/>
        </w:rPr>
      </w:pPr>
    </w:p>
    <w:p w:rsidR="003D1200" w:rsidRPr="00E15F17" w:rsidRDefault="003D1200" w:rsidP="003D1200">
      <w:pPr>
        <w:numPr>
          <w:ilvl w:val="0"/>
          <w:numId w:val="1"/>
        </w:numPr>
        <w:ind w:left="714" w:hanging="357"/>
        <w:jc w:val="both"/>
        <w:rPr>
          <w:rFonts w:ascii="Tahoma" w:hAnsi="Tahoma" w:cs="Tahoma"/>
          <w:b/>
        </w:rPr>
      </w:pPr>
      <w:r w:rsidRPr="00E15F17">
        <w:rPr>
          <w:rFonts w:ascii="Tahoma" w:hAnsi="Tahoma" w:cs="Tahoma"/>
          <w:b/>
        </w:rPr>
        <w:t>D</w:t>
      </w:r>
      <w:r w:rsidR="00E15F17" w:rsidRPr="00E15F17">
        <w:rPr>
          <w:rFonts w:ascii="Tahoma" w:hAnsi="Tahoma" w:cs="Tahoma"/>
          <w:b/>
        </w:rPr>
        <w:t>atos económicos del proyecto: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099"/>
        <w:gridCol w:w="2288"/>
      </w:tblGrid>
      <w:tr w:rsidR="00A57C7E" w:rsidRPr="002D3059" w:rsidTr="00394F40">
        <w:trPr>
          <w:trHeight w:val="397"/>
        </w:trPr>
        <w:tc>
          <w:tcPr>
            <w:tcW w:w="3099" w:type="dxa"/>
            <w:shd w:val="clear" w:color="auto" w:fill="FFFFFF" w:themeFill="background1"/>
            <w:vAlign w:val="center"/>
          </w:tcPr>
          <w:p w:rsidR="00A57C7E" w:rsidRPr="002D3059" w:rsidRDefault="00A57C7E" w:rsidP="003D1200">
            <w:pPr>
              <w:tabs>
                <w:tab w:val="left" w:pos="1410"/>
              </w:tabs>
              <w:spacing w:after="0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Presupuesto del proyecto:</w:t>
            </w:r>
          </w:p>
        </w:tc>
        <w:tc>
          <w:tcPr>
            <w:tcW w:w="2288" w:type="dxa"/>
            <w:vAlign w:val="center"/>
          </w:tcPr>
          <w:p w:rsidR="00A57C7E" w:rsidRPr="002D3059" w:rsidRDefault="008028DC" w:rsidP="00245AFE">
            <w:pPr>
              <w:tabs>
                <w:tab w:val="left" w:pos="1410"/>
              </w:tabs>
              <w:spacing w:after="60"/>
              <w:jc w:val="right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color w:val="BFBFBF" w:themeColor="background1" w:themeShade="BF"/>
                </w:rPr>
                <w:id w:val="1370875501"/>
                <w:placeholder>
                  <w:docPart w:val="72F38E65A79A42D5AE0BBBE94871348C"/>
                </w:placeholder>
                <w:showingPlcHdr/>
                <w:text/>
              </w:sdtPr>
              <w:sdtEndPr/>
              <w:sdtContent>
                <w:r w:rsidR="00245AFE">
                  <w:rPr>
                    <w:rStyle w:val="Textodelmarcadordeposicin"/>
                  </w:rPr>
                  <w:t>Pulse aquí</w:t>
                </w:r>
                <w:r w:rsidR="00C7691D" w:rsidRPr="00BE0B02">
                  <w:rPr>
                    <w:rStyle w:val="Textodelmarcadordeposicin"/>
                  </w:rPr>
                  <w:t>.</w:t>
                </w:r>
              </w:sdtContent>
            </w:sdt>
            <w:r w:rsidR="00C7691D">
              <w:rPr>
                <w:rFonts w:ascii="Tahoma" w:hAnsi="Tahoma" w:cs="Tahoma"/>
                <w:color w:val="BFBFBF" w:themeColor="background1" w:themeShade="BF"/>
              </w:rPr>
              <w:t xml:space="preserve"> </w:t>
            </w:r>
            <w:r w:rsidR="00A57C7E" w:rsidRPr="002D3059">
              <w:rPr>
                <w:rFonts w:ascii="Tahoma" w:hAnsi="Tahoma" w:cs="Tahoma"/>
              </w:rPr>
              <w:t>€</w:t>
            </w:r>
          </w:p>
        </w:tc>
      </w:tr>
      <w:tr w:rsidR="009811A3" w:rsidRPr="002D3059" w:rsidTr="009811A3">
        <w:trPr>
          <w:trHeight w:val="397"/>
        </w:trPr>
        <w:tc>
          <w:tcPr>
            <w:tcW w:w="3099" w:type="dxa"/>
            <w:shd w:val="clear" w:color="auto" w:fill="FFFFFF" w:themeFill="background1"/>
            <w:vAlign w:val="center"/>
          </w:tcPr>
          <w:p w:rsidR="009811A3" w:rsidRPr="002D3059" w:rsidRDefault="009811A3" w:rsidP="009811A3">
            <w:pPr>
              <w:tabs>
                <w:tab w:val="left" w:pos="1410"/>
              </w:tabs>
              <w:spacing w:after="0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Importe de la subvención INAI:</w:t>
            </w:r>
          </w:p>
        </w:tc>
        <w:tc>
          <w:tcPr>
            <w:tcW w:w="2288" w:type="dxa"/>
            <w:vAlign w:val="center"/>
          </w:tcPr>
          <w:p w:rsidR="009811A3" w:rsidRDefault="008028DC" w:rsidP="00C7691D">
            <w:pPr>
              <w:spacing w:after="60"/>
              <w:jc w:val="right"/>
            </w:pPr>
            <w:sdt>
              <w:sdtPr>
                <w:rPr>
                  <w:rFonts w:ascii="Tahoma" w:hAnsi="Tahoma" w:cs="Tahoma"/>
                  <w:color w:val="BFBFBF" w:themeColor="background1" w:themeShade="BF"/>
                </w:rPr>
                <w:id w:val="1711527201"/>
                <w:placeholder>
                  <w:docPart w:val="6B2E3773930B4BB9A220CFAA409214AE"/>
                </w:placeholder>
                <w:showingPlcHdr/>
                <w:text/>
              </w:sdtPr>
              <w:sdtEndPr/>
              <w:sdtContent>
                <w:r w:rsidR="00245AFE">
                  <w:rPr>
                    <w:rStyle w:val="Textodelmarcadordeposicin"/>
                  </w:rPr>
                  <w:t>Pulse aquí</w:t>
                </w:r>
                <w:r w:rsidR="00245AFE" w:rsidRPr="00BE0B02">
                  <w:rPr>
                    <w:rStyle w:val="Textodelmarcadordeposicin"/>
                  </w:rPr>
                  <w:t>.</w:t>
                </w:r>
              </w:sdtContent>
            </w:sdt>
            <w:r w:rsidR="00245AFE" w:rsidRPr="00B177D3">
              <w:rPr>
                <w:rFonts w:ascii="Tahoma" w:hAnsi="Tahoma" w:cs="Tahoma"/>
              </w:rPr>
              <w:t xml:space="preserve"> </w:t>
            </w:r>
            <w:r w:rsidR="009811A3" w:rsidRPr="00B177D3">
              <w:rPr>
                <w:rFonts w:ascii="Tahoma" w:hAnsi="Tahoma" w:cs="Tahoma"/>
              </w:rPr>
              <w:t>€</w:t>
            </w:r>
          </w:p>
        </w:tc>
      </w:tr>
      <w:tr w:rsidR="009811A3" w:rsidRPr="002D3059" w:rsidTr="009811A3">
        <w:trPr>
          <w:trHeight w:val="397"/>
        </w:trPr>
        <w:tc>
          <w:tcPr>
            <w:tcW w:w="3099" w:type="dxa"/>
            <w:shd w:val="clear" w:color="auto" w:fill="FFFFFF" w:themeFill="background1"/>
            <w:vAlign w:val="center"/>
          </w:tcPr>
          <w:p w:rsidR="009811A3" w:rsidRPr="002D3059" w:rsidRDefault="009811A3" w:rsidP="009811A3">
            <w:pPr>
              <w:tabs>
                <w:tab w:val="left" w:pos="1410"/>
              </w:tabs>
              <w:spacing w:after="0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Importe otros subvenciones:</w:t>
            </w:r>
          </w:p>
        </w:tc>
        <w:tc>
          <w:tcPr>
            <w:tcW w:w="2288" w:type="dxa"/>
            <w:vAlign w:val="center"/>
          </w:tcPr>
          <w:p w:rsidR="009811A3" w:rsidRDefault="008028DC" w:rsidP="009811A3">
            <w:pPr>
              <w:spacing w:after="60"/>
              <w:jc w:val="right"/>
            </w:pPr>
            <w:sdt>
              <w:sdtPr>
                <w:rPr>
                  <w:rFonts w:ascii="Tahoma" w:hAnsi="Tahoma" w:cs="Tahoma"/>
                  <w:color w:val="BFBFBF" w:themeColor="background1" w:themeShade="BF"/>
                </w:rPr>
                <w:id w:val="659895152"/>
                <w:placeholder>
                  <w:docPart w:val="A3C5C5E4F7D44F7AAE9A8AD236094BA7"/>
                </w:placeholder>
                <w:showingPlcHdr/>
                <w:text/>
              </w:sdtPr>
              <w:sdtEndPr/>
              <w:sdtContent>
                <w:r w:rsidR="00245AFE">
                  <w:rPr>
                    <w:rStyle w:val="Textodelmarcadordeposicin"/>
                  </w:rPr>
                  <w:t>Pulse aquí</w:t>
                </w:r>
                <w:r w:rsidR="00245AFE" w:rsidRPr="00BE0B02">
                  <w:rPr>
                    <w:rStyle w:val="Textodelmarcadordeposicin"/>
                  </w:rPr>
                  <w:t>.</w:t>
                </w:r>
              </w:sdtContent>
            </w:sdt>
            <w:r w:rsidR="00245AFE" w:rsidRPr="00B177D3">
              <w:rPr>
                <w:rFonts w:ascii="Tahoma" w:hAnsi="Tahoma" w:cs="Tahoma"/>
              </w:rPr>
              <w:t xml:space="preserve"> </w:t>
            </w:r>
            <w:r w:rsidR="009811A3" w:rsidRPr="00B177D3">
              <w:rPr>
                <w:rFonts w:ascii="Tahoma" w:hAnsi="Tahoma" w:cs="Tahoma"/>
              </w:rPr>
              <w:t>€</w:t>
            </w:r>
          </w:p>
        </w:tc>
      </w:tr>
      <w:tr w:rsidR="009811A3" w:rsidRPr="002D3059" w:rsidTr="009811A3">
        <w:trPr>
          <w:trHeight w:val="397"/>
        </w:trPr>
        <w:tc>
          <w:tcPr>
            <w:tcW w:w="3099" w:type="dxa"/>
            <w:shd w:val="clear" w:color="auto" w:fill="FFFFFF" w:themeFill="background1"/>
            <w:vAlign w:val="center"/>
          </w:tcPr>
          <w:p w:rsidR="009811A3" w:rsidRPr="002D3059" w:rsidRDefault="009811A3" w:rsidP="009811A3">
            <w:pPr>
              <w:tabs>
                <w:tab w:val="left" w:pos="1410"/>
              </w:tabs>
              <w:spacing w:after="0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Importe mínimo a justificar:</w:t>
            </w:r>
          </w:p>
        </w:tc>
        <w:tc>
          <w:tcPr>
            <w:tcW w:w="2288" w:type="dxa"/>
            <w:vAlign w:val="center"/>
          </w:tcPr>
          <w:p w:rsidR="009811A3" w:rsidRDefault="008028DC" w:rsidP="00245AFE">
            <w:pPr>
              <w:spacing w:after="60"/>
              <w:jc w:val="right"/>
            </w:pPr>
            <w:sdt>
              <w:sdtPr>
                <w:rPr>
                  <w:rFonts w:ascii="Tahoma" w:hAnsi="Tahoma" w:cs="Tahoma"/>
                  <w:color w:val="BFBFBF" w:themeColor="background1" w:themeShade="BF"/>
                </w:rPr>
                <w:id w:val="-337538665"/>
                <w:placeholder>
                  <w:docPart w:val="41ABB4ABB7AF4A26A4649E114E53F325"/>
                </w:placeholder>
                <w:showingPlcHdr/>
                <w:text/>
              </w:sdtPr>
              <w:sdtEndPr/>
              <w:sdtContent>
                <w:r w:rsidR="00245AFE">
                  <w:rPr>
                    <w:rStyle w:val="Textodelmarcadordeposicin"/>
                  </w:rPr>
                  <w:t>Pulse aquí</w:t>
                </w:r>
                <w:r w:rsidR="00245AFE" w:rsidRPr="00BE0B02">
                  <w:rPr>
                    <w:rStyle w:val="Textodelmarcadordeposicin"/>
                  </w:rPr>
                  <w:t>.</w:t>
                </w:r>
              </w:sdtContent>
            </w:sdt>
            <w:r w:rsidR="00245AFE" w:rsidRPr="00B177D3">
              <w:rPr>
                <w:rFonts w:ascii="Tahoma" w:hAnsi="Tahoma" w:cs="Tahoma"/>
              </w:rPr>
              <w:t xml:space="preserve"> </w:t>
            </w:r>
            <w:r w:rsidR="009811A3" w:rsidRPr="00B177D3">
              <w:rPr>
                <w:rFonts w:ascii="Tahoma" w:hAnsi="Tahoma" w:cs="Tahoma"/>
              </w:rPr>
              <w:t>€</w:t>
            </w:r>
          </w:p>
        </w:tc>
      </w:tr>
      <w:tr w:rsidR="009811A3" w:rsidRPr="002D3059" w:rsidTr="009811A3">
        <w:trPr>
          <w:trHeight w:val="397"/>
        </w:trPr>
        <w:tc>
          <w:tcPr>
            <w:tcW w:w="3099" w:type="dxa"/>
            <w:shd w:val="clear" w:color="auto" w:fill="FFFFFF" w:themeFill="background1"/>
            <w:vAlign w:val="center"/>
          </w:tcPr>
          <w:p w:rsidR="009811A3" w:rsidRPr="002D3059" w:rsidRDefault="009811A3" w:rsidP="009811A3">
            <w:pPr>
              <w:tabs>
                <w:tab w:val="left" w:pos="1410"/>
              </w:tabs>
              <w:spacing w:after="0"/>
              <w:rPr>
                <w:rFonts w:ascii="Tahoma" w:hAnsi="Tahoma" w:cs="Tahoma"/>
              </w:rPr>
            </w:pPr>
            <w:r w:rsidRPr="002D3059">
              <w:rPr>
                <w:rFonts w:ascii="Tahoma" w:hAnsi="Tahoma" w:cs="Tahoma"/>
              </w:rPr>
              <w:t>Gasto ejecutado del proyecto:</w:t>
            </w:r>
          </w:p>
        </w:tc>
        <w:tc>
          <w:tcPr>
            <w:tcW w:w="2288" w:type="dxa"/>
            <w:vAlign w:val="center"/>
          </w:tcPr>
          <w:p w:rsidR="009811A3" w:rsidRDefault="008028DC" w:rsidP="009811A3">
            <w:pPr>
              <w:spacing w:after="60"/>
              <w:jc w:val="right"/>
            </w:pPr>
            <w:sdt>
              <w:sdtPr>
                <w:rPr>
                  <w:rFonts w:ascii="Tahoma" w:hAnsi="Tahoma" w:cs="Tahoma"/>
                  <w:color w:val="BFBFBF" w:themeColor="background1" w:themeShade="BF"/>
                </w:rPr>
                <w:id w:val="963620767"/>
                <w:placeholder>
                  <w:docPart w:val="7E752339B80144DDB8CC8754C453B603"/>
                </w:placeholder>
                <w:showingPlcHdr/>
                <w:text/>
              </w:sdtPr>
              <w:sdtEndPr/>
              <w:sdtContent>
                <w:r w:rsidR="00245AFE">
                  <w:rPr>
                    <w:rStyle w:val="Textodelmarcadordeposicin"/>
                  </w:rPr>
                  <w:t>Pulse aquí</w:t>
                </w:r>
                <w:r w:rsidR="00245AFE" w:rsidRPr="00BE0B02">
                  <w:rPr>
                    <w:rStyle w:val="Textodelmarcadordeposicin"/>
                  </w:rPr>
                  <w:t>.</w:t>
                </w:r>
              </w:sdtContent>
            </w:sdt>
            <w:r w:rsidR="00245AFE" w:rsidRPr="00B177D3">
              <w:rPr>
                <w:rFonts w:ascii="Tahoma" w:hAnsi="Tahoma" w:cs="Tahoma"/>
              </w:rPr>
              <w:t xml:space="preserve"> </w:t>
            </w:r>
            <w:r w:rsidR="009811A3" w:rsidRPr="00B177D3">
              <w:rPr>
                <w:rFonts w:ascii="Tahoma" w:hAnsi="Tahoma" w:cs="Tahoma"/>
              </w:rPr>
              <w:t>€</w:t>
            </w:r>
          </w:p>
        </w:tc>
      </w:tr>
    </w:tbl>
    <w:p w:rsidR="00A57C7E" w:rsidRPr="003D1200" w:rsidRDefault="00A57C7E" w:rsidP="003D1200">
      <w:pPr>
        <w:tabs>
          <w:tab w:val="left" w:pos="1410"/>
        </w:tabs>
        <w:spacing w:after="0"/>
        <w:ind w:left="142" w:right="142"/>
        <w:jc w:val="both"/>
        <w:rPr>
          <w:rFonts w:ascii="Tahoma" w:hAnsi="Tahoma" w:cs="Tahoma"/>
        </w:rPr>
      </w:pPr>
    </w:p>
    <w:p w:rsidR="003D1200" w:rsidRPr="00E15F17" w:rsidRDefault="003D1200" w:rsidP="003D1200">
      <w:pPr>
        <w:numPr>
          <w:ilvl w:val="0"/>
          <w:numId w:val="1"/>
        </w:numPr>
        <w:ind w:left="714" w:hanging="357"/>
        <w:jc w:val="both"/>
        <w:rPr>
          <w:rFonts w:ascii="Tahoma" w:hAnsi="Tahoma" w:cs="Tahoma"/>
          <w:b/>
        </w:rPr>
      </w:pPr>
      <w:r w:rsidRPr="00E15F17">
        <w:rPr>
          <w:rFonts w:ascii="Tahoma" w:hAnsi="Tahoma" w:cs="Tahoma"/>
          <w:b/>
        </w:rPr>
        <w:t>D</w:t>
      </w:r>
      <w:r w:rsidR="00E15F17" w:rsidRPr="00E15F17">
        <w:rPr>
          <w:rFonts w:ascii="Tahoma" w:hAnsi="Tahoma" w:cs="Tahoma"/>
          <w:b/>
        </w:rPr>
        <w:t xml:space="preserve">ocumentación justificativa que se aporta </w:t>
      </w:r>
      <w:r w:rsidRPr="00E15F17">
        <w:rPr>
          <w:rFonts w:ascii="Tahoma" w:hAnsi="Tahoma" w:cs="Tahoma"/>
          <w:b/>
        </w:rPr>
        <w:t>(</w:t>
      </w:r>
      <w:r w:rsidRPr="00E15F17">
        <w:rPr>
          <w:rFonts w:ascii="Tahoma" w:hAnsi="Tahoma" w:cs="Tahoma"/>
          <w:b/>
          <w:i/>
        </w:rPr>
        <w:t>marcar lo que corresponda</w:t>
      </w:r>
      <w:r w:rsidRPr="00E15F17">
        <w:rPr>
          <w:rFonts w:ascii="Tahoma" w:hAnsi="Tahoma" w:cs="Tahoma"/>
          <w:b/>
        </w:rPr>
        <w:t>):</w:t>
      </w:r>
    </w:p>
    <w:p w:rsidR="00A57C7E" w:rsidRPr="002D3059" w:rsidRDefault="008028DC" w:rsidP="003D1200">
      <w:pPr>
        <w:tabs>
          <w:tab w:val="left" w:pos="1410"/>
        </w:tabs>
        <w:ind w:left="782" w:right="139" w:hanging="14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11027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C9E">
            <w:rPr>
              <w:rFonts w:ascii="MS Gothic" w:eastAsia="MS Gothic" w:hAnsi="MS Gothic" w:cs="Tahoma" w:hint="eastAsia"/>
            </w:rPr>
            <w:t>☐</w:t>
          </w:r>
        </w:sdtContent>
      </w:sdt>
      <w:r w:rsidR="00C7691D">
        <w:rPr>
          <w:rFonts w:ascii="Tahoma" w:hAnsi="Tahoma" w:cs="Tahoma"/>
        </w:rPr>
        <w:t xml:space="preserve"> </w:t>
      </w:r>
      <w:r w:rsidR="00A57C7E" w:rsidRPr="002D3059">
        <w:rPr>
          <w:rFonts w:ascii="Tahoma" w:hAnsi="Tahoma" w:cs="Tahoma"/>
        </w:rPr>
        <w:t>Anexo 6. Memoria.</w:t>
      </w:r>
    </w:p>
    <w:p w:rsidR="00A57C7E" w:rsidRPr="002D3059" w:rsidRDefault="008028DC" w:rsidP="003D1200">
      <w:pPr>
        <w:tabs>
          <w:tab w:val="left" w:pos="1410"/>
        </w:tabs>
        <w:ind w:left="923" w:right="139" w:hanging="283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90767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A3">
            <w:rPr>
              <w:rFonts w:ascii="MS Gothic" w:eastAsia="MS Gothic" w:hAnsi="MS Gothic" w:cs="Tahoma" w:hint="eastAsia"/>
            </w:rPr>
            <w:t>☐</w:t>
          </w:r>
        </w:sdtContent>
      </w:sdt>
      <w:r w:rsidR="00C7691D">
        <w:rPr>
          <w:rFonts w:ascii="Tahoma" w:hAnsi="Tahoma" w:cs="Tahoma"/>
        </w:rPr>
        <w:t xml:space="preserve"> </w:t>
      </w:r>
      <w:r w:rsidR="00A57C7E">
        <w:rPr>
          <w:rFonts w:ascii="Tahoma" w:hAnsi="Tahoma" w:cs="Tahoma"/>
        </w:rPr>
        <w:t>Anexo 7</w:t>
      </w:r>
      <w:r w:rsidR="00A57C7E" w:rsidRPr="002D3059">
        <w:rPr>
          <w:rFonts w:ascii="Tahoma" w:hAnsi="Tahoma" w:cs="Tahoma"/>
        </w:rPr>
        <w:t xml:space="preserve">. Modelo </w:t>
      </w:r>
      <w:r w:rsidR="00A57C7E">
        <w:rPr>
          <w:rFonts w:ascii="Tahoma" w:hAnsi="Tahoma" w:cs="Tahoma"/>
        </w:rPr>
        <w:t xml:space="preserve">de </w:t>
      </w:r>
      <w:r w:rsidR="00A57C7E" w:rsidRPr="002D3059">
        <w:rPr>
          <w:rFonts w:ascii="Tahoma" w:hAnsi="Tahoma" w:cs="Tahoma"/>
        </w:rPr>
        <w:t>Gastos.</w:t>
      </w:r>
    </w:p>
    <w:p w:rsidR="00A57C7E" w:rsidRPr="002D3059" w:rsidRDefault="008028DC" w:rsidP="003D1200">
      <w:pPr>
        <w:tabs>
          <w:tab w:val="left" w:pos="1410"/>
        </w:tabs>
        <w:ind w:left="923" w:right="139" w:hanging="283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47764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A3">
            <w:rPr>
              <w:rFonts w:ascii="MS Gothic" w:eastAsia="MS Gothic" w:hAnsi="MS Gothic" w:cs="Tahoma" w:hint="eastAsia"/>
            </w:rPr>
            <w:t>☐</w:t>
          </w:r>
        </w:sdtContent>
      </w:sdt>
      <w:r w:rsidR="00C7691D">
        <w:rPr>
          <w:rFonts w:ascii="Tahoma" w:hAnsi="Tahoma" w:cs="Tahoma"/>
        </w:rPr>
        <w:t xml:space="preserve"> </w:t>
      </w:r>
      <w:r w:rsidR="00A57C7E">
        <w:rPr>
          <w:rFonts w:ascii="Tahoma" w:hAnsi="Tahoma" w:cs="Tahoma"/>
        </w:rPr>
        <w:t>Anexo 8</w:t>
      </w:r>
      <w:r w:rsidR="00A57C7E" w:rsidRPr="002D3059">
        <w:rPr>
          <w:rFonts w:ascii="Tahoma" w:hAnsi="Tahoma" w:cs="Tahoma"/>
        </w:rPr>
        <w:t>. Declaración sobre otras subvenciones.</w:t>
      </w:r>
    </w:p>
    <w:p w:rsidR="00A57C7E" w:rsidRPr="002D3059" w:rsidRDefault="008028DC" w:rsidP="003D1200">
      <w:pPr>
        <w:tabs>
          <w:tab w:val="left" w:pos="1410"/>
        </w:tabs>
        <w:ind w:left="923" w:right="139" w:hanging="283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44345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A3">
            <w:rPr>
              <w:rFonts w:ascii="MS Gothic" w:eastAsia="MS Gothic" w:hAnsi="MS Gothic" w:cs="Tahoma" w:hint="eastAsia"/>
            </w:rPr>
            <w:t>☐</w:t>
          </w:r>
        </w:sdtContent>
      </w:sdt>
      <w:r w:rsidR="00C7691D">
        <w:rPr>
          <w:rFonts w:ascii="Tahoma" w:hAnsi="Tahoma" w:cs="Tahoma"/>
        </w:rPr>
        <w:t xml:space="preserve"> </w:t>
      </w:r>
      <w:r w:rsidR="00A57C7E" w:rsidRPr="002D3059">
        <w:rPr>
          <w:rFonts w:ascii="Tahoma" w:hAnsi="Tahoma" w:cs="Tahoma"/>
        </w:rPr>
        <w:t>Facturas y justificantes de pago numerados.</w:t>
      </w:r>
    </w:p>
    <w:p w:rsidR="00A57C7E" w:rsidRPr="002D3059" w:rsidRDefault="008028DC" w:rsidP="003D1200">
      <w:pPr>
        <w:tabs>
          <w:tab w:val="left" w:pos="1410"/>
        </w:tabs>
        <w:ind w:left="923" w:right="139" w:hanging="283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817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91D">
            <w:rPr>
              <w:rFonts w:ascii="MS Gothic" w:eastAsia="MS Gothic" w:hAnsi="MS Gothic" w:cs="Tahoma" w:hint="eastAsia"/>
            </w:rPr>
            <w:t>☐</w:t>
          </w:r>
        </w:sdtContent>
      </w:sdt>
      <w:r w:rsidR="00C7691D">
        <w:rPr>
          <w:rFonts w:ascii="Tahoma" w:hAnsi="Tahoma" w:cs="Tahoma"/>
        </w:rPr>
        <w:t xml:space="preserve"> </w:t>
      </w:r>
      <w:r w:rsidR="00A57C7E" w:rsidRPr="002D3059">
        <w:rPr>
          <w:rFonts w:ascii="Tahoma" w:hAnsi="Tahoma" w:cs="Tahoma"/>
        </w:rPr>
        <w:t>Pruebas documentales.</w:t>
      </w:r>
    </w:p>
    <w:p w:rsidR="00A57C7E" w:rsidRPr="002D3059" w:rsidRDefault="00A57C7E" w:rsidP="00E15F17">
      <w:pPr>
        <w:tabs>
          <w:tab w:val="left" w:pos="1410"/>
        </w:tabs>
        <w:spacing w:after="120"/>
        <w:ind w:left="640" w:right="139"/>
        <w:jc w:val="both"/>
        <w:rPr>
          <w:rFonts w:ascii="Tahoma" w:hAnsi="Tahoma" w:cs="Tahoma"/>
        </w:rPr>
      </w:pPr>
      <w:r w:rsidRPr="002D3059">
        <w:rPr>
          <w:rFonts w:ascii="Tahoma" w:hAnsi="Tahoma" w:cs="Tahoma"/>
        </w:rPr>
        <w:t>En caso necesario:</w:t>
      </w:r>
    </w:p>
    <w:p w:rsidR="00A57C7E" w:rsidRPr="002D3059" w:rsidRDefault="008028DC" w:rsidP="00C7691D">
      <w:pPr>
        <w:tabs>
          <w:tab w:val="left" w:pos="1410"/>
        </w:tabs>
        <w:ind w:left="567" w:right="139" w:firstLine="141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76203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A3">
            <w:rPr>
              <w:rFonts w:ascii="MS Gothic" w:eastAsia="MS Gothic" w:hAnsi="MS Gothic" w:cs="Tahoma" w:hint="eastAsia"/>
            </w:rPr>
            <w:t>☐</w:t>
          </w:r>
        </w:sdtContent>
      </w:sdt>
      <w:r w:rsidR="00C7691D">
        <w:rPr>
          <w:rFonts w:ascii="Tahoma" w:hAnsi="Tahoma" w:cs="Tahoma"/>
        </w:rPr>
        <w:t xml:space="preserve"> </w:t>
      </w:r>
      <w:r w:rsidR="00A57C7E">
        <w:rPr>
          <w:rFonts w:ascii="Tahoma" w:hAnsi="Tahoma" w:cs="Tahoma"/>
        </w:rPr>
        <w:t>Anexo 9</w:t>
      </w:r>
      <w:r w:rsidR="00A57C7E" w:rsidRPr="002D3059">
        <w:rPr>
          <w:rFonts w:ascii="Tahoma" w:hAnsi="Tahoma" w:cs="Tahoma"/>
        </w:rPr>
        <w:t>. Certificado Elección Empresa (</w:t>
      </w:r>
      <w:r w:rsidR="00A57C7E" w:rsidRPr="002D3059">
        <w:rPr>
          <w:rFonts w:ascii="Tahoma" w:hAnsi="Tahoma" w:cs="Tahoma"/>
          <w:i/>
        </w:rPr>
        <w:t>rellenar en caso de contratación de empresa por un gasto que supere los 12.000€</w:t>
      </w:r>
      <w:r w:rsidR="00A57C7E" w:rsidRPr="002D3059">
        <w:rPr>
          <w:rFonts w:ascii="Tahoma" w:hAnsi="Tahoma" w:cs="Tahoma"/>
        </w:rPr>
        <w:t>).</w:t>
      </w:r>
    </w:p>
    <w:p w:rsidR="00A2145B" w:rsidRPr="00E15F17" w:rsidRDefault="003D1200" w:rsidP="003D1200">
      <w:pPr>
        <w:numPr>
          <w:ilvl w:val="0"/>
          <w:numId w:val="1"/>
        </w:numPr>
        <w:ind w:left="714" w:hanging="357"/>
        <w:jc w:val="both"/>
        <w:rPr>
          <w:rFonts w:ascii="Tahoma" w:hAnsi="Tahoma" w:cs="Tahoma"/>
          <w:b/>
        </w:rPr>
      </w:pPr>
      <w:r w:rsidRPr="00E15F17">
        <w:rPr>
          <w:rFonts w:ascii="Tahoma" w:hAnsi="Tahoma" w:cs="Tahoma"/>
          <w:b/>
        </w:rPr>
        <w:lastRenderedPageBreak/>
        <w:t>V</w:t>
      </w:r>
      <w:r w:rsidR="00E15F17" w:rsidRPr="00E15F17">
        <w:rPr>
          <w:rFonts w:ascii="Tahoma" w:hAnsi="Tahoma" w:cs="Tahoma"/>
          <w:b/>
        </w:rPr>
        <w:t xml:space="preserve">aloración global del proyecto.   </w:t>
      </w:r>
    </w:p>
    <w:p w:rsidR="004F4CD8" w:rsidRDefault="004F4CD8" w:rsidP="0013232C">
      <w:pPr>
        <w:numPr>
          <w:ilvl w:val="1"/>
          <w:numId w:val="1"/>
        </w:numPr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¿Se han realizado todas las actividades subvencionadas del proyecto?</w:t>
      </w:r>
    </w:p>
    <w:p w:rsidR="009811A3" w:rsidRPr="009811A3" w:rsidRDefault="009811A3" w:rsidP="009811A3">
      <w:pPr>
        <w:ind w:left="993" w:firstLine="423"/>
        <w:jc w:val="both"/>
        <w:rPr>
          <w:rFonts w:ascii="Tahoma" w:hAnsi="Tahoma" w:cs="Tahoma"/>
        </w:rPr>
      </w:pPr>
      <w:r>
        <w:rPr>
          <w:rFonts w:ascii="Tahoma" w:hAnsi="Tahoma" w:cs="Tahom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4.5pt;height:18pt" o:ole="">
            <v:imagedata r:id="rId8" o:title=""/>
          </v:shape>
          <w:control r:id="rId9" w:name="OptionButton1" w:shapeid="_x0000_i1053"/>
        </w:objec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object w:dxaOrig="225" w:dyaOrig="225">
          <v:shape id="_x0000_i1055" type="#_x0000_t75" style="width:36pt;height:18pt" o:ole="">
            <v:imagedata r:id="rId10" o:title=""/>
          </v:shape>
          <w:control r:id="rId11" w:name="OptionButton2" w:shapeid="_x0000_i1055"/>
        </w:object>
      </w:r>
    </w:p>
    <w:p w:rsidR="004F4CD8" w:rsidRDefault="004F4CD8" w:rsidP="0013232C">
      <w:pPr>
        <w:numPr>
          <w:ilvl w:val="1"/>
          <w:numId w:val="1"/>
        </w:numPr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el caso de no haber re</w:t>
      </w:r>
      <w:r w:rsidR="00394F40">
        <w:rPr>
          <w:rFonts w:ascii="Tahoma" w:hAnsi="Tahoma" w:cs="Tahoma"/>
        </w:rPr>
        <w:t>alizado todas las actividades, explicar el motivo.</w:t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8341"/>
      </w:tblGrid>
      <w:tr w:rsidR="004F4CD8" w:rsidTr="004F4CD8">
        <w:trPr>
          <w:trHeight w:val="1493"/>
        </w:trPr>
        <w:sdt>
          <w:sdtPr>
            <w:rPr>
              <w:rFonts w:ascii="Tahoma" w:hAnsi="Tahoma" w:cs="Tahoma"/>
            </w:rPr>
            <w:id w:val="388688106"/>
            <w:placeholder>
              <w:docPart w:val="EB9A326B6E8D46B5B871FE38E3EBF8B6"/>
            </w:placeholder>
            <w:showingPlcHdr/>
          </w:sdtPr>
          <w:sdtEndPr/>
          <w:sdtContent>
            <w:tc>
              <w:tcPr>
                <w:tcW w:w="9205" w:type="dxa"/>
              </w:tcPr>
              <w:p w:rsidR="004F4CD8" w:rsidRDefault="009811A3" w:rsidP="004F4CD8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4F4CD8" w:rsidRDefault="00CB37AF" w:rsidP="0013232C">
      <w:pPr>
        <w:numPr>
          <w:ilvl w:val="1"/>
          <w:numId w:val="1"/>
        </w:numPr>
        <w:spacing w:before="200"/>
        <w:ind w:left="993" w:hanging="43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Aspectos positivos a destacar.</w:t>
      </w:r>
    </w:p>
    <w:tbl>
      <w:tblPr>
        <w:tblStyle w:val="Tablaconcuadrcula"/>
        <w:tblW w:w="0" w:type="auto"/>
        <w:tblInd w:w="788" w:type="dxa"/>
        <w:tblLook w:val="04A0" w:firstRow="1" w:lastRow="0" w:firstColumn="1" w:lastColumn="0" w:noHBand="0" w:noVBand="1"/>
      </w:tblPr>
      <w:tblGrid>
        <w:gridCol w:w="8267"/>
      </w:tblGrid>
      <w:tr w:rsidR="00CB37AF" w:rsidTr="009811A3">
        <w:trPr>
          <w:trHeight w:val="1280"/>
        </w:trPr>
        <w:sdt>
          <w:sdtPr>
            <w:rPr>
              <w:rFonts w:ascii="Tahoma" w:hAnsi="Tahoma" w:cs="Tahoma"/>
            </w:rPr>
            <w:id w:val="-747577001"/>
            <w:placeholder>
              <w:docPart w:val="6DFB1BDF53254B2DB3BEB28855796F49"/>
            </w:placeholder>
            <w:showingPlcHdr/>
          </w:sdtPr>
          <w:sdtEndPr/>
          <w:sdtContent>
            <w:tc>
              <w:tcPr>
                <w:tcW w:w="9205" w:type="dxa"/>
              </w:tcPr>
              <w:p w:rsidR="00CB37AF" w:rsidRDefault="009811A3" w:rsidP="00CB37AF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CB37AF" w:rsidRDefault="00CB37AF" w:rsidP="0013232C">
      <w:pPr>
        <w:numPr>
          <w:ilvl w:val="1"/>
          <w:numId w:val="1"/>
        </w:numPr>
        <w:spacing w:before="200"/>
        <w:ind w:left="993" w:hanging="43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Aspectos a mejorar.</w:t>
      </w:r>
    </w:p>
    <w:tbl>
      <w:tblPr>
        <w:tblStyle w:val="Tablaconcuadrcula"/>
        <w:tblW w:w="0" w:type="auto"/>
        <w:tblInd w:w="788" w:type="dxa"/>
        <w:tblLook w:val="04A0" w:firstRow="1" w:lastRow="0" w:firstColumn="1" w:lastColumn="0" w:noHBand="0" w:noVBand="1"/>
      </w:tblPr>
      <w:tblGrid>
        <w:gridCol w:w="8267"/>
      </w:tblGrid>
      <w:tr w:rsidR="00CB37AF" w:rsidTr="009811A3">
        <w:trPr>
          <w:trHeight w:val="1761"/>
        </w:trPr>
        <w:sdt>
          <w:sdtPr>
            <w:rPr>
              <w:rFonts w:ascii="Tahoma" w:hAnsi="Tahoma" w:cs="Tahoma"/>
            </w:rPr>
            <w:id w:val="869498903"/>
            <w:placeholder>
              <w:docPart w:val="033F3D1DD31C4510BE4E244D264B355C"/>
            </w:placeholder>
            <w:showingPlcHdr/>
          </w:sdtPr>
          <w:sdtEndPr/>
          <w:sdtContent>
            <w:tc>
              <w:tcPr>
                <w:tcW w:w="9205" w:type="dxa"/>
              </w:tcPr>
              <w:p w:rsidR="00CB37AF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CB37AF" w:rsidRDefault="00CB37AF" w:rsidP="0013232C">
      <w:pPr>
        <w:numPr>
          <w:ilvl w:val="1"/>
          <w:numId w:val="1"/>
        </w:numPr>
        <w:spacing w:before="200"/>
        <w:ind w:left="993" w:hanging="43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Observaciones</w:t>
      </w:r>
      <w:r w:rsidR="00D77C63">
        <w:rPr>
          <w:rFonts w:ascii="Tahoma" w:hAnsi="Tahoma" w:cs="Tahoma"/>
        </w:rPr>
        <w:t xml:space="preserve"> o incidencias a destacar</w:t>
      </w:r>
      <w:r>
        <w:rPr>
          <w:rFonts w:ascii="Tahoma" w:hAnsi="Tahoma" w:cs="Tahoma"/>
        </w:rPr>
        <w:t>.</w:t>
      </w:r>
    </w:p>
    <w:tbl>
      <w:tblPr>
        <w:tblStyle w:val="Tablaconcuadrcula"/>
        <w:tblW w:w="0" w:type="auto"/>
        <w:tblInd w:w="788" w:type="dxa"/>
        <w:tblLook w:val="04A0" w:firstRow="1" w:lastRow="0" w:firstColumn="1" w:lastColumn="0" w:noHBand="0" w:noVBand="1"/>
      </w:tblPr>
      <w:tblGrid>
        <w:gridCol w:w="8267"/>
      </w:tblGrid>
      <w:tr w:rsidR="00CB37AF" w:rsidTr="00CB37AF">
        <w:trPr>
          <w:trHeight w:val="2316"/>
        </w:trPr>
        <w:sdt>
          <w:sdtPr>
            <w:rPr>
              <w:rFonts w:ascii="Tahoma" w:hAnsi="Tahoma" w:cs="Tahoma"/>
            </w:rPr>
            <w:id w:val="-1563934500"/>
            <w:placeholder>
              <w:docPart w:val="44B6927C847A4D758BAA26B482077DB9"/>
            </w:placeholder>
            <w:showingPlcHdr/>
          </w:sdtPr>
          <w:sdtEndPr/>
          <w:sdtContent>
            <w:tc>
              <w:tcPr>
                <w:tcW w:w="9205" w:type="dxa"/>
              </w:tcPr>
              <w:p w:rsidR="00CB37AF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C7691D" w:rsidRDefault="00C7691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3D1200" w:rsidRPr="00C7691D" w:rsidRDefault="003D1200" w:rsidP="00C7691D">
      <w:pPr>
        <w:numPr>
          <w:ilvl w:val="0"/>
          <w:numId w:val="1"/>
        </w:numPr>
        <w:spacing w:before="200"/>
        <w:ind w:left="714" w:hanging="357"/>
        <w:jc w:val="both"/>
        <w:rPr>
          <w:rFonts w:ascii="Tahoma" w:hAnsi="Tahoma" w:cs="Tahoma"/>
          <w:b/>
        </w:rPr>
      </w:pPr>
      <w:r w:rsidRPr="00C7691D">
        <w:rPr>
          <w:rFonts w:ascii="Tahoma" w:hAnsi="Tahoma" w:cs="Tahoma"/>
          <w:b/>
        </w:rPr>
        <w:lastRenderedPageBreak/>
        <w:t>V</w:t>
      </w:r>
      <w:r w:rsidR="00C7691D">
        <w:rPr>
          <w:rFonts w:ascii="Tahoma" w:hAnsi="Tahoma" w:cs="Tahoma"/>
          <w:b/>
        </w:rPr>
        <w:t>aloración de cada actividad.</w:t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2461"/>
        <w:gridCol w:w="3416"/>
        <w:gridCol w:w="2464"/>
      </w:tblGrid>
      <w:tr w:rsidR="00CB37AF" w:rsidTr="00394F40">
        <w:trPr>
          <w:trHeight w:val="396"/>
        </w:trPr>
        <w:tc>
          <w:tcPr>
            <w:tcW w:w="8341" w:type="dxa"/>
            <w:gridSpan w:val="3"/>
            <w:shd w:val="clear" w:color="auto" w:fill="D9D9D9" w:themeFill="background1" w:themeFillShade="D9"/>
            <w:vAlign w:val="center"/>
          </w:tcPr>
          <w:p w:rsidR="00CB37AF" w:rsidRPr="0013232C" w:rsidRDefault="00CB37AF" w:rsidP="009067F9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3232C">
              <w:rPr>
                <w:rFonts w:ascii="Tahoma" w:hAnsi="Tahoma" w:cs="Tahoma"/>
                <w:b/>
              </w:rPr>
              <w:t>Actividad 1</w:t>
            </w:r>
          </w:p>
        </w:tc>
      </w:tr>
      <w:tr w:rsidR="00CB37AF" w:rsidTr="00394F40">
        <w:trPr>
          <w:trHeight w:val="429"/>
        </w:trPr>
        <w:tc>
          <w:tcPr>
            <w:tcW w:w="2461" w:type="dxa"/>
            <w:shd w:val="clear" w:color="auto" w:fill="F2F2F2" w:themeFill="background1" w:themeFillShade="F2"/>
            <w:vAlign w:val="center"/>
          </w:tcPr>
          <w:p w:rsidR="00CB37AF" w:rsidRDefault="00CB37AF" w:rsidP="00095AE6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</w:t>
            </w:r>
            <w:r w:rsidR="00906D02">
              <w:rPr>
                <w:rFonts w:ascii="Tahoma" w:hAnsi="Tahoma" w:cs="Tahoma"/>
              </w:rPr>
              <w:t xml:space="preserve"> de la actividad</w:t>
            </w:r>
            <w:r>
              <w:rPr>
                <w:rFonts w:ascii="Tahoma" w:hAnsi="Tahoma" w:cs="Tahoma"/>
              </w:rPr>
              <w:t>:</w:t>
            </w:r>
          </w:p>
        </w:tc>
        <w:sdt>
          <w:sdtPr>
            <w:rPr>
              <w:rFonts w:ascii="Tahoma" w:hAnsi="Tahoma" w:cs="Tahoma"/>
            </w:rPr>
            <w:id w:val="-1824197047"/>
            <w:placeholder>
              <w:docPart w:val="4D16BD3CE0154857AB4EC955635B4E41"/>
            </w:placeholder>
            <w:showingPlcHdr/>
          </w:sdtPr>
          <w:sdtEndPr/>
          <w:sdtContent>
            <w:tc>
              <w:tcPr>
                <w:tcW w:w="5880" w:type="dxa"/>
                <w:gridSpan w:val="2"/>
                <w:vAlign w:val="center"/>
              </w:tcPr>
              <w:p w:rsidR="00CB37AF" w:rsidRDefault="009811A3" w:rsidP="00095AE6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37AF" w:rsidTr="0015077D">
        <w:trPr>
          <w:trHeight w:val="408"/>
        </w:trPr>
        <w:tc>
          <w:tcPr>
            <w:tcW w:w="5877" w:type="dxa"/>
            <w:gridSpan w:val="2"/>
            <w:shd w:val="clear" w:color="auto" w:fill="F2F2F2" w:themeFill="background1" w:themeFillShade="F2"/>
            <w:vAlign w:val="center"/>
          </w:tcPr>
          <w:p w:rsidR="00CB37AF" w:rsidRDefault="00CB37AF" w:rsidP="00906D02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¿Se ha realizado la actividad</w:t>
            </w:r>
            <w:r w:rsidR="00906D02">
              <w:rPr>
                <w:rFonts w:ascii="Tahoma" w:hAnsi="Tahoma" w:cs="Tahoma"/>
              </w:rPr>
              <w:t xml:space="preserve"> según lo previsto en el proyecto</w:t>
            </w:r>
            <w:r>
              <w:rPr>
                <w:rFonts w:ascii="Tahoma" w:hAnsi="Tahoma" w:cs="Tahoma"/>
              </w:rPr>
              <w:t>?</w:t>
            </w:r>
            <w:r w:rsidR="00095AE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64" w:type="dxa"/>
            <w:vAlign w:val="center"/>
          </w:tcPr>
          <w:p w:rsidR="00CB37AF" w:rsidRDefault="009811A3" w:rsidP="0015077D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225" w:dyaOrig="225">
                <v:shape id="_x0000_i1057" type="#_x0000_t75" style="width:31.5pt;height:18pt" o:ole="">
                  <v:imagedata r:id="rId12" o:title=""/>
                </v:shape>
                <w:control r:id="rId13" w:name="OptionButton3" w:shapeid="_x0000_i1057"/>
              </w:object>
            </w:r>
            <w:r>
              <w:rPr>
                <w:rFonts w:ascii="Tahoma" w:hAnsi="Tahoma" w:cs="Tahoma"/>
              </w:rPr>
              <w:object w:dxaOrig="225" w:dyaOrig="225">
                <v:shape id="_x0000_i1059" type="#_x0000_t75" style="width:28.5pt;height:18pt" o:ole="">
                  <v:imagedata r:id="rId14" o:title=""/>
                </v:shape>
                <w:control r:id="rId15" w:name="OptionButton4" w:shapeid="_x0000_i1059"/>
              </w:object>
            </w:r>
          </w:p>
        </w:tc>
      </w:tr>
      <w:tr w:rsidR="00906D02" w:rsidTr="00022787">
        <w:trPr>
          <w:trHeight w:val="612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906D02" w:rsidRDefault="00906D02" w:rsidP="00CB37AF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el caso de no haberse realizado, explicar el motivo. Si la actividad se ha realizado, seguir cumplimentando la información.</w:t>
            </w:r>
          </w:p>
        </w:tc>
      </w:tr>
      <w:tr w:rsidR="00906D02" w:rsidTr="00022787">
        <w:trPr>
          <w:trHeight w:val="1684"/>
        </w:trPr>
        <w:sdt>
          <w:sdtPr>
            <w:rPr>
              <w:rFonts w:ascii="Tahoma" w:hAnsi="Tahoma" w:cs="Tahoma"/>
            </w:rPr>
            <w:id w:val="-1255820154"/>
            <w:placeholder>
              <w:docPart w:val="836206DA2E274C3D8E349C2D31D5F082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906D02" w:rsidRDefault="009811A3" w:rsidP="00906D02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94F40" w:rsidTr="00394F40">
        <w:trPr>
          <w:trHeight w:val="426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394F40" w:rsidRDefault="00C676CE" w:rsidP="00C676CE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Descripción detallada </w:t>
            </w:r>
            <w:r w:rsidR="00394F40">
              <w:rPr>
                <w:rFonts w:ascii="Tahoma" w:hAnsi="Tahoma" w:cs="Tahoma"/>
              </w:rPr>
              <w:t>la actividad.</w:t>
            </w:r>
          </w:p>
        </w:tc>
      </w:tr>
      <w:tr w:rsidR="00394F40" w:rsidTr="00022787">
        <w:trPr>
          <w:trHeight w:val="2262"/>
        </w:trPr>
        <w:sdt>
          <w:sdtPr>
            <w:rPr>
              <w:rFonts w:ascii="Tahoma" w:hAnsi="Tahoma" w:cs="Tahoma"/>
            </w:rPr>
            <w:id w:val="-291911318"/>
            <w:placeholder>
              <w:docPart w:val="22560FFA58B2486E9F10A7336FA3DB65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394F40" w:rsidRDefault="009811A3" w:rsidP="00906D02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37AF" w:rsidTr="00394F40">
        <w:trPr>
          <w:trHeight w:val="39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CB37AF" w:rsidRDefault="00394F40" w:rsidP="00394F40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del grado</w:t>
            </w:r>
            <w:r w:rsidR="00D3753C">
              <w:rPr>
                <w:rFonts w:ascii="Tahoma" w:hAnsi="Tahoma" w:cs="Tahoma"/>
              </w:rPr>
              <w:t xml:space="preserve"> de cumplimiento de los objetivos previstos (</w:t>
            </w:r>
            <w:r w:rsidR="00D3753C">
              <w:rPr>
                <w:rFonts w:ascii="Tahoma" w:hAnsi="Tahoma" w:cs="Tahoma"/>
                <w:i/>
              </w:rPr>
              <w:t>bajo, medio, alto</w:t>
            </w:r>
            <w:r w:rsidR="00D3753C" w:rsidRPr="00D3753C">
              <w:rPr>
                <w:rFonts w:ascii="Tahoma" w:hAnsi="Tahoma" w:cs="Tahoma"/>
              </w:rPr>
              <w:t>)</w:t>
            </w:r>
            <w:r w:rsidR="00095AE6" w:rsidRPr="00D3753C">
              <w:rPr>
                <w:rFonts w:ascii="Tahoma" w:hAnsi="Tahoma" w:cs="Tahoma"/>
              </w:rPr>
              <w:t>.</w:t>
            </w:r>
            <w:r w:rsidR="00D3753C">
              <w:rPr>
                <w:rFonts w:ascii="Tahoma" w:hAnsi="Tahoma" w:cs="Tahoma"/>
              </w:rPr>
              <w:t xml:space="preserve"> </w:t>
            </w:r>
          </w:p>
        </w:tc>
      </w:tr>
      <w:tr w:rsidR="00CB37AF" w:rsidTr="00022787">
        <w:trPr>
          <w:trHeight w:val="1837"/>
        </w:trPr>
        <w:sdt>
          <w:sdtPr>
            <w:rPr>
              <w:rFonts w:ascii="Tahoma" w:hAnsi="Tahoma" w:cs="Tahoma"/>
            </w:rPr>
            <w:id w:val="1618328729"/>
            <w:placeholder>
              <w:docPart w:val="86FCB62FCD494C3CA45475075C280C70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CB37AF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37AF" w:rsidTr="0064148E">
        <w:trPr>
          <w:trHeight w:val="41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CB37AF" w:rsidRDefault="00095AE6" w:rsidP="009067F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Calendario</w:t>
            </w:r>
            <w:r w:rsidR="00906D02">
              <w:rPr>
                <w:rFonts w:ascii="Tahoma" w:hAnsi="Tahoma" w:cs="Tahoma"/>
              </w:rPr>
              <w:t xml:space="preserve"> de realización de la actividad</w:t>
            </w:r>
            <w:r w:rsidR="00550BC3">
              <w:rPr>
                <w:rFonts w:ascii="Tahoma" w:hAnsi="Tahoma" w:cs="Tahoma"/>
              </w:rPr>
              <w:t xml:space="preserve"> (</w:t>
            </w:r>
            <w:r w:rsidR="00550BC3" w:rsidRPr="00550BC3">
              <w:rPr>
                <w:rFonts w:ascii="Tahoma" w:hAnsi="Tahoma" w:cs="Tahoma"/>
                <w:i/>
              </w:rPr>
              <w:t>fecha y duración</w:t>
            </w:r>
            <w:r w:rsidR="00550BC3">
              <w:rPr>
                <w:rFonts w:ascii="Tahoma" w:hAnsi="Tahoma" w:cs="Tahoma"/>
              </w:rPr>
              <w:t>)</w:t>
            </w:r>
          </w:p>
        </w:tc>
      </w:tr>
      <w:tr w:rsidR="00095AE6" w:rsidTr="00394F40">
        <w:trPr>
          <w:trHeight w:val="1299"/>
        </w:trPr>
        <w:sdt>
          <w:sdtPr>
            <w:rPr>
              <w:rFonts w:ascii="Tahoma" w:hAnsi="Tahoma" w:cs="Tahoma"/>
            </w:rPr>
            <w:id w:val="-1508431437"/>
            <w:placeholder>
              <w:docPart w:val="B4C46985EAA64C56AE47DC5E9048C28A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095AE6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95AE6" w:rsidTr="0064148E">
        <w:trPr>
          <w:trHeight w:val="36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095AE6" w:rsidRDefault="00095AE6" w:rsidP="009067F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Localidad y lugar donde </w:t>
            </w:r>
            <w:r w:rsidR="00906D02">
              <w:rPr>
                <w:rFonts w:ascii="Tahoma" w:hAnsi="Tahoma" w:cs="Tahoma"/>
              </w:rPr>
              <w:t>se ha desarrollado la actividad</w:t>
            </w:r>
          </w:p>
        </w:tc>
      </w:tr>
      <w:tr w:rsidR="00095AE6" w:rsidTr="00022787">
        <w:trPr>
          <w:trHeight w:val="1097"/>
        </w:trPr>
        <w:sdt>
          <w:sdtPr>
            <w:rPr>
              <w:rFonts w:ascii="Tahoma" w:hAnsi="Tahoma" w:cs="Tahoma"/>
            </w:rPr>
            <w:id w:val="-134108386"/>
            <w:placeholder>
              <w:docPart w:val="2A2E3BFDCA7545F6951CBB7B8B3CE4B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095AE6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94F40" w:rsidTr="00394F40">
        <w:trPr>
          <w:trHeight w:val="41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394F40" w:rsidRDefault="00394F40" w:rsidP="00394F40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Número de personas participantes o beneficiarias (</w:t>
            </w:r>
            <w:r w:rsidRPr="00D3753C">
              <w:rPr>
                <w:rFonts w:ascii="Tahoma" w:hAnsi="Tahoma" w:cs="Tahoma"/>
                <w:i/>
              </w:rPr>
              <w:t>datos desagregados por sexo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394F40" w:rsidTr="00394F40">
        <w:trPr>
          <w:trHeight w:val="1192"/>
        </w:trPr>
        <w:sdt>
          <w:sdtPr>
            <w:rPr>
              <w:rFonts w:ascii="Tahoma" w:hAnsi="Tahoma" w:cs="Tahoma"/>
            </w:rPr>
            <w:id w:val="-126466257"/>
            <w:placeholder>
              <w:docPart w:val="5BB82C4D19A446E395881E936F55A34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394F40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95AE6" w:rsidTr="00394F40">
        <w:trPr>
          <w:trHeight w:val="57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095AE6" w:rsidRDefault="00394F40" w:rsidP="009067F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 los resultados obtenidos (</w:t>
            </w:r>
            <w:r w:rsidRPr="00DD3FD6">
              <w:rPr>
                <w:rFonts w:ascii="Tahoma" w:hAnsi="Tahoma" w:cs="Tahoma"/>
                <w:i/>
              </w:rPr>
              <w:t>indicadores de resultados coincidentes con los establecidos en el proyecto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095AE6" w:rsidTr="00394F40">
        <w:trPr>
          <w:trHeight w:val="1675"/>
        </w:trPr>
        <w:sdt>
          <w:sdtPr>
            <w:rPr>
              <w:rFonts w:ascii="Tahoma" w:hAnsi="Tahoma" w:cs="Tahoma"/>
            </w:rPr>
            <w:id w:val="491609363"/>
            <w:placeholder>
              <w:docPart w:val="23113A849D024C9C9775E09750C3E729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095AE6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067F9" w:rsidTr="00394F40">
        <w:trPr>
          <w:trHeight w:val="30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9067F9" w:rsidRDefault="00394F40" w:rsidP="009067F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y comunicación de la actividad (</w:t>
            </w:r>
            <w:r w:rsidRPr="00D3753C">
              <w:rPr>
                <w:rFonts w:ascii="Tahoma" w:hAnsi="Tahoma" w:cs="Tahoma"/>
                <w:i/>
              </w:rPr>
              <w:t>enumerar y adjuntar pruebas documentales incluyendo el logotipo oficial del Gobierno de Navarra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9067F9" w:rsidTr="00394F40">
        <w:trPr>
          <w:trHeight w:val="1301"/>
        </w:trPr>
        <w:sdt>
          <w:sdtPr>
            <w:rPr>
              <w:rFonts w:ascii="Tahoma" w:hAnsi="Tahoma" w:cs="Tahoma"/>
            </w:rPr>
            <w:id w:val="-309097330"/>
            <w:placeholder>
              <w:docPart w:val="C47B98B6555D4C978EC5DA7773E68829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9067F9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95AE6" w:rsidTr="00394F40">
        <w:trPr>
          <w:trHeight w:val="36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095AE6" w:rsidRDefault="009067F9" w:rsidP="009067F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</w:t>
            </w:r>
          </w:p>
        </w:tc>
      </w:tr>
      <w:tr w:rsidR="009067F9" w:rsidTr="00C7691D">
        <w:trPr>
          <w:trHeight w:val="1567"/>
        </w:trPr>
        <w:sdt>
          <w:sdtPr>
            <w:rPr>
              <w:rFonts w:ascii="Tahoma" w:hAnsi="Tahoma" w:cs="Tahoma"/>
            </w:rPr>
            <w:id w:val="-1922939115"/>
            <w:placeholder>
              <w:docPart w:val="A735A285C35B40909710495EBAF18FAB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9067F9" w:rsidRDefault="009811A3" w:rsidP="00CB37AF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CB37AF" w:rsidRPr="003D1200" w:rsidRDefault="007B763E" w:rsidP="007B763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2461"/>
        <w:gridCol w:w="3416"/>
        <w:gridCol w:w="2464"/>
      </w:tblGrid>
      <w:tr w:rsidR="007B763E" w:rsidTr="009811A3">
        <w:trPr>
          <w:trHeight w:val="396"/>
        </w:trPr>
        <w:tc>
          <w:tcPr>
            <w:tcW w:w="8341" w:type="dxa"/>
            <w:gridSpan w:val="3"/>
            <w:shd w:val="clear" w:color="auto" w:fill="D9D9D9" w:themeFill="background1" w:themeFillShade="D9"/>
            <w:vAlign w:val="center"/>
          </w:tcPr>
          <w:p w:rsidR="007B763E" w:rsidRPr="0013232C" w:rsidRDefault="007B763E" w:rsidP="009811A3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3232C">
              <w:rPr>
                <w:rFonts w:ascii="Tahoma" w:hAnsi="Tahoma" w:cs="Tahoma"/>
                <w:b/>
              </w:rPr>
              <w:lastRenderedPageBreak/>
              <w:t>Actividad 2</w:t>
            </w:r>
          </w:p>
        </w:tc>
      </w:tr>
      <w:tr w:rsidR="007B763E" w:rsidTr="009811A3">
        <w:trPr>
          <w:trHeight w:val="429"/>
        </w:trPr>
        <w:tc>
          <w:tcPr>
            <w:tcW w:w="2461" w:type="dxa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la actividad:</w:t>
            </w:r>
          </w:p>
        </w:tc>
        <w:sdt>
          <w:sdtPr>
            <w:rPr>
              <w:rFonts w:ascii="Tahoma" w:hAnsi="Tahoma" w:cs="Tahoma"/>
            </w:rPr>
            <w:id w:val="1027600526"/>
            <w:placeholder>
              <w:docPart w:val="6E1499C2A9CA43AE9D8FEE641092850A"/>
            </w:placeholder>
            <w:showingPlcHdr/>
          </w:sdtPr>
          <w:sdtEndPr/>
          <w:sdtContent>
            <w:tc>
              <w:tcPr>
                <w:tcW w:w="5880" w:type="dxa"/>
                <w:gridSpan w:val="2"/>
                <w:vAlign w:val="center"/>
              </w:tcPr>
              <w:p w:rsidR="007B763E" w:rsidRDefault="009811A3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82054D">
        <w:trPr>
          <w:trHeight w:val="430"/>
        </w:trPr>
        <w:tc>
          <w:tcPr>
            <w:tcW w:w="5877" w:type="dxa"/>
            <w:gridSpan w:val="2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¿Se ha realizado la actividad según lo previsto en el proyecto? </w:t>
            </w:r>
          </w:p>
        </w:tc>
        <w:tc>
          <w:tcPr>
            <w:tcW w:w="2464" w:type="dxa"/>
            <w:vAlign w:val="center"/>
          </w:tcPr>
          <w:p w:rsidR="0082054D" w:rsidRDefault="009811A3" w:rsidP="0082054D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225" w:dyaOrig="225">
                <v:shape id="_x0000_i1061" type="#_x0000_t75" style="width:30.75pt;height:18pt" o:ole="">
                  <v:imagedata r:id="rId16" o:title=""/>
                </v:shape>
                <w:control r:id="rId17" w:name="OptionButton5" w:shapeid="_x0000_i1061"/>
              </w:object>
            </w:r>
            <w:r>
              <w:rPr>
                <w:rFonts w:ascii="Tahoma" w:hAnsi="Tahoma" w:cs="Tahoma"/>
              </w:rPr>
              <w:object w:dxaOrig="225" w:dyaOrig="225">
                <v:shape id="_x0000_i1063" type="#_x0000_t75" style="width:36.75pt;height:18pt" o:ole="">
                  <v:imagedata r:id="rId18" o:title=""/>
                </v:shape>
                <w:control r:id="rId19" w:name="OptionButton6" w:shapeid="_x0000_i1063"/>
              </w:object>
            </w:r>
          </w:p>
        </w:tc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el caso de no haberse realizado, explicar el motivo. Si la actividad se ha realizado, seguir cumplimentando la información.</w:t>
            </w:r>
          </w:p>
        </w:tc>
      </w:tr>
      <w:tr w:rsidR="0082054D" w:rsidTr="009811A3">
        <w:trPr>
          <w:trHeight w:val="1384"/>
        </w:trPr>
        <w:sdt>
          <w:sdtPr>
            <w:rPr>
              <w:rFonts w:ascii="Tahoma" w:hAnsi="Tahoma" w:cs="Tahoma"/>
            </w:rPr>
            <w:id w:val="-336230502"/>
            <w:placeholder>
              <w:docPart w:val="7C6CA51B42BF418CA023AE156E51E53C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9811A3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26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Describir brevemente la actividad.</w:t>
            </w:r>
          </w:p>
        </w:tc>
      </w:tr>
      <w:tr w:rsidR="0082054D" w:rsidTr="009811A3">
        <w:trPr>
          <w:trHeight w:val="1963"/>
        </w:trPr>
        <w:sdt>
          <w:sdtPr>
            <w:rPr>
              <w:rFonts w:ascii="Tahoma" w:hAnsi="Tahoma" w:cs="Tahoma"/>
            </w:rPr>
            <w:id w:val="-1929727446"/>
            <w:placeholder>
              <w:docPart w:val="89217570426F46BFAAD61ABDE540D748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9811A3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9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del grado de cumplimiento de los objetivos previstos (</w:t>
            </w:r>
            <w:r>
              <w:rPr>
                <w:rFonts w:ascii="Tahoma" w:hAnsi="Tahoma" w:cs="Tahoma"/>
                <w:i/>
              </w:rPr>
              <w:t>bajo, medio, alto</w:t>
            </w:r>
            <w:r w:rsidRPr="00D3753C">
              <w:rPr>
                <w:rFonts w:ascii="Tahoma" w:hAnsi="Tahoma" w:cs="Tahoma"/>
              </w:rPr>
              <w:t>).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2054D" w:rsidTr="00022787">
        <w:trPr>
          <w:trHeight w:val="1735"/>
        </w:trPr>
        <w:sdt>
          <w:sdtPr>
            <w:rPr>
              <w:rFonts w:ascii="Tahoma" w:hAnsi="Tahoma" w:cs="Tahoma"/>
            </w:rPr>
            <w:id w:val="1737350533"/>
            <w:placeholder>
              <w:docPart w:val="2D21B70BF56D4425A964CD099D801AF7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Calendario de realización de la actividad (</w:t>
            </w:r>
            <w:r w:rsidRPr="00550BC3">
              <w:rPr>
                <w:rFonts w:ascii="Tahoma" w:hAnsi="Tahoma" w:cs="Tahoma"/>
                <w:i/>
              </w:rPr>
              <w:t>fecha y duración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299"/>
        </w:trPr>
        <w:sdt>
          <w:sdtPr>
            <w:rPr>
              <w:rFonts w:ascii="Tahoma" w:hAnsi="Tahoma" w:cs="Tahoma"/>
            </w:rPr>
            <w:id w:val="-1403604299"/>
            <w:placeholder>
              <w:docPart w:val="5CEE638D5D7B461F915EC4199F3228FC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 y lugar donde se ha desarrollado la actividad</w:t>
            </w:r>
          </w:p>
        </w:tc>
      </w:tr>
      <w:tr w:rsidR="0082054D" w:rsidTr="009811A3">
        <w:trPr>
          <w:trHeight w:val="931"/>
        </w:trPr>
        <w:sdt>
          <w:sdtPr>
            <w:rPr>
              <w:rFonts w:ascii="Tahoma" w:hAnsi="Tahoma" w:cs="Tahoma"/>
            </w:rPr>
            <w:id w:val="833338680"/>
            <w:placeholder>
              <w:docPart w:val="72ACFEF805B14F1A81C07CF87524CFF0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1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personas participantes o beneficiarias (</w:t>
            </w:r>
            <w:r w:rsidRPr="00D3753C">
              <w:rPr>
                <w:rFonts w:ascii="Tahoma" w:hAnsi="Tahoma" w:cs="Tahoma"/>
                <w:i/>
              </w:rPr>
              <w:t>datos desagregados por sexo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022787">
        <w:trPr>
          <w:trHeight w:val="1361"/>
        </w:trPr>
        <w:sdt>
          <w:sdtPr>
            <w:rPr>
              <w:rFonts w:ascii="Tahoma" w:hAnsi="Tahoma" w:cs="Tahoma"/>
            </w:rPr>
            <w:id w:val="2041394723"/>
            <w:placeholder>
              <w:docPart w:val="6D70303C56C142619BBF87C98F074572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57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Valoración de los resultados obtenidos (</w:t>
            </w:r>
            <w:r w:rsidRPr="00DD3FD6">
              <w:rPr>
                <w:rFonts w:ascii="Tahoma" w:hAnsi="Tahoma" w:cs="Tahoma"/>
                <w:i/>
              </w:rPr>
              <w:t>indicadores de resultados coincidentes con los establecidos en el proyecto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675"/>
        </w:trPr>
        <w:sdt>
          <w:sdtPr>
            <w:rPr>
              <w:rFonts w:ascii="Tahoma" w:hAnsi="Tahoma" w:cs="Tahoma"/>
            </w:rPr>
            <w:id w:val="717634866"/>
            <w:placeholder>
              <w:docPart w:val="9A2390B8193E4C6E9A8919473EF64DAB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0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y comunicación de la actividad (</w:t>
            </w:r>
            <w:r w:rsidRPr="00D3753C">
              <w:rPr>
                <w:rFonts w:ascii="Tahoma" w:hAnsi="Tahoma" w:cs="Tahoma"/>
                <w:i/>
              </w:rPr>
              <w:t>enumerar y adjuntar pruebas documentales incluyendo el logotipo oficial del Gobierno de Navarra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301"/>
        </w:trPr>
        <w:sdt>
          <w:sdtPr>
            <w:rPr>
              <w:rFonts w:ascii="Tahoma" w:hAnsi="Tahoma" w:cs="Tahoma"/>
            </w:rPr>
            <w:id w:val="-58785230"/>
            <w:placeholder>
              <w:docPart w:val="B10D0B0EC80C4E7F91B8ED3B09D6680A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6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</w:t>
            </w:r>
          </w:p>
        </w:tc>
      </w:tr>
      <w:tr w:rsidR="0082054D" w:rsidTr="009811A3">
        <w:trPr>
          <w:trHeight w:val="1643"/>
        </w:trPr>
        <w:sdt>
          <w:sdtPr>
            <w:rPr>
              <w:rFonts w:ascii="Tahoma" w:hAnsi="Tahoma" w:cs="Tahoma"/>
            </w:rPr>
            <w:id w:val="1030922484"/>
            <w:placeholder>
              <w:docPart w:val="2C67712830E642C49E91E834E336D4E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B763E" w:rsidRDefault="007B763E">
      <w:pPr>
        <w:spacing w:after="0"/>
        <w:rPr>
          <w:rFonts w:ascii="Tahoma" w:eastAsia="MS Gothic" w:hAnsi="Tahoma" w:cs="Tahoma"/>
        </w:rPr>
      </w:pPr>
      <w:r>
        <w:rPr>
          <w:rFonts w:ascii="Tahoma" w:eastAsia="MS Gothic" w:hAnsi="Tahoma" w:cs="Tahoma"/>
        </w:rPr>
        <w:br w:type="page"/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2461"/>
        <w:gridCol w:w="3416"/>
        <w:gridCol w:w="2464"/>
      </w:tblGrid>
      <w:tr w:rsidR="007B763E" w:rsidTr="009811A3">
        <w:trPr>
          <w:trHeight w:val="396"/>
        </w:trPr>
        <w:tc>
          <w:tcPr>
            <w:tcW w:w="8341" w:type="dxa"/>
            <w:gridSpan w:val="3"/>
            <w:shd w:val="clear" w:color="auto" w:fill="D9D9D9" w:themeFill="background1" w:themeFillShade="D9"/>
            <w:vAlign w:val="center"/>
          </w:tcPr>
          <w:p w:rsidR="007B763E" w:rsidRPr="0013232C" w:rsidRDefault="007B763E" w:rsidP="009811A3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3232C">
              <w:rPr>
                <w:rFonts w:ascii="Tahoma" w:hAnsi="Tahoma" w:cs="Tahoma"/>
                <w:b/>
              </w:rPr>
              <w:lastRenderedPageBreak/>
              <w:t>Actividad 3</w:t>
            </w:r>
          </w:p>
        </w:tc>
      </w:tr>
      <w:tr w:rsidR="007B763E" w:rsidTr="009811A3">
        <w:trPr>
          <w:trHeight w:val="429"/>
        </w:trPr>
        <w:tc>
          <w:tcPr>
            <w:tcW w:w="2461" w:type="dxa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la actividad:</w:t>
            </w:r>
          </w:p>
        </w:tc>
        <w:sdt>
          <w:sdtPr>
            <w:rPr>
              <w:rFonts w:ascii="Tahoma" w:hAnsi="Tahoma" w:cs="Tahoma"/>
            </w:rPr>
            <w:id w:val="59602989"/>
            <w:placeholder>
              <w:docPart w:val="0A273F4A20514F6AB3D1C0FE8168A1F3"/>
            </w:placeholder>
            <w:showingPlcHdr/>
          </w:sdtPr>
          <w:sdtEndPr/>
          <w:sdtContent>
            <w:tc>
              <w:tcPr>
                <w:tcW w:w="5880" w:type="dxa"/>
                <w:gridSpan w:val="2"/>
                <w:vAlign w:val="center"/>
              </w:tcPr>
              <w:p w:rsidR="007B763E" w:rsidRDefault="009811A3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82054D">
        <w:trPr>
          <w:trHeight w:val="430"/>
        </w:trPr>
        <w:tc>
          <w:tcPr>
            <w:tcW w:w="5877" w:type="dxa"/>
            <w:gridSpan w:val="2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¿Se ha realizado la actividad según lo previsto en el proyecto? </w:t>
            </w:r>
          </w:p>
        </w:tc>
        <w:tc>
          <w:tcPr>
            <w:tcW w:w="2464" w:type="dxa"/>
            <w:vAlign w:val="center"/>
          </w:tcPr>
          <w:p w:rsidR="0082054D" w:rsidRDefault="009811A3" w:rsidP="0082054D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225" w:dyaOrig="225">
                <v:shape id="_x0000_i1065" type="#_x0000_t75" style="width:34.5pt;height:18pt" o:ole="">
                  <v:imagedata r:id="rId20" o:title=""/>
                </v:shape>
                <w:control r:id="rId21" w:name="OptionButton7" w:shapeid="_x0000_i1065"/>
              </w:object>
            </w:r>
            <w:r>
              <w:rPr>
                <w:rFonts w:ascii="Tahoma" w:hAnsi="Tahoma" w:cs="Tahoma"/>
              </w:rPr>
              <w:object w:dxaOrig="225" w:dyaOrig="225">
                <v:shape id="_x0000_i1067" type="#_x0000_t75" style="width:30.75pt;height:18pt" o:ole="">
                  <v:imagedata r:id="rId22" o:title=""/>
                </v:shape>
                <w:control r:id="rId23" w:name="OptionButton8" w:shapeid="_x0000_i1067"/>
              </w:object>
            </w:r>
          </w:p>
        </w:tc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el caso de no haberse realizado, explicar el motivo. Si la actividad se ha realizado, seguir cumplimentando la información.</w:t>
            </w:r>
          </w:p>
        </w:tc>
      </w:tr>
      <w:tr w:rsidR="0082054D" w:rsidTr="007B763E">
        <w:trPr>
          <w:trHeight w:val="1406"/>
        </w:trPr>
        <w:sdt>
          <w:sdtPr>
            <w:rPr>
              <w:rFonts w:ascii="Tahoma" w:hAnsi="Tahoma" w:cs="Tahoma"/>
            </w:rPr>
            <w:id w:val="-1251965180"/>
            <w:placeholder>
              <w:docPart w:val="B93DFA0076C248DDB702E7601050929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9811A3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26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Describir brevemente la actividad.</w:t>
            </w:r>
          </w:p>
        </w:tc>
      </w:tr>
      <w:tr w:rsidR="0082054D" w:rsidTr="007B763E">
        <w:trPr>
          <w:trHeight w:val="2382"/>
        </w:trPr>
        <w:sdt>
          <w:sdtPr>
            <w:rPr>
              <w:rFonts w:ascii="Tahoma" w:hAnsi="Tahoma" w:cs="Tahoma"/>
            </w:rPr>
            <w:id w:val="96597342"/>
            <w:placeholder>
              <w:docPart w:val="49C00B30604C4A9EBC236B55F2CB6F2B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9811A3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9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del grado de cumplimiento de los objetivos previstos (</w:t>
            </w:r>
            <w:r>
              <w:rPr>
                <w:rFonts w:ascii="Tahoma" w:hAnsi="Tahoma" w:cs="Tahoma"/>
                <w:i/>
              </w:rPr>
              <w:t>bajo, medio, alto</w:t>
            </w:r>
            <w:r w:rsidRPr="00D3753C">
              <w:rPr>
                <w:rFonts w:ascii="Tahoma" w:hAnsi="Tahoma" w:cs="Tahoma"/>
              </w:rPr>
              <w:t>).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2054D" w:rsidTr="009811A3">
        <w:trPr>
          <w:trHeight w:val="1437"/>
        </w:trPr>
        <w:sdt>
          <w:sdtPr>
            <w:rPr>
              <w:rFonts w:ascii="Tahoma" w:hAnsi="Tahoma" w:cs="Tahoma"/>
            </w:rPr>
            <w:id w:val="2001772648"/>
            <w:placeholder>
              <w:docPart w:val="F375CF97D2E84146A2772492441BEC67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Calendario de realización de la actividad (</w:t>
            </w:r>
            <w:r w:rsidRPr="00550BC3">
              <w:rPr>
                <w:rFonts w:ascii="Tahoma" w:hAnsi="Tahoma" w:cs="Tahoma"/>
                <w:i/>
              </w:rPr>
              <w:t>fecha y duración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299"/>
        </w:trPr>
        <w:sdt>
          <w:sdtPr>
            <w:rPr>
              <w:rFonts w:ascii="Tahoma" w:hAnsi="Tahoma" w:cs="Tahoma"/>
            </w:rPr>
            <w:id w:val="227579138"/>
            <w:placeholder>
              <w:docPart w:val="B681892B4D0C46B6948139910F726CB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 y lugar donde se ha desarrollado la actividad</w:t>
            </w:r>
          </w:p>
        </w:tc>
      </w:tr>
      <w:tr w:rsidR="0082054D" w:rsidTr="009811A3">
        <w:trPr>
          <w:trHeight w:val="931"/>
        </w:trPr>
        <w:sdt>
          <w:sdtPr>
            <w:rPr>
              <w:rFonts w:ascii="Tahoma" w:hAnsi="Tahoma" w:cs="Tahoma"/>
            </w:rPr>
            <w:id w:val="-1126464939"/>
            <w:placeholder>
              <w:docPart w:val="A8D369137051493EB59FC79A2AB26E5F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1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personas participantes o beneficiarias (</w:t>
            </w:r>
            <w:r w:rsidRPr="00D3753C">
              <w:rPr>
                <w:rFonts w:ascii="Tahoma" w:hAnsi="Tahoma" w:cs="Tahoma"/>
                <w:i/>
              </w:rPr>
              <w:t>datos desagregados por sexo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192"/>
        </w:trPr>
        <w:sdt>
          <w:sdtPr>
            <w:rPr>
              <w:rFonts w:ascii="Tahoma" w:hAnsi="Tahoma" w:cs="Tahoma"/>
            </w:rPr>
            <w:id w:val="1349219072"/>
            <w:placeholder>
              <w:docPart w:val="D4FAC2A77676409E84A327DA99ED7DF2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57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Valoración de los resultados obtenidos (</w:t>
            </w:r>
            <w:r w:rsidRPr="00DD3FD6">
              <w:rPr>
                <w:rFonts w:ascii="Tahoma" w:hAnsi="Tahoma" w:cs="Tahoma"/>
                <w:i/>
              </w:rPr>
              <w:t>indicadores de resultados coincidentes con los establecidos en el proyecto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675"/>
        </w:trPr>
        <w:sdt>
          <w:sdtPr>
            <w:rPr>
              <w:rFonts w:ascii="Tahoma" w:hAnsi="Tahoma" w:cs="Tahoma"/>
            </w:rPr>
            <w:id w:val="675610433"/>
            <w:placeholder>
              <w:docPart w:val="9CF7945B8D71475283067BD8D476AC38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0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y comunicación de la actividad (</w:t>
            </w:r>
            <w:r w:rsidRPr="00D3753C">
              <w:rPr>
                <w:rFonts w:ascii="Tahoma" w:hAnsi="Tahoma" w:cs="Tahoma"/>
                <w:i/>
              </w:rPr>
              <w:t>enumerar y adjuntar pruebas documentales incluyendo el logotipo oficial del Gobierno de Navarra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301"/>
        </w:trPr>
        <w:sdt>
          <w:sdtPr>
            <w:rPr>
              <w:rFonts w:ascii="Tahoma" w:hAnsi="Tahoma" w:cs="Tahoma"/>
            </w:rPr>
            <w:id w:val="-809177503"/>
            <w:placeholder>
              <w:docPart w:val="70B1B0FBEF094CB1B1B1F220D3F71B2E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6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</w:t>
            </w:r>
          </w:p>
        </w:tc>
      </w:tr>
      <w:tr w:rsidR="0082054D" w:rsidTr="009811A3">
        <w:trPr>
          <w:trHeight w:val="1643"/>
        </w:trPr>
        <w:sdt>
          <w:sdtPr>
            <w:rPr>
              <w:rFonts w:ascii="Tahoma" w:hAnsi="Tahoma" w:cs="Tahoma"/>
            </w:rPr>
            <w:id w:val="1603528895"/>
            <w:placeholder>
              <w:docPart w:val="A167AC4840344DB3B303CF9573F80502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9811A3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B763E" w:rsidRDefault="007B763E">
      <w:pPr>
        <w:spacing w:after="0"/>
        <w:rPr>
          <w:rFonts w:ascii="Tahoma" w:eastAsia="MS Gothic" w:hAnsi="Tahoma" w:cs="Tahoma"/>
        </w:rPr>
      </w:pPr>
      <w:r>
        <w:rPr>
          <w:rFonts w:ascii="Tahoma" w:eastAsia="MS Gothic" w:hAnsi="Tahoma" w:cs="Tahoma"/>
        </w:rPr>
        <w:br w:type="page"/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2461"/>
        <w:gridCol w:w="3416"/>
        <w:gridCol w:w="2464"/>
      </w:tblGrid>
      <w:tr w:rsidR="007B763E" w:rsidTr="009811A3">
        <w:trPr>
          <w:trHeight w:val="396"/>
        </w:trPr>
        <w:tc>
          <w:tcPr>
            <w:tcW w:w="8341" w:type="dxa"/>
            <w:gridSpan w:val="3"/>
            <w:shd w:val="clear" w:color="auto" w:fill="D9D9D9" w:themeFill="background1" w:themeFillShade="D9"/>
            <w:vAlign w:val="center"/>
          </w:tcPr>
          <w:p w:rsidR="007B763E" w:rsidRPr="0013232C" w:rsidRDefault="007B763E" w:rsidP="007B763E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3232C">
              <w:rPr>
                <w:rFonts w:ascii="Tahoma" w:hAnsi="Tahoma" w:cs="Tahoma"/>
                <w:b/>
              </w:rPr>
              <w:lastRenderedPageBreak/>
              <w:t>Actividad 4</w:t>
            </w:r>
          </w:p>
        </w:tc>
      </w:tr>
      <w:tr w:rsidR="007B763E" w:rsidTr="009811A3">
        <w:trPr>
          <w:trHeight w:val="429"/>
        </w:trPr>
        <w:tc>
          <w:tcPr>
            <w:tcW w:w="2461" w:type="dxa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la actividad:</w:t>
            </w:r>
          </w:p>
        </w:tc>
        <w:sdt>
          <w:sdtPr>
            <w:rPr>
              <w:rFonts w:ascii="Tahoma" w:hAnsi="Tahoma" w:cs="Tahoma"/>
            </w:rPr>
            <w:id w:val="1270200578"/>
            <w:placeholder>
              <w:docPart w:val="1E0C76CB85964712B4CC96C6E515A402"/>
            </w:placeholder>
            <w:showingPlcHdr/>
          </w:sdtPr>
          <w:sdtEndPr/>
          <w:sdtContent>
            <w:tc>
              <w:tcPr>
                <w:tcW w:w="5880" w:type="dxa"/>
                <w:gridSpan w:val="2"/>
                <w:vAlign w:val="center"/>
              </w:tcPr>
              <w:p w:rsidR="007B763E" w:rsidRDefault="009811A3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82054D">
        <w:trPr>
          <w:trHeight w:val="430"/>
        </w:trPr>
        <w:tc>
          <w:tcPr>
            <w:tcW w:w="5877" w:type="dxa"/>
            <w:gridSpan w:val="2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¿Se ha realizado la actividad según lo previsto en el proyecto? </w:t>
            </w:r>
          </w:p>
        </w:tc>
        <w:tc>
          <w:tcPr>
            <w:tcW w:w="2464" w:type="dxa"/>
            <w:vAlign w:val="center"/>
          </w:tcPr>
          <w:p w:rsidR="0082054D" w:rsidRDefault="009811A3" w:rsidP="0082054D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225" w:dyaOrig="225">
                <v:shape id="_x0000_i1069" type="#_x0000_t75" style="width:28.5pt;height:18pt" o:ole="">
                  <v:imagedata r:id="rId24" o:title=""/>
                </v:shape>
                <w:control r:id="rId25" w:name="OptionButton9" w:shapeid="_x0000_i1069"/>
              </w:object>
            </w:r>
            <w:r>
              <w:rPr>
                <w:rFonts w:ascii="Tahoma" w:hAnsi="Tahoma" w:cs="Tahoma"/>
              </w:rPr>
              <w:object w:dxaOrig="225" w:dyaOrig="225">
                <v:shape id="_x0000_i1071" type="#_x0000_t75" style="width:28.5pt;height:18pt" o:ole="">
                  <v:imagedata r:id="rId14" o:title=""/>
                </v:shape>
                <w:control r:id="rId26" w:name="OptionButton10" w:shapeid="_x0000_i1071"/>
              </w:object>
            </w:r>
          </w:p>
        </w:tc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el caso de no haberse realizado, explicar el motivo. Si la actividad se ha realizado, seguir cumplimentando la información.</w:t>
            </w:r>
          </w:p>
        </w:tc>
      </w:tr>
      <w:tr w:rsidR="0082054D" w:rsidTr="009811A3">
        <w:trPr>
          <w:trHeight w:val="1384"/>
        </w:trPr>
        <w:sdt>
          <w:sdtPr>
            <w:rPr>
              <w:rFonts w:ascii="Tahoma" w:hAnsi="Tahoma" w:cs="Tahoma"/>
            </w:rPr>
            <w:id w:val="-1081059417"/>
            <w:placeholder>
              <w:docPart w:val="F96F79CB28B743AB9ECF62727864F0E8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391B2E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26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Describir brevemente la actividad.</w:t>
            </w:r>
          </w:p>
        </w:tc>
      </w:tr>
      <w:tr w:rsidR="0082054D" w:rsidTr="007B763E">
        <w:trPr>
          <w:trHeight w:val="2268"/>
        </w:trPr>
        <w:sdt>
          <w:sdtPr>
            <w:rPr>
              <w:rFonts w:ascii="Tahoma" w:hAnsi="Tahoma" w:cs="Tahoma"/>
            </w:rPr>
            <w:id w:val="-351736996"/>
            <w:placeholder>
              <w:docPart w:val="DBD22B0E87F94F898A5E4CE55846962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391B2E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9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del grado de cumplimiento de los objetivos previstos (</w:t>
            </w:r>
            <w:r>
              <w:rPr>
                <w:rFonts w:ascii="Tahoma" w:hAnsi="Tahoma" w:cs="Tahoma"/>
                <w:i/>
              </w:rPr>
              <w:t>bajo, medio, alto</w:t>
            </w:r>
            <w:r w:rsidRPr="00D3753C">
              <w:rPr>
                <w:rFonts w:ascii="Tahoma" w:hAnsi="Tahoma" w:cs="Tahoma"/>
              </w:rPr>
              <w:t>).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2054D" w:rsidTr="009811A3">
        <w:trPr>
          <w:trHeight w:val="1437"/>
        </w:trPr>
        <w:sdt>
          <w:sdtPr>
            <w:rPr>
              <w:rFonts w:ascii="Tahoma" w:hAnsi="Tahoma" w:cs="Tahoma"/>
            </w:rPr>
            <w:id w:val="-1581511360"/>
            <w:placeholder>
              <w:docPart w:val="ED90818123854668A17CCC243B271E58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Calendario de realización de la actividad (</w:t>
            </w:r>
            <w:r w:rsidRPr="00550BC3">
              <w:rPr>
                <w:rFonts w:ascii="Tahoma" w:hAnsi="Tahoma" w:cs="Tahoma"/>
                <w:i/>
              </w:rPr>
              <w:t>fecha y duración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299"/>
        </w:trPr>
        <w:sdt>
          <w:sdtPr>
            <w:rPr>
              <w:rFonts w:ascii="Tahoma" w:hAnsi="Tahoma" w:cs="Tahoma"/>
            </w:rPr>
            <w:id w:val="-1598170410"/>
            <w:placeholder>
              <w:docPart w:val="6C6C17A93DD445C4B1AAF1BDC087425E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 y lugar donde se ha desarrollado la actividad</w:t>
            </w:r>
          </w:p>
        </w:tc>
      </w:tr>
      <w:tr w:rsidR="0082054D" w:rsidTr="009811A3">
        <w:trPr>
          <w:trHeight w:val="931"/>
        </w:trPr>
        <w:sdt>
          <w:sdtPr>
            <w:rPr>
              <w:rFonts w:ascii="Tahoma" w:hAnsi="Tahoma" w:cs="Tahoma"/>
            </w:rPr>
            <w:id w:val="-1527166322"/>
            <w:placeholder>
              <w:docPart w:val="07120AD456544017840966AFA53099F3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1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personas participantes o beneficiarias (</w:t>
            </w:r>
            <w:r w:rsidRPr="00D3753C">
              <w:rPr>
                <w:rFonts w:ascii="Tahoma" w:hAnsi="Tahoma" w:cs="Tahoma"/>
                <w:i/>
              </w:rPr>
              <w:t>datos desagregados por sexo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192"/>
        </w:trPr>
        <w:sdt>
          <w:sdtPr>
            <w:rPr>
              <w:rFonts w:ascii="Tahoma" w:hAnsi="Tahoma" w:cs="Tahoma"/>
            </w:rPr>
            <w:id w:val="-1980376779"/>
            <w:placeholder>
              <w:docPart w:val="D6877F6E907148D6B7199F873D654116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57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Valoración de los resultados obtenidos (</w:t>
            </w:r>
            <w:r w:rsidRPr="00DD3FD6">
              <w:rPr>
                <w:rFonts w:ascii="Tahoma" w:hAnsi="Tahoma" w:cs="Tahoma"/>
                <w:i/>
              </w:rPr>
              <w:t>indicadores de resultados coincidentes con los establecidos en el proyecto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675"/>
        </w:trPr>
        <w:sdt>
          <w:sdtPr>
            <w:rPr>
              <w:rFonts w:ascii="Tahoma" w:hAnsi="Tahoma" w:cs="Tahoma"/>
            </w:rPr>
            <w:id w:val="1046492103"/>
            <w:placeholder>
              <w:docPart w:val="5C0658113D0B4F059011E43E0060D7F8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0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y comunicación de la actividad (</w:t>
            </w:r>
            <w:r w:rsidRPr="00D3753C">
              <w:rPr>
                <w:rFonts w:ascii="Tahoma" w:hAnsi="Tahoma" w:cs="Tahoma"/>
                <w:i/>
              </w:rPr>
              <w:t>enumerar y adjuntar pruebas documentales incluyendo el logotipo oficial del Gobierno de Navarra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301"/>
        </w:trPr>
        <w:sdt>
          <w:sdtPr>
            <w:rPr>
              <w:rFonts w:ascii="Tahoma" w:hAnsi="Tahoma" w:cs="Tahoma"/>
            </w:rPr>
            <w:id w:val="-1250188631"/>
            <w:placeholder>
              <w:docPart w:val="7BDD6E86AAB94D46A547F6D0D8927125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6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</w:t>
            </w:r>
          </w:p>
        </w:tc>
      </w:tr>
      <w:tr w:rsidR="0082054D" w:rsidTr="009811A3">
        <w:trPr>
          <w:trHeight w:val="1643"/>
        </w:trPr>
        <w:sdt>
          <w:sdtPr>
            <w:rPr>
              <w:rFonts w:ascii="Tahoma" w:hAnsi="Tahoma" w:cs="Tahoma"/>
            </w:rPr>
            <w:id w:val="-1800300680"/>
            <w:placeholder>
              <w:docPart w:val="3E3D082E36054345B08F0F75C6D4E95F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B763E" w:rsidRDefault="007B763E">
      <w:pPr>
        <w:spacing w:after="0"/>
        <w:rPr>
          <w:rFonts w:ascii="Tahoma" w:eastAsia="MS Gothic" w:hAnsi="Tahoma" w:cs="Tahoma"/>
        </w:rPr>
      </w:pPr>
      <w:r>
        <w:rPr>
          <w:rFonts w:ascii="Tahoma" w:eastAsia="MS Gothic" w:hAnsi="Tahoma" w:cs="Tahoma"/>
        </w:rPr>
        <w:br w:type="page"/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2461"/>
        <w:gridCol w:w="3416"/>
        <w:gridCol w:w="2464"/>
      </w:tblGrid>
      <w:tr w:rsidR="007B763E" w:rsidTr="009811A3">
        <w:trPr>
          <w:trHeight w:val="396"/>
        </w:trPr>
        <w:tc>
          <w:tcPr>
            <w:tcW w:w="8341" w:type="dxa"/>
            <w:gridSpan w:val="3"/>
            <w:shd w:val="clear" w:color="auto" w:fill="D9D9D9" w:themeFill="background1" w:themeFillShade="D9"/>
            <w:vAlign w:val="center"/>
          </w:tcPr>
          <w:p w:rsidR="007B763E" w:rsidRPr="0013232C" w:rsidRDefault="007B763E" w:rsidP="009811A3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3232C">
              <w:rPr>
                <w:rFonts w:ascii="Tahoma" w:hAnsi="Tahoma" w:cs="Tahoma"/>
                <w:b/>
              </w:rPr>
              <w:lastRenderedPageBreak/>
              <w:t>Actividad 5</w:t>
            </w:r>
          </w:p>
        </w:tc>
      </w:tr>
      <w:tr w:rsidR="007B763E" w:rsidTr="009811A3">
        <w:trPr>
          <w:trHeight w:val="429"/>
        </w:trPr>
        <w:tc>
          <w:tcPr>
            <w:tcW w:w="2461" w:type="dxa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la actividad:</w:t>
            </w:r>
          </w:p>
        </w:tc>
        <w:sdt>
          <w:sdtPr>
            <w:rPr>
              <w:rFonts w:ascii="Tahoma" w:hAnsi="Tahoma" w:cs="Tahoma"/>
            </w:rPr>
            <w:id w:val="697517555"/>
            <w:placeholder>
              <w:docPart w:val="FDA3F5C20B6C4E42BFC89B36CEE9DE67"/>
            </w:placeholder>
            <w:showingPlcHdr/>
          </w:sdtPr>
          <w:sdtEndPr/>
          <w:sdtContent>
            <w:tc>
              <w:tcPr>
                <w:tcW w:w="5880" w:type="dxa"/>
                <w:gridSpan w:val="2"/>
                <w:vAlign w:val="center"/>
              </w:tcPr>
              <w:p w:rsidR="007B763E" w:rsidRDefault="00391B2E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C179FB">
        <w:trPr>
          <w:trHeight w:val="430"/>
        </w:trPr>
        <w:tc>
          <w:tcPr>
            <w:tcW w:w="5877" w:type="dxa"/>
            <w:gridSpan w:val="2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¿Se ha realizado la actividad según lo previsto en el proyecto? </w:t>
            </w:r>
          </w:p>
        </w:tc>
        <w:tc>
          <w:tcPr>
            <w:tcW w:w="2464" w:type="dxa"/>
            <w:vAlign w:val="center"/>
          </w:tcPr>
          <w:p w:rsidR="0082054D" w:rsidRDefault="00391B2E" w:rsidP="0082054D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225" w:dyaOrig="225">
                <v:shape id="_x0000_i1073" type="#_x0000_t75" style="width:27pt;height:18pt" o:ole="">
                  <v:imagedata r:id="rId27" o:title=""/>
                </v:shape>
                <w:control r:id="rId28" w:name="OptionButton11" w:shapeid="_x0000_i1073"/>
              </w:object>
            </w:r>
            <w:r>
              <w:rPr>
                <w:rFonts w:ascii="Tahoma" w:hAnsi="Tahoma" w:cs="Tahoma"/>
              </w:rPr>
              <w:object w:dxaOrig="225" w:dyaOrig="225">
                <v:shape id="_x0000_i1075" type="#_x0000_t75" style="width:27.75pt;height:18pt" o:ole="">
                  <v:imagedata r:id="rId29" o:title=""/>
                </v:shape>
                <w:control r:id="rId30" w:name="OptionButton12" w:shapeid="_x0000_i1075"/>
              </w:object>
            </w:r>
          </w:p>
        </w:tc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el caso de no haberse realizado, explicar el motivo. Si la actividad se ha realizado, seguir cumplimentando la información.</w:t>
            </w:r>
          </w:p>
        </w:tc>
      </w:tr>
      <w:tr w:rsidR="0082054D" w:rsidTr="009811A3">
        <w:trPr>
          <w:trHeight w:val="1384"/>
        </w:trPr>
        <w:sdt>
          <w:sdtPr>
            <w:rPr>
              <w:rFonts w:ascii="Tahoma" w:hAnsi="Tahoma" w:cs="Tahoma"/>
            </w:rPr>
            <w:id w:val="-934441235"/>
            <w:placeholder>
              <w:docPart w:val="E0B46ED421334BD1B74183129E1DA105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391B2E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26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Describir brevemente la actividad.</w:t>
            </w:r>
          </w:p>
        </w:tc>
      </w:tr>
      <w:tr w:rsidR="0082054D" w:rsidTr="007B763E">
        <w:trPr>
          <w:trHeight w:val="2268"/>
        </w:trPr>
        <w:sdt>
          <w:sdtPr>
            <w:rPr>
              <w:rFonts w:ascii="Tahoma" w:hAnsi="Tahoma" w:cs="Tahoma"/>
            </w:rPr>
            <w:id w:val="2045239304"/>
            <w:placeholder>
              <w:docPart w:val="845957865DEA4D1482B04D55484CF4E2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82054D" w:rsidRDefault="00391B2E" w:rsidP="0082054D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9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del grado de cumplimiento de los objetivos previstos (</w:t>
            </w:r>
            <w:r>
              <w:rPr>
                <w:rFonts w:ascii="Tahoma" w:hAnsi="Tahoma" w:cs="Tahoma"/>
                <w:i/>
              </w:rPr>
              <w:t>bajo, medio, alto</w:t>
            </w:r>
            <w:r w:rsidRPr="00D3753C">
              <w:rPr>
                <w:rFonts w:ascii="Tahoma" w:hAnsi="Tahoma" w:cs="Tahoma"/>
              </w:rPr>
              <w:t>).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2054D" w:rsidTr="009811A3">
        <w:trPr>
          <w:trHeight w:val="1437"/>
        </w:trPr>
        <w:sdt>
          <w:sdtPr>
            <w:rPr>
              <w:rFonts w:ascii="Tahoma" w:hAnsi="Tahoma" w:cs="Tahoma"/>
            </w:rPr>
            <w:id w:val="180640494"/>
            <w:placeholder>
              <w:docPart w:val="5ED0EF1BC1B148628F9BA9AF4A59B12D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Calendario de realización de la actividad (</w:t>
            </w:r>
            <w:r w:rsidRPr="00550BC3">
              <w:rPr>
                <w:rFonts w:ascii="Tahoma" w:hAnsi="Tahoma" w:cs="Tahoma"/>
                <w:i/>
              </w:rPr>
              <w:t>fecha y duración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299"/>
        </w:trPr>
        <w:sdt>
          <w:sdtPr>
            <w:rPr>
              <w:rFonts w:ascii="Tahoma" w:hAnsi="Tahoma" w:cs="Tahoma"/>
            </w:rPr>
            <w:id w:val="-1213268731"/>
            <w:placeholder>
              <w:docPart w:val="05BC6D56AAFE44F99F702334805B7C88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 y lugar donde se ha desarrollado la actividad</w:t>
            </w:r>
          </w:p>
        </w:tc>
      </w:tr>
      <w:tr w:rsidR="0082054D" w:rsidTr="009811A3">
        <w:trPr>
          <w:trHeight w:val="931"/>
        </w:trPr>
        <w:sdt>
          <w:sdtPr>
            <w:rPr>
              <w:rFonts w:ascii="Tahoma" w:hAnsi="Tahoma" w:cs="Tahoma"/>
            </w:rPr>
            <w:id w:val="421154953"/>
            <w:placeholder>
              <w:docPart w:val="CCCC6397792249E48D2851B474A4683B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41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personas participantes o beneficiarias (</w:t>
            </w:r>
            <w:r w:rsidRPr="00D3753C">
              <w:rPr>
                <w:rFonts w:ascii="Tahoma" w:hAnsi="Tahoma" w:cs="Tahoma"/>
                <w:i/>
              </w:rPr>
              <w:t>datos desagregados por sexo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192"/>
        </w:trPr>
        <w:sdt>
          <w:sdtPr>
            <w:rPr>
              <w:rFonts w:ascii="Tahoma" w:hAnsi="Tahoma" w:cs="Tahoma"/>
            </w:rPr>
            <w:id w:val="-302853977"/>
            <w:placeholder>
              <w:docPart w:val="8F0BD2B42A99482486DBAF5FEC72BF39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57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Valoración de los resultados obtenidos (</w:t>
            </w:r>
            <w:r w:rsidRPr="00DD3FD6">
              <w:rPr>
                <w:rFonts w:ascii="Tahoma" w:hAnsi="Tahoma" w:cs="Tahoma"/>
                <w:i/>
              </w:rPr>
              <w:t>indicadores de resultados coincidentes con los establecidos en el proyecto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675"/>
        </w:trPr>
        <w:sdt>
          <w:sdtPr>
            <w:rPr>
              <w:rFonts w:ascii="Tahoma" w:hAnsi="Tahoma" w:cs="Tahoma"/>
            </w:rPr>
            <w:id w:val="141245581"/>
            <w:placeholder>
              <w:docPart w:val="5729EEBBD4844BCE8BD12C522DF752AE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0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y comunicación de la actividad (</w:t>
            </w:r>
            <w:r w:rsidRPr="00D3753C">
              <w:rPr>
                <w:rFonts w:ascii="Tahoma" w:hAnsi="Tahoma" w:cs="Tahoma"/>
                <w:i/>
              </w:rPr>
              <w:t>enumerar y adjuntar pruebas documentales incluyendo el logotipo oficial del Gobierno de Navarra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82054D" w:rsidTr="009811A3">
        <w:trPr>
          <w:trHeight w:val="1301"/>
        </w:trPr>
        <w:sdt>
          <w:sdtPr>
            <w:rPr>
              <w:rFonts w:ascii="Tahoma" w:hAnsi="Tahoma" w:cs="Tahoma"/>
            </w:rPr>
            <w:id w:val="1111563061"/>
            <w:placeholder>
              <w:docPart w:val="8881718DEF964007892D3FA2A3348309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2054D" w:rsidTr="009811A3">
        <w:trPr>
          <w:trHeight w:val="36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82054D" w:rsidRDefault="0082054D" w:rsidP="0082054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</w:t>
            </w:r>
          </w:p>
        </w:tc>
      </w:tr>
      <w:tr w:rsidR="0082054D" w:rsidTr="009811A3">
        <w:trPr>
          <w:trHeight w:val="1643"/>
        </w:trPr>
        <w:sdt>
          <w:sdtPr>
            <w:rPr>
              <w:rFonts w:ascii="Tahoma" w:hAnsi="Tahoma" w:cs="Tahoma"/>
            </w:rPr>
            <w:id w:val="319625512"/>
            <w:placeholder>
              <w:docPart w:val="9C7E67985B78447887BB3BD75A88A6BD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82054D" w:rsidRDefault="00391B2E" w:rsidP="0082054D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B763E" w:rsidRDefault="007B763E">
      <w:pPr>
        <w:spacing w:after="0"/>
        <w:rPr>
          <w:rFonts w:ascii="Tahoma" w:eastAsia="MS Gothic" w:hAnsi="Tahoma" w:cs="Tahoma"/>
        </w:rPr>
      </w:pPr>
      <w:r>
        <w:rPr>
          <w:rFonts w:ascii="Tahoma" w:eastAsia="MS Gothic" w:hAnsi="Tahoma" w:cs="Tahoma"/>
        </w:rPr>
        <w:br w:type="page"/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2461"/>
        <w:gridCol w:w="3416"/>
        <w:gridCol w:w="2464"/>
      </w:tblGrid>
      <w:tr w:rsidR="007B763E" w:rsidTr="009811A3">
        <w:trPr>
          <w:trHeight w:val="396"/>
        </w:trPr>
        <w:tc>
          <w:tcPr>
            <w:tcW w:w="8341" w:type="dxa"/>
            <w:gridSpan w:val="3"/>
            <w:shd w:val="clear" w:color="auto" w:fill="D9D9D9" w:themeFill="background1" w:themeFillShade="D9"/>
            <w:vAlign w:val="center"/>
          </w:tcPr>
          <w:p w:rsidR="007B763E" w:rsidRPr="0013232C" w:rsidRDefault="007B763E" w:rsidP="009811A3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13232C">
              <w:rPr>
                <w:rFonts w:ascii="Tahoma" w:hAnsi="Tahoma" w:cs="Tahoma"/>
                <w:b/>
              </w:rPr>
              <w:lastRenderedPageBreak/>
              <w:t>Actividad 6</w:t>
            </w:r>
          </w:p>
        </w:tc>
      </w:tr>
      <w:tr w:rsidR="007B763E" w:rsidTr="009811A3">
        <w:trPr>
          <w:trHeight w:val="429"/>
        </w:trPr>
        <w:tc>
          <w:tcPr>
            <w:tcW w:w="2461" w:type="dxa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la actividad:</w:t>
            </w:r>
          </w:p>
        </w:tc>
        <w:sdt>
          <w:sdtPr>
            <w:rPr>
              <w:rFonts w:ascii="Tahoma" w:hAnsi="Tahoma" w:cs="Tahoma"/>
            </w:rPr>
            <w:id w:val="1328244517"/>
            <w:placeholder>
              <w:docPart w:val="DDA89DE252004710AE95752EB607A9FF"/>
            </w:placeholder>
            <w:showingPlcHdr/>
          </w:sdtPr>
          <w:sdtEndPr/>
          <w:sdtContent>
            <w:tc>
              <w:tcPr>
                <w:tcW w:w="5880" w:type="dxa"/>
                <w:gridSpan w:val="2"/>
                <w:vAlign w:val="center"/>
              </w:tcPr>
              <w:p w:rsidR="007B763E" w:rsidRDefault="00391B2E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179FB" w:rsidTr="00C179FB">
        <w:trPr>
          <w:trHeight w:val="430"/>
        </w:trPr>
        <w:tc>
          <w:tcPr>
            <w:tcW w:w="5877" w:type="dxa"/>
            <w:gridSpan w:val="2"/>
            <w:shd w:val="clear" w:color="auto" w:fill="F2F2F2" w:themeFill="background1" w:themeFillShade="F2"/>
            <w:vAlign w:val="center"/>
          </w:tcPr>
          <w:p w:rsidR="00C179FB" w:rsidRDefault="00C179FB" w:rsidP="00C179FB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¿Se ha realizado la actividad según lo previsto en el proyecto? </w:t>
            </w:r>
          </w:p>
        </w:tc>
        <w:tc>
          <w:tcPr>
            <w:tcW w:w="2464" w:type="dxa"/>
            <w:vAlign w:val="center"/>
          </w:tcPr>
          <w:p w:rsidR="00C179FB" w:rsidRDefault="00391B2E" w:rsidP="00C179FB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object w:dxaOrig="225" w:dyaOrig="225">
                <v:shape id="_x0000_i1077" type="#_x0000_t75" style="width:27.75pt;height:18pt" o:ole="">
                  <v:imagedata r:id="rId31" o:title=""/>
                </v:shape>
                <w:control r:id="rId32" w:name="OptionButton13" w:shapeid="_x0000_i1077"/>
              </w:object>
            </w:r>
            <w:r>
              <w:rPr>
                <w:rFonts w:ascii="Tahoma" w:hAnsi="Tahoma" w:cs="Tahoma"/>
              </w:rPr>
              <w:object w:dxaOrig="225" w:dyaOrig="225">
                <v:shape id="_x0000_i1079" type="#_x0000_t75" style="width:29.25pt;height:18pt" o:ole="">
                  <v:imagedata r:id="rId33" o:title=""/>
                </v:shape>
                <w:control r:id="rId34" w:name="OptionButton14" w:shapeid="_x0000_i1079"/>
              </w:object>
            </w:r>
          </w:p>
        </w:tc>
      </w:tr>
      <w:tr w:rsidR="007B763E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el caso de no haberse realizado, explicar el motivo. Si la actividad se ha realizado, seguir cumplimentando la información.</w:t>
            </w:r>
          </w:p>
        </w:tc>
      </w:tr>
      <w:tr w:rsidR="007B763E" w:rsidTr="009811A3">
        <w:trPr>
          <w:trHeight w:val="1384"/>
        </w:trPr>
        <w:sdt>
          <w:sdtPr>
            <w:rPr>
              <w:rFonts w:ascii="Tahoma" w:hAnsi="Tahoma" w:cs="Tahoma"/>
            </w:rPr>
            <w:id w:val="1346751313"/>
            <w:placeholder>
              <w:docPart w:val="D1FB2BAD0F384881B1C580BE659F201A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7B763E" w:rsidRDefault="00391B2E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rPr>
          <w:trHeight w:val="426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Describir brevemente la actividad.</w:t>
            </w:r>
          </w:p>
        </w:tc>
      </w:tr>
      <w:tr w:rsidR="007B763E" w:rsidTr="007B763E">
        <w:trPr>
          <w:trHeight w:val="2268"/>
        </w:trPr>
        <w:sdt>
          <w:sdtPr>
            <w:rPr>
              <w:rFonts w:ascii="Tahoma" w:hAnsi="Tahoma" w:cs="Tahoma"/>
            </w:rPr>
            <w:id w:val="1503090605"/>
            <w:placeholder>
              <w:docPart w:val="22CF39A51AC34416BE8D325A64CF04F1"/>
            </w:placeholder>
            <w:showingPlcHdr/>
          </w:sdtPr>
          <w:sdtEndPr/>
          <w:sdtContent>
            <w:tc>
              <w:tcPr>
                <w:tcW w:w="8341" w:type="dxa"/>
                <w:gridSpan w:val="3"/>
                <w:shd w:val="clear" w:color="auto" w:fill="FFFFFF" w:themeFill="background1"/>
              </w:tcPr>
              <w:p w:rsidR="007B763E" w:rsidRDefault="00391B2E" w:rsidP="009811A3">
                <w:pPr>
                  <w:spacing w:after="0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rPr>
          <w:trHeight w:val="39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Valoración del grado de cumplimiento de los objetivos previstos (</w:t>
            </w:r>
            <w:r>
              <w:rPr>
                <w:rFonts w:ascii="Tahoma" w:hAnsi="Tahoma" w:cs="Tahoma"/>
                <w:i/>
              </w:rPr>
              <w:t>bajo, medio, alto</w:t>
            </w:r>
            <w:r w:rsidRPr="00D3753C">
              <w:rPr>
                <w:rFonts w:ascii="Tahoma" w:hAnsi="Tahoma" w:cs="Tahoma"/>
              </w:rPr>
              <w:t>).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7B763E" w:rsidTr="009811A3">
        <w:trPr>
          <w:trHeight w:val="1437"/>
        </w:trPr>
        <w:sdt>
          <w:sdtPr>
            <w:rPr>
              <w:rFonts w:ascii="Tahoma" w:hAnsi="Tahoma" w:cs="Tahoma"/>
            </w:rPr>
            <w:id w:val="-412630714"/>
            <w:placeholder>
              <w:docPart w:val="D6DEFC4D20D14057B6D3FA468D067EA6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Calendario de realización de la actividad (</w:t>
            </w:r>
            <w:r w:rsidRPr="00550BC3">
              <w:rPr>
                <w:rFonts w:ascii="Tahoma" w:hAnsi="Tahoma" w:cs="Tahoma"/>
                <w:i/>
              </w:rPr>
              <w:t>fecha y duración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7B763E" w:rsidTr="009811A3">
        <w:trPr>
          <w:trHeight w:val="1299"/>
        </w:trPr>
        <w:sdt>
          <w:sdtPr>
            <w:rPr>
              <w:rFonts w:ascii="Tahoma" w:hAnsi="Tahoma" w:cs="Tahoma"/>
            </w:rPr>
            <w:id w:val="20903435"/>
            <w:placeholder>
              <w:docPart w:val="DE3A9CFC11A74D7FA6D5A28B3346E2E0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Localidad y lugar donde se ha desarrollado la actividad</w:t>
            </w:r>
          </w:p>
        </w:tc>
      </w:tr>
      <w:tr w:rsidR="007B763E" w:rsidTr="009811A3">
        <w:trPr>
          <w:trHeight w:val="931"/>
        </w:trPr>
        <w:sdt>
          <w:sdtPr>
            <w:rPr>
              <w:rFonts w:ascii="Tahoma" w:hAnsi="Tahoma" w:cs="Tahoma"/>
            </w:rPr>
            <w:id w:val="1596123380"/>
            <w:placeholder>
              <w:docPart w:val="0EB113B66D224DA5823B0980B503B9CB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rPr>
          <w:trHeight w:val="419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personas participantes o beneficiarias (</w:t>
            </w:r>
            <w:r w:rsidRPr="00D3753C">
              <w:rPr>
                <w:rFonts w:ascii="Tahoma" w:hAnsi="Tahoma" w:cs="Tahoma"/>
                <w:i/>
              </w:rPr>
              <w:t>datos desagregados por sexo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7B763E" w:rsidTr="009811A3">
        <w:trPr>
          <w:trHeight w:val="1192"/>
        </w:trPr>
        <w:sdt>
          <w:sdtPr>
            <w:rPr>
              <w:rFonts w:ascii="Tahoma" w:hAnsi="Tahoma" w:cs="Tahoma"/>
            </w:rPr>
            <w:id w:val="1275442101"/>
            <w:placeholder>
              <w:docPart w:val="CB1B629731884A76882486892459C430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rPr>
          <w:trHeight w:val="57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Valoración de los resultados obtenidos (</w:t>
            </w:r>
            <w:r w:rsidRPr="00DD3FD6">
              <w:rPr>
                <w:rFonts w:ascii="Tahoma" w:hAnsi="Tahoma" w:cs="Tahoma"/>
                <w:i/>
              </w:rPr>
              <w:t>indicadores de resultados coincidentes con los establecidos en el proyecto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7B763E" w:rsidTr="009811A3">
        <w:trPr>
          <w:trHeight w:val="1675"/>
        </w:trPr>
        <w:sdt>
          <w:sdtPr>
            <w:rPr>
              <w:rFonts w:ascii="Tahoma" w:hAnsi="Tahoma" w:cs="Tahoma"/>
            </w:rPr>
            <w:id w:val="-1921014678"/>
            <w:placeholder>
              <w:docPart w:val="4895F4687D5D4174BB292C1869F341CF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rPr>
          <w:trHeight w:val="300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Difusión y comunicación de la actividad (</w:t>
            </w:r>
            <w:r w:rsidRPr="00D3753C">
              <w:rPr>
                <w:rFonts w:ascii="Tahoma" w:hAnsi="Tahoma" w:cs="Tahoma"/>
                <w:i/>
              </w:rPr>
              <w:t>enumerar y adjuntar pruebas documentales incluyendo el logotipo oficial del Gobierno de Navarra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7B763E" w:rsidTr="009811A3">
        <w:trPr>
          <w:trHeight w:val="1301"/>
        </w:trPr>
        <w:sdt>
          <w:sdtPr>
            <w:rPr>
              <w:rFonts w:ascii="Tahoma" w:hAnsi="Tahoma" w:cs="Tahoma"/>
            </w:rPr>
            <w:id w:val="-530644228"/>
            <w:placeholder>
              <w:docPart w:val="785726331CAA41E691150ED86D5C055B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B763E" w:rsidTr="009811A3">
        <w:trPr>
          <w:trHeight w:val="365"/>
        </w:trPr>
        <w:tc>
          <w:tcPr>
            <w:tcW w:w="8341" w:type="dxa"/>
            <w:gridSpan w:val="3"/>
            <w:shd w:val="clear" w:color="auto" w:fill="F2F2F2" w:themeFill="background1" w:themeFillShade="F2"/>
            <w:vAlign w:val="center"/>
          </w:tcPr>
          <w:p w:rsidR="007B763E" w:rsidRDefault="007B763E" w:rsidP="009811A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</w:t>
            </w:r>
          </w:p>
        </w:tc>
      </w:tr>
      <w:tr w:rsidR="007B763E" w:rsidTr="009811A3">
        <w:trPr>
          <w:trHeight w:val="1643"/>
        </w:trPr>
        <w:sdt>
          <w:sdtPr>
            <w:rPr>
              <w:rFonts w:ascii="Tahoma" w:hAnsi="Tahoma" w:cs="Tahoma"/>
            </w:rPr>
            <w:id w:val="-871996516"/>
            <w:placeholder>
              <w:docPart w:val="AE869E6711D84778A8F408E67CCF73D4"/>
            </w:placeholder>
            <w:showingPlcHdr/>
          </w:sdtPr>
          <w:sdtEndPr/>
          <w:sdtContent>
            <w:tc>
              <w:tcPr>
                <w:tcW w:w="8341" w:type="dxa"/>
                <w:gridSpan w:val="3"/>
              </w:tcPr>
              <w:p w:rsidR="007B763E" w:rsidRDefault="00391B2E" w:rsidP="009811A3">
                <w:pPr>
                  <w:spacing w:after="0"/>
                  <w:jc w:val="both"/>
                  <w:rPr>
                    <w:rFonts w:ascii="Tahoma" w:hAnsi="Tahoma" w:cs="Tahoma"/>
                  </w:rPr>
                </w:pPr>
                <w:r w:rsidRPr="00E97E2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7B763E" w:rsidRDefault="007B763E" w:rsidP="00C7691D">
      <w:pPr>
        <w:spacing w:before="240"/>
        <w:rPr>
          <w:rFonts w:ascii="Tahoma" w:eastAsia="MS Gothic" w:hAnsi="Tahoma" w:cs="Tahoma"/>
        </w:rPr>
      </w:pPr>
      <w:r>
        <w:rPr>
          <w:rFonts w:ascii="Tahoma" w:eastAsia="MS Gothic" w:hAnsi="Tahoma" w:cs="Tahoma"/>
        </w:rPr>
        <w:t>En</w:t>
      </w:r>
      <w:r w:rsidRPr="002610EC">
        <w:rPr>
          <w:rFonts w:ascii="Tahoma" w:eastAsia="MS Gothic" w:hAnsi="Tahoma" w:cs="Tahoma"/>
          <w:color w:val="A6A6A6" w:themeColor="background1" w:themeShade="A6"/>
        </w:rPr>
        <w:t xml:space="preserve"> </w:t>
      </w:r>
      <w:sdt>
        <w:sdtPr>
          <w:rPr>
            <w:rFonts w:ascii="Tahoma" w:eastAsia="MS Gothic" w:hAnsi="Tahoma" w:cs="Tahoma"/>
            <w:color w:val="A6A6A6" w:themeColor="background1" w:themeShade="A6"/>
          </w:rPr>
          <w:id w:val="-1230687263"/>
          <w:placeholder>
            <w:docPart w:val="88EDEACFF6B94AF9AEEB5B1A5169FCF0"/>
          </w:placeholder>
          <w:showingPlcHdr/>
          <w:text/>
        </w:sdtPr>
        <w:sdtEndPr/>
        <w:sdtContent>
          <w:r w:rsidR="00391B2E">
            <w:rPr>
              <w:rStyle w:val="Textodelmarcadordeposicin"/>
            </w:rPr>
            <w:t>E</w:t>
          </w:r>
          <w:r w:rsidR="00391B2E" w:rsidRPr="00E97E2C">
            <w:rPr>
              <w:rStyle w:val="Textodelmarcadordeposicin"/>
            </w:rPr>
            <w:t xml:space="preserve">scribir </w:t>
          </w:r>
          <w:r w:rsidR="00391B2E">
            <w:rPr>
              <w:rStyle w:val="Textodelmarcadordeposicin"/>
            </w:rPr>
            <w:t>localidad</w:t>
          </w:r>
        </w:sdtContent>
      </w:sdt>
      <w:r w:rsidRPr="002610EC">
        <w:rPr>
          <w:rFonts w:ascii="Tahoma" w:eastAsia="MS Gothic" w:hAnsi="Tahoma" w:cs="Tahoma"/>
          <w:color w:val="A6A6A6" w:themeColor="background1" w:themeShade="A6"/>
        </w:rPr>
        <w:t xml:space="preserve"> </w:t>
      </w:r>
      <w:r w:rsidR="00391B2E">
        <w:rPr>
          <w:rFonts w:ascii="Tahoma" w:eastAsia="MS Gothic" w:hAnsi="Tahoma" w:cs="Tahoma"/>
          <w:color w:val="A6A6A6" w:themeColor="background1" w:themeShade="A6"/>
        </w:rPr>
        <w:t xml:space="preserve"> </w:t>
      </w:r>
      <w:r w:rsidR="00391B2E">
        <w:rPr>
          <w:rFonts w:ascii="Tahoma" w:eastAsia="MS Gothic" w:hAnsi="Tahoma" w:cs="Tahoma"/>
        </w:rPr>
        <w:t xml:space="preserve">, a </w:t>
      </w:r>
      <w:sdt>
        <w:sdtPr>
          <w:rPr>
            <w:rFonts w:ascii="Tahoma" w:eastAsia="MS Gothic" w:hAnsi="Tahoma" w:cs="Tahoma"/>
          </w:rPr>
          <w:id w:val="-193006303"/>
          <w:placeholder>
            <w:docPart w:val="998240FBA7624FD0A17D5FFBE7D12A99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391B2E" w:rsidRPr="00E97E2C">
            <w:rPr>
              <w:rStyle w:val="Textodelmarcadordeposicin"/>
            </w:rPr>
            <w:t>Haga clic aquí o pulse para escribir una fecha.</w:t>
          </w:r>
        </w:sdtContent>
      </w:sdt>
    </w:p>
    <w:p w:rsidR="007B763E" w:rsidRPr="00A57C7E" w:rsidRDefault="007B763E" w:rsidP="007B763E">
      <w:pPr>
        <w:spacing w:before="200"/>
        <w:jc w:val="center"/>
        <w:rPr>
          <w:rFonts w:ascii="Tahoma" w:eastAsia="MS Gothic" w:hAnsi="Tahoma" w:cs="Tahoma"/>
        </w:rPr>
      </w:pPr>
      <w:r>
        <w:rPr>
          <w:rFonts w:ascii="Tahoma" w:eastAsia="MS Gothic" w:hAnsi="Tahoma" w:cs="Tahoma"/>
        </w:rPr>
        <w:t>FIRMA PERSONA REPRESENTANTE</w:t>
      </w:r>
    </w:p>
    <w:sectPr w:rsidR="007B763E" w:rsidRPr="00A57C7E" w:rsidSect="00843157">
      <w:headerReference w:type="default" r:id="rId35"/>
      <w:headerReference w:type="first" r:id="rId36"/>
      <w:footerReference w:type="first" r:id="rId37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A3" w:rsidRDefault="009811A3">
      <w:r>
        <w:separator/>
      </w:r>
    </w:p>
  </w:endnote>
  <w:endnote w:type="continuationSeparator" w:id="0">
    <w:p w:rsidR="009811A3" w:rsidRDefault="0098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A3" w:rsidRPr="00A2145B" w:rsidRDefault="009811A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A3" w:rsidRDefault="009811A3">
      <w:r>
        <w:separator/>
      </w:r>
    </w:p>
  </w:footnote>
  <w:footnote w:type="continuationSeparator" w:id="0">
    <w:p w:rsidR="009811A3" w:rsidRDefault="0098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A3" w:rsidRPr="00843157" w:rsidRDefault="009811A3" w:rsidP="0084315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8002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1A3" w:rsidRDefault="009811A3" w:rsidP="00696F6F">
    <w:pPr>
      <w:pStyle w:val="Encabezado"/>
      <w:ind w:left="-765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796415"/>
          <wp:effectExtent l="0" t="0" r="0" b="0"/>
          <wp:wrapNone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4E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1073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JYZSoy5un3HNgN4QUY2BLHWKU5XPVa4UrBqa+6Lht+JfFV0Zc8PECtmpu3GMuFoeWHIEVh8alg3Dns/S/xdjQ==" w:salt="+231Hck2flG73vqIeimLGQ==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7E"/>
    <w:rsid w:val="00022787"/>
    <w:rsid w:val="00064969"/>
    <w:rsid w:val="000729E0"/>
    <w:rsid w:val="0009463A"/>
    <w:rsid w:val="00095AE6"/>
    <w:rsid w:val="000B64A1"/>
    <w:rsid w:val="0013232C"/>
    <w:rsid w:val="0015077D"/>
    <w:rsid w:val="00170AFF"/>
    <w:rsid w:val="00245AFE"/>
    <w:rsid w:val="002610EC"/>
    <w:rsid w:val="00277C9A"/>
    <w:rsid w:val="002F09C8"/>
    <w:rsid w:val="002F1B9F"/>
    <w:rsid w:val="00391B2E"/>
    <w:rsid w:val="00394F40"/>
    <w:rsid w:val="003D1200"/>
    <w:rsid w:val="003F1206"/>
    <w:rsid w:val="004A035F"/>
    <w:rsid w:val="004E2017"/>
    <w:rsid w:val="004F4CD8"/>
    <w:rsid w:val="00524CFD"/>
    <w:rsid w:val="005367EB"/>
    <w:rsid w:val="00550BC3"/>
    <w:rsid w:val="005B095B"/>
    <w:rsid w:val="005C6849"/>
    <w:rsid w:val="0064148E"/>
    <w:rsid w:val="00696F6F"/>
    <w:rsid w:val="006A5952"/>
    <w:rsid w:val="006E272E"/>
    <w:rsid w:val="006F3635"/>
    <w:rsid w:val="007018B0"/>
    <w:rsid w:val="0071169E"/>
    <w:rsid w:val="00793F61"/>
    <w:rsid w:val="007B763E"/>
    <w:rsid w:val="007F433A"/>
    <w:rsid w:val="008028DC"/>
    <w:rsid w:val="0082054D"/>
    <w:rsid w:val="008354B9"/>
    <w:rsid w:val="00843157"/>
    <w:rsid w:val="008A1C9E"/>
    <w:rsid w:val="009067F9"/>
    <w:rsid w:val="00906D02"/>
    <w:rsid w:val="009811A3"/>
    <w:rsid w:val="00994342"/>
    <w:rsid w:val="009E202F"/>
    <w:rsid w:val="009E381E"/>
    <w:rsid w:val="00A077F0"/>
    <w:rsid w:val="00A117E7"/>
    <w:rsid w:val="00A2145B"/>
    <w:rsid w:val="00A52259"/>
    <w:rsid w:val="00A57C7E"/>
    <w:rsid w:val="00AD2D44"/>
    <w:rsid w:val="00B46857"/>
    <w:rsid w:val="00B662C6"/>
    <w:rsid w:val="00B96F7E"/>
    <w:rsid w:val="00BD142E"/>
    <w:rsid w:val="00BD6A02"/>
    <w:rsid w:val="00BE2BD3"/>
    <w:rsid w:val="00BE481B"/>
    <w:rsid w:val="00C179FB"/>
    <w:rsid w:val="00C676CE"/>
    <w:rsid w:val="00C7691D"/>
    <w:rsid w:val="00CA2943"/>
    <w:rsid w:val="00CB37AF"/>
    <w:rsid w:val="00CC1284"/>
    <w:rsid w:val="00CE65F5"/>
    <w:rsid w:val="00D13B29"/>
    <w:rsid w:val="00D3753C"/>
    <w:rsid w:val="00D5183B"/>
    <w:rsid w:val="00D77C63"/>
    <w:rsid w:val="00DD3FD6"/>
    <w:rsid w:val="00DF4660"/>
    <w:rsid w:val="00DF6784"/>
    <w:rsid w:val="00E15F17"/>
    <w:rsid w:val="00E4281F"/>
    <w:rsid w:val="00E8181E"/>
    <w:rsid w:val="00EB05BE"/>
    <w:rsid w:val="00F037C2"/>
    <w:rsid w:val="00F22E40"/>
    <w:rsid w:val="00F344C7"/>
    <w:rsid w:val="00FD40A0"/>
    <w:rsid w:val="00FE4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0067276-DDE3-43BF-877A-76421333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C7E"/>
    <w:pPr>
      <w:spacing w:after="200"/>
    </w:pPr>
    <w:rPr>
      <w:rFonts w:ascii="Calibri" w:eastAsia="Cambria" w:hAnsi="Calibri"/>
      <w:lang w:val="es-ES_tradnl" w:eastAsia="en-U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styleId="Textodelmarcadordeposicin">
    <w:name w:val="Placeholder Text"/>
    <w:basedOn w:val="Fuentedeprrafopredeter"/>
    <w:uiPriority w:val="99"/>
    <w:semiHidden/>
    <w:rsid w:val="00981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Encabezado%20BN%202023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578A64F4D041C2AE4C8C43D6F4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398F-F73A-4B30-92CA-081CDCD9DE3C}"/>
      </w:docPartPr>
      <w:docPartBody>
        <w:p w:rsidR="000C4B2E" w:rsidRDefault="000C4B2E" w:rsidP="000C4B2E">
          <w:pPr>
            <w:pStyle w:val="78578A64F4D041C2AE4C8C43D6F49D7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AE5AA7D94F4F62B621FAE77E07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A7D5-6AE1-4E1F-94CF-A9AE61D5E16B}"/>
      </w:docPartPr>
      <w:docPartBody>
        <w:p w:rsidR="000C4B2E" w:rsidRDefault="000C4B2E" w:rsidP="000C4B2E">
          <w:pPr>
            <w:pStyle w:val="F5AE5AA7D94F4F62B621FAE77E07CC1A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D7231A08674056B96DF3CF3235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2C6E-30E2-4FF8-B106-BB3912B28206}"/>
      </w:docPartPr>
      <w:docPartBody>
        <w:p w:rsidR="000C4B2E" w:rsidRDefault="000C4B2E" w:rsidP="000C4B2E">
          <w:pPr>
            <w:pStyle w:val="1ED7231A08674056B96DF3CF3235D5A4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BECD893CA34F53A95913204552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C7E7D-79EB-47BA-839A-F162F8A3FABE}"/>
      </w:docPartPr>
      <w:docPartBody>
        <w:p w:rsidR="000C4B2E" w:rsidRDefault="000C4B2E" w:rsidP="000C4B2E">
          <w:pPr>
            <w:pStyle w:val="E5BECD893CA34F53A9591320455250B6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FAE140AFAB4CB18151E23768E4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1A731-779D-4FCE-8F84-18F3F4517CA4}"/>
      </w:docPartPr>
      <w:docPartBody>
        <w:p w:rsidR="000C4B2E" w:rsidRDefault="000C4B2E" w:rsidP="000C4B2E">
          <w:pPr>
            <w:pStyle w:val="2DFAE140AFAB4CB18151E23768E44237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76DE177AFD4D4FA5F7ECFFA1E0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7D0F-E0FF-4000-BFBE-121ECE2DCB50}"/>
      </w:docPartPr>
      <w:docPartBody>
        <w:p w:rsidR="000C4B2E" w:rsidRDefault="000C4B2E" w:rsidP="000C4B2E">
          <w:pPr>
            <w:pStyle w:val="3D76DE177AFD4D4FA5F7ECFFA1E015C7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9A326B6E8D46B5B871FE38E3EB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70451-8743-459D-8E5F-022D96469000}"/>
      </w:docPartPr>
      <w:docPartBody>
        <w:p w:rsidR="000C4B2E" w:rsidRDefault="000C4B2E" w:rsidP="000C4B2E">
          <w:pPr>
            <w:pStyle w:val="EB9A326B6E8D46B5B871FE38E3EBF8B6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FB1BDF53254B2DB3BEB2885579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46C8-0131-4A6C-8B34-52372FA66181}"/>
      </w:docPartPr>
      <w:docPartBody>
        <w:p w:rsidR="000C4B2E" w:rsidRDefault="000C4B2E" w:rsidP="000C4B2E">
          <w:pPr>
            <w:pStyle w:val="6DFB1BDF53254B2DB3BEB28855796F49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3F3D1DD31C4510BE4E244D264B3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A83F-EDE8-447D-A697-F48D58B1E73E}"/>
      </w:docPartPr>
      <w:docPartBody>
        <w:p w:rsidR="000C4B2E" w:rsidRDefault="000C4B2E" w:rsidP="000C4B2E">
          <w:pPr>
            <w:pStyle w:val="033F3D1DD31C4510BE4E244D264B355C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B6927C847A4D758BAA26B48207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C2698-5D42-46F8-8949-E0CF9292AE3D}"/>
      </w:docPartPr>
      <w:docPartBody>
        <w:p w:rsidR="000C4B2E" w:rsidRDefault="000C4B2E" w:rsidP="000C4B2E">
          <w:pPr>
            <w:pStyle w:val="44B6927C847A4D758BAA26B482077DB9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16BD3CE0154857AB4EC955635B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F77A-9003-4A02-9F4C-8DCAA1D03C30}"/>
      </w:docPartPr>
      <w:docPartBody>
        <w:p w:rsidR="000C4B2E" w:rsidRDefault="000C4B2E" w:rsidP="000C4B2E">
          <w:pPr>
            <w:pStyle w:val="4D16BD3CE0154857AB4EC955635B4E4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6206DA2E274C3D8E349C2D31D5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EA66-5B46-4BB0-909A-A444268F81AA}"/>
      </w:docPartPr>
      <w:docPartBody>
        <w:p w:rsidR="000C4B2E" w:rsidRDefault="000C4B2E" w:rsidP="000C4B2E">
          <w:pPr>
            <w:pStyle w:val="836206DA2E274C3D8E349C2D31D5F082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560FFA58B2486E9F10A7336FA3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C563-5F2E-4380-A632-AE1E04F0A232}"/>
      </w:docPartPr>
      <w:docPartBody>
        <w:p w:rsidR="000C4B2E" w:rsidRDefault="000C4B2E" w:rsidP="000C4B2E">
          <w:pPr>
            <w:pStyle w:val="22560FFA58B2486E9F10A7336FA3DB65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FCB62FCD494C3CA45475075C28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17CE7-55F3-4679-8F7A-19440CFF582A}"/>
      </w:docPartPr>
      <w:docPartBody>
        <w:p w:rsidR="000C4B2E" w:rsidRDefault="000C4B2E" w:rsidP="000C4B2E">
          <w:pPr>
            <w:pStyle w:val="86FCB62FCD494C3CA45475075C280C70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C46985EAA64C56AE47DC5E9048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2D18-4198-4950-972C-1DD4E2121005}"/>
      </w:docPartPr>
      <w:docPartBody>
        <w:p w:rsidR="000C4B2E" w:rsidRDefault="000C4B2E" w:rsidP="000C4B2E">
          <w:pPr>
            <w:pStyle w:val="B4C46985EAA64C56AE47DC5E9048C28A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2E3BFDCA7545F6951CBB7B8B3C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18B8-85F2-4346-89C2-9AEDBC53116B}"/>
      </w:docPartPr>
      <w:docPartBody>
        <w:p w:rsidR="000C4B2E" w:rsidRDefault="000C4B2E" w:rsidP="000C4B2E">
          <w:pPr>
            <w:pStyle w:val="2A2E3BFDCA7545F6951CBB7B8B3CE4B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B82C4D19A446E395881E936F55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49A4F-299F-4680-A031-E250F67510E6}"/>
      </w:docPartPr>
      <w:docPartBody>
        <w:p w:rsidR="000C4B2E" w:rsidRDefault="000C4B2E" w:rsidP="000C4B2E">
          <w:pPr>
            <w:pStyle w:val="5BB82C4D19A446E395881E936F55A34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113A849D024C9C9775E09750C3E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97E3-CC24-4948-B26C-BB97599D92D5}"/>
      </w:docPartPr>
      <w:docPartBody>
        <w:p w:rsidR="000C4B2E" w:rsidRDefault="000C4B2E" w:rsidP="000C4B2E">
          <w:pPr>
            <w:pStyle w:val="23113A849D024C9C9775E09750C3E729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7B98B6555D4C978EC5DA7773E6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E19D-AF81-4540-8445-43884120B581}"/>
      </w:docPartPr>
      <w:docPartBody>
        <w:p w:rsidR="000C4B2E" w:rsidRDefault="000C4B2E" w:rsidP="000C4B2E">
          <w:pPr>
            <w:pStyle w:val="C47B98B6555D4C978EC5DA7773E68829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35A285C35B40909710495EBAF1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F5A5-A0F4-4BD1-8A6B-AD7C0FF8E1C1}"/>
      </w:docPartPr>
      <w:docPartBody>
        <w:p w:rsidR="000C4B2E" w:rsidRDefault="000C4B2E" w:rsidP="000C4B2E">
          <w:pPr>
            <w:pStyle w:val="A735A285C35B40909710495EBAF18FA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1499C2A9CA43AE9D8FEE641092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0D3B-F4A9-416C-B26F-864241DCD0C5}"/>
      </w:docPartPr>
      <w:docPartBody>
        <w:p w:rsidR="000C4B2E" w:rsidRDefault="000C4B2E" w:rsidP="000C4B2E">
          <w:pPr>
            <w:pStyle w:val="6E1499C2A9CA43AE9D8FEE641092850A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CA51B42BF418CA023AE156E51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1794-1C9D-4208-8287-44A6E51B985B}"/>
      </w:docPartPr>
      <w:docPartBody>
        <w:p w:rsidR="000C4B2E" w:rsidRDefault="000C4B2E" w:rsidP="000C4B2E">
          <w:pPr>
            <w:pStyle w:val="7C6CA51B42BF418CA023AE156E51E53C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217570426F46BFAAD61ABDE540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C56A-E9EE-4DC1-9733-2842B0D485AE}"/>
      </w:docPartPr>
      <w:docPartBody>
        <w:p w:rsidR="000C4B2E" w:rsidRDefault="000C4B2E" w:rsidP="000C4B2E">
          <w:pPr>
            <w:pStyle w:val="89217570426F46BFAAD61ABDE540D748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21B70BF56D4425A964CD099D801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C57E-E0AA-4F3F-8B1E-3B05747380D9}"/>
      </w:docPartPr>
      <w:docPartBody>
        <w:p w:rsidR="000C4B2E" w:rsidRDefault="000C4B2E" w:rsidP="000C4B2E">
          <w:pPr>
            <w:pStyle w:val="2D21B70BF56D4425A964CD099D801AF7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EE638D5D7B461F915EC4199F322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40C3-6222-4769-BE3C-60851E8359CD}"/>
      </w:docPartPr>
      <w:docPartBody>
        <w:p w:rsidR="000C4B2E" w:rsidRDefault="000C4B2E" w:rsidP="000C4B2E">
          <w:pPr>
            <w:pStyle w:val="5CEE638D5D7B461F915EC4199F3228FC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ACFEF805B14F1A81C07CF87524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DFEE-221F-41D2-995B-64FF49EA8917}"/>
      </w:docPartPr>
      <w:docPartBody>
        <w:p w:rsidR="000C4B2E" w:rsidRDefault="000C4B2E" w:rsidP="000C4B2E">
          <w:pPr>
            <w:pStyle w:val="72ACFEF805B14F1A81C07CF87524CFF0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70303C56C142619BBF87C98F07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6A5C-BD60-4C60-9934-78C35C08CC6D}"/>
      </w:docPartPr>
      <w:docPartBody>
        <w:p w:rsidR="000C4B2E" w:rsidRDefault="000C4B2E" w:rsidP="000C4B2E">
          <w:pPr>
            <w:pStyle w:val="6D70303C56C142619BBF87C98F074572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2390B8193E4C6E9A8919473EF6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E11F-93C9-4808-9FAF-1733AE3E8D88}"/>
      </w:docPartPr>
      <w:docPartBody>
        <w:p w:rsidR="000C4B2E" w:rsidRDefault="000C4B2E" w:rsidP="000C4B2E">
          <w:pPr>
            <w:pStyle w:val="9A2390B8193E4C6E9A8919473EF64DA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0D0B0EC80C4E7F91B8ED3B09D6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5A23-D182-47DE-81DB-A638EBC701A4}"/>
      </w:docPartPr>
      <w:docPartBody>
        <w:p w:rsidR="000C4B2E" w:rsidRDefault="000C4B2E" w:rsidP="000C4B2E">
          <w:pPr>
            <w:pStyle w:val="B10D0B0EC80C4E7F91B8ED3B09D6680A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67712830E642C49E91E834E336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BEE0-8890-4F18-BDF7-A0AE02B17DC1}"/>
      </w:docPartPr>
      <w:docPartBody>
        <w:p w:rsidR="000C4B2E" w:rsidRDefault="000C4B2E" w:rsidP="000C4B2E">
          <w:pPr>
            <w:pStyle w:val="2C67712830E642C49E91E834E336D4E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73F4A20514F6AB3D1C0FE8168A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D7C0-0E54-4F2E-8A4E-FB81FA48568D}"/>
      </w:docPartPr>
      <w:docPartBody>
        <w:p w:rsidR="000C4B2E" w:rsidRDefault="000C4B2E" w:rsidP="000C4B2E">
          <w:pPr>
            <w:pStyle w:val="0A273F4A20514F6AB3D1C0FE8168A1F3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3DFA0076C248DDB702E76010509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87AA-1F58-4EC5-B503-534F4B8972B6}"/>
      </w:docPartPr>
      <w:docPartBody>
        <w:p w:rsidR="000C4B2E" w:rsidRDefault="000C4B2E" w:rsidP="000C4B2E">
          <w:pPr>
            <w:pStyle w:val="B93DFA0076C248DDB702E7601050929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C00B30604C4A9EBC236B55F2CB6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918B-9CE9-4B93-AB08-8983A7984249}"/>
      </w:docPartPr>
      <w:docPartBody>
        <w:p w:rsidR="000C4B2E" w:rsidRDefault="000C4B2E" w:rsidP="000C4B2E">
          <w:pPr>
            <w:pStyle w:val="49C00B30604C4A9EBC236B55F2CB6F2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75CF97D2E84146A2772492441B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A134-F4C8-4687-9C12-FAFFC4302BFF}"/>
      </w:docPartPr>
      <w:docPartBody>
        <w:p w:rsidR="000C4B2E" w:rsidRDefault="000C4B2E" w:rsidP="000C4B2E">
          <w:pPr>
            <w:pStyle w:val="F375CF97D2E84146A2772492441BEC67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1892B4D0C46B6948139910F72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85C1-1A3C-4D93-83E8-C3457BD7C43E}"/>
      </w:docPartPr>
      <w:docPartBody>
        <w:p w:rsidR="000C4B2E" w:rsidRDefault="000C4B2E" w:rsidP="000C4B2E">
          <w:pPr>
            <w:pStyle w:val="B681892B4D0C46B6948139910F726CB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D369137051493EB59FC79A2AB2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8EA0-FB50-4735-A9BE-F36C5F08AA12}"/>
      </w:docPartPr>
      <w:docPartBody>
        <w:p w:rsidR="000C4B2E" w:rsidRDefault="000C4B2E" w:rsidP="000C4B2E">
          <w:pPr>
            <w:pStyle w:val="A8D369137051493EB59FC79A2AB26E5F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FAC2A77676409E84A327DA99ED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6E20-3B2D-40BA-B0BD-07AD03B9DDFE}"/>
      </w:docPartPr>
      <w:docPartBody>
        <w:p w:rsidR="000C4B2E" w:rsidRDefault="000C4B2E" w:rsidP="000C4B2E">
          <w:pPr>
            <w:pStyle w:val="D4FAC2A77676409E84A327DA99ED7DF2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F7945B8D71475283067BD8D476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88A02-7C89-458E-ACF1-5A597AA46ED0}"/>
      </w:docPartPr>
      <w:docPartBody>
        <w:p w:rsidR="000C4B2E" w:rsidRDefault="000C4B2E" w:rsidP="000C4B2E">
          <w:pPr>
            <w:pStyle w:val="9CF7945B8D71475283067BD8D476AC38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B1B0FBEF094CB1B1B1F220D3F7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9004-7F2A-4E39-8D18-FCECBFF56029}"/>
      </w:docPartPr>
      <w:docPartBody>
        <w:p w:rsidR="000C4B2E" w:rsidRDefault="000C4B2E" w:rsidP="000C4B2E">
          <w:pPr>
            <w:pStyle w:val="70B1B0FBEF094CB1B1B1F220D3F71B2E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67AC4840344DB3B303CF9573F8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6976-F337-438E-B0DF-B546F12ADE2E}"/>
      </w:docPartPr>
      <w:docPartBody>
        <w:p w:rsidR="000C4B2E" w:rsidRDefault="000C4B2E" w:rsidP="000C4B2E">
          <w:pPr>
            <w:pStyle w:val="A167AC4840344DB3B303CF9573F80502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0C76CB85964712B4CC96C6E515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6C36-037E-49C7-8656-7EA352076FDE}"/>
      </w:docPartPr>
      <w:docPartBody>
        <w:p w:rsidR="000C4B2E" w:rsidRDefault="000C4B2E" w:rsidP="000C4B2E">
          <w:pPr>
            <w:pStyle w:val="1E0C76CB85964712B4CC96C6E515A402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F79CB28B743AB9ECF62727864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F56C-873C-4251-AF9E-05A9E6E53DFE}"/>
      </w:docPartPr>
      <w:docPartBody>
        <w:p w:rsidR="000C4B2E" w:rsidRDefault="000C4B2E" w:rsidP="000C4B2E">
          <w:pPr>
            <w:pStyle w:val="F96F79CB28B743AB9ECF62727864F0E8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D22B0E87F94F898A5E4CE55846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9145-AFCD-4A08-AE4C-14B5BA283CEA}"/>
      </w:docPartPr>
      <w:docPartBody>
        <w:p w:rsidR="000C4B2E" w:rsidRDefault="000C4B2E" w:rsidP="000C4B2E">
          <w:pPr>
            <w:pStyle w:val="DBD22B0E87F94F898A5E4CE55846962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90818123854668A17CCC243B27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245F-A792-4787-8FBF-2DB7B330F465}"/>
      </w:docPartPr>
      <w:docPartBody>
        <w:p w:rsidR="000C4B2E" w:rsidRDefault="000C4B2E" w:rsidP="000C4B2E">
          <w:pPr>
            <w:pStyle w:val="ED90818123854668A17CCC243B271E58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6C17A93DD445C4B1AAF1BDC087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E933-4F0E-46B4-B629-3FC104F5FDD1}"/>
      </w:docPartPr>
      <w:docPartBody>
        <w:p w:rsidR="000C4B2E" w:rsidRDefault="000C4B2E" w:rsidP="000C4B2E">
          <w:pPr>
            <w:pStyle w:val="6C6C17A93DD445C4B1AAF1BDC087425E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120AD456544017840966AFA530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2863-5C2E-443C-A2BA-F638059F6817}"/>
      </w:docPartPr>
      <w:docPartBody>
        <w:p w:rsidR="000C4B2E" w:rsidRDefault="000C4B2E" w:rsidP="000C4B2E">
          <w:pPr>
            <w:pStyle w:val="07120AD456544017840966AFA53099F3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877F6E907148D6B7199F873D65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F158-13FF-4369-9A7F-54AEADC8682F}"/>
      </w:docPartPr>
      <w:docPartBody>
        <w:p w:rsidR="000C4B2E" w:rsidRDefault="000C4B2E" w:rsidP="000C4B2E">
          <w:pPr>
            <w:pStyle w:val="D6877F6E907148D6B7199F873D654116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0658113D0B4F059011E43E0060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44EC1-983F-4989-85B5-F62D81F950FD}"/>
      </w:docPartPr>
      <w:docPartBody>
        <w:p w:rsidR="000C4B2E" w:rsidRDefault="000C4B2E" w:rsidP="000C4B2E">
          <w:pPr>
            <w:pStyle w:val="5C0658113D0B4F059011E43E0060D7F8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DD6E86AAB94D46A547F6D0D892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8DE6-CFEF-4480-BA8B-1FD594DC7B6E}"/>
      </w:docPartPr>
      <w:docPartBody>
        <w:p w:rsidR="000C4B2E" w:rsidRDefault="000C4B2E" w:rsidP="000C4B2E">
          <w:pPr>
            <w:pStyle w:val="7BDD6E86AAB94D46A547F6D0D8927125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3D082E36054345B08F0F75C6D4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6B9C-BF12-4DD0-9FBA-3AEC17208641}"/>
      </w:docPartPr>
      <w:docPartBody>
        <w:p w:rsidR="000C4B2E" w:rsidRDefault="000C4B2E" w:rsidP="000C4B2E">
          <w:pPr>
            <w:pStyle w:val="3E3D082E36054345B08F0F75C6D4E95F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3F5C20B6C4E42BFC89B36CEE9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ED5D-EDC1-4AFD-86BB-32DB68171FD5}"/>
      </w:docPartPr>
      <w:docPartBody>
        <w:p w:rsidR="000C4B2E" w:rsidRDefault="000C4B2E" w:rsidP="000C4B2E">
          <w:pPr>
            <w:pStyle w:val="FDA3F5C20B6C4E42BFC89B36CEE9DE67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B46ED421334BD1B74183129E1D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B333-C6F9-45BC-9909-07C108B918F1}"/>
      </w:docPartPr>
      <w:docPartBody>
        <w:p w:rsidR="000C4B2E" w:rsidRDefault="000C4B2E" w:rsidP="000C4B2E">
          <w:pPr>
            <w:pStyle w:val="E0B46ED421334BD1B74183129E1DA105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5957865DEA4D1482B04D55484CF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2B55A-26BA-4E5D-8195-3191E01797BA}"/>
      </w:docPartPr>
      <w:docPartBody>
        <w:p w:rsidR="000C4B2E" w:rsidRDefault="000C4B2E" w:rsidP="000C4B2E">
          <w:pPr>
            <w:pStyle w:val="845957865DEA4D1482B04D55484CF4E2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D0EF1BC1B148628F9BA9AF4A59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E783-6C08-423E-B195-6E6C2501AB85}"/>
      </w:docPartPr>
      <w:docPartBody>
        <w:p w:rsidR="000C4B2E" w:rsidRDefault="000C4B2E" w:rsidP="000C4B2E">
          <w:pPr>
            <w:pStyle w:val="5ED0EF1BC1B148628F9BA9AF4A59B12D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C6D56AAFE44F99F702334805B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607E-6485-441D-9F72-C7E107200BAF}"/>
      </w:docPartPr>
      <w:docPartBody>
        <w:p w:rsidR="000C4B2E" w:rsidRDefault="000C4B2E" w:rsidP="000C4B2E">
          <w:pPr>
            <w:pStyle w:val="05BC6D56AAFE44F99F702334805B7C88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CC6397792249E48D2851B474A46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483E-BA2E-4572-859F-41979DF61D6F}"/>
      </w:docPartPr>
      <w:docPartBody>
        <w:p w:rsidR="000C4B2E" w:rsidRDefault="000C4B2E" w:rsidP="000C4B2E">
          <w:pPr>
            <w:pStyle w:val="CCCC6397792249E48D2851B474A4683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0BD2B42A99482486DBAF5FEC72B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1C23-F933-45A3-89F8-45E84C2572DC}"/>
      </w:docPartPr>
      <w:docPartBody>
        <w:p w:rsidR="000C4B2E" w:rsidRDefault="000C4B2E" w:rsidP="000C4B2E">
          <w:pPr>
            <w:pStyle w:val="8F0BD2B42A99482486DBAF5FEC72BF39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29EEBBD4844BCE8BD12C522DF7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55A9-637D-457B-80E1-14DD33CB6774}"/>
      </w:docPartPr>
      <w:docPartBody>
        <w:p w:rsidR="000C4B2E" w:rsidRDefault="000C4B2E" w:rsidP="000C4B2E">
          <w:pPr>
            <w:pStyle w:val="5729EEBBD4844BCE8BD12C522DF752AE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81718DEF964007892D3FA2A334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DDB9-7139-4E86-B282-90BBF2502986}"/>
      </w:docPartPr>
      <w:docPartBody>
        <w:p w:rsidR="000C4B2E" w:rsidRDefault="000C4B2E" w:rsidP="000C4B2E">
          <w:pPr>
            <w:pStyle w:val="8881718DEF964007892D3FA2A3348309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7E67985B78447887BB3BD75A88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11D5-1ED0-4C9E-94F7-4A0C97BE2A1C}"/>
      </w:docPartPr>
      <w:docPartBody>
        <w:p w:rsidR="000C4B2E" w:rsidRDefault="000C4B2E" w:rsidP="000C4B2E">
          <w:pPr>
            <w:pStyle w:val="9C7E67985B78447887BB3BD75A88A6BD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A89DE252004710AE95752EB607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9895-11C5-4510-B499-951FE3A654BF}"/>
      </w:docPartPr>
      <w:docPartBody>
        <w:p w:rsidR="000C4B2E" w:rsidRDefault="000C4B2E" w:rsidP="000C4B2E">
          <w:pPr>
            <w:pStyle w:val="DDA89DE252004710AE95752EB607A9FF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FB2BAD0F384881B1C580BE659F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0599-8E46-40A9-9066-12BA04A168AA}"/>
      </w:docPartPr>
      <w:docPartBody>
        <w:p w:rsidR="000C4B2E" w:rsidRDefault="000C4B2E" w:rsidP="000C4B2E">
          <w:pPr>
            <w:pStyle w:val="D1FB2BAD0F384881B1C580BE659F201A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CF39A51AC34416BE8D325A64CF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F0B5-69A8-49B8-919F-07AA49629CB8}"/>
      </w:docPartPr>
      <w:docPartBody>
        <w:p w:rsidR="000C4B2E" w:rsidRDefault="000C4B2E" w:rsidP="000C4B2E">
          <w:pPr>
            <w:pStyle w:val="22CF39A51AC34416BE8D325A64CF04F1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DEFC4D20D14057B6D3FA468D06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509F7-2760-4486-881A-C5AB660668A3}"/>
      </w:docPartPr>
      <w:docPartBody>
        <w:p w:rsidR="000C4B2E" w:rsidRDefault="000C4B2E" w:rsidP="000C4B2E">
          <w:pPr>
            <w:pStyle w:val="D6DEFC4D20D14057B6D3FA468D067EA6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3A9CFC11A74D7FA6D5A28B3346E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22AE-0E24-4247-A054-1373231FBE35}"/>
      </w:docPartPr>
      <w:docPartBody>
        <w:p w:rsidR="000C4B2E" w:rsidRDefault="000C4B2E" w:rsidP="000C4B2E">
          <w:pPr>
            <w:pStyle w:val="DE3A9CFC11A74D7FA6D5A28B3346E2E0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113B66D224DA5823B0980B503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D1DF-7733-477E-B5CE-CE7E68EC569F}"/>
      </w:docPartPr>
      <w:docPartBody>
        <w:p w:rsidR="000C4B2E" w:rsidRDefault="000C4B2E" w:rsidP="000C4B2E">
          <w:pPr>
            <w:pStyle w:val="0EB113B66D224DA5823B0980B503B9C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1B629731884A76882486892459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BAD7-6488-4790-A716-7F500044198E}"/>
      </w:docPartPr>
      <w:docPartBody>
        <w:p w:rsidR="000C4B2E" w:rsidRDefault="000C4B2E" w:rsidP="000C4B2E">
          <w:pPr>
            <w:pStyle w:val="CB1B629731884A76882486892459C430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95F4687D5D4174BB292C1869F34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94421-6A5C-4AC7-9EB1-C378894DD866}"/>
      </w:docPartPr>
      <w:docPartBody>
        <w:p w:rsidR="000C4B2E" w:rsidRDefault="000C4B2E" w:rsidP="000C4B2E">
          <w:pPr>
            <w:pStyle w:val="4895F4687D5D4174BB292C1869F341CF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5726331CAA41E691150ED86D5C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1BAF-FFF9-41C4-8039-A08E63923C4D}"/>
      </w:docPartPr>
      <w:docPartBody>
        <w:p w:rsidR="000C4B2E" w:rsidRDefault="000C4B2E" w:rsidP="000C4B2E">
          <w:pPr>
            <w:pStyle w:val="785726331CAA41E691150ED86D5C055B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869E6711D84778A8F408E67CCF7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4E9E-6DBE-4931-B3D9-E90B299E2741}"/>
      </w:docPartPr>
      <w:docPartBody>
        <w:p w:rsidR="000C4B2E" w:rsidRDefault="000C4B2E" w:rsidP="000C4B2E">
          <w:pPr>
            <w:pStyle w:val="AE869E6711D84778A8F408E67CCF73D43"/>
          </w:pPr>
          <w:r w:rsidRPr="00E97E2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EDEACFF6B94AF9AEEB5B1A5169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CF3A-91DD-41BD-AE24-EB7F343BE55A}"/>
      </w:docPartPr>
      <w:docPartBody>
        <w:p w:rsidR="000C4B2E" w:rsidRDefault="000C4B2E" w:rsidP="000C4B2E">
          <w:pPr>
            <w:pStyle w:val="88EDEACFF6B94AF9AEEB5B1A5169FCF03"/>
          </w:pPr>
          <w:r>
            <w:rPr>
              <w:rStyle w:val="Textodelmarcadordeposicin"/>
            </w:rPr>
            <w:t>E</w:t>
          </w:r>
          <w:r w:rsidRPr="00E97E2C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localidad</w:t>
          </w:r>
        </w:p>
      </w:docPartBody>
    </w:docPart>
    <w:docPart>
      <w:docPartPr>
        <w:name w:val="998240FBA7624FD0A17D5FFBE7D1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3372-B6FA-448D-B286-DB063D6ED513}"/>
      </w:docPartPr>
      <w:docPartBody>
        <w:p w:rsidR="000C4B2E" w:rsidRDefault="000C4B2E" w:rsidP="000C4B2E">
          <w:pPr>
            <w:pStyle w:val="998240FBA7624FD0A17D5FFBE7D12A993"/>
          </w:pPr>
          <w:r w:rsidRPr="00E97E2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2E3773930B4BB9A220CFAA4092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B23A-8D98-408B-92BA-3A4F9DCD65B3}"/>
      </w:docPartPr>
      <w:docPartBody>
        <w:p w:rsidR="00DE0B0E" w:rsidRDefault="000C4B2E" w:rsidP="000C4B2E">
          <w:pPr>
            <w:pStyle w:val="6B2E3773930B4BB9A220CFAA409214AE1"/>
          </w:pPr>
          <w:r>
            <w:rPr>
              <w:rStyle w:val="Textodelmarcadordeposicin"/>
            </w:rPr>
            <w:t>Pulse aquí</w:t>
          </w:r>
          <w:r w:rsidRPr="00BE0B02">
            <w:rPr>
              <w:rStyle w:val="Textodelmarcadordeposicin"/>
            </w:rPr>
            <w:t>.</w:t>
          </w:r>
        </w:p>
      </w:docPartBody>
    </w:docPart>
    <w:docPart>
      <w:docPartPr>
        <w:name w:val="A3C5C5E4F7D44F7AAE9A8AD23609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678D-C261-46CD-A423-09F07B046DBA}"/>
      </w:docPartPr>
      <w:docPartBody>
        <w:p w:rsidR="00DE0B0E" w:rsidRDefault="000C4B2E" w:rsidP="000C4B2E">
          <w:pPr>
            <w:pStyle w:val="A3C5C5E4F7D44F7AAE9A8AD236094BA71"/>
          </w:pPr>
          <w:r>
            <w:rPr>
              <w:rStyle w:val="Textodelmarcadordeposicin"/>
            </w:rPr>
            <w:t>Pulse aquí</w:t>
          </w:r>
          <w:r w:rsidRPr="00BE0B02">
            <w:rPr>
              <w:rStyle w:val="Textodelmarcadordeposicin"/>
            </w:rPr>
            <w:t>.</w:t>
          </w:r>
        </w:p>
      </w:docPartBody>
    </w:docPart>
    <w:docPart>
      <w:docPartPr>
        <w:name w:val="41ABB4ABB7AF4A26A4649E114E53F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1DF0-273B-4FD0-A15E-46DD79FF075A}"/>
      </w:docPartPr>
      <w:docPartBody>
        <w:p w:rsidR="00DE0B0E" w:rsidRDefault="000C4B2E" w:rsidP="000C4B2E">
          <w:pPr>
            <w:pStyle w:val="41ABB4ABB7AF4A26A4649E114E53F3251"/>
          </w:pPr>
          <w:r>
            <w:rPr>
              <w:rStyle w:val="Textodelmarcadordeposicin"/>
            </w:rPr>
            <w:t>Pulse aquí</w:t>
          </w:r>
          <w:r w:rsidRPr="00BE0B02">
            <w:rPr>
              <w:rStyle w:val="Textodelmarcadordeposicin"/>
            </w:rPr>
            <w:t>.</w:t>
          </w:r>
        </w:p>
      </w:docPartBody>
    </w:docPart>
    <w:docPart>
      <w:docPartPr>
        <w:name w:val="7E752339B80144DDB8CC8754C453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9A9C-EC88-460F-B0E1-25D76A79CBAF}"/>
      </w:docPartPr>
      <w:docPartBody>
        <w:p w:rsidR="00DE0B0E" w:rsidRDefault="000C4B2E" w:rsidP="000C4B2E">
          <w:pPr>
            <w:pStyle w:val="7E752339B80144DDB8CC8754C453B6031"/>
          </w:pPr>
          <w:r>
            <w:rPr>
              <w:rStyle w:val="Textodelmarcadordeposicin"/>
            </w:rPr>
            <w:t>Pulse aquí</w:t>
          </w:r>
          <w:r w:rsidRPr="00BE0B02">
            <w:rPr>
              <w:rStyle w:val="Textodelmarcadordeposicin"/>
            </w:rPr>
            <w:t>.</w:t>
          </w:r>
        </w:p>
      </w:docPartBody>
    </w:docPart>
    <w:docPart>
      <w:docPartPr>
        <w:name w:val="72F38E65A79A42D5AE0BBBE94871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9A70-EE1C-4FC9-85B9-E23EE2D7FD36}"/>
      </w:docPartPr>
      <w:docPartBody>
        <w:p w:rsidR="00DE0B0E" w:rsidRDefault="000C4B2E" w:rsidP="000C4B2E">
          <w:pPr>
            <w:pStyle w:val="72F38E65A79A42D5AE0BBBE94871348C"/>
          </w:pPr>
          <w:r>
            <w:rPr>
              <w:rStyle w:val="Textodelmarcadordeposicin"/>
            </w:rPr>
            <w:t>Pulse aquí</w:t>
          </w:r>
          <w:r w:rsidRPr="00BE0B02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53"/>
    <w:rsid w:val="000C4B2E"/>
    <w:rsid w:val="00595953"/>
    <w:rsid w:val="00D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B2E"/>
    <w:rPr>
      <w:color w:val="808080"/>
    </w:rPr>
  </w:style>
  <w:style w:type="paragraph" w:customStyle="1" w:styleId="9F20CAF2524045C9BA99B0E2DFCABF3A">
    <w:name w:val="9F20CAF2524045C9BA99B0E2DFCABF3A"/>
    <w:rsid w:val="00595953"/>
  </w:style>
  <w:style w:type="paragraph" w:customStyle="1" w:styleId="9A816F11DECF49A6B4EBE846296AA17D">
    <w:name w:val="9A816F11DECF49A6B4EBE846296AA17D"/>
    <w:rsid w:val="00595953"/>
  </w:style>
  <w:style w:type="paragraph" w:customStyle="1" w:styleId="A1B67E16E63449B7880410DDD738C75B">
    <w:name w:val="A1B67E16E63449B7880410DDD738C75B"/>
    <w:rsid w:val="00595953"/>
  </w:style>
  <w:style w:type="paragraph" w:customStyle="1" w:styleId="6C1DA7DABBB84A489ECB8E8A731CC9CD">
    <w:name w:val="6C1DA7DABBB84A489ECB8E8A731CC9CD"/>
    <w:rsid w:val="00595953"/>
  </w:style>
  <w:style w:type="paragraph" w:customStyle="1" w:styleId="5233E72748BC4573801CE099A110934E">
    <w:name w:val="5233E72748BC4573801CE099A110934E"/>
    <w:rsid w:val="00595953"/>
  </w:style>
  <w:style w:type="paragraph" w:customStyle="1" w:styleId="60EB6001839C460CBC28AFF1AE3EFFFC">
    <w:name w:val="60EB6001839C460CBC28AFF1AE3EFFFC"/>
    <w:rsid w:val="00595953"/>
  </w:style>
  <w:style w:type="paragraph" w:customStyle="1" w:styleId="B359B82B6F474C20830D3425F0BA3944">
    <w:name w:val="B359B82B6F474C20830D3425F0BA3944"/>
    <w:rsid w:val="00595953"/>
  </w:style>
  <w:style w:type="paragraph" w:customStyle="1" w:styleId="6E13CB485B414396BE029D32EE9B74A7">
    <w:name w:val="6E13CB485B414396BE029D32EE9B74A7"/>
    <w:rsid w:val="00595953"/>
  </w:style>
  <w:style w:type="paragraph" w:customStyle="1" w:styleId="78578A64F4D041C2AE4C8C43D6F49D7B">
    <w:name w:val="78578A64F4D041C2AE4C8C43D6F49D7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5AE5AA7D94F4F62B621FAE77E07CC1A">
    <w:name w:val="F5AE5AA7D94F4F62B621FAE77E07CC1A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D7231A08674056B96DF3CF3235D5A4">
    <w:name w:val="1ED7231A08674056B96DF3CF3235D5A4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5BECD893CA34F53A9591320455250B6">
    <w:name w:val="E5BECD893CA34F53A9591320455250B6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FAE140AFAB4CB18151E23768E44237">
    <w:name w:val="2DFAE140AFAB4CB18151E23768E44237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D76DE177AFD4D4FA5F7ECFFA1E015C7">
    <w:name w:val="3D76DE177AFD4D4FA5F7ECFFA1E015C7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DA6AE31484547D9B77F303A803CC1ED">
    <w:name w:val="BDA6AE31484547D9B77F303A803CC1ED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233E72748BC4573801CE099A110934E1">
    <w:name w:val="5233E72748BC4573801CE099A110934E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0EB6001839C460CBC28AFF1AE3EFFFC1">
    <w:name w:val="60EB6001839C460CBC28AFF1AE3EFFFC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359B82B6F474C20830D3425F0BA39441">
    <w:name w:val="B359B82B6F474C20830D3425F0BA3944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3CB485B414396BE029D32EE9B74A71">
    <w:name w:val="6E13CB485B414396BE029D32EE9B74A7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B9A326B6E8D46B5B871FE38E3EBF8B6">
    <w:name w:val="EB9A326B6E8D46B5B871FE38E3EBF8B6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FB1BDF53254B2DB3BEB28855796F49">
    <w:name w:val="6DFB1BDF53254B2DB3BEB28855796F4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33F3D1DD31C4510BE4E244D264B355C">
    <w:name w:val="033F3D1DD31C4510BE4E244D264B355C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4B6927C847A4D758BAA26B482077DB9">
    <w:name w:val="44B6927C847A4D758BAA26B482077DB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D16BD3CE0154857AB4EC955635B4E41">
    <w:name w:val="4D16BD3CE0154857AB4EC955635B4E4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36206DA2E274C3D8E349C2D31D5F082">
    <w:name w:val="836206DA2E274C3D8E349C2D31D5F08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560FFA58B2486E9F10A7336FA3DB65">
    <w:name w:val="22560FFA58B2486E9F10A7336FA3DB65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6FCB62FCD494C3CA45475075C280C70">
    <w:name w:val="86FCB62FCD494C3CA45475075C280C70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4C46985EAA64C56AE47DC5E9048C28A">
    <w:name w:val="B4C46985EAA64C56AE47DC5E9048C28A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A2E3BFDCA7545F6951CBB7B8B3CE4B1">
    <w:name w:val="2A2E3BFDCA7545F6951CBB7B8B3CE4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BB82C4D19A446E395881E936F55A341">
    <w:name w:val="5BB82C4D19A446E395881E936F55A34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3113A849D024C9C9775E09750C3E729">
    <w:name w:val="23113A849D024C9C9775E09750C3E72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47B98B6555D4C978EC5DA7773E68829">
    <w:name w:val="C47B98B6555D4C978EC5DA7773E6882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735A285C35B40909710495EBAF18FAB">
    <w:name w:val="A735A285C35B40909710495EBAF18FA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499C2A9CA43AE9D8FEE641092850A">
    <w:name w:val="6E1499C2A9CA43AE9D8FEE641092850A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C6CA51B42BF418CA023AE156E51E53C">
    <w:name w:val="7C6CA51B42BF418CA023AE156E51E53C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9217570426F46BFAAD61ABDE540D748">
    <w:name w:val="89217570426F46BFAAD61ABDE540D748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21B70BF56D4425A964CD099D801AF7">
    <w:name w:val="2D21B70BF56D4425A964CD099D801AF7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EE638D5D7B461F915EC4199F3228FC">
    <w:name w:val="5CEE638D5D7B461F915EC4199F3228FC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2ACFEF805B14F1A81C07CF87524CFF0">
    <w:name w:val="72ACFEF805B14F1A81C07CF87524CFF0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70303C56C142619BBF87C98F074572">
    <w:name w:val="6D70303C56C142619BBF87C98F07457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A2390B8193E4C6E9A8919473EF64DAB">
    <w:name w:val="9A2390B8193E4C6E9A8919473EF64DA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10D0B0EC80C4E7F91B8ED3B09D6680A">
    <w:name w:val="B10D0B0EC80C4E7F91B8ED3B09D6680A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C67712830E642C49E91E834E336D4E1">
    <w:name w:val="2C67712830E642C49E91E834E336D4E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A273F4A20514F6AB3D1C0FE8168A1F3">
    <w:name w:val="0A273F4A20514F6AB3D1C0FE8168A1F3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93DFA0076C248DDB702E76010509291">
    <w:name w:val="B93DFA0076C248DDB702E760105092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9C00B30604C4A9EBC236B55F2CB6F2B">
    <w:name w:val="49C00B30604C4A9EBC236B55F2CB6F2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375CF97D2E84146A2772492441BEC67">
    <w:name w:val="F375CF97D2E84146A2772492441BEC67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681892B4D0C46B6948139910F726CB1">
    <w:name w:val="B681892B4D0C46B6948139910F726C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8D369137051493EB59FC79A2AB26E5F">
    <w:name w:val="A8D369137051493EB59FC79A2AB26E5F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4FAC2A77676409E84A327DA99ED7DF2">
    <w:name w:val="D4FAC2A77676409E84A327DA99ED7DF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F7945B8D71475283067BD8D476AC38">
    <w:name w:val="9CF7945B8D71475283067BD8D476AC38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0B1B0FBEF094CB1B1B1F220D3F71B2E">
    <w:name w:val="70B1B0FBEF094CB1B1B1F220D3F71B2E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167AC4840344DB3B303CF9573F80502">
    <w:name w:val="A167AC4840344DB3B303CF9573F8050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0C76CB85964712B4CC96C6E515A402">
    <w:name w:val="1E0C76CB85964712B4CC96C6E515A40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96F79CB28B743AB9ECF62727864F0E8">
    <w:name w:val="F96F79CB28B743AB9ECF62727864F0E8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BD22B0E87F94F898A5E4CE558469621">
    <w:name w:val="DBD22B0E87F94F898A5E4CE5584696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D90818123854668A17CCC243B271E58">
    <w:name w:val="ED90818123854668A17CCC243B271E58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C6C17A93DD445C4B1AAF1BDC087425E">
    <w:name w:val="6C6C17A93DD445C4B1AAF1BDC087425E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7120AD456544017840966AFA53099F3">
    <w:name w:val="07120AD456544017840966AFA53099F3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877F6E907148D6B7199F873D654116">
    <w:name w:val="D6877F6E907148D6B7199F873D654116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0658113D0B4F059011E43E0060D7F8">
    <w:name w:val="5C0658113D0B4F059011E43E0060D7F8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BDD6E86AAB94D46A547F6D0D8927125">
    <w:name w:val="7BDD6E86AAB94D46A547F6D0D8927125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E3D082E36054345B08F0F75C6D4E95F">
    <w:name w:val="3E3D082E36054345B08F0F75C6D4E95F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DA3F5C20B6C4E42BFC89B36CEE9DE67">
    <w:name w:val="FDA3F5C20B6C4E42BFC89B36CEE9DE67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0B46ED421334BD1B74183129E1DA105">
    <w:name w:val="E0B46ED421334BD1B74183129E1DA105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45957865DEA4D1482B04D55484CF4E2">
    <w:name w:val="845957865DEA4D1482B04D55484CF4E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ED0EF1BC1B148628F9BA9AF4A59B12D">
    <w:name w:val="5ED0EF1BC1B148628F9BA9AF4A59B12D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5BC6D56AAFE44F99F702334805B7C88">
    <w:name w:val="05BC6D56AAFE44F99F702334805B7C88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CCC6397792249E48D2851B474A4683B">
    <w:name w:val="CCCC6397792249E48D2851B474A4683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F0BD2B42A99482486DBAF5FEC72BF39">
    <w:name w:val="8F0BD2B42A99482486DBAF5FEC72BF3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729EEBBD4844BCE8BD12C522DF752AE">
    <w:name w:val="5729EEBBD4844BCE8BD12C522DF752AE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81718DEF964007892D3FA2A3348309">
    <w:name w:val="8881718DEF964007892D3FA2A334830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7E67985B78447887BB3BD75A88A6BD">
    <w:name w:val="9C7E67985B78447887BB3BD75A88A6BD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DA89DE252004710AE95752EB607A9FF">
    <w:name w:val="DDA89DE252004710AE95752EB607A9FF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1FB2BAD0F384881B1C580BE659F201A">
    <w:name w:val="D1FB2BAD0F384881B1C580BE659F201A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CF39A51AC34416BE8D325A64CF04F1">
    <w:name w:val="22CF39A51AC34416BE8D325A64CF04F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DEFC4D20D14057B6D3FA468D067EA6">
    <w:name w:val="D6DEFC4D20D14057B6D3FA468D067EA6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E3A9CFC11A74D7FA6D5A28B3346E2E0">
    <w:name w:val="DE3A9CFC11A74D7FA6D5A28B3346E2E0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EB113B66D224DA5823B0980B503B9CB">
    <w:name w:val="0EB113B66D224DA5823B0980B503B9C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B1B629731884A76882486892459C430">
    <w:name w:val="CB1B629731884A76882486892459C430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895F4687D5D4174BB292C1869F341CF">
    <w:name w:val="4895F4687D5D4174BB292C1869F341CF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85726331CAA41E691150ED86D5C055B">
    <w:name w:val="785726331CAA41E691150ED86D5C055B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E869E6711D84778A8F408E67CCF73D4">
    <w:name w:val="AE869E6711D84778A8F408E67CCF73D4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EDEACFF6B94AF9AEEB5B1A5169FCF0">
    <w:name w:val="88EDEACFF6B94AF9AEEB5B1A5169FCF0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98240FBA7624FD0A17D5FFBE7D12A99">
    <w:name w:val="998240FBA7624FD0A17D5FFBE7D12A99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8578A64F4D041C2AE4C8C43D6F49D7B1">
    <w:name w:val="78578A64F4D041C2AE4C8C43D6F49D7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5AE5AA7D94F4F62B621FAE77E07CC1A1">
    <w:name w:val="F5AE5AA7D94F4F62B621FAE77E07CC1A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D7231A08674056B96DF3CF3235D5A41">
    <w:name w:val="1ED7231A08674056B96DF3CF3235D5A4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5BECD893CA34F53A9591320455250B61">
    <w:name w:val="E5BECD893CA34F53A9591320455250B6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FAE140AFAB4CB18151E23768E442371">
    <w:name w:val="2DFAE140AFAB4CB18151E23768E44237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D76DE177AFD4D4FA5F7ECFFA1E015C71">
    <w:name w:val="3D76DE177AFD4D4FA5F7ECFFA1E015C7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DA6AE31484547D9B77F303A803CC1ED1">
    <w:name w:val="BDA6AE31484547D9B77F303A803CC1ED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233E72748BC4573801CE099A110934E2">
    <w:name w:val="5233E72748BC4573801CE099A110934E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0EB6001839C460CBC28AFF1AE3EFFFC2">
    <w:name w:val="60EB6001839C460CBC28AFF1AE3EFFFC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359B82B6F474C20830D3425F0BA39442">
    <w:name w:val="B359B82B6F474C20830D3425F0BA3944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3CB485B414396BE029D32EE9B74A72">
    <w:name w:val="6E13CB485B414396BE029D32EE9B74A72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B9A326B6E8D46B5B871FE38E3EBF8B61">
    <w:name w:val="EB9A326B6E8D46B5B871FE38E3EBF8B6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FB1BDF53254B2DB3BEB28855796F491">
    <w:name w:val="6DFB1BDF53254B2DB3BEB28855796F4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33F3D1DD31C4510BE4E244D264B355C1">
    <w:name w:val="033F3D1DD31C4510BE4E244D264B355C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4B6927C847A4D758BAA26B482077DB91">
    <w:name w:val="44B6927C847A4D758BAA26B482077DB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D16BD3CE0154857AB4EC955635B4E411">
    <w:name w:val="4D16BD3CE0154857AB4EC955635B4E4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36206DA2E274C3D8E349C2D31D5F0821">
    <w:name w:val="836206DA2E274C3D8E349C2D31D5F08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560FFA58B2486E9F10A7336FA3DB651">
    <w:name w:val="22560FFA58B2486E9F10A7336FA3DB65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6FCB62FCD494C3CA45475075C280C701">
    <w:name w:val="86FCB62FCD494C3CA45475075C280C70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4C46985EAA64C56AE47DC5E9048C28A1">
    <w:name w:val="B4C46985EAA64C56AE47DC5E9048C28A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A2E3BFDCA7545F6951CBB7B8B3CE4B11">
    <w:name w:val="2A2E3BFDCA7545F6951CBB7B8B3CE4B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BB82C4D19A446E395881E936F55A3411">
    <w:name w:val="5BB82C4D19A446E395881E936F55A34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3113A849D024C9C9775E09750C3E7291">
    <w:name w:val="23113A849D024C9C9775E09750C3E72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47B98B6555D4C978EC5DA7773E688291">
    <w:name w:val="C47B98B6555D4C978EC5DA7773E6882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735A285C35B40909710495EBAF18FAB1">
    <w:name w:val="A735A285C35B40909710495EBAF18FA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499C2A9CA43AE9D8FEE641092850A1">
    <w:name w:val="6E1499C2A9CA43AE9D8FEE641092850A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C6CA51B42BF418CA023AE156E51E53C1">
    <w:name w:val="7C6CA51B42BF418CA023AE156E51E53C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9217570426F46BFAAD61ABDE540D7481">
    <w:name w:val="89217570426F46BFAAD61ABDE540D748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21B70BF56D4425A964CD099D801AF71">
    <w:name w:val="2D21B70BF56D4425A964CD099D801AF7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EE638D5D7B461F915EC4199F3228FC1">
    <w:name w:val="5CEE638D5D7B461F915EC4199F3228FC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2ACFEF805B14F1A81C07CF87524CFF01">
    <w:name w:val="72ACFEF805B14F1A81C07CF87524CFF0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70303C56C142619BBF87C98F0745721">
    <w:name w:val="6D70303C56C142619BBF87C98F07457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A2390B8193E4C6E9A8919473EF64DAB1">
    <w:name w:val="9A2390B8193E4C6E9A8919473EF64DA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10D0B0EC80C4E7F91B8ED3B09D6680A1">
    <w:name w:val="B10D0B0EC80C4E7F91B8ED3B09D6680A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C67712830E642C49E91E834E336D4E11">
    <w:name w:val="2C67712830E642C49E91E834E336D4E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A273F4A20514F6AB3D1C0FE8168A1F31">
    <w:name w:val="0A273F4A20514F6AB3D1C0FE8168A1F3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93DFA0076C248DDB702E760105092911">
    <w:name w:val="B93DFA0076C248DDB702E7601050929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9C00B30604C4A9EBC236B55F2CB6F2B1">
    <w:name w:val="49C00B30604C4A9EBC236B55F2CB6F2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375CF97D2E84146A2772492441BEC671">
    <w:name w:val="F375CF97D2E84146A2772492441BEC67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681892B4D0C46B6948139910F726CB11">
    <w:name w:val="B681892B4D0C46B6948139910F726CB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8D369137051493EB59FC79A2AB26E5F1">
    <w:name w:val="A8D369137051493EB59FC79A2AB26E5F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4FAC2A77676409E84A327DA99ED7DF21">
    <w:name w:val="D4FAC2A77676409E84A327DA99ED7DF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F7945B8D71475283067BD8D476AC381">
    <w:name w:val="9CF7945B8D71475283067BD8D476AC38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0B1B0FBEF094CB1B1B1F220D3F71B2E1">
    <w:name w:val="70B1B0FBEF094CB1B1B1F220D3F71B2E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167AC4840344DB3B303CF9573F805021">
    <w:name w:val="A167AC4840344DB3B303CF9573F8050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0C76CB85964712B4CC96C6E515A4021">
    <w:name w:val="1E0C76CB85964712B4CC96C6E515A40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96F79CB28B743AB9ECF62727864F0E81">
    <w:name w:val="F96F79CB28B743AB9ECF62727864F0E8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BD22B0E87F94F898A5E4CE5584696211">
    <w:name w:val="DBD22B0E87F94F898A5E4CE55846962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D90818123854668A17CCC243B271E581">
    <w:name w:val="ED90818123854668A17CCC243B271E58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C6C17A93DD445C4B1AAF1BDC087425E1">
    <w:name w:val="6C6C17A93DD445C4B1AAF1BDC087425E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7120AD456544017840966AFA53099F31">
    <w:name w:val="07120AD456544017840966AFA53099F3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877F6E907148D6B7199F873D6541161">
    <w:name w:val="D6877F6E907148D6B7199F873D654116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0658113D0B4F059011E43E0060D7F81">
    <w:name w:val="5C0658113D0B4F059011E43E0060D7F8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BDD6E86AAB94D46A547F6D0D89271251">
    <w:name w:val="7BDD6E86AAB94D46A547F6D0D8927125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E3D082E36054345B08F0F75C6D4E95F1">
    <w:name w:val="3E3D082E36054345B08F0F75C6D4E95F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DA3F5C20B6C4E42BFC89B36CEE9DE671">
    <w:name w:val="FDA3F5C20B6C4E42BFC89B36CEE9DE67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0B46ED421334BD1B74183129E1DA1051">
    <w:name w:val="E0B46ED421334BD1B74183129E1DA105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45957865DEA4D1482B04D55484CF4E21">
    <w:name w:val="845957865DEA4D1482B04D55484CF4E2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ED0EF1BC1B148628F9BA9AF4A59B12D1">
    <w:name w:val="5ED0EF1BC1B148628F9BA9AF4A59B12D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5BC6D56AAFE44F99F702334805B7C881">
    <w:name w:val="05BC6D56AAFE44F99F702334805B7C88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CCC6397792249E48D2851B474A4683B1">
    <w:name w:val="CCCC6397792249E48D2851B474A4683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F0BD2B42A99482486DBAF5FEC72BF391">
    <w:name w:val="8F0BD2B42A99482486DBAF5FEC72BF3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729EEBBD4844BCE8BD12C522DF752AE1">
    <w:name w:val="5729EEBBD4844BCE8BD12C522DF752AE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81718DEF964007892D3FA2A33483091">
    <w:name w:val="8881718DEF964007892D3FA2A334830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7E67985B78447887BB3BD75A88A6BD1">
    <w:name w:val="9C7E67985B78447887BB3BD75A88A6BD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DA89DE252004710AE95752EB607A9FF1">
    <w:name w:val="DDA89DE252004710AE95752EB607A9FF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1FB2BAD0F384881B1C580BE659F201A1">
    <w:name w:val="D1FB2BAD0F384881B1C580BE659F201A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CF39A51AC34416BE8D325A64CF04F11">
    <w:name w:val="22CF39A51AC34416BE8D325A64CF04F1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DEFC4D20D14057B6D3FA468D067EA61">
    <w:name w:val="D6DEFC4D20D14057B6D3FA468D067EA6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E3A9CFC11A74D7FA6D5A28B3346E2E01">
    <w:name w:val="DE3A9CFC11A74D7FA6D5A28B3346E2E0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EB113B66D224DA5823B0980B503B9CB1">
    <w:name w:val="0EB113B66D224DA5823B0980B503B9C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B1B629731884A76882486892459C4301">
    <w:name w:val="CB1B629731884A76882486892459C430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895F4687D5D4174BB292C1869F341CF1">
    <w:name w:val="4895F4687D5D4174BB292C1869F341CF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85726331CAA41E691150ED86D5C055B1">
    <w:name w:val="785726331CAA41E691150ED86D5C055B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E869E6711D84778A8F408E67CCF73D41">
    <w:name w:val="AE869E6711D84778A8F408E67CCF73D4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EDEACFF6B94AF9AEEB5B1A5169FCF01">
    <w:name w:val="88EDEACFF6B94AF9AEEB5B1A5169FCF0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98240FBA7624FD0A17D5FFBE7D12A991">
    <w:name w:val="998240FBA7624FD0A17D5FFBE7D12A991"/>
    <w:rsid w:val="00595953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8578A64F4D041C2AE4C8C43D6F49D7B2">
    <w:name w:val="78578A64F4D041C2AE4C8C43D6F49D7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5AE5AA7D94F4F62B621FAE77E07CC1A2">
    <w:name w:val="F5AE5AA7D94F4F62B621FAE77E07CC1A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D7231A08674056B96DF3CF3235D5A42">
    <w:name w:val="1ED7231A08674056B96DF3CF3235D5A4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5BECD893CA34F53A9591320455250B62">
    <w:name w:val="E5BECD893CA34F53A9591320455250B6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FAE140AFAB4CB18151E23768E442372">
    <w:name w:val="2DFAE140AFAB4CB18151E23768E44237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D76DE177AFD4D4FA5F7ECFFA1E015C72">
    <w:name w:val="3D76DE177AFD4D4FA5F7ECFFA1E015C7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DA6AE31484547D9B77F303A803CC1ED2">
    <w:name w:val="BDA6AE31484547D9B77F303A803CC1ED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233E72748BC4573801CE099A110934E3">
    <w:name w:val="5233E72748BC4573801CE099A110934E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0EB6001839C460CBC28AFF1AE3EFFFC3">
    <w:name w:val="60EB6001839C460CBC28AFF1AE3EFFFC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359B82B6F474C20830D3425F0BA39443">
    <w:name w:val="B359B82B6F474C20830D3425F0BA3944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3CB485B414396BE029D32EE9B74A73">
    <w:name w:val="6E13CB485B414396BE029D32EE9B74A7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B9A326B6E8D46B5B871FE38E3EBF8B62">
    <w:name w:val="EB9A326B6E8D46B5B871FE38E3EBF8B6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FB1BDF53254B2DB3BEB28855796F492">
    <w:name w:val="6DFB1BDF53254B2DB3BEB28855796F4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33F3D1DD31C4510BE4E244D264B355C2">
    <w:name w:val="033F3D1DD31C4510BE4E244D264B355C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4B6927C847A4D758BAA26B482077DB92">
    <w:name w:val="44B6927C847A4D758BAA26B482077DB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D16BD3CE0154857AB4EC955635B4E412">
    <w:name w:val="4D16BD3CE0154857AB4EC955635B4E4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36206DA2E274C3D8E349C2D31D5F0822">
    <w:name w:val="836206DA2E274C3D8E349C2D31D5F082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560FFA58B2486E9F10A7336FA3DB652">
    <w:name w:val="22560FFA58B2486E9F10A7336FA3DB65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6FCB62FCD494C3CA45475075C280C702">
    <w:name w:val="86FCB62FCD494C3CA45475075C280C70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4C46985EAA64C56AE47DC5E9048C28A2">
    <w:name w:val="B4C46985EAA64C56AE47DC5E9048C28A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A2E3BFDCA7545F6951CBB7B8B3CE4B12">
    <w:name w:val="2A2E3BFDCA7545F6951CBB7B8B3CE4B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BB82C4D19A446E395881E936F55A3412">
    <w:name w:val="5BB82C4D19A446E395881E936F55A34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3113A849D024C9C9775E09750C3E7292">
    <w:name w:val="23113A849D024C9C9775E09750C3E72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47B98B6555D4C978EC5DA7773E688292">
    <w:name w:val="C47B98B6555D4C978EC5DA7773E6882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735A285C35B40909710495EBAF18FAB2">
    <w:name w:val="A735A285C35B40909710495EBAF18FA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499C2A9CA43AE9D8FEE641092850A2">
    <w:name w:val="6E1499C2A9CA43AE9D8FEE641092850A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C6CA51B42BF418CA023AE156E51E53C2">
    <w:name w:val="7C6CA51B42BF418CA023AE156E51E53C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9217570426F46BFAAD61ABDE540D7482">
    <w:name w:val="89217570426F46BFAAD61ABDE540D748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21B70BF56D4425A964CD099D801AF72">
    <w:name w:val="2D21B70BF56D4425A964CD099D801AF7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EE638D5D7B461F915EC4199F3228FC2">
    <w:name w:val="5CEE638D5D7B461F915EC4199F3228FC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2ACFEF805B14F1A81C07CF87524CFF02">
    <w:name w:val="72ACFEF805B14F1A81C07CF87524CFF0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70303C56C142619BBF87C98F0745722">
    <w:name w:val="6D70303C56C142619BBF87C98F074572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A2390B8193E4C6E9A8919473EF64DAB2">
    <w:name w:val="9A2390B8193E4C6E9A8919473EF64DA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10D0B0EC80C4E7F91B8ED3B09D6680A2">
    <w:name w:val="B10D0B0EC80C4E7F91B8ED3B09D6680A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C67712830E642C49E91E834E336D4E12">
    <w:name w:val="2C67712830E642C49E91E834E336D4E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A273F4A20514F6AB3D1C0FE8168A1F32">
    <w:name w:val="0A273F4A20514F6AB3D1C0FE8168A1F3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93DFA0076C248DDB702E760105092912">
    <w:name w:val="B93DFA0076C248DDB702E7601050929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9C00B30604C4A9EBC236B55F2CB6F2B2">
    <w:name w:val="49C00B30604C4A9EBC236B55F2CB6F2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375CF97D2E84146A2772492441BEC672">
    <w:name w:val="F375CF97D2E84146A2772492441BEC67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681892B4D0C46B6948139910F726CB12">
    <w:name w:val="B681892B4D0C46B6948139910F726CB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8D369137051493EB59FC79A2AB26E5F2">
    <w:name w:val="A8D369137051493EB59FC79A2AB26E5F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4FAC2A77676409E84A327DA99ED7DF22">
    <w:name w:val="D4FAC2A77676409E84A327DA99ED7DF2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F7945B8D71475283067BD8D476AC382">
    <w:name w:val="9CF7945B8D71475283067BD8D476AC38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0B1B0FBEF094CB1B1B1F220D3F71B2E2">
    <w:name w:val="70B1B0FBEF094CB1B1B1F220D3F71B2E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167AC4840344DB3B303CF9573F805022">
    <w:name w:val="A167AC4840344DB3B303CF9573F80502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0C76CB85964712B4CC96C6E515A4022">
    <w:name w:val="1E0C76CB85964712B4CC96C6E515A402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96F79CB28B743AB9ECF62727864F0E82">
    <w:name w:val="F96F79CB28B743AB9ECF62727864F0E8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BD22B0E87F94F898A5E4CE5584696212">
    <w:name w:val="DBD22B0E87F94F898A5E4CE55846962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D90818123854668A17CCC243B271E582">
    <w:name w:val="ED90818123854668A17CCC243B271E58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C6C17A93DD445C4B1AAF1BDC087425E2">
    <w:name w:val="6C6C17A93DD445C4B1AAF1BDC087425E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7120AD456544017840966AFA53099F32">
    <w:name w:val="07120AD456544017840966AFA53099F3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877F6E907148D6B7199F873D6541162">
    <w:name w:val="D6877F6E907148D6B7199F873D654116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0658113D0B4F059011E43E0060D7F82">
    <w:name w:val="5C0658113D0B4F059011E43E0060D7F8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BDD6E86AAB94D46A547F6D0D89271252">
    <w:name w:val="7BDD6E86AAB94D46A547F6D0D8927125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E3D082E36054345B08F0F75C6D4E95F2">
    <w:name w:val="3E3D082E36054345B08F0F75C6D4E95F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DA3F5C20B6C4E42BFC89B36CEE9DE672">
    <w:name w:val="FDA3F5C20B6C4E42BFC89B36CEE9DE67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0B46ED421334BD1B74183129E1DA1052">
    <w:name w:val="E0B46ED421334BD1B74183129E1DA105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45957865DEA4D1482B04D55484CF4E22">
    <w:name w:val="845957865DEA4D1482B04D55484CF4E2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ED0EF1BC1B148628F9BA9AF4A59B12D2">
    <w:name w:val="5ED0EF1BC1B148628F9BA9AF4A59B12D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5BC6D56AAFE44F99F702334805B7C882">
    <w:name w:val="05BC6D56AAFE44F99F702334805B7C88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CCC6397792249E48D2851B474A4683B2">
    <w:name w:val="CCCC6397792249E48D2851B474A4683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F0BD2B42A99482486DBAF5FEC72BF392">
    <w:name w:val="8F0BD2B42A99482486DBAF5FEC72BF3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729EEBBD4844BCE8BD12C522DF752AE2">
    <w:name w:val="5729EEBBD4844BCE8BD12C522DF752AE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81718DEF964007892D3FA2A33483092">
    <w:name w:val="8881718DEF964007892D3FA2A334830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7E67985B78447887BB3BD75A88A6BD2">
    <w:name w:val="9C7E67985B78447887BB3BD75A88A6BD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DA89DE252004710AE95752EB607A9FF2">
    <w:name w:val="DDA89DE252004710AE95752EB607A9FF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1FB2BAD0F384881B1C580BE659F201A2">
    <w:name w:val="D1FB2BAD0F384881B1C580BE659F201A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CF39A51AC34416BE8D325A64CF04F12">
    <w:name w:val="22CF39A51AC34416BE8D325A64CF04F1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DEFC4D20D14057B6D3FA468D067EA62">
    <w:name w:val="D6DEFC4D20D14057B6D3FA468D067EA6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E3A9CFC11A74D7FA6D5A28B3346E2E02">
    <w:name w:val="DE3A9CFC11A74D7FA6D5A28B3346E2E0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EB113B66D224DA5823B0980B503B9CB2">
    <w:name w:val="0EB113B66D224DA5823B0980B503B9C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B1B629731884A76882486892459C4302">
    <w:name w:val="CB1B629731884A76882486892459C430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895F4687D5D4174BB292C1869F341CF2">
    <w:name w:val="4895F4687D5D4174BB292C1869F341CF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85726331CAA41E691150ED86D5C055B2">
    <w:name w:val="785726331CAA41E691150ED86D5C055B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E869E6711D84778A8F408E67CCF73D42">
    <w:name w:val="AE869E6711D84778A8F408E67CCF73D4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EDEACFF6B94AF9AEEB5B1A5169FCF02">
    <w:name w:val="88EDEACFF6B94AF9AEEB5B1A5169FCF0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98240FBA7624FD0A17D5FFBE7D12A992">
    <w:name w:val="998240FBA7624FD0A17D5FFBE7D12A992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B2E3773930B4BB9A220CFAA409214AE">
    <w:name w:val="6B2E3773930B4BB9A220CFAA409214AE"/>
    <w:rsid w:val="000C4B2E"/>
  </w:style>
  <w:style w:type="paragraph" w:customStyle="1" w:styleId="A3C5C5E4F7D44F7AAE9A8AD236094BA7">
    <w:name w:val="A3C5C5E4F7D44F7AAE9A8AD236094BA7"/>
    <w:rsid w:val="000C4B2E"/>
  </w:style>
  <w:style w:type="paragraph" w:customStyle="1" w:styleId="41ABB4ABB7AF4A26A4649E114E53F325">
    <w:name w:val="41ABB4ABB7AF4A26A4649E114E53F325"/>
    <w:rsid w:val="000C4B2E"/>
  </w:style>
  <w:style w:type="paragraph" w:customStyle="1" w:styleId="7E752339B80144DDB8CC8754C453B603">
    <w:name w:val="7E752339B80144DDB8CC8754C453B603"/>
    <w:rsid w:val="000C4B2E"/>
  </w:style>
  <w:style w:type="paragraph" w:customStyle="1" w:styleId="78578A64F4D041C2AE4C8C43D6F49D7B3">
    <w:name w:val="78578A64F4D041C2AE4C8C43D6F49D7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5AE5AA7D94F4F62B621FAE77E07CC1A3">
    <w:name w:val="F5AE5AA7D94F4F62B621FAE77E07CC1A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D7231A08674056B96DF3CF3235D5A43">
    <w:name w:val="1ED7231A08674056B96DF3CF3235D5A4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5BECD893CA34F53A9591320455250B63">
    <w:name w:val="E5BECD893CA34F53A9591320455250B6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FAE140AFAB4CB18151E23768E442373">
    <w:name w:val="2DFAE140AFAB4CB18151E23768E44237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D76DE177AFD4D4FA5F7ECFFA1E015C73">
    <w:name w:val="3D76DE177AFD4D4FA5F7ECFFA1E015C7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2F38E65A79A42D5AE0BBBE94871348C">
    <w:name w:val="72F38E65A79A42D5AE0BBBE94871348C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B2E3773930B4BB9A220CFAA409214AE1">
    <w:name w:val="6B2E3773930B4BB9A220CFAA409214AE1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3C5C5E4F7D44F7AAE9A8AD236094BA71">
    <w:name w:val="A3C5C5E4F7D44F7AAE9A8AD236094BA71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1ABB4ABB7AF4A26A4649E114E53F3251">
    <w:name w:val="41ABB4ABB7AF4A26A4649E114E53F3251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E752339B80144DDB8CC8754C453B6031">
    <w:name w:val="7E752339B80144DDB8CC8754C453B6031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B9A326B6E8D46B5B871FE38E3EBF8B63">
    <w:name w:val="EB9A326B6E8D46B5B871FE38E3EBF8B6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FB1BDF53254B2DB3BEB28855796F493">
    <w:name w:val="6DFB1BDF53254B2DB3BEB28855796F4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33F3D1DD31C4510BE4E244D264B355C3">
    <w:name w:val="033F3D1DD31C4510BE4E244D264B355C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4B6927C847A4D758BAA26B482077DB93">
    <w:name w:val="44B6927C847A4D758BAA26B482077DB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D16BD3CE0154857AB4EC955635B4E413">
    <w:name w:val="4D16BD3CE0154857AB4EC955635B4E4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36206DA2E274C3D8E349C2D31D5F0823">
    <w:name w:val="836206DA2E274C3D8E349C2D31D5F082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560FFA58B2486E9F10A7336FA3DB653">
    <w:name w:val="22560FFA58B2486E9F10A7336FA3DB65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6FCB62FCD494C3CA45475075C280C703">
    <w:name w:val="86FCB62FCD494C3CA45475075C280C70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4C46985EAA64C56AE47DC5E9048C28A3">
    <w:name w:val="B4C46985EAA64C56AE47DC5E9048C28A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A2E3BFDCA7545F6951CBB7B8B3CE4B13">
    <w:name w:val="2A2E3BFDCA7545F6951CBB7B8B3CE4B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BB82C4D19A446E395881E936F55A3413">
    <w:name w:val="5BB82C4D19A446E395881E936F55A34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3113A849D024C9C9775E09750C3E7293">
    <w:name w:val="23113A849D024C9C9775E09750C3E72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47B98B6555D4C978EC5DA7773E688293">
    <w:name w:val="C47B98B6555D4C978EC5DA7773E6882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735A285C35B40909710495EBAF18FAB3">
    <w:name w:val="A735A285C35B40909710495EBAF18FA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E1499C2A9CA43AE9D8FEE641092850A3">
    <w:name w:val="6E1499C2A9CA43AE9D8FEE641092850A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C6CA51B42BF418CA023AE156E51E53C3">
    <w:name w:val="7C6CA51B42BF418CA023AE156E51E53C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9217570426F46BFAAD61ABDE540D7483">
    <w:name w:val="89217570426F46BFAAD61ABDE540D748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D21B70BF56D4425A964CD099D801AF73">
    <w:name w:val="2D21B70BF56D4425A964CD099D801AF7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EE638D5D7B461F915EC4199F3228FC3">
    <w:name w:val="5CEE638D5D7B461F915EC4199F3228FC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2ACFEF805B14F1A81C07CF87524CFF03">
    <w:name w:val="72ACFEF805B14F1A81C07CF87524CFF0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D70303C56C142619BBF87C98F0745723">
    <w:name w:val="6D70303C56C142619BBF87C98F074572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A2390B8193E4C6E9A8919473EF64DAB3">
    <w:name w:val="9A2390B8193E4C6E9A8919473EF64DA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10D0B0EC80C4E7F91B8ED3B09D6680A3">
    <w:name w:val="B10D0B0EC80C4E7F91B8ED3B09D6680A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C67712830E642C49E91E834E336D4E13">
    <w:name w:val="2C67712830E642C49E91E834E336D4E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A273F4A20514F6AB3D1C0FE8168A1F33">
    <w:name w:val="0A273F4A20514F6AB3D1C0FE8168A1F3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93DFA0076C248DDB702E760105092913">
    <w:name w:val="B93DFA0076C248DDB702E7601050929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9C00B30604C4A9EBC236B55F2CB6F2B3">
    <w:name w:val="49C00B30604C4A9EBC236B55F2CB6F2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375CF97D2E84146A2772492441BEC673">
    <w:name w:val="F375CF97D2E84146A2772492441BEC67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B681892B4D0C46B6948139910F726CB13">
    <w:name w:val="B681892B4D0C46B6948139910F726CB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8D369137051493EB59FC79A2AB26E5F3">
    <w:name w:val="A8D369137051493EB59FC79A2AB26E5F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4FAC2A77676409E84A327DA99ED7DF23">
    <w:name w:val="D4FAC2A77676409E84A327DA99ED7DF2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F7945B8D71475283067BD8D476AC383">
    <w:name w:val="9CF7945B8D71475283067BD8D476AC38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0B1B0FBEF094CB1B1B1F220D3F71B2E3">
    <w:name w:val="70B1B0FBEF094CB1B1B1F220D3F71B2E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167AC4840344DB3B303CF9573F805023">
    <w:name w:val="A167AC4840344DB3B303CF9573F80502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1E0C76CB85964712B4CC96C6E515A4023">
    <w:name w:val="1E0C76CB85964712B4CC96C6E515A402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96F79CB28B743AB9ECF62727864F0E83">
    <w:name w:val="F96F79CB28B743AB9ECF62727864F0E8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BD22B0E87F94F898A5E4CE5584696213">
    <w:name w:val="DBD22B0E87F94F898A5E4CE55846962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D90818123854668A17CCC243B271E583">
    <w:name w:val="ED90818123854668A17CCC243B271E58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6C6C17A93DD445C4B1AAF1BDC087425E3">
    <w:name w:val="6C6C17A93DD445C4B1AAF1BDC087425E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7120AD456544017840966AFA53099F33">
    <w:name w:val="07120AD456544017840966AFA53099F3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877F6E907148D6B7199F873D6541163">
    <w:name w:val="D6877F6E907148D6B7199F873D654116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C0658113D0B4F059011E43E0060D7F83">
    <w:name w:val="5C0658113D0B4F059011E43E0060D7F8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BDD6E86AAB94D46A547F6D0D89271253">
    <w:name w:val="7BDD6E86AAB94D46A547F6D0D8927125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3E3D082E36054345B08F0F75C6D4E95F3">
    <w:name w:val="3E3D082E36054345B08F0F75C6D4E95F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FDA3F5C20B6C4E42BFC89B36CEE9DE673">
    <w:name w:val="FDA3F5C20B6C4E42BFC89B36CEE9DE67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E0B46ED421334BD1B74183129E1DA1053">
    <w:name w:val="E0B46ED421334BD1B74183129E1DA105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45957865DEA4D1482B04D55484CF4E23">
    <w:name w:val="845957865DEA4D1482B04D55484CF4E2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ED0EF1BC1B148628F9BA9AF4A59B12D3">
    <w:name w:val="5ED0EF1BC1B148628F9BA9AF4A59B12D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5BC6D56AAFE44F99F702334805B7C883">
    <w:name w:val="05BC6D56AAFE44F99F702334805B7C88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CCC6397792249E48D2851B474A4683B3">
    <w:name w:val="CCCC6397792249E48D2851B474A4683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F0BD2B42A99482486DBAF5FEC72BF393">
    <w:name w:val="8F0BD2B42A99482486DBAF5FEC72BF3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5729EEBBD4844BCE8BD12C522DF752AE3">
    <w:name w:val="5729EEBBD4844BCE8BD12C522DF752AE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81718DEF964007892D3FA2A33483093">
    <w:name w:val="8881718DEF964007892D3FA2A334830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C7E67985B78447887BB3BD75A88A6BD3">
    <w:name w:val="9C7E67985B78447887BB3BD75A88A6BD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DA89DE252004710AE95752EB607A9FF3">
    <w:name w:val="DDA89DE252004710AE95752EB607A9FF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1FB2BAD0F384881B1C580BE659F201A3">
    <w:name w:val="D1FB2BAD0F384881B1C580BE659F201A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22CF39A51AC34416BE8D325A64CF04F13">
    <w:name w:val="22CF39A51AC34416BE8D325A64CF04F1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6DEFC4D20D14057B6D3FA468D067EA63">
    <w:name w:val="D6DEFC4D20D14057B6D3FA468D067EA6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DE3A9CFC11A74D7FA6D5A28B3346E2E03">
    <w:name w:val="DE3A9CFC11A74D7FA6D5A28B3346E2E0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0EB113B66D224DA5823B0980B503B9CB3">
    <w:name w:val="0EB113B66D224DA5823B0980B503B9C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CB1B629731884A76882486892459C4303">
    <w:name w:val="CB1B629731884A76882486892459C430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4895F4687D5D4174BB292C1869F341CF3">
    <w:name w:val="4895F4687D5D4174BB292C1869F341CF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785726331CAA41E691150ED86D5C055B3">
    <w:name w:val="785726331CAA41E691150ED86D5C055B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AE869E6711D84778A8F408E67CCF73D43">
    <w:name w:val="AE869E6711D84778A8F408E67CCF73D4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88EDEACFF6B94AF9AEEB5B1A5169FCF03">
    <w:name w:val="88EDEACFF6B94AF9AEEB5B1A5169FCF0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  <w:style w:type="paragraph" w:customStyle="1" w:styleId="998240FBA7624FD0A17D5FFBE7D12A993">
    <w:name w:val="998240FBA7624FD0A17D5FFBE7D12A993"/>
    <w:rsid w:val="000C4B2E"/>
    <w:pPr>
      <w:spacing w:after="200" w:line="240" w:lineRule="auto"/>
    </w:pPr>
    <w:rPr>
      <w:rFonts w:ascii="Calibri" w:eastAsia="Cambria" w:hAnsi="Calibri" w:cs="Times New Roman"/>
      <w:sz w:val="20"/>
      <w:szCs w:val="20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4418-65FF-4D9E-8E39-8BBD17EB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Encabezado BN 2023</Template>
  <TotalTime>276</TotalTime>
  <Pages>14</Pages>
  <Words>1569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d436213</dc:creator>
  <cp:keywords/>
  <cp:lastModifiedBy>Ciaurriz Zandueta, Nieves (SNS-O SSCC)</cp:lastModifiedBy>
  <cp:revision>21</cp:revision>
  <cp:lastPrinted>2024-03-13T12:04:00Z</cp:lastPrinted>
  <dcterms:created xsi:type="dcterms:W3CDTF">2024-01-31T10:37:00Z</dcterms:created>
  <dcterms:modified xsi:type="dcterms:W3CDTF">2025-02-26T07:56:00Z</dcterms:modified>
</cp:coreProperties>
</file>