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BA" w:rsidRPr="003D7722" w:rsidRDefault="002E7EBA" w:rsidP="00594115">
      <w:pPr>
        <w:jc w:val="center"/>
        <w:outlineLvl w:val="0"/>
        <w:rPr>
          <w:sz w:val="18"/>
          <w:szCs w:val="18"/>
          <w:lang w:val="es-ES"/>
        </w:rPr>
      </w:pPr>
      <w:bookmarkStart w:id="0" w:name="_GoBack"/>
      <w:bookmarkEnd w:id="0"/>
      <w:r w:rsidRPr="001E4473">
        <w:rPr>
          <w:b/>
          <w:sz w:val="22"/>
          <w:szCs w:val="22"/>
          <w:lang w:val="es-ES"/>
        </w:rPr>
        <w:t>R</w:t>
      </w:r>
      <w:r w:rsidR="0032025A">
        <w:rPr>
          <w:b/>
          <w:sz w:val="22"/>
          <w:szCs w:val="22"/>
          <w:lang w:val="es-ES"/>
        </w:rPr>
        <w:t>ELACION DE</w:t>
      </w:r>
      <w:r w:rsidR="00B81009">
        <w:rPr>
          <w:b/>
          <w:sz w:val="22"/>
          <w:szCs w:val="22"/>
          <w:lang w:val="es-ES"/>
        </w:rPr>
        <w:t xml:space="preserve"> S</w:t>
      </w:r>
      <w:r w:rsidR="0032025A">
        <w:rPr>
          <w:b/>
          <w:sz w:val="22"/>
          <w:szCs w:val="22"/>
          <w:lang w:val="es-ES"/>
        </w:rPr>
        <w:t xml:space="preserve">OCIOS </w:t>
      </w:r>
      <w:r w:rsidR="006762A5">
        <w:rPr>
          <w:b/>
          <w:sz w:val="22"/>
          <w:szCs w:val="22"/>
          <w:lang w:val="es-ES"/>
        </w:rPr>
        <w:t>de Asociaciones de Comerciantes o de Asociaciones Mixtas</w:t>
      </w:r>
      <w:r w:rsidR="008E75D9">
        <w:rPr>
          <w:b/>
          <w:sz w:val="22"/>
          <w:szCs w:val="22"/>
          <w:lang w:val="es-ES"/>
        </w:rPr>
        <w:t xml:space="preserve"> </w:t>
      </w:r>
      <w:r w:rsidR="008E75D9" w:rsidRPr="003D7722">
        <w:rPr>
          <w:sz w:val="18"/>
          <w:szCs w:val="18"/>
          <w:lang w:val="es-ES"/>
        </w:rPr>
        <w:t>(Ord</w:t>
      </w:r>
      <w:r w:rsidR="00686648" w:rsidRPr="003D7722">
        <w:rPr>
          <w:sz w:val="18"/>
          <w:szCs w:val="18"/>
          <w:lang w:val="es-ES"/>
        </w:rPr>
        <w:t>en</w:t>
      </w:r>
      <w:r w:rsidR="005B2E30" w:rsidRPr="003D7722">
        <w:rPr>
          <w:sz w:val="18"/>
          <w:szCs w:val="18"/>
          <w:lang w:val="es-ES"/>
        </w:rPr>
        <w:t xml:space="preserve">ar </w:t>
      </w:r>
      <w:r w:rsidR="00686648" w:rsidRPr="003D7722">
        <w:rPr>
          <w:sz w:val="18"/>
          <w:szCs w:val="18"/>
          <w:lang w:val="es-ES"/>
        </w:rPr>
        <w:t xml:space="preserve">la relación </w:t>
      </w:r>
      <w:r w:rsidR="008E75D9" w:rsidRPr="003D7722">
        <w:rPr>
          <w:sz w:val="18"/>
          <w:szCs w:val="18"/>
          <w:lang w:val="es-ES"/>
        </w:rPr>
        <w:t xml:space="preserve">por </w:t>
      </w:r>
      <w:r w:rsidR="005B2E30" w:rsidRPr="003D7722">
        <w:rPr>
          <w:sz w:val="18"/>
          <w:szCs w:val="18"/>
          <w:lang w:val="es-ES"/>
        </w:rPr>
        <w:t>Epígrafe del I.</w:t>
      </w:r>
      <w:r w:rsidR="008E75D9" w:rsidRPr="003D7722">
        <w:rPr>
          <w:sz w:val="18"/>
          <w:szCs w:val="18"/>
          <w:lang w:val="es-ES"/>
        </w:rPr>
        <w:t>A</w:t>
      </w:r>
      <w:r w:rsidR="005B2E30" w:rsidRPr="003D7722">
        <w:rPr>
          <w:sz w:val="18"/>
          <w:szCs w:val="18"/>
          <w:lang w:val="es-ES"/>
        </w:rPr>
        <w:t>.</w:t>
      </w:r>
      <w:r w:rsidR="008E75D9" w:rsidRPr="003D7722">
        <w:rPr>
          <w:sz w:val="18"/>
          <w:szCs w:val="18"/>
          <w:lang w:val="es-ES"/>
        </w:rPr>
        <w:t>E)</w:t>
      </w:r>
    </w:p>
    <w:p w:rsidR="0032025A" w:rsidRDefault="0032025A" w:rsidP="00594115">
      <w:pPr>
        <w:jc w:val="center"/>
        <w:outlineLvl w:val="0"/>
        <w:rPr>
          <w:b/>
          <w:sz w:val="22"/>
          <w:szCs w:val="22"/>
          <w:lang w:val="es-ES"/>
        </w:rPr>
      </w:pPr>
    </w:p>
    <w:tbl>
      <w:tblPr>
        <w:tblW w:w="12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3239"/>
        <w:gridCol w:w="1533"/>
        <w:gridCol w:w="1973"/>
        <w:gridCol w:w="2615"/>
        <w:gridCol w:w="1379"/>
        <w:gridCol w:w="1226"/>
      </w:tblGrid>
      <w:tr w:rsidR="005D7997" w:rsidRPr="006762A5" w:rsidTr="005D7997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613" w:type="dxa"/>
            <w:shd w:val="clear" w:color="auto" w:fill="C0C0C0"/>
            <w:vAlign w:val="center"/>
          </w:tcPr>
          <w:p w:rsidR="005D7997" w:rsidRPr="006762A5" w:rsidRDefault="005D7997" w:rsidP="00A80078">
            <w:pPr>
              <w:tabs>
                <w:tab w:val="left" w:pos="1134"/>
              </w:tabs>
              <w:spacing w:before="40"/>
              <w:jc w:val="center"/>
              <w:rPr>
                <w:sz w:val="18"/>
                <w:szCs w:val="18"/>
              </w:rPr>
            </w:pPr>
            <w:r w:rsidRPr="006762A5">
              <w:rPr>
                <w:sz w:val="18"/>
                <w:szCs w:val="18"/>
              </w:rPr>
              <w:t>Nº</w:t>
            </w:r>
            <w:r>
              <w:rPr>
                <w:sz w:val="18"/>
                <w:szCs w:val="18"/>
              </w:rPr>
              <w:t xml:space="preserve"> de socio</w:t>
            </w:r>
          </w:p>
        </w:tc>
        <w:tc>
          <w:tcPr>
            <w:tcW w:w="3239" w:type="dxa"/>
            <w:shd w:val="clear" w:color="auto" w:fill="C0C0C0"/>
            <w:vAlign w:val="center"/>
          </w:tcPr>
          <w:p w:rsidR="005D7997" w:rsidRDefault="005D7997" w:rsidP="00A80078">
            <w:pPr>
              <w:tabs>
                <w:tab w:val="left" w:pos="1134"/>
              </w:tabs>
              <w:spacing w:before="40"/>
              <w:jc w:val="center"/>
              <w:rPr>
                <w:sz w:val="18"/>
                <w:szCs w:val="18"/>
              </w:rPr>
            </w:pPr>
            <w:r w:rsidRPr="006762A5">
              <w:rPr>
                <w:sz w:val="18"/>
                <w:szCs w:val="18"/>
              </w:rPr>
              <w:t>Razón social</w:t>
            </w:r>
          </w:p>
          <w:p w:rsidR="005D7997" w:rsidRPr="006762A5" w:rsidRDefault="005D7997" w:rsidP="005D7997">
            <w:pPr>
              <w:tabs>
                <w:tab w:val="left" w:pos="1134"/>
              </w:tabs>
              <w:spacing w:before="40"/>
              <w:jc w:val="center"/>
              <w:rPr>
                <w:sz w:val="18"/>
                <w:szCs w:val="18"/>
              </w:rPr>
            </w:pPr>
            <w:r w:rsidRPr="006762A5">
              <w:rPr>
                <w:sz w:val="18"/>
                <w:szCs w:val="18"/>
              </w:rPr>
              <w:t>(titular de la actividad económica)</w:t>
            </w:r>
            <w:r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1533" w:type="dxa"/>
            <w:shd w:val="clear" w:color="auto" w:fill="C0C0C0"/>
            <w:vAlign w:val="center"/>
          </w:tcPr>
          <w:p w:rsidR="005D7997" w:rsidRPr="006762A5" w:rsidRDefault="0064003E" w:rsidP="00A80078">
            <w:pPr>
              <w:tabs>
                <w:tab w:val="left" w:pos="1134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N.I.F. / C.I.F.</w:t>
            </w:r>
          </w:p>
        </w:tc>
        <w:tc>
          <w:tcPr>
            <w:tcW w:w="1973" w:type="dxa"/>
            <w:shd w:val="clear" w:color="auto" w:fill="C0C0C0"/>
            <w:vAlign w:val="center"/>
          </w:tcPr>
          <w:p w:rsidR="005D7997" w:rsidRPr="006762A5" w:rsidRDefault="005D7997" w:rsidP="00A80078">
            <w:pPr>
              <w:tabs>
                <w:tab w:val="left" w:pos="1134"/>
              </w:tabs>
              <w:spacing w:before="40"/>
              <w:jc w:val="center"/>
              <w:rPr>
                <w:sz w:val="18"/>
                <w:szCs w:val="18"/>
              </w:rPr>
            </w:pPr>
            <w:r w:rsidRPr="006762A5">
              <w:rPr>
                <w:sz w:val="18"/>
                <w:szCs w:val="18"/>
              </w:rPr>
              <w:t>Nombre comercial del establecimiento</w:t>
            </w:r>
          </w:p>
        </w:tc>
        <w:tc>
          <w:tcPr>
            <w:tcW w:w="2615" w:type="dxa"/>
            <w:shd w:val="clear" w:color="auto" w:fill="C0C0C0"/>
            <w:vAlign w:val="center"/>
          </w:tcPr>
          <w:p w:rsidR="005D7997" w:rsidRPr="006762A5" w:rsidRDefault="005D7997" w:rsidP="00A80078">
            <w:pPr>
              <w:tabs>
                <w:tab w:val="left" w:pos="1134"/>
              </w:tabs>
              <w:spacing w:before="40"/>
              <w:jc w:val="center"/>
              <w:rPr>
                <w:sz w:val="18"/>
                <w:szCs w:val="18"/>
              </w:rPr>
            </w:pPr>
            <w:r w:rsidRPr="006762A5">
              <w:rPr>
                <w:sz w:val="18"/>
                <w:szCs w:val="18"/>
              </w:rPr>
              <w:t>Dirección del establecimiento</w:t>
            </w:r>
          </w:p>
        </w:tc>
        <w:tc>
          <w:tcPr>
            <w:tcW w:w="1379" w:type="dxa"/>
            <w:shd w:val="clear" w:color="auto" w:fill="C0C0C0"/>
            <w:vAlign w:val="center"/>
          </w:tcPr>
          <w:p w:rsidR="005D7997" w:rsidRPr="006762A5" w:rsidRDefault="005D7997" w:rsidP="00A80078">
            <w:pPr>
              <w:tabs>
                <w:tab w:val="left" w:pos="1134"/>
              </w:tabs>
              <w:spacing w:before="40"/>
              <w:jc w:val="center"/>
              <w:rPr>
                <w:sz w:val="18"/>
                <w:szCs w:val="18"/>
              </w:rPr>
            </w:pPr>
            <w:r w:rsidRPr="006762A5">
              <w:rPr>
                <w:sz w:val="18"/>
                <w:szCs w:val="18"/>
              </w:rPr>
              <w:t>Localidad</w:t>
            </w:r>
          </w:p>
        </w:tc>
        <w:tc>
          <w:tcPr>
            <w:tcW w:w="1226" w:type="dxa"/>
            <w:shd w:val="clear" w:color="auto" w:fill="C0C0C0"/>
            <w:vAlign w:val="center"/>
          </w:tcPr>
          <w:p w:rsidR="005D7997" w:rsidRPr="006762A5" w:rsidRDefault="005D7997" w:rsidP="005D7997">
            <w:pPr>
              <w:tabs>
                <w:tab w:val="left" w:pos="1134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Epígrafe del I.A.E de la actividad principal (2)</w:t>
            </w:r>
          </w:p>
        </w:tc>
      </w:tr>
      <w:tr w:rsidR="005D7997" w:rsidTr="005D7997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613" w:type="dxa"/>
            <w:vAlign w:val="center"/>
          </w:tcPr>
          <w:p w:rsidR="005D7997" w:rsidRPr="00511441" w:rsidRDefault="005D7997" w:rsidP="00240D0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1</w:t>
            </w:r>
          </w:p>
        </w:tc>
        <w:tc>
          <w:tcPr>
            <w:tcW w:w="323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53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97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615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37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226" w:type="dxa"/>
          </w:tcPr>
          <w:p w:rsidR="005D7997" w:rsidRDefault="005D7997" w:rsidP="00753E38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5D7997" w:rsidTr="005D7997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613" w:type="dxa"/>
            <w:vAlign w:val="center"/>
          </w:tcPr>
          <w:p w:rsidR="005D7997" w:rsidRPr="00511441" w:rsidRDefault="005D7997" w:rsidP="00240D0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2</w:t>
            </w:r>
          </w:p>
        </w:tc>
        <w:tc>
          <w:tcPr>
            <w:tcW w:w="323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53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97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615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37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226" w:type="dxa"/>
          </w:tcPr>
          <w:p w:rsidR="005D7997" w:rsidRDefault="005D7997" w:rsidP="00753E38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5D7997" w:rsidTr="005D7997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613" w:type="dxa"/>
            <w:vAlign w:val="center"/>
          </w:tcPr>
          <w:p w:rsidR="005D7997" w:rsidRPr="00511441" w:rsidRDefault="005D7997" w:rsidP="00240D0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3</w:t>
            </w:r>
          </w:p>
        </w:tc>
        <w:tc>
          <w:tcPr>
            <w:tcW w:w="323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53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97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615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37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226" w:type="dxa"/>
          </w:tcPr>
          <w:p w:rsidR="005D7997" w:rsidRDefault="005D7997" w:rsidP="00753E38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5D7997" w:rsidTr="005D7997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613" w:type="dxa"/>
            <w:vAlign w:val="center"/>
          </w:tcPr>
          <w:p w:rsidR="005D7997" w:rsidRPr="00511441" w:rsidRDefault="005D7997" w:rsidP="00240D0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4</w:t>
            </w:r>
          </w:p>
        </w:tc>
        <w:tc>
          <w:tcPr>
            <w:tcW w:w="323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53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97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615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37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226" w:type="dxa"/>
          </w:tcPr>
          <w:p w:rsidR="005D7997" w:rsidRDefault="005D7997" w:rsidP="00753E38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5D7997" w:rsidTr="005D7997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613" w:type="dxa"/>
            <w:vAlign w:val="center"/>
          </w:tcPr>
          <w:p w:rsidR="005D7997" w:rsidRPr="00511441" w:rsidRDefault="005D7997" w:rsidP="00240D0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5</w:t>
            </w:r>
          </w:p>
        </w:tc>
        <w:tc>
          <w:tcPr>
            <w:tcW w:w="323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53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97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615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37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226" w:type="dxa"/>
          </w:tcPr>
          <w:p w:rsidR="005D7997" w:rsidRDefault="005D7997" w:rsidP="00753E38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5D7997" w:rsidTr="005D7997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613" w:type="dxa"/>
            <w:vAlign w:val="center"/>
          </w:tcPr>
          <w:p w:rsidR="005D7997" w:rsidRPr="00511441" w:rsidRDefault="005D7997" w:rsidP="00240D0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6</w:t>
            </w:r>
          </w:p>
        </w:tc>
        <w:tc>
          <w:tcPr>
            <w:tcW w:w="323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53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97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615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37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226" w:type="dxa"/>
          </w:tcPr>
          <w:p w:rsidR="005D7997" w:rsidRDefault="005D7997" w:rsidP="00753E38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5D7997" w:rsidTr="005D7997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613" w:type="dxa"/>
            <w:vAlign w:val="center"/>
          </w:tcPr>
          <w:p w:rsidR="005D7997" w:rsidRPr="00511441" w:rsidRDefault="005D7997" w:rsidP="00240D0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7</w:t>
            </w:r>
          </w:p>
        </w:tc>
        <w:tc>
          <w:tcPr>
            <w:tcW w:w="323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53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97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615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37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226" w:type="dxa"/>
          </w:tcPr>
          <w:p w:rsidR="005D7997" w:rsidRDefault="005D7997" w:rsidP="00753E38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5D7997" w:rsidTr="005D7997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613" w:type="dxa"/>
            <w:vAlign w:val="center"/>
          </w:tcPr>
          <w:p w:rsidR="005D7997" w:rsidRPr="00511441" w:rsidRDefault="005D7997" w:rsidP="00240D0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8</w:t>
            </w:r>
          </w:p>
        </w:tc>
        <w:tc>
          <w:tcPr>
            <w:tcW w:w="323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53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97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615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37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226" w:type="dxa"/>
          </w:tcPr>
          <w:p w:rsidR="005D7997" w:rsidRDefault="005D7997" w:rsidP="00753E38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5D7997" w:rsidTr="005D7997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613" w:type="dxa"/>
            <w:vAlign w:val="center"/>
          </w:tcPr>
          <w:p w:rsidR="005D7997" w:rsidRPr="00511441" w:rsidRDefault="005D7997" w:rsidP="00240D0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11441">
              <w:rPr>
                <w:sz w:val="22"/>
                <w:szCs w:val="22"/>
              </w:rPr>
              <w:t>9</w:t>
            </w:r>
          </w:p>
        </w:tc>
        <w:tc>
          <w:tcPr>
            <w:tcW w:w="323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53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97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615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37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226" w:type="dxa"/>
          </w:tcPr>
          <w:p w:rsidR="005D7997" w:rsidRDefault="005D7997" w:rsidP="00753E38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5D7997" w:rsidTr="005D7997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613" w:type="dxa"/>
            <w:vAlign w:val="center"/>
          </w:tcPr>
          <w:p w:rsidR="005D7997" w:rsidRPr="00511441" w:rsidRDefault="005D7997" w:rsidP="00240D0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323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53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973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2615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379" w:type="dxa"/>
            <w:vAlign w:val="center"/>
          </w:tcPr>
          <w:p w:rsidR="005D7997" w:rsidRDefault="005D7997" w:rsidP="00917768">
            <w:pPr>
              <w:tabs>
                <w:tab w:val="left" w:pos="1134"/>
              </w:tabs>
              <w:rPr>
                <w:sz w:val="16"/>
              </w:rPr>
            </w:pPr>
          </w:p>
        </w:tc>
        <w:tc>
          <w:tcPr>
            <w:tcW w:w="1226" w:type="dxa"/>
          </w:tcPr>
          <w:p w:rsidR="005D7997" w:rsidRDefault="005D7997" w:rsidP="00753E38">
            <w:pPr>
              <w:tabs>
                <w:tab w:val="left" w:pos="1134"/>
              </w:tabs>
              <w:rPr>
                <w:sz w:val="16"/>
              </w:rPr>
            </w:pPr>
          </w:p>
        </w:tc>
      </w:tr>
    </w:tbl>
    <w:p w:rsidR="00A80078" w:rsidRDefault="00B81009" w:rsidP="005D7997">
      <w:pPr>
        <w:ind w:right="-2299"/>
        <w:rPr>
          <w:sz w:val="18"/>
          <w:szCs w:val="18"/>
        </w:rPr>
      </w:pPr>
      <w:r>
        <w:rPr>
          <w:sz w:val="18"/>
          <w:szCs w:val="18"/>
        </w:rPr>
        <w:t>Incluir en esta relación TODOS los socios de la Asociación</w:t>
      </w:r>
      <w:r w:rsidR="005D7997">
        <w:rPr>
          <w:sz w:val="18"/>
          <w:szCs w:val="18"/>
        </w:rPr>
        <w:t xml:space="preserve">. </w:t>
      </w:r>
      <w:r w:rsidR="00DA52A2">
        <w:rPr>
          <w:sz w:val="18"/>
          <w:szCs w:val="18"/>
        </w:rPr>
        <w:t>Si un socio es titular de varios establecimientos comerciales deben figurar en la relación agrupados</w:t>
      </w:r>
      <w:r w:rsidR="002909DC">
        <w:rPr>
          <w:sz w:val="18"/>
          <w:szCs w:val="18"/>
        </w:rPr>
        <w:t xml:space="preserve"> todos ellos.</w:t>
      </w:r>
    </w:p>
    <w:p w:rsidR="00121BC6" w:rsidRDefault="00A80078" w:rsidP="005D7997">
      <w:pPr>
        <w:ind w:right="-2299"/>
        <w:rPr>
          <w:sz w:val="18"/>
          <w:szCs w:val="18"/>
        </w:rPr>
      </w:pPr>
      <w:r>
        <w:rPr>
          <w:sz w:val="18"/>
          <w:szCs w:val="18"/>
        </w:rPr>
        <w:t>(</w:t>
      </w:r>
      <w:r w:rsidR="005D7997">
        <w:rPr>
          <w:sz w:val="18"/>
          <w:szCs w:val="18"/>
        </w:rPr>
        <w:t>1</w:t>
      </w:r>
      <w:r>
        <w:rPr>
          <w:sz w:val="18"/>
          <w:szCs w:val="18"/>
        </w:rPr>
        <w:t xml:space="preserve">) </w:t>
      </w:r>
      <w:r w:rsidR="00121BC6" w:rsidRPr="00D45ECA">
        <w:rPr>
          <w:sz w:val="18"/>
          <w:szCs w:val="18"/>
        </w:rPr>
        <w:t>Sujeto pasivo del Impuesto de Actividades Económicas</w:t>
      </w:r>
      <w:r w:rsidR="005D7997">
        <w:rPr>
          <w:sz w:val="18"/>
          <w:szCs w:val="18"/>
        </w:rPr>
        <w:t>.</w:t>
      </w:r>
    </w:p>
    <w:p w:rsidR="00587F95" w:rsidRDefault="00121BC6" w:rsidP="005D7997">
      <w:pPr>
        <w:ind w:right="-2299"/>
        <w:rPr>
          <w:sz w:val="18"/>
          <w:szCs w:val="18"/>
        </w:rPr>
      </w:pPr>
      <w:r>
        <w:rPr>
          <w:sz w:val="18"/>
          <w:szCs w:val="18"/>
        </w:rPr>
        <w:t>(</w:t>
      </w:r>
      <w:r w:rsidR="005D7997">
        <w:rPr>
          <w:sz w:val="18"/>
          <w:szCs w:val="18"/>
        </w:rPr>
        <w:t>2</w:t>
      </w:r>
      <w:r>
        <w:rPr>
          <w:sz w:val="18"/>
          <w:szCs w:val="18"/>
        </w:rPr>
        <w:t>) Si se ejercen varias actividades económicas de forma simultánea en el mismo establecimiento, señalar la actividad económica principal, por volumen de negocio (cifra de ventas)</w:t>
      </w:r>
      <w:r w:rsidR="005D7997">
        <w:rPr>
          <w:sz w:val="18"/>
          <w:szCs w:val="18"/>
        </w:rPr>
        <w:t>.</w:t>
      </w:r>
    </w:p>
    <w:p w:rsidR="00587F95" w:rsidRPr="00587F95" w:rsidRDefault="00587F95" w:rsidP="005D7997">
      <w:pPr>
        <w:ind w:right="-2299"/>
        <w:rPr>
          <w:sz w:val="18"/>
          <w:szCs w:val="18"/>
          <w:lang w:val="es-ES"/>
        </w:rPr>
      </w:pPr>
    </w:p>
    <w:sectPr w:rsidR="00587F95" w:rsidRPr="00587F95" w:rsidSect="0099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851" w:bottom="142" w:left="1134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395" w:rsidRDefault="00133395">
      <w:r>
        <w:separator/>
      </w:r>
    </w:p>
  </w:endnote>
  <w:endnote w:type="continuationSeparator" w:id="0">
    <w:p w:rsidR="00133395" w:rsidRDefault="0013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06" w:rsidRDefault="002306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656"/>
      <w:gridCol w:w="2694"/>
    </w:tblGrid>
    <w:tr w:rsidR="008039D7">
      <w:tblPrEx>
        <w:tblCellMar>
          <w:top w:w="0" w:type="dxa"/>
          <w:bottom w:w="0" w:type="dxa"/>
        </w:tblCellMar>
      </w:tblPrEx>
      <w:tc>
        <w:tcPr>
          <w:tcW w:w="7656" w:type="dxa"/>
        </w:tcPr>
        <w:p w:rsidR="008039D7" w:rsidRDefault="008039D7">
          <w:pPr>
            <w:pStyle w:val="Piedepgina"/>
          </w:pPr>
        </w:p>
      </w:tc>
      <w:tc>
        <w:tcPr>
          <w:tcW w:w="2694" w:type="dxa"/>
        </w:tcPr>
        <w:p w:rsidR="008039D7" w:rsidRDefault="008039D7">
          <w:pPr>
            <w:pStyle w:val="Piedepgina"/>
            <w:jc w:val="right"/>
            <w:rPr>
              <w:sz w:val="12"/>
            </w:rPr>
          </w:pPr>
        </w:p>
      </w:tc>
    </w:tr>
  </w:tbl>
  <w:p w:rsidR="008039D7" w:rsidRDefault="008039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06" w:rsidRDefault="002306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395" w:rsidRDefault="00133395">
      <w:r>
        <w:separator/>
      </w:r>
    </w:p>
  </w:footnote>
  <w:footnote w:type="continuationSeparator" w:id="0">
    <w:p w:rsidR="00133395" w:rsidRDefault="0013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06" w:rsidRDefault="002306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096" w:rsidRDefault="00FB734A" w:rsidP="00FB734A">
    <w:pPr>
      <w:pStyle w:val="Encabezado"/>
      <w:tabs>
        <w:tab w:val="left" w:pos="374"/>
        <w:tab w:val="left" w:pos="6946"/>
      </w:tabs>
      <w:ind w:left="-567"/>
      <w:rPr>
        <w:b/>
        <w:szCs w:val="22"/>
      </w:rPr>
    </w:pPr>
    <w:r>
      <w:rPr>
        <w:b/>
        <w:szCs w:val="22"/>
      </w:rPr>
      <w:tab/>
    </w:r>
    <w:r>
      <w:rPr>
        <w:b/>
        <w:szCs w:val="22"/>
      </w:rPr>
      <w:tab/>
    </w:r>
    <w:r w:rsidR="009A113F" w:rsidRPr="00C523C5">
      <w:rPr>
        <w:noProof/>
        <w:lang w:val="es-ES"/>
      </w:rPr>
      <w:drawing>
        <wp:inline distT="0" distB="0" distL="0" distR="0">
          <wp:extent cx="5753100" cy="895350"/>
          <wp:effectExtent l="0" t="0" r="0" b="0"/>
          <wp:docPr id="1" name="Imagen 1" descr="I:\A SERVICIO DE ORDENACION Y FOMENTO\3. ORDENACIÓN\INFRAESTRUCTURAS\PLAZAOLA\VARIOS\2021\Declara-daños dic. 2021\OBRAS PLAZAOLA SINIESTRO LLUVIAS DIC 2021\PLAN GESTION ACD NAVARRA RURAL\logo y ejemplo eder\logos fondos n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:\A SERVICIO DE ORDENACION Y FOMENTO\3. ORDENACIÓN\INFRAESTRUCTURAS\PLAZAOLA\VARIOS\2021\Declara-daños dic. 2021\OBRAS PLAZAOLA SINIESTRO LLUVIAS DIC 2021\PLAN GESTION ACD NAVARRA RURAL\logo y ejemplo eder\logos fondos n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76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Cs w:val="22"/>
      </w:rPr>
      <w:tab/>
    </w:r>
  </w:p>
  <w:p w:rsidR="00C523C5" w:rsidRDefault="00C523C5" w:rsidP="00990D8E">
    <w:pPr>
      <w:pStyle w:val="Encabezado"/>
      <w:tabs>
        <w:tab w:val="left" w:pos="6946"/>
      </w:tabs>
      <w:ind w:left="-567"/>
      <w:jc w:val="center"/>
      <w:rPr>
        <w:b/>
        <w:szCs w:val="22"/>
      </w:rPr>
    </w:pPr>
  </w:p>
  <w:p w:rsidR="00950096" w:rsidRDefault="00C523C5" w:rsidP="00990D8E">
    <w:pPr>
      <w:pStyle w:val="Encabezado"/>
      <w:tabs>
        <w:tab w:val="left" w:pos="6946"/>
      </w:tabs>
      <w:ind w:left="-567"/>
      <w:jc w:val="center"/>
      <w:rPr>
        <w:b/>
        <w:szCs w:val="22"/>
      </w:rPr>
    </w:pPr>
    <w:r w:rsidRPr="00C523C5">
      <w:rPr>
        <w:b/>
        <w:szCs w:val="22"/>
      </w:rPr>
      <w:t xml:space="preserve"> PROGRAMA DE MODERNIZACIÓN DEL COMERCIO FONDO TECNOLÓGICO DE 2022, EN EL MARCO DEL PLAN DE RECUPERACIÓN, TRANSFORMACIÓN Y RESILIENCIA.   </w:t>
    </w:r>
  </w:p>
  <w:p w:rsidR="008039D7" w:rsidRPr="00D14B4F" w:rsidRDefault="008039D7">
    <w:pPr>
      <w:pStyle w:val="Encabezado"/>
      <w:rPr>
        <w:sz w:val="20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06" w:rsidRDefault="002306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60A"/>
    <w:multiLevelType w:val="singleLevel"/>
    <w:tmpl w:val="C6E2525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240498"/>
    <w:multiLevelType w:val="hybridMultilevel"/>
    <w:tmpl w:val="BD8ACB6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316F05"/>
    <w:multiLevelType w:val="hybridMultilevel"/>
    <w:tmpl w:val="020A7E1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84C22"/>
    <w:multiLevelType w:val="hybridMultilevel"/>
    <w:tmpl w:val="8F7C16B0"/>
    <w:lvl w:ilvl="0" w:tplc="4148D51E">
      <w:start w:val="6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440121F3"/>
    <w:multiLevelType w:val="singleLevel"/>
    <w:tmpl w:val="C804CF5C"/>
    <w:lvl w:ilvl="0">
      <w:start w:val="3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5E"/>
    <w:rsid w:val="000123A6"/>
    <w:rsid w:val="0003004E"/>
    <w:rsid w:val="000404FB"/>
    <w:rsid w:val="00053A87"/>
    <w:rsid w:val="00065792"/>
    <w:rsid w:val="000B4A1D"/>
    <w:rsid w:val="000C29CD"/>
    <w:rsid w:val="000C3410"/>
    <w:rsid w:val="000D62F0"/>
    <w:rsid w:val="000D6A97"/>
    <w:rsid w:val="000E52C3"/>
    <w:rsid w:val="000F2022"/>
    <w:rsid w:val="000F5A9A"/>
    <w:rsid w:val="000F6082"/>
    <w:rsid w:val="00121BC6"/>
    <w:rsid w:val="00122FBF"/>
    <w:rsid w:val="00133395"/>
    <w:rsid w:val="001422CE"/>
    <w:rsid w:val="00170C87"/>
    <w:rsid w:val="001763E8"/>
    <w:rsid w:val="00183773"/>
    <w:rsid w:val="00196194"/>
    <w:rsid w:val="001B6A72"/>
    <w:rsid w:val="001C2B9E"/>
    <w:rsid w:val="001C7741"/>
    <w:rsid w:val="001D7E3A"/>
    <w:rsid w:val="001E72FD"/>
    <w:rsid w:val="001F47C9"/>
    <w:rsid w:val="002019A4"/>
    <w:rsid w:val="00230606"/>
    <w:rsid w:val="00233466"/>
    <w:rsid w:val="00240D00"/>
    <w:rsid w:val="0025480C"/>
    <w:rsid w:val="002571F1"/>
    <w:rsid w:val="00277D26"/>
    <w:rsid w:val="002811B3"/>
    <w:rsid w:val="002856F0"/>
    <w:rsid w:val="002909DC"/>
    <w:rsid w:val="002B1588"/>
    <w:rsid w:val="002B79D5"/>
    <w:rsid w:val="002E6CF9"/>
    <w:rsid w:val="002E7EBA"/>
    <w:rsid w:val="0032025A"/>
    <w:rsid w:val="00323A4F"/>
    <w:rsid w:val="00326F01"/>
    <w:rsid w:val="00345865"/>
    <w:rsid w:val="003522B7"/>
    <w:rsid w:val="00364EDC"/>
    <w:rsid w:val="003A0695"/>
    <w:rsid w:val="003B5C18"/>
    <w:rsid w:val="003D7287"/>
    <w:rsid w:val="003D7722"/>
    <w:rsid w:val="00401F6E"/>
    <w:rsid w:val="00414307"/>
    <w:rsid w:val="00430BB9"/>
    <w:rsid w:val="0046222D"/>
    <w:rsid w:val="004625D3"/>
    <w:rsid w:val="00463D48"/>
    <w:rsid w:val="004C687A"/>
    <w:rsid w:val="004F1AA3"/>
    <w:rsid w:val="00504A81"/>
    <w:rsid w:val="00511441"/>
    <w:rsid w:val="00520578"/>
    <w:rsid w:val="00527386"/>
    <w:rsid w:val="00530036"/>
    <w:rsid w:val="0054158D"/>
    <w:rsid w:val="00571563"/>
    <w:rsid w:val="00587F95"/>
    <w:rsid w:val="005938AE"/>
    <w:rsid w:val="00594115"/>
    <w:rsid w:val="00595FC7"/>
    <w:rsid w:val="005A112D"/>
    <w:rsid w:val="005B2E30"/>
    <w:rsid w:val="005B3257"/>
    <w:rsid w:val="005C794C"/>
    <w:rsid w:val="005D7997"/>
    <w:rsid w:val="005E1DA9"/>
    <w:rsid w:val="005F64DB"/>
    <w:rsid w:val="00621C52"/>
    <w:rsid w:val="006226FD"/>
    <w:rsid w:val="0063054E"/>
    <w:rsid w:val="0064003E"/>
    <w:rsid w:val="006762A5"/>
    <w:rsid w:val="00686648"/>
    <w:rsid w:val="00691507"/>
    <w:rsid w:val="006A2A5E"/>
    <w:rsid w:val="006C1B30"/>
    <w:rsid w:val="006F33A0"/>
    <w:rsid w:val="00701E37"/>
    <w:rsid w:val="00714F63"/>
    <w:rsid w:val="00733331"/>
    <w:rsid w:val="00753E38"/>
    <w:rsid w:val="00755183"/>
    <w:rsid w:val="00770F72"/>
    <w:rsid w:val="00773D27"/>
    <w:rsid w:val="00775F14"/>
    <w:rsid w:val="00787F33"/>
    <w:rsid w:val="00795BFC"/>
    <w:rsid w:val="007A0860"/>
    <w:rsid w:val="007A2A3A"/>
    <w:rsid w:val="007C19BC"/>
    <w:rsid w:val="007C4A28"/>
    <w:rsid w:val="007D0923"/>
    <w:rsid w:val="007D69C6"/>
    <w:rsid w:val="007F05A1"/>
    <w:rsid w:val="007F138C"/>
    <w:rsid w:val="007F5981"/>
    <w:rsid w:val="008039D7"/>
    <w:rsid w:val="00816884"/>
    <w:rsid w:val="00854D0A"/>
    <w:rsid w:val="008E014C"/>
    <w:rsid w:val="008E403D"/>
    <w:rsid w:val="008E75D9"/>
    <w:rsid w:val="008F1403"/>
    <w:rsid w:val="00902BCD"/>
    <w:rsid w:val="0091767E"/>
    <w:rsid w:val="00917768"/>
    <w:rsid w:val="00930897"/>
    <w:rsid w:val="00950096"/>
    <w:rsid w:val="0096461B"/>
    <w:rsid w:val="00965398"/>
    <w:rsid w:val="00984EB1"/>
    <w:rsid w:val="00990D8E"/>
    <w:rsid w:val="009A113F"/>
    <w:rsid w:val="009A162E"/>
    <w:rsid w:val="00A04094"/>
    <w:rsid w:val="00A63821"/>
    <w:rsid w:val="00A71506"/>
    <w:rsid w:val="00A777DA"/>
    <w:rsid w:val="00A80078"/>
    <w:rsid w:val="00A8563C"/>
    <w:rsid w:val="00AA46F5"/>
    <w:rsid w:val="00AC5646"/>
    <w:rsid w:val="00AF1813"/>
    <w:rsid w:val="00B17AE0"/>
    <w:rsid w:val="00B521C3"/>
    <w:rsid w:val="00B52451"/>
    <w:rsid w:val="00B81009"/>
    <w:rsid w:val="00B8188E"/>
    <w:rsid w:val="00BB4A84"/>
    <w:rsid w:val="00BB4D5C"/>
    <w:rsid w:val="00BC3FE5"/>
    <w:rsid w:val="00BE10E7"/>
    <w:rsid w:val="00C02804"/>
    <w:rsid w:val="00C24140"/>
    <w:rsid w:val="00C523C5"/>
    <w:rsid w:val="00C53CD1"/>
    <w:rsid w:val="00C55201"/>
    <w:rsid w:val="00C708D7"/>
    <w:rsid w:val="00C8116D"/>
    <w:rsid w:val="00C91552"/>
    <w:rsid w:val="00CD439A"/>
    <w:rsid w:val="00D03451"/>
    <w:rsid w:val="00D14B4F"/>
    <w:rsid w:val="00D15CB6"/>
    <w:rsid w:val="00D27E2D"/>
    <w:rsid w:val="00D308CB"/>
    <w:rsid w:val="00D36175"/>
    <w:rsid w:val="00D45ECA"/>
    <w:rsid w:val="00D560D4"/>
    <w:rsid w:val="00D66B3F"/>
    <w:rsid w:val="00D71A79"/>
    <w:rsid w:val="00D87613"/>
    <w:rsid w:val="00D876F9"/>
    <w:rsid w:val="00D90AEA"/>
    <w:rsid w:val="00D93A5E"/>
    <w:rsid w:val="00DA52A2"/>
    <w:rsid w:val="00DA6654"/>
    <w:rsid w:val="00DD5C04"/>
    <w:rsid w:val="00DE622B"/>
    <w:rsid w:val="00DF0EBD"/>
    <w:rsid w:val="00E12322"/>
    <w:rsid w:val="00E22183"/>
    <w:rsid w:val="00E42033"/>
    <w:rsid w:val="00E42FEB"/>
    <w:rsid w:val="00E6405A"/>
    <w:rsid w:val="00E91CBB"/>
    <w:rsid w:val="00EA4E7E"/>
    <w:rsid w:val="00ED6BCF"/>
    <w:rsid w:val="00EE48E3"/>
    <w:rsid w:val="00EF1C16"/>
    <w:rsid w:val="00EF496F"/>
    <w:rsid w:val="00EF6DED"/>
    <w:rsid w:val="00F20515"/>
    <w:rsid w:val="00F30512"/>
    <w:rsid w:val="00F340C3"/>
    <w:rsid w:val="00F4479A"/>
    <w:rsid w:val="00F905E2"/>
    <w:rsid w:val="00F932DA"/>
    <w:rsid w:val="00FB734A"/>
    <w:rsid w:val="00FC469E"/>
    <w:rsid w:val="00FC4FDF"/>
    <w:rsid w:val="00FC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6FF540D-D630-4BD1-878E-903F2DDB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1B"/>
    <w:pPr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rsid w:val="00DF0EBD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DF0E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F0EBD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DF0EBD"/>
    <w:pPr>
      <w:spacing w:line="360" w:lineRule="auto"/>
      <w:ind w:left="247"/>
      <w:jc w:val="center"/>
    </w:pPr>
    <w:rPr>
      <w:b/>
      <w:sz w:val="16"/>
    </w:rPr>
  </w:style>
  <w:style w:type="table" w:styleId="Tablaconcuadrcula">
    <w:name w:val="Table Grid"/>
    <w:basedOn w:val="Tablanormal"/>
    <w:rsid w:val="00DF0E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8563C"/>
    <w:rPr>
      <w:color w:val="0000FF"/>
      <w:u w:val="single"/>
    </w:rPr>
  </w:style>
  <w:style w:type="paragraph" w:styleId="Mapadeldocumento">
    <w:name w:val="Document Map"/>
    <w:basedOn w:val="Normal"/>
    <w:semiHidden/>
    <w:rsid w:val="00F340C3"/>
    <w:pPr>
      <w:shd w:val="clear" w:color="auto" w:fill="000080"/>
    </w:pPr>
    <w:rPr>
      <w:rFonts w:ascii="Tahoma" w:hAnsi="Tahoma" w:cs="Tahoma"/>
      <w:sz w:val="20"/>
    </w:rPr>
  </w:style>
  <w:style w:type="character" w:customStyle="1" w:styleId="EncabezadoCar">
    <w:name w:val="Encabezado Car"/>
    <w:link w:val="Encabezado"/>
    <w:rsid w:val="00990D8E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mento\Impresos\Solicitudes\solicitud%20pymes%20calidad%20accesibilida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7C27-A318-4B82-9F5E-0BB0616C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pymes calidad accesibilidad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Gobierno de Navarra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n221682</dc:creator>
  <cp:keywords/>
  <cp:lastModifiedBy>N221655</cp:lastModifiedBy>
  <cp:revision>2</cp:revision>
  <cp:lastPrinted>2016-06-09T09:50:00Z</cp:lastPrinted>
  <dcterms:created xsi:type="dcterms:W3CDTF">2022-12-01T10:24:00Z</dcterms:created>
  <dcterms:modified xsi:type="dcterms:W3CDTF">2022-12-01T10:24:00Z</dcterms:modified>
</cp:coreProperties>
</file>