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9329F" w14:textId="77777777" w:rsidR="006F3C35" w:rsidRDefault="006F3C35" w:rsidP="009754DD">
      <w:pPr>
        <w:pStyle w:val="Ttulo1"/>
        <w:spacing w:before="0" w:after="0"/>
        <w:ind w:right="-1304"/>
        <w:rPr>
          <w:b w:val="0"/>
        </w:rPr>
      </w:pPr>
    </w:p>
    <w:p w14:paraId="312342AE" w14:textId="77777777" w:rsidR="006F3C35" w:rsidRDefault="006F3C35" w:rsidP="009754DD">
      <w:pPr>
        <w:pStyle w:val="Ttulo1"/>
        <w:spacing w:before="0" w:after="0"/>
        <w:ind w:right="-1304"/>
        <w:rPr>
          <w:b w:val="0"/>
        </w:rPr>
      </w:pPr>
    </w:p>
    <w:p w14:paraId="4F18AD32" w14:textId="1EF4D1D9" w:rsidR="00756FD7" w:rsidRPr="006F3C35" w:rsidRDefault="00756FD7" w:rsidP="006F3C35">
      <w:pPr>
        <w:pStyle w:val="Ttulo1"/>
        <w:spacing w:before="0" w:after="0"/>
        <w:ind w:right="-426"/>
        <w:rPr>
          <w:sz w:val="28"/>
        </w:rPr>
      </w:pPr>
      <w:r w:rsidRPr="006F3C35">
        <w:rPr>
          <w:b w:val="0"/>
          <w:sz w:val="28"/>
        </w:rPr>
        <w:t>CUENTA JUSTIFICATIVA SIMPLIFICADA</w:t>
      </w:r>
    </w:p>
    <w:p w14:paraId="0A16426D" w14:textId="6F166569" w:rsidR="00554DDF" w:rsidRDefault="00554DDF" w:rsidP="00554DDF">
      <w:pPr>
        <w:rPr>
          <w:rFonts w:ascii="Arial" w:hAnsi="Arial"/>
          <w:sz w:val="12"/>
          <w:szCs w:val="12"/>
        </w:rPr>
      </w:pPr>
    </w:p>
    <w:p w14:paraId="67E62383" w14:textId="65337D9D" w:rsidR="0065154C" w:rsidRDefault="0065154C" w:rsidP="0065154C">
      <w:pPr>
        <w:jc w:val="center"/>
        <w:rPr>
          <w:rFonts w:ascii="Arial" w:hAnsi="Arial"/>
          <w:sz w:val="24"/>
          <w:szCs w:val="24"/>
        </w:rPr>
      </w:pPr>
      <w:r w:rsidRPr="006F3C35">
        <w:rPr>
          <w:rFonts w:ascii="Arial" w:hAnsi="Arial"/>
          <w:sz w:val="24"/>
          <w:szCs w:val="24"/>
        </w:rPr>
        <w:t xml:space="preserve">Nombre </w:t>
      </w:r>
      <w:r>
        <w:rPr>
          <w:rFonts w:ascii="Arial" w:hAnsi="Arial"/>
          <w:sz w:val="24"/>
          <w:szCs w:val="24"/>
        </w:rPr>
        <w:t>del Operador-Colaborador</w:t>
      </w:r>
      <w:r w:rsidRPr="006F3C35">
        <w:rPr>
          <w:rFonts w:ascii="Arial" w:hAnsi="Arial"/>
          <w:sz w:val="24"/>
          <w:szCs w:val="21"/>
        </w:rPr>
        <w:t xml:space="preserve"> </w:t>
      </w:r>
      <w:permStart w:id="1054230500" w:edGrp="everyone"/>
      <w:r w:rsidR="00D25E0C">
        <w:rPr>
          <w:rFonts w:ascii="Arial" w:hAnsi="Arial"/>
          <w:sz w:val="24"/>
          <w:szCs w:val="21"/>
        </w:rPr>
        <w:t xml:space="preserve"> </w:t>
      </w:r>
      <w:r>
        <w:rPr>
          <w:rFonts w:ascii="Arial" w:hAnsi="Arial"/>
          <w:sz w:val="24"/>
          <w:szCs w:val="21"/>
        </w:rPr>
        <w:t xml:space="preserve"> </w:t>
      </w:r>
      <w:permEnd w:id="1054230500"/>
    </w:p>
    <w:p w14:paraId="493D6E05" w14:textId="77777777" w:rsidR="0065154C" w:rsidRPr="009754DD" w:rsidRDefault="0065154C" w:rsidP="00554DDF">
      <w:pPr>
        <w:rPr>
          <w:rFonts w:ascii="Arial" w:hAnsi="Arial"/>
          <w:sz w:val="12"/>
          <w:szCs w:val="12"/>
        </w:rPr>
      </w:pPr>
    </w:p>
    <w:p w14:paraId="77B09680" w14:textId="77777777" w:rsidR="006F3C35" w:rsidRDefault="006F3C35" w:rsidP="003A5525">
      <w:pPr>
        <w:jc w:val="center"/>
        <w:rPr>
          <w:rFonts w:ascii="Arial" w:hAnsi="Arial"/>
          <w:sz w:val="21"/>
          <w:szCs w:val="21"/>
        </w:rPr>
      </w:pPr>
    </w:p>
    <w:p w14:paraId="3013F24F" w14:textId="0EB76859" w:rsidR="006F3C35" w:rsidRPr="006F3C35" w:rsidRDefault="006F3C35" w:rsidP="00070B19">
      <w:pPr>
        <w:ind w:left="284" w:right="-568"/>
        <w:rPr>
          <w:rFonts w:ascii="Arial" w:hAnsi="Arial"/>
          <w:sz w:val="24"/>
          <w:szCs w:val="21"/>
        </w:rPr>
      </w:pPr>
      <w:r w:rsidRPr="006F3C35">
        <w:rPr>
          <w:rFonts w:ascii="Arial" w:hAnsi="Arial"/>
          <w:sz w:val="24"/>
        </w:rPr>
        <w:t xml:space="preserve">En relación con la subvención concedida dentro de la convocatoria pública </w:t>
      </w:r>
      <w:r w:rsidRPr="006F3C35">
        <w:rPr>
          <w:rFonts w:ascii="Arial" w:hAnsi="Arial"/>
          <w:snapToGrid w:val="0"/>
          <w:sz w:val="24"/>
          <w:lang w:val="eu-ES"/>
        </w:rPr>
        <w:t xml:space="preserve">de subvenciones </w:t>
      </w:r>
      <w:r w:rsidR="00070B19" w:rsidRPr="006F3C35">
        <w:rPr>
          <w:rFonts w:ascii="Arial" w:hAnsi="Arial" w:cs="Times New Roman"/>
          <w:color w:val="000000"/>
          <w:sz w:val="26"/>
          <w:szCs w:val="26"/>
          <w:lang w:val="es-ES" w:bidi="ar-SA"/>
        </w:rPr>
        <w:t>para la ejecución de un programa de emisión de bonos de conectividad digital (bonos digitales) para colectivos vulnerables</w:t>
      </w:r>
      <w:r w:rsidRPr="006F3C35">
        <w:rPr>
          <w:rFonts w:ascii="Arial" w:hAnsi="Arial"/>
          <w:snapToGrid w:val="0"/>
          <w:sz w:val="24"/>
          <w:lang w:val="eu-ES"/>
        </w:rPr>
        <w:t>.</w:t>
      </w:r>
    </w:p>
    <w:p w14:paraId="080356D6" w14:textId="77777777" w:rsidR="006F3C35" w:rsidRPr="006F3C35" w:rsidRDefault="006F3C35" w:rsidP="003A5525">
      <w:pPr>
        <w:jc w:val="center"/>
        <w:rPr>
          <w:rFonts w:ascii="Arial" w:hAnsi="Arial"/>
          <w:sz w:val="24"/>
          <w:szCs w:val="21"/>
        </w:rPr>
      </w:pPr>
    </w:p>
    <w:p w14:paraId="0A2C3319" w14:textId="77777777" w:rsidR="006F3C35" w:rsidRDefault="006F3C35" w:rsidP="003A5525">
      <w:pPr>
        <w:jc w:val="center"/>
        <w:rPr>
          <w:rFonts w:ascii="Arial" w:hAnsi="Arial"/>
          <w:sz w:val="21"/>
          <w:szCs w:val="21"/>
        </w:rPr>
      </w:pPr>
    </w:p>
    <w:p w14:paraId="444C96C4" w14:textId="3D4D3183" w:rsidR="00554DDF" w:rsidRPr="006F3C35" w:rsidRDefault="0065154C" w:rsidP="0065154C">
      <w:pPr>
        <w:rPr>
          <w:sz w:val="24"/>
          <w:szCs w:val="21"/>
        </w:rPr>
      </w:pPr>
      <w:r>
        <w:rPr>
          <w:rFonts w:ascii="Arial" w:hAnsi="Arial"/>
          <w:sz w:val="24"/>
          <w:szCs w:val="21"/>
        </w:rPr>
        <w:t xml:space="preserve">     </w:t>
      </w:r>
      <w:r w:rsidR="00554DDF" w:rsidRPr="006F3C35">
        <w:rPr>
          <w:rFonts w:ascii="Arial" w:hAnsi="Arial"/>
          <w:sz w:val="24"/>
          <w:szCs w:val="21"/>
        </w:rPr>
        <w:t xml:space="preserve">D./Dª </w:t>
      </w:r>
      <w:permStart w:id="1483554421" w:edGrp="everyone"/>
      <w:r w:rsidR="00D25E0C">
        <w:rPr>
          <w:rFonts w:ascii="Arial" w:hAnsi="Arial"/>
          <w:sz w:val="24"/>
          <w:szCs w:val="21"/>
        </w:rPr>
        <w:t xml:space="preserve"> </w:t>
      </w:r>
      <w:r>
        <w:rPr>
          <w:rFonts w:ascii="Arial" w:hAnsi="Arial"/>
          <w:sz w:val="24"/>
          <w:szCs w:val="21"/>
        </w:rPr>
        <w:t xml:space="preserve"> </w:t>
      </w:r>
      <w:permEnd w:id="1483554421"/>
      <w:r w:rsidR="00554DDF" w:rsidRPr="006F3C35">
        <w:rPr>
          <w:rFonts w:ascii="Arial" w:hAnsi="Arial"/>
          <w:sz w:val="24"/>
          <w:szCs w:val="21"/>
        </w:rPr>
        <w:t xml:space="preserve"> </w:t>
      </w:r>
      <w:r w:rsidR="006F3C35" w:rsidRPr="006F3C35">
        <w:rPr>
          <w:rFonts w:ascii="Arial" w:hAnsi="Arial"/>
          <w:sz w:val="24"/>
          <w:szCs w:val="21"/>
        </w:rPr>
        <w:t>en repres</w:t>
      </w:r>
      <w:r w:rsidR="00590E31">
        <w:rPr>
          <w:rFonts w:ascii="Arial" w:hAnsi="Arial"/>
          <w:sz w:val="24"/>
          <w:szCs w:val="21"/>
        </w:rPr>
        <w:t xml:space="preserve">entación </w:t>
      </w:r>
      <w:r w:rsidR="00070B19">
        <w:rPr>
          <w:rFonts w:ascii="Arial" w:hAnsi="Arial"/>
          <w:sz w:val="24"/>
          <w:szCs w:val="21"/>
        </w:rPr>
        <w:t>del Operador-Colaborador</w:t>
      </w:r>
    </w:p>
    <w:p w14:paraId="4940B5C5" w14:textId="77777777" w:rsidR="00554DDF" w:rsidRPr="006F3C35" w:rsidRDefault="00554DDF" w:rsidP="00554DDF">
      <w:pPr>
        <w:rPr>
          <w:sz w:val="16"/>
          <w:szCs w:val="12"/>
        </w:rPr>
      </w:pPr>
    </w:p>
    <w:p w14:paraId="29A7DCC6" w14:textId="77777777" w:rsidR="006F3C35" w:rsidRDefault="006F3C35" w:rsidP="009754DD">
      <w:pPr>
        <w:jc w:val="center"/>
        <w:rPr>
          <w:rFonts w:ascii="Arial" w:hAnsi="Arial"/>
          <w:b/>
          <w:sz w:val="21"/>
          <w:szCs w:val="21"/>
        </w:rPr>
      </w:pPr>
    </w:p>
    <w:p w14:paraId="1A610CEE" w14:textId="14EDB406" w:rsidR="00554DDF" w:rsidRPr="00590E31" w:rsidRDefault="006F3C35" w:rsidP="009754DD">
      <w:pPr>
        <w:jc w:val="center"/>
        <w:rPr>
          <w:rFonts w:ascii="Arial" w:hAnsi="Arial"/>
          <w:sz w:val="28"/>
          <w:szCs w:val="21"/>
        </w:rPr>
      </w:pPr>
      <w:r w:rsidRPr="00590E31">
        <w:rPr>
          <w:rFonts w:ascii="Arial" w:hAnsi="Arial"/>
          <w:sz w:val="28"/>
          <w:szCs w:val="21"/>
        </w:rPr>
        <w:t>C</w:t>
      </w:r>
      <w:r w:rsidR="00554DDF" w:rsidRPr="00590E31">
        <w:rPr>
          <w:rFonts w:ascii="Arial" w:hAnsi="Arial"/>
          <w:sz w:val="28"/>
          <w:szCs w:val="21"/>
        </w:rPr>
        <w:t>ERTIFICA:</w:t>
      </w:r>
    </w:p>
    <w:p w14:paraId="1839D583" w14:textId="14BBCCFE" w:rsidR="009754DD" w:rsidRPr="00590E31" w:rsidRDefault="009754DD" w:rsidP="00426148">
      <w:pPr>
        <w:spacing w:after="120"/>
        <w:ind w:right="-1"/>
        <w:jc w:val="center"/>
        <w:rPr>
          <w:rFonts w:ascii="Arial" w:hAnsi="Arial"/>
          <w:szCs w:val="16"/>
        </w:rPr>
      </w:pPr>
      <w:r w:rsidRPr="00590E31">
        <w:rPr>
          <w:rFonts w:ascii="Arial" w:hAnsi="Arial"/>
          <w:b/>
          <w:szCs w:val="16"/>
        </w:rPr>
        <w:t>(</w:t>
      </w:r>
      <w:r w:rsidRPr="00590E31">
        <w:rPr>
          <w:rFonts w:ascii="Arial" w:hAnsi="Arial"/>
          <w:szCs w:val="16"/>
        </w:rPr>
        <w:t>Marcar lo que corresponda)</w:t>
      </w:r>
    </w:p>
    <w:p w14:paraId="7C36E92A" w14:textId="1EB4471D" w:rsidR="009754DD" w:rsidRDefault="009754DD" w:rsidP="009754DD">
      <w:pPr>
        <w:pStyle w:val="Textoindependiente"/>
        <w:tabs>
          <w:tab w:val="left" w:pos="6607"/>
          <w:tab w:val="left" w:pos="7153"/>
          <w:tab w:val="left" w:pos="7583"/>
        </w:tabs>
        <w:jc w:val="left"/>
        <w:rPr>
          <w:rFonts w:ascii="Arial" w:hAnsi="Arial"/>
          <w:sz w:val="12"/>
          <w:szCs w:val="12"/>
        </w:rPr>
      </w:pPr>
    </w:p>
    <w:tbl>
      <w:tblPr>
        <w:tblW w:w="14389" w:type="dxa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4"/>
        <w:gridCol w:w="14175"/>
      </w:tblGrid>
      <w:tr w:rsidR="006F3C35" w:rsidRPr="00590E31" w14:paraId="568247EF" w14:textId="77777777" w:rsidTr="00070B19">
        <w:trPr>
          <w:trHeight w:val="1957"/>
        </w:trPr>
        <w:tc>
          <w:tcPr>
            <w:tcW w:w="214" w:type="dxa"/>
          </w:tcPr>
          <w:p w14:paraId="2D918023" w14:textId="77777777" w:rsidR="006F3C35" w:rsidRPr="00590E31" w:rsidRDefault="006F3C35" w:rsidP="00C168BA">
            <w:pPr>
              <w:pStyle w:val="Textoindependiente"/>
              <w:rPr>
                <w:rFonts w:ascii="Arial" w:hAnsi="Arial"/>
              </w:rPr>
            </w:pPr>
          </w:p>
        </w:tc>
        <w:tc>
          <w:tcPr>
            <w:tcW w:w="14175" w:type="dxa"/>
          </w:tcPr>
          <w:p w14:paraId="41ED958F" w14:textId="7C0479B1" w:rsidR="006F3C35" w:rsidRPr="00590E31" w:rsidRDefault="00C3787A" w:rsidP="00C168BA">
            <w:pPr>
              <w:pStyle w:val="Textoindependiente"/>
              <w:rPr>
                <w:rFonts w:ascii="Arial" w:hAnsi="Arial"/>
              </w:rPr>
            </w:pPr>
            <w:sdt>
              <w:sdtPr>
                <w:rPr>
                  <w:szCs w:val="24"/>
                  <w:lang w:val="eu-ES"/>
                </w:rPr>
                <w:id w:val="-62994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08935027" w:edGrp="everyone"/>
                <w:r w:rsidR="00B1471B">
                  <w:rPr>
                    <w:rFonts w:ascii="MS Gothic" w:eastAsia="MS Gothic" w:hAnsi="MS Gothic" w:hint="eastAsia"/>
                    <w:szCs w:val="24"/>
                    <w:lang w:val="eu-ES"/>
                  </w:rPr>
                  <w:t>☐</w:t>
                </w:r>
              </w:sdtContent>
            </w:sdt>
            <w:permEnd w:id="808935027"/>
            <w:r w:rsidR="006F3C35" w:rsidRPr="00590E31">
              <w:rPr>
                <w:lang w:val="eu-ES"/>
              </w:rPr>
              <w:t xml:space="preserve"> </w:t>
            </w:r>
            <w:r w:rsidR="006F3C35" w:rsidRPr="00590E31">
              <w:rPr>
                <w:rFonts w:ascii="Arial" w:hAnsi="Arial"/>
              </w:rPr>
              <w:t>Que se ha cumplido la finalidad de la subvención percibida, que los datos anteriormente relacionados son ciertos, que los mismos se han destinado al cumplimiento de la actividad realizada y que la misma se ha realizado dentro del plazo de ejecución concedido, acreditando además que el gasto realizado, que se relaciona a continuación, ha sido objeto de reconocimiento de la obligación en la contabilidad de la Entidad.</w:t>
            </w:r>
          </w:p>
          <w:p w14:paraId="528F566E" w14:textId="77777777" w:rsidR="006F3C35" w:rsidRPr="00590E31" w:rsidRDefault="006F3C35" w:rsidP="00C168BA">
            <w:pPr>
              <w:pStyle w:val="Textoindependiente"/>
              <w:rPr>
                <w:rFonts w:ascii="Arial" w:hAnsi="Arial"/>
              </w:rPr>
            </w:pPr>
          </w:p>
          <w:p w14:paraId="5FF39EBD" w14:textId="678AAA0E" w:rsidR="006F3C35" w:rsidRPr="00590E31" w:rsidRDefault="00C3787A" w:rsidP="00C168BA">
            <w:pPr>
              <w:pStyle w:val="Textoindependiente"/>
              <w:rPr>
                <w:rFonts w:ascii="Arial" w:hAnsi="Arial"/>
              </w:rPr>
            </w:pPr>
            <w:sdt>
              <w:sdtPr>
                <w:rPr>
                  <w:szCs w:val="24"/>
                  <w:lang w:val="eu-ES"/>
                </w:rPr>
                <w:id w:val="-84015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0581654" w:edGrp="everyone"/>
                <w:r w:rsidR="006F3C35" w:rsidRPr="00590E31">
                  <w:rPr>
                    <w:rFonts w:ascii="MS Gothic" w:eastAsia="MS Gothic" w:hAnsi="MS Gothic" w:hint="eastAsia"/>
                    <w:szCs w:val="24"/>
                    <w:lang w:val="eu-ES"/>
                  </w:rPr>
                  <w:t>☐</w:t>
                </w:r>
              </w:sdtContent>
            </w:sdt>
            <w:r w:rsidR="00590E31">
              <w:rPr>
                <w:rFonts w:ascii="Arial" w:hAnsi="Arial"/>
              </w:rPr>
              <w:t xml:space="preserve"> </w:t>
            </w:r>
            <w:permEnd w:id="60581654"/>
            <w:r w:rsidR="00590E31">
              <w:rPr>
                <w:rFonts w:ascii="Arial" w:hAnsi="Arial"/>
              </w:rPr>
              <w:t xml:space="preserve"> Q</w:t>
            </w:r>
            <w:r w:rsidR="006F3C35" w:rsidRPr="00590E31">
              <w:rPr>
                <w:rFonts w:ascii="Arial" w:hAnsi="Arial"/>
              </w:rPr>
              <w:t>ue la documentación aportada es auténtica y coincide con la documentación original.</w:t>
            </w:r>
          </w:p>
          <w:p w14:paraId="201D9E44" w14:textId="77777777" w:rsidR="006F3C35" w:rsidRPr="00590E31" w:rsidRDefault="006F3C35" w:rsidP="00C168BA">
            <w:pPr>
              <w:pStyle w:val="Textoindependiente"/>
              <w:rPr>
                <w:rFonts w:ascii="Arial" w:hAnsi="Arial"/>
              </w:rPr>
            </w:pPr>
          </w:p>
          <w:p w14:paraId="2B4D55DF" w14:textId="77777777" w:rsidR="006F3C35" w:rsidRPr="00590E31" w:rsidRDefault="006F3C35" w:rsidP="00C168BA">
            <w:pPr>
              <w:pStyle w:val="Textoindependiente"/>
              <w:rPr>
                <w:rFonts w:ascii="Arial" w:hAnsi="Arial"/>
              </w:rPr>
            </w:pPr>
          </w:p>
          <w:p w14:paraId="50E40435" w14:textId="77777777" w:rsidR="006F3C35" w:rsidRPr="00590E31" w:rsidRDefault="006F3C35" w:rsidP="00C168BA">
            <w:pPr>
              <w:pStyle w:val="Textoindependiente"/>
              <w:rPr>
                <w:rFonts w:ascii="Arial" w:hAnsi="Arial"/>
              </w:rPr>
            </w:pPr>
          </w:p>
        </w:tc>
      </w:tr>
    </w:tbl>
    <w:p w14:paraId="0518E8EC" w14:textId="7F762E45" w:rsidR="006F3C35" w:rsidRDefault="006F3C35" w:rsidP="009754DD">
      <w:pPr>
        <w:pStyle w:val="Textoindependiente"/>
        <w:tabs>
          <w:tab w:val="left" w:pos="6607"/>
          <w:tab w:val="left" w:pos="7153"/>
          <w:tab w:val="left" w:pos="7583"/>
        </w:tabs>
        <w:jc w:val="left"/>
        <w:rPr>
          <w:rFonts w:ascii="Arial" w:hAnsi="Arial"/>
          <w:sz w:val="12"/>
          <w:szCs w:val="12"/>
        </w:rPr>
      </w:pPr>
    </w:p>
    <w:p w14:paraId="73DA0EFD" w14:textId="57FC7BEB" w:rsidR="006F3C35" w:rsidRDefault="006F3C35" w:rsidP="009754DD">
      <w:pPr>
        <w:pStyle w:val="Textoindependiente"/>
        <w:tabs>
          <w:tab w:val="left" w:pos="6607"/>
          <w:tab w:val="left" w:pos="7153"/>
          <w:tab w:val="left" w:pos="7583"/>
        </w:tabs>
        <w:jc w:val="left"/>
        <w:rPr>
          <w:rFonts w:ascii="Arial" w:hAnsi="Arial"/>
          <w:sz w:val="12"/>
          <w:szCs w:val="12"/>
        </w:rPr>
      </w:pPr>
    </w:p>
    <w:p w14:paraId="0C2AC2E9" w14:textId="0A4115BE" w:rsidR="006F3C35" w:rsidRDefault="006F3C35" w:rsidP="009754DD">
      <w:pPr>
        <w:pStyle w:val="Textoindependiente"/>
        <w:tabs>
          <w:tab w:val="left" w:pos="6607"/>
          <w:tab w:val="left" w:pos="7153"/>
          <w:tab w:val="left" w:pos="7583"/>
        </w:tabs>
        <w:jc w:val="left"/>
        <w:rPr>
          <w:rFonts w:ascii="Arial" w:hAnsi="Arial"/>
          <w:sz w:val="12"/>
          <w:szCs w:val="12"/>
        </w:rPr>
      </w:pPr>
    </w:p>
    <w:p w14:paraId="7DEBC6E7" w14:textId="761B9D8F" w:rsidR="006F3C35" w:rsidRDefault="006F3C35" w:rsidP="009754DD">
      <w:pPr>
        <w:pStyle w:val="Textoindependiente"/>
        <w:tabs>
          <w:tab w:val="left" w:pos="6607"/>
          <w:tab w:val="left" w:pos="7153"/>
          <w:tab w:val="left" w:pos="7583"/>
        </w:tabs>
        <w:jc w:val="left"/>
        <w:rPr>
          <w:rFonts w:ascii="Arial" w:hAnsi="Arial"/>
          <w:sz w:val="12"/>
          <w:szCs w:val="12"/>
        </w:rPr>
      </w:pPr>
    </w:p>
    <w:p w14:paraId="1C7863E6" w14:textId="4A83E3D3" w:rsidR="006F3C35" w:rsidRDefault="006F3C35" w:rsidP="009754DD">
      <w:pPr>
        <w:pStyle w:val="Textoindependiente"/>
        <w:tabs>
          <w:tab w:val="left" w:pos="6607"/>
          <w:tab w:val="left" w:pos="7153"/>
          <w:tab w:val="left" w:pos="7583"/>
        </w:tabs>
        <w:jc w:val="left"/>
        <w:rPr>
          <w:rFonts w:ascii="Arial" w:hAnsi="Arial"/>
          <w:sz w:val="12"/>
          <w:szCs w:val="12"/>
        </w:rPr>
      </w:pPr>
    </w:p>
    <w:p w14:paraId="40C8037F" w14:textId="16E45F7E" w:rsidR="006F3C35" w:rsidRDefault="006F3C35" w:rsidP="009754DD">
      <w:pPr>
        <w:pStyle w:val="Textoindependiente"/>
        <w:tabs>
          <w:tab w:val="left" w:pos="6607"/>
          <w:tab w:val="left" w:pos="7153"/>
          <w:tab w:val="left" w:pos="7583"/>
        </w:tabs>
        <w:jc w:val="left"/>
        <w:rPr>
          <w:rFonts w:ascii="Arial" w:hAnsi="Arial"/>
          <w:sz w:val="12"/>
          <w:szCs w:val="12"/>
        </w:rPr>
      </w:pPr>
    </w:p>
    <w:p w14:paraId="523015ED" w14:textId="77777777" w:rsidR="006F3C35" w:rsidRPr="009754DD" w:rsidRDefault="006F3C35" w:rsidP="009754DD">
      <w:pPr>
        <w:pStyle w:val="Textoindependiente"/>
        <w:tabs>
          <w:tab w:val="left" w:pos="6607"/>
          <w:tab w:val="left" w:pos="7153"/>
          <w:tab w:val="left" w:pos="7583"/>
        </w:tabs>
        <w:jc w:val="left"/>
        <w:rPr>
          <w:rFonts w:ascii="Arial" w:hAnsi="Arial"/>
          <w:sz w:val="12"/>
          <w:szCs w:val="12"/>
        </w:rPr>
      </w:pPr>
    </w:p>
    <w:p w14:paraId="08A0F176" w14:textId="10E290A2" w:rsidR="00756FD7" w:rsidRDefault="00756FD7">
      <w:pPr>
        <w:rPr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"/>
        <w:gridCol w:w="1320"/>
        <w:gridCol w:w="972"/>
        <w:gridCol w:w="1052"/>
        <w:gridCol w:w="2693"/>
        <w:gridCol w:w="2410"/>
        <w:gridCol w:w="2693"/>
        <w:gridCol w:w="1979"/>
      </w:tblGrid>
      <w:tr w:rsidR="0081266E" w:rsidRPr="00B22422" w14:paraId="4CCE5E4C" w14:textId="77777777" w:rsidTr="00CB6764">
        <w:trPr>
          <w:tblHeader/>
        </w:trPr>
        <w:tc>
          <w:tcPr>
            <w:tcW w:w="274" w:type="pct"/>
          </w:tcPr>
          <w:p w14:paraId="246D21D9" w14:textId="4CC193B6" w:rsidR="0081266E" w:rsidRDefault="0081266E" w:rsidP="00070B1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Nº Fila</w:t>
            </w:r>
          </w:p>
        </w:tc>
        <w:tc>
          <w:tcPr>
            <w:tcW w:w="475" w:type="pct"/>
          </w:tcPr>
          <w:p w14:paraId="6D611DF9" w14:textId="63E6B2FB" w:rsidR="0081266E" w:rsidRPr="00B22422" w:rsidRDefault="0081266E" w:rsidP="00070B1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DNI/NIE Beneficiario</w:t>
            </w:r>
          </w:p>
        </w:tc>
        <w:tc>
          <w:tcPr>
            <w:tcW w:w="350" w:type="pct"/>
          </w:tcPr>
          <w:p w14:paraId="2B88939F" w14:textId="5368B3A3" w:rsidR="0081266E" w:rsidRPr="00F63467" w:rsidRDefault="0081266E" w:rsidP="00CF367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F63467">
              <w:rPr>
                <w:rFonts w:ascii="Arial" w:hAnsi="Arial"/>
                <w:b/>
                <w:sz w:val="18"/>
                <w:szCs w:val="18"/>
              </w:rPr>
              <w:t xml:space="preserve">Nº </w:t>
            </w:r>
            <w:r>
              <w:rPr>
                <w:rFonts w:ascii="Arial" w:hAnsi="Arial"/>
                <w:b/>
                <w:sz w:val="18"/>
                <w:szCs w:val="18"/>
              </w:rPr>
              <w:t>Contrato</w:t>
            </w:r>
          </w:p>
        </w:tc>
        <w:tc>
          <w:tcPr>
            <w:tcW w:w="379" w:type="pct"/>
          </w:tcPr>
          <w:p w14:paraId="143E07C3" w14:textId="2C56531F" w:rsidR="0081266E" w:rsidRPr="00F63467" w:rsidRDefault="0081266E" w:rsidP="00CF367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Fecha Inicio</w:t>
            </w:r>
          </w:p>
        </w:tc>
        <w:tc>
          <w:tcPr>
            <w:tcW w:w="970" w:type="pct"/>
          </w:tcPr>
          <w:p w14:paraId="0AE783B3" w14:textId="5CEF91A2" w:rsidR="0081266E" w:rsidRPr="00F63467" w:rsidRDefault="00CB6764" w:rsidP="00C168B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Número Facturas</w:t>
            </w:r>
            <w:r w:rsidR="00301712">
              <w:rPr>
                <w:rFonts w:ascii="Arial" w:hAnsi="Arial"/>
                <w:b/>
                <w:sz w:val="18"/>
                <w:szCs w:val="18"/>
              </w:rPr>
              <w:t xml:space="preserve"> con descuento aplicado</w:t>
            </w:r>
          </w:p>
        </w:tc>
        <w:tc>
          <w:tcPr>
            <w:tcW w:w="868" w:type="pct"/>
          </w:tcPr>
          <w:p w14:paraId="182C5207" w14:textId="687C7D80" w:rsidR="0081266E" w:rsidRPr="00F63467" w:rsidRDefault="0081266E" w:rsidP="00C168B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F63467">
              <w:rPr>
                <w:rFonts w:ascii="Arial" w:hAnsi="Arial"/>
                <w:b/>
                <w:sz w:val="18"/>
                <w:szCs w:val="18"/>
              </w:rPr>
              <w:t>Concepto</w:t>
            </w:r>
          </w:p>
        </w:tc>
        <w:tc>
          <w:tcPr>
            <w:tcW w:w="970" w:type="pct"/>
          </w:tcPr>
          <w:p w14:paraId="4099D77A" w14:textId="6D0AC49E" w:rsidR="0081266E" w:rsidRPr="00F63467" w:rsidRDefault="0081266E" w:rsidP="00F6346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Fecha Fin</w:t>
            </w:r>
          </w:p>
        </w:tc>
        <w:tc>
          <w:tcPr>
            <w:tcW w:w="713" w:type="pct"/>
          </w:tcPr>
          <w:p w14:paraId="3B4C0287" w14:textId="572EFC81" w:rsidR="0081266E" w:rsidRPr="00F63467" w:rsidRDefault="0081266E" w:rsidP="00F6346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F63467">
              <w:rPr>
                <w:rFonts w:ascii="Arial" w:hAnsi="Arial"/>
                <w:b/>
                <w:sz w:val="18"/>
                <w:szCs w:val="18"/>
              </w:rPr>
              <w:t>I</w:t>
            </w:r>
            <w:r>
              <w:rPr>
                <w:rFonts w:ascii="Arial" w:hAnsi="Arial"/>
                <w:b/>
                <w:sz w:val="18"/>
                <w:szCs w:val="18"/>
              </w:rPr>
              <w:t>mporte Subvencionado</w:t>
            </w:r>
          </w:p>
        </w:tc>
      </w:tr>
      <w:tr w:rsidR="005C2638" w14:paraId="36510D47" w14:textId="77777777" w:rsidTr="00F5101A">
        <w:trPr>
          <w:trHeight w:val="227"/>
        </w:trPr>
        <w:tc>
          <w:tcPr>
            <w:tcW w:w="274" w:type="pct"/>
          </w:tcPr>
          <w:p w14:paraId="7F657561" w14:textId="2DCD4D7A" w:rsidR="005C2638" w:rsidRDefault="005C2638" w:rsidP="005C2638">
            <w:pPr>
              <w:spacing w:after="120"/>
              <w:jc w:val="center"/>
              <w:rPr>
                <w:rFonts w:ascii="Arial" w:hAnsi="Arial"/>
                <w:sz w:val="22"/>
              </w:rPr>
            </w:pPr>
            <w:permStart w:id="704792691" w:edGrp="everyone"/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475" w:type="pct"/>
            <w:vAlign w:val="center"/>
          </w:tcPr>
          <w:p w14:paraId="2404707D" w14:textId="1A774E49" w:rsidR="005C2638" w:rsidRDefault="005C2638" w:rsidP="005C2638">
            <w:pPr>
              <w:spacing w:after="120"/>
              <w:jc w:val="center"/>
              <w:rPr>
                <w:rFonts w:ascii="Arial" w:hAnsi="Arial"/>
                <w:sz w:val="22"/>
              </w:rPr>
            </w:pPr>
            <w:bookmarkStart w:id="0" w:name="_GoBack"/>
            <w:bookmarkEnd w:id="0"/>
          </w:p>
        </w:tc>
        <w:tc>
          <w:tcPr>
            <w:tcW w:w="350" w:type="pct"/>
            <w:vAlign w:val="center"/>
          </w:tcPr>
          <w:p w14:paraId="595C2DF2" w14:textId="77777777" w:rsidR="005C2638" w:rsidRDefault="005C2638" w:rsidP="005C2638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79" w:type="pct"/>
          </w:tcPr>
          <w:p w14:paraId="1F4AC149" w14:textId="5A3354C4" w:rsidR="005C2638" w:rsidRDefault="005C2638" w:rsidP="005C2638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10861C66" w14:textId="77777777" w:rsidR="005C2638" w:rsidRDefault="005C2638" w:rsidP="005C2638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868" w:type="pct"/>
            <w:vAlign w:val="center"/>
          </w:tcPr>
          <w:p w14:paraId="405B8224" w14:textId="6EB42897" w:rsidR="005C2638" w:rsidRDefault="005C2638" w:rsidP="005C2638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4749DE37" w14:textId="77777777" w:rsidR="005C2638" w:rsidRDefault="005C2638" w:rsidP="005C2638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13" w:type="pct"/>
            <w:vAlign w:val="center"/>
          </w:tcPr>
          <w:p w14:paraId="3D1F26CA" w14:textId="68EC2B66" w:rsidR="005C2638" w:rsidRDefault="005C2638" w:rsidP="005C2638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</w:tr>
      <w:tr w:rsidR="005C2638" w14:paraId="3C2B6C55" w14:textId="77777777" w:rsidTr="00C509DB">
        <w:trPr>
          <w:trHeight w:val="227"/>
        </w:trPr>
        <w:tc>
          <w:tcPr>
            <w:tcW w:w="274" w:type="pct"/>
          </w:tcPr>
          <w:p w14:paraId="425EEFBB" w14:textId="337277C7" w:rsidR="005C2638" w:rsidRDefault="005C2638" w:rsidP="005C2638">
            <w:pPr>
              <w:spacing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475" w:type="pct"/>
            <w:vAlign w:val="center"/>
          </w:tcPr>
          <w:p w14:paraId="5E77288B" w14:textId="725502F2" w:rsidR="005C2638" w:rsidRDefault="005C2638" w:rsidP="005C2638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50" w:type="pct"/>
            <w:vAlign w:val="center"/>
          </w:tcPr>
          <w:p w14:paraId="1C5B4ED7" w14:textId="77777777" w:rsidR="005C2638" w:rsidRDefault="005C2638" w:rsidP="005C2638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79" w:type="pct"/>
          </w:tcPr>
          <w:p w14:paraId="36BF4196" w14:textId="77777777" w:rsidR="005C2638" w:rsidRDefault="005C2638" w:rsidP="005C2638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7C35B4DE" w14:textId="77777777" w:rsidR="005C2638" w:rsidRDefault="005C2638" w:rsidP="005C2638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868" w:type="pct"/>
            <w:vAlign w:val="center"/>
          </w:tcPr>
          <w:p w14:paraId="75EC489F" w14:textId="03FC2C22" w:rsidR="005C2638" w:rsidRDefault="005C2638" w:rsidP="005C2638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39B73559" w14:textId="77777777" w:rsidR="005C2638" w:rsidRDefault="005C2638" w:rsidP="005C2638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13" w:type="pct"/>
            <w:vAlign w:val="center"/>
          </w:tcPr>
          <w:p w14:paraId="2DC4ED96" w14:textId="77DECEFA" w:rsidR="005C2638" w:rsidRDefault="005C2638" w:rsidP="005C2638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</w:tr>
      <w:tr w:rsidR="005C2638" w14:paraId="36716FAC" w14:textId="77777777" w:rsidTr="00B80B1A">
        <w:trPr>
          <w:trHeight w:val="227"/>
        </w:trPr>
        <w:tc>
          <w:tcPr>
            <w:tcW w:w="274" w:type="pct"/>
          </w:tcPr>
          <w:p w14:paraId="0D9BAD4C" w14:textId="7B371F32" w:rsidR="005C2638" w:rsidRDefault="005C2638" w:rsidP="005C2638">
            <w:pPr>
              <w:spacing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475" w:type="pct"/>
            <w:vAlign w:val="center"/>
          </w:tcPr>
          <w:p w14:paraId="68E7BE7C" w14:textId="4F1FAF7A" w:rsidR="005C2638" w:rsidRDefault="005C2638" w:rsidP="005C2638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50" w:type="pct"/>
            <w:vAlign w:val="center"/>
          </w:tcPr>
          <w:p w14:paraId="1D839170" w14:textId="77777777" w:rsidR="005C2638" w:rsidRDefault="005C2638" w:rsidP="005C2638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79" w:type="pct"/>
          </w:tcPr>
          <w:p w14:paraId="601E831F" w14:textId="77777777" w:rsidR="005C2638" w:rsidRDefault="005C2638" w:rsidP="005C2638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502B5010" w14:textId="77777777" w:rsidR="005C2638" w:rsidRDefault="005C2638" w:rsidP="005C2638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868" w:type="pct"/>
            <w:vAlign w:val="center"/>
          </w:tcPr>
          <w:p w14:paraId="5B6F28DD" w14:textId="3368A268" w:rsidR="005C2638" w:rsidRDefault="005C2638" w:rsidP="005C2638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712F9F01" w14:textId="77777777" w:rsidR="005C2638" w:rsidRDefault="005C2638" w:rsidP="005C2638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13" w:type="pct"/>
            <w:vAlign w:val="center"/>
          </w:tcPr>
          <w:p w14:paraId="00BC394B" w14:textId="448659CB" w:rsidR="005C2638" w:rsidRDefault="005C2638" w:rsidP="005C2638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</w:tr>
      <w:tr w:rsidR="0081266E" w14:paraId="05423E34" w14:textId="77777777" w:rsidTr="00CB6764">
        <w:trPr>
          <w:trHeight w:val="227"/>
        </w:trPr>
        <w:tc>
          <w:tcPr>
            <w:tcW w:w="274" w:type="pct"/>
          </w:tcPr>
          <w:p w14:paraId="358AA08C" w14:textId="0909C7AC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475" w:type="pct"/>
          </w:tcPr>
          <w:p w14:paraId="15CF5BDF" w14:textId="2853E526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50" w:type="pct"/>
            <w:vAlign w:val="center"/>
          </w:tcPr>
          <w:p w14:paraId="4F04246C" w14:textId="77777777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79" w:type="pct"/>
          </w:tcPr>
          <w:p w14:paraId="49E27C37" w14:textId="77777777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5174504F" w14:textId="77777777" w:rsidR="0081266E" w:rsidRDefault="0081266E" w:rsidP="00F6346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868" w:type="pct"/>
            <w:vAlign w:val="center"/>
          </w:tcPr>
          <w:p w14:paraId="6CF615BA" w14:textId="28AB5F50" w:rsidR="0081266E" w:rsidRDefault="0081266E" w:rsidP="00F6346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077A1246" w14:textId="77777777" w:rsidR="0081266E" w:rsidRDefault="0081266E" w:rsidP="00F63467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13" w:type="pct"/>
            <w:vAlign w:val="center"/>
          </w:tcPr>
          <w:p w14:paraId="6FC0DE81" w14:textId="4AF3D689" w:rsidR="0081266E" w:rsidRDefault="0081266E" w:rsidP="00F63467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</w:tr>
      <w:tr w:rsidR="0081266E" w14:paraId="73E7F8D9" w14:textId="77777777" w:rsidTr="00CB6764">
        <w:trPr>
          <w:trHeight w:val="227"/>
        </w:trPr>
        <w:tc>
          <w:tcPr>
            <w:tcW w:w="274" w:type="pct"/>
          </w:tcPr>
          <w:p w14:paraId="3BFE5E6D" w14:textId="34E2AE9B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475" w:type="pct"/>
          </w:tcPr>
          <w:p w14:paraId="5958F681" w14:textId="223DE81D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50" w:type="pct"/>
            <w:vAlign w:val="center"/>
          </w:tcPr>
          <w:p w14:paraId="44F593BF" w14:textId="77777777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79" w:type="pct"/>
          </w:tcPr>
          <w:p w14:paraId="4E06D353" w14:textId="77777777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23B2BC3E" w14:textId="77777777" w:rsidR="0081266E" w:rsidRDefault="0081266E" w:rsidP="00F6346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868" w:type="pct"/>
            <w:vAlign w:val="center"/>
          </w:tcPr>
          <w:p w14:paraId="1C31DAE9" w14:textId="7639D524" w:rsidR="0081266E" w:rsidRDefault="0081266E" w:rsidP="00F6346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527BE9D2" w14:textId="77777777" w:rsidR="0081266E" w:rsidRDefault="0081266E" w:rsidP="00F63467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13" w:type="pct"/>
            <w:vAlign w:val="center"/>
          </w:tcPr>
          <w:p w14:paraId="23470E2E" w14:textId="711BCC5C" w:rsidR="0081266E" w:rsidRDefault="0081266E" w:rsidP="00F63467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</w:tr>
      <w:tr w:rsidR="0081266E" w14:paraId="3397DF1D" w14:textId="77777777" w:rsidTr="00CB6764">
        <w:trPr>
          <w:trHeight w:val="227"/>
        </w:trPr>
        <w:tc>
          <w:tcPr>
            <w:tcW w:w="274" w:type="pct"/>
          </w:tcPr>
          <w:p w14:paraId="52033908" w14:textId="3ECE2832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475" w:type="pct"/>
          </w:tcPr>
          <w:p w14:paraId="25429458" w14:textId="287956CA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50" w:type="pct"/>
            <w:vAlign w:val="center"/>
          </w:tcPr>
          <w:p w14:paraId="0641C306" w14:textId="77777777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79" w:type="pct"/>
          </w:tcPr>
          <w:p w14:paraId="6FBF81E8" w14:textId="77777777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7874D5EC" w14:textId="77777777" w:rsidR="0081266E" w:rsidRDefault="0081266E" w:rsidP="00F6346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868" w:type="pct"/>
            <w:vAlign w:val="center"/>
          </w:tcPr>
          <w:p w14:paraId="23E3627F" w14:textId="1AEC5B3C" w:rsidR="0081266E" w:rsidRDefault="0081266E" w:rsidP="00F6346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236D0140" w14:textId="77777777" w:rsidR="0081266E" w:rsidRDefault="0081266E" w:rsidP="00F63467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13" w:type="pct"/>
            <w:vAlign w:val="center"/>
          </w:tcPr>
          <w:p w14:paraId="58EFDB72" w14:textId="76C5F5A0" w:rsidR="0081266E" w:rsidRDefault="0081266E" w:rsidP="00F63467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</w:tr>
      <w:tr w:rsidR="0081266E" w14:paraId="70AE5F8B" w14:textId="77777777" w:rsidTr="00CB6764">
        <w:trPr>
          <w:trHeight w:val="227"/>
        </w:trPr>
        <w:tc>
          <w:tcPr>
            <w:tcW w:w="274" w:type="pct"/>
          </w:tcPr>
          <w:p w14:paraId="51F90A70" w14:textId="32E2A82E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475" w:type="pct"/>
          </w:tcPr>
          <w:p w14:paraId="73BB4F3A" w14:textId="60AFC3D7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50" w:type="pct"/>
            <w:vAlign w:val="center"/>
          </w:tcPr>
          <w:p w14:paraId="73DB5A87" w14:textId="77777777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79" w:type="pct"/>
          </w:tcPr>
          <w:p w14:paraId="6F47F985" w14:textId="77777777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6B2ABC4F" w14:textId="77777777" w:rsidR="0081266E" w:rsidRDefault="0081266E" w:rsidP="00F6346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868" w:type="pct"/>
            <w:vAlign w:val="center"/>
          </w:tcPr>
          <w:p w14:paraId="412CF3FD" w14:textId="224E0352" w:rsidR="0081266E" w:rsidRDefault="0081266E" w:rsidP="00F6346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4B5F52EE" w14:textId="77777777" w:rsidR="0081266E" w:rsidRDefault="0081266E" w:rsidP="00F63467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13" w:type="pct"/>
            <w:vAlign w:val="center"/>
          </w:tcPr>
          <w:p w14:paraId="2F07705F" w14:textId="27D5AD1F" w:rsidR="0081266E" w:rsidRDefault="0081266E" w:rsidP="00F63467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</w:tr>
      <w:tr w:rsidR="0081266E" w14:paraId="1DAE6472" w14:textId="77777777" w:rsidTr="00CB6764">
        <w:trPr>
          <w:trHeight w:val="227"/>
        </w:trPr>
        <w:tc>
          <w:tcPr>
            <w:tcW w:w="274" w:type="pct"/>
          </w:tcPr>
          <w:p w14:paraId="09BF0203" w14:textId="5E86E307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</w:t>
            </w:r>
          </w:p>
        </w:tc>
        <w:tc>
          <w:tcPr>
            <w:tcW w:w="475" w:type="pct"/>
          </w:tcPr>
          <w:p w14:paraId="6C943946" w14:textId="5A1243C7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50" w:type="pct"/>
            <w:vAlign w:val="center"/>
          </w:tcPr>
          <w:p w14:paraId="0D663449" w14:textId="77777777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79" w:type="pct"/>
          </w:tcPr>
          <w:p w14:paraId="1E420B00" w14:textId="77777777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169AFD88" w14:textId="77777777" w:rsidR="0081266E" w:rsidRDefault="0081266E" w:rsidP="00F6346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868" w:type="pct"/>
            <w:vAlign w:val="center"/>
          </w:tcPr>
          <w:p w14:paraId="24F07FC1" w14:textId="61871770" w:rsidR="0081266E" w:rsidRDefault="0081266E" w:rsidP="00F6346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6C2760D4" w14:textId="77777777" w:rsidR="0081266E" w:rsidRDefault="0081266E" w:rsidP="00F63467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13" w:type="pct"/>
            <w:vAlign w:val="center"/>
          </w:tcPr>
          <w:p w14:paraId="7B16171D" w14:textId="22FD580B" w:rsidR="0081266E" w:rsidRDefault="0081266E" w:rsidP="00F63467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</w:tr>
      <w:tr w:rsidR="0081266E" w14:paraId="000F6128" w14:textId="77777777" w:rsidTr="00CB6764">
        <w:trPr>
          <w:trHeight w:val="227"/>
        </w:trPr>
        <w:tc>
          <w:tcPr>
            <w:tcW w:w="274" w:type="pct"/>
          </w:tcPr>
          <w:p w14:paraId="0C5BE836" w14:textId="6CFB733D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  <w:tc>
          <w:tcPr>
            <w:tcW w:w="475" w:type="pct"/>
          </w:tcPr>
          <w:p w14:paraId="4650201D" w14:textId="7FBCE2F6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50" w:type="pct"/>
            <w:vAlign w:val="center"/>
          </w:tcPr>
          <w:p w14:paraId="0AECC2F1" w14:textId="77777777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79" w:type="pct"/>
          </w:tcPr>
          <w:p w14:paraId="0CBD47AC" w14:textId="77777777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4D6B46DF" w14:textId="77777777" w:rsidR="0081266E" w:rsidRDefault="0081266E" w:rsidP="00F6346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868" w:type="pct"/>
            <w:vAlign w:val="center"/>
          </w:tcPr>
          <w:p w14:paraId="37FF5930" w14:textId="52FCF5B7" w:rsidR="0081266E" w:rsidRDefault="0081266E" w:rsidP="00F6346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3C83A58A" w14:textId="77777777" w:rsidR="0081266E" w:rsidRDefault="0081266E" w:rsidP="00F63467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13" w:type="pct"/>
            <w:vAlign w:val="center"/>
          </w:tcPr>
          <w:p w14:paraId="4EDFCDB4" w14:textId="3DBAA61E" w:rsidR="0081266E" w:rsidRDefault="0081266E" w:rsidP="00F63467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</w:tr>
      <w:tr w:rsidR="0081266E" w14:paraId="535F366D" w14:textId="77777777" w:rsidTr="00CB6764">
        <w:trPr>
          <w:trHeight w:val="227"/>
        </w:trPr>
        <w:tc>
          <w:tcPr>
            <w:tcW w:w="274" w:type="pct"/>
          </w:tcPr>
          <w:p w14:paraId="3161ACAA" w14:textId="50881AF2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475" w:type="pct"/>
          </w:tcPr>
          <w:p w14:paraId="690EF3CD" w14:textId="3CE82860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50" w:type="pct"/>
            <w:vAlign w:val="center"/>
          </w:tcPr>
          <w:p w14:paraId="7DABE91F" w14:textId="77777777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79" w:type="pct"/>
          </w:tcPr>
          <w:p w14:paraId="67D2A463" w14:textId="77777777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0D3E9AEB" w14:textId="77777777" w:rsidR="0081266E" w:rsidRDefault="0081266E" w:rsidP="00F6346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868" w:type="pct"/>
            <w:vAlign w:val="center"/>
          </w:tcPr>
          <w:p w14:paraId="471B3615" w14:textId="278AA73D" w:rsidR="0081266E" w:rsidRDefault="0081266E" w:rsidP="00F6346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3EE86205" w14:textId="77777777" w:rsidR="0081266E" w:rsidRDefault="0081266E" w:rsidP="00F63467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13" w:type="pct"/>
            <w:vAlign w:val="center"/>
          </w:tcPr>
          <w:p w14:paraId="07373CEC" w14:textId="21727467" w:rsidR="0081266E" w:rsidRDefault="0081266E" w:rsidP="00F63467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</w:tr>
      <w:tr w:rsidR="0081266E" w14:paraId="6BB91A08" w14:textId="77777777" w:rsidTr="00CB6764">
        <w:trPr>
          <w:trHeight w:val="227"/>
        </w:trPr>
        <w:tc>
          <w:tcPr>
            <w:tcW w:w="274" w:type="pct"/>
          </w:tcPr>
          <w:p w14:paraId="5B1154A7" w14:textId="6B8A2C78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475" w:type="pct"/>
          </w:tcPr>
          <w:p w14:paraId="06B7DDED" w14:textId="0B29BBAB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50" w:type="pct"/>
            <w:vAlign w:val="center"/>
          </w:tcPr>
          <w:p w14:paraId="56C976E8" w14:textId="77777777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79" w:type="pct"/>
          </w:tcPr>
          <w:p w14:paraId="76B60475" w14:textId="77777777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1A167A6F" w14:textId="77777777" w:rsidR="0081266E" w:rsidRDefault="0081266E" w:rsidP="00F6346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868" w:type="pct"/>
            <w:vAlign w:val="center"/>
          </w:tcPr>
          <w:p w14:paraId="09E389C3" w14:textId="35C9CEFC" w:rsidR="0081266E" w:rsidRDefault="0081266E" w:rsidP="00F6346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03F80419" w14:textId="77777777" w:rsidR="0081266E" w:rsidRDefault="0081266E" w:rsidP="00F63467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13" w:type="pct"/>
            <w:vAlign w:val="center"/>
          </w:tcPr>
          <w:p w14:paraId="28442C51" w14:textId="7405220B" w:rsidR="0081266E" w:rsidRDefault="0081266E" w:rsidP="00F63467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</w:tr>
      <w:tr w:rsidR="0081266E" w14:paraId="25A69948" w14:textId="77777777" w:rsidTr="00CB6764">
        <w:trPr>
          <w:trHeight w:val="227"/>
        </w:trPr>
        <w:tc>
          <w:tcPr>
            <w:tcW w:w="274" w:type="pct"/>
          </w:tcPr>
          <w:p w14:paraId="11FD7BA8" w14:textId="4CC7037B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475" w:type="pct"/>
          </w:tcPr>
          <w:p w14:paraId="37289C91" w14:textId="42E97A16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50" w:type="pct"/>
            <w:vAlign w:val="center"/>
          </w:tcPr>
          <w:p w14:paraId="2C0B43AA" w14:textId="77777777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79" w:type="pct"/>
          </w:tcPr>
          <w:p w14:paraId="0E976594" w14:textId="77777777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685D1E53" w14:textId="77777777" w:rsidR="0081266E" w:rsidRDefault="0081266E" w:rsidP="00F6346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868" w:type="pct"/>
            <w:vAlign w:val="center"/>
          </w:tcPr>
          <w:p w14:paraId="472F9431" w14:textId="6B63A27A" w:rsidR="0081266E" w:rsidRDefault="0081266E" w:rsidP="00F6346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170FBE1B" w14:textId="77777777" w:rsidR="0081266E" w:rsidRDefault="0081266E" w:rsidP="00F63467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13" w:type="pct"/>
            <w:vAlign w:val="center"/>
          </w:tcPr>
          <w:p w14:paraId="641DC6B1" w14:textId="5CC1EF8C" w:rsidR="0081266E" w:rsidRDefault="0081266E" w:rsidP="00F63467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</w:tr>
      <w:tr w:rsidR="0081266E" w14:paraId="6261C096" w14:textId="77777777" w:rsidTr="00CB6764">
        <w:trPr>
          <w:trHeight w:val="227"/>
        </w:trPr>
        <w:tc>
          <w:tcPr>
            <w:tcW w:w="274" w:type="pct"/>
          </w:tcPr>
          <w:p w14:paraId="2041FC8A" w14:textId="35DB9F0E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475" w:type="pct"/>
          </w:tcPr>
          <w:p w14:paraId="74AE9870" w14:textId="447D9175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50" w:type="pct"/>
            <w:vAlign w:val="center"/>
          </w:tcPr>
          <w:p w14:paraId="691B0648" w14:textId="77777777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79" w:type="pct"/>
          </w:tcPr>
          <w:p w14:paraId="382FD65D" w14:textId="77777777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4A074C14" w14:textId="77777777" w:rsidR="0081266E" w:rsidRDefault="0081266E" w:rsidP="00F6346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868" w:type="pct"/>
            <w:vAlign w:val="center"/>
          </w:tcPr>
          <w:p w14:paraId="4CCCF343" w14:textId="576147AB" w:rsidR="0081266E" w:rsidRDefault="0081266E" w:rsidP="00F6346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69B90CB9" w14:textId="77777777" w:rsidR="0081266E" w:rsidRDefault="0081266E" w:rsidP="00F63467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13" w:type="pct"/>
            <w:vAlign w:val="center"/>
          </w:tcPr>
          <w:p w14:paraId="440F588B" w14:textId="51FCC908" w:rsidR="0081266E" w:rsidRDefault="0081266E" w:rsidP="00F63467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</w:tr>
      <w:tr w:rsidR="0081266E" w14:paraId="4580F8BE" w14:textId="77777777" w:rsidTr="00CB6764">
        <w:trPr>
          <w:trHeight w:val="227"/>
        </w:trPr>
        <w:tc>
          <w:tcPr>
            <w:tcW w:w="274" w:type="pct"/>
          </w:tcPr>
          <w:p w14:paraId="7AA4BE68" w14:textId="6166972C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475" w:type="pct"/>
          </w:tcPr>
          <w:p w14:paraId="5B26166E" w14:textId="1E81F51B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50" w:type="pct"/>
            <w:vAlign w:val="center"/>
          </w:tcPr>
          <w:p w14:paraId="5F374EEE" w14:textId="77777777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79" w:type="pct"/>
          </w:tcPr>
          <w:p w14:paraId="02E75D78" w14:textId="77777777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011E9BA4" w14:textId="77777777" w:rsidR="0081266E" w:rsidRDefault="0081266E" w:rsidP="00F6346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868" w:type="pct"/>
            <w:vAlign w:val="center"/>
          </w:tcPr>
          <w:p w14:paraId="67DBD98C" w14:textId="14FE76C2" w:rsidR="0081266E" w:rsidRDefault="0081266E" w:rsidP="00F6346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1650C82B" w14:textId="77777777" w:rsidR="0081266E" w:rsidRDefault="0081266E" w:rsidP="00F63467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13" w:type="pct"/>
            <w:vAlign w:val="center"/>
          </w:tcPr>
          <w:p w14:paraId="4350A96D" w14:textId="7B2A06B8" w:rsidR="0081266E" w:rsidRDefault="0081266E" w:rsidP="00F63467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</w:tr>
      <w:tr w:rsidR="0081266E" w14:paraId="085BD050" w14:textId="77777777" w:rsidTr="00CB6764">
        <w:trPr>
          <w:trHeight w:val="227"/>
        </w:trPr>
        <w:tc>
          <w:tcPr>
            <w:tcW w:w="274" w:type="pct"/>
          </w:tcPr>
          <w:p w14:paraId="61BC13FF" w14:textId="7A32EC05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</w:t>
            </w:r>
          </w:p>
        </w:tc>
        <w:tc>
          <w:tcPr>
            <w:tcW w:w="475" w:type="pct"/>
          </w:tcPr>
          <w:p w14:paraId="7FD3671D" w14:textId="1D29A56D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50" w:type="pct"/>
            <w:vAlign w:val="center"/>
          </w:tcPr>
          <w:p w14:paraId="6C27B86C" w14:textId="77777777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79" w:type="pct"/>
          </w:tcPr>
          <w:p w14:paraId="7E1E3519" w14:textId="77777777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1C728198" w14:textId="77777777" w:rsidR="0081266E" w:rsidRDefault="0081266E" w:rsidP="00F6346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868" w:type="pct"/>
            <w:vAlign w:val="center"/>
          </w:tcPr>
          <w:p w14:paraId="4ADAEEDC" w14:textId="0E4587AC" w:rsidR="0081266E" w:rsidRDefault="0081266E" w:rsidP="00F6346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29DD06A7" w14:textId="77777777" w:rsidR="0081266E" w:rsidRDefault="0081266E" w:rsidP="00F63467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13" w:type="pct"/>
            <w:vAlign w:val="center"/>
          </w:tcPr>
          <w:p w14:paraId="42A6478B" w14:textId="341BCEE5" w:rsidR="0081266E" w:rsidRDefault="0081266E" w:rsidP="00F63467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</w:tr>
      <w:tr w:rsidR="0081266E" w14:paraId="628F4B56" w14:textId="77777777" w:rsidTr="00CB6764">
        <w:trPr>
          <w:trHeight w:val="227"/>
        </w:trPr>
        <w:tc>
          <w:tcPr>
            <w:tcW w:w="274" w:type="pct"/>
          </w:tcPr>
          <w:p w14:paraId="58640AF6" w14:textId="21669153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</w:t>
            </w:r>
          </w:p>
        </w:tc>
        <w:tc>
          <w:tcPr>
            <w:tcW w:w="475" w:type="pct"/>
          </w:tcPr>
          <w:p w14:paraId="455335C0" w14:textId="07580FD5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50" w:type="pct"/>
            <w:vAlign w:val="center"/>
          </w:tcPr>
          <w:p w14:paraId="2441E016" w14:textId="77777777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79" w:type="pct"/>
          </w:tcPr>
          <w:p w14:paraId="48881DEE" w14:textId="77777777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58CB2F17" w14:textId="77777777" w:rsidR="0081266E" w:rsidRDefault="0081266E" w:rsidP="00F6346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868" w:type="pct"/>
            <w:vAlign w:val="center"/>
          </w:tcPr>
          <w:p w14:paraId="0E3E6B63" w14:textId="6FE2545C" w:rsidR="0081266E" w:rsidRDefault="0081266E" w:rsidP="00F6346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19B649F5" w14:textId="77777777" w:rsidR="0081266E" w:rsidRDefault="0081266E" w:rsidP="00F63467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13" w:type="pct"/>
            <w:vAlign w:val="center"/>
          </w:tcPr>
          <w:p w14:paraId="218CDEB6" w14:textId="1F54F7E2" w:rsidR="0081266E" w:rsidRDefault="0081266E" w:rsidP="00F63467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</w:tr>
      <w:tr w:rsidR="0081266E" w14:paraId="28AA4924" w14:textId="77777777" w:rsidTr="00CB6764">
        <w:trPr>
          <w:trHeight w:val="227"/>
        </w:trPr>
        <w:tc>
          <w:tcPr>
            <w:tcW w:w="274" w:type="pct"/>
          </w:tcPr>
          <w:p w14:paraId="15AC32E3" w14:textId="6C64E305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</w:t>
            </w:r>
          </w:p>
        </w:tc>
        <w:tc>
          <w:tcPr>
            <w:tcW w:w="475" w:type="pct"/>
          </w:tcPr>
          <w:p w14:paraId="2E4A0539" w14:textId="11055C22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50" w:type="pct"/>
            <w:vAlign w:val="center"/>
          </w:tcPr>
          <w:p w14:paraId="68B73385" w14:textId="77777777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79" w:type="pct"/>
          </w:tcPr>
          <w:p w14:paraId="443EA1A2" w14:textId="77777777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270F80FE" w14:textId="77777777" w:rsidR="0081266E" w:rsidRDefault="0081266E" w:rsidP="00F6346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868" w:type="pct"/>
            <w:vAlign w:val="center"/>
          </w:tcPr>
          <w:p w14:paraId="57407106" w14:textId="05DA698A" w:rsidR="0081266E" w:rsidRDefault="0081266E" w:rsidP="00F6346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0F4B76E8" w14:textId="77777777" w:rsidR="0081266E" w:rsidRDefault="0081266E" w:rsidP="00F63467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13" w:type="pct"/>
            <w:vAlign w:val="center"/>
          </w:tcPr>
          <w:p w14:paraId="5CEE31DC" w14:textId="013FFFF8" w:rsidR="0081266E" w:rsidRDefault="0081266E" w:rsidP="00F63467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</w:tr>
      <w:tr w:rsidR="0081266E" w14:paraId="4DBE0F5A" w14:textId="77777777" w:rsidTr="00CB6764">
        <w:trPr>
          <w:trHeight w:val="227"/>
        </w:trPr>
        <w:tc>
          <w:tcPr>
            <w:tcW w:w="274" w:type="pct"/>
          </w:tcPr>
          <w:p w14:paraId="5C48998B" w14:textId="6B645021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</w:t>
            </w:r>
          </w:p>
        </w:tc>
        <w:tc>
          <w:tcPr>
            <w:tcW w:w="475" w:type="pct"/>
          </w:tcPr>
          <w:p w14:paraId="27C4BEC0" w14:textId="0A28DA3A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50" w:type="pct"/>
            <w:vAlign w:val="center"/>
          </w:tcPr>
          <w:p w14:paraId="41D688F7" w14:textId="77777777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79" w:type="pct"/>
          </w:tcPr>
          <w:p w14:paraId="6C8FB3E9" w14:textId="77777777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23296390" w14:textId="77777777" w:rsidR="0081266E" w:rsidRDefault="0081266E" w:rsidP="00F6346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868" w:type="pct"/>
            <w:vAlign w:val="center"/>
          </w:tcPr>
          <w:p w14:paraId="5E5154EE" w14:textId="18D44A0C" w:rsidR="0081266E" w:rsidRDefault="0081266E" w:rsidP="00F6346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4B7AF91D" w14:textId="77777777" w:rsidR="0081266E" w:rsidRDefault="0081266E" w:rsidP="00F63467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13" w:type="pct"/>
            <w:vAlign w:val="center"/>
          </w:tcPr>
          <w:p w14:paraId="7451C217" w14:textId="5D1D6365" w:rsidR="0081266E" w:rsidRDefault="0081266E" w:rsidP="00F63467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</w:tr>
      <w:tr w:rsidR="0081266E" w14:paraId="666CE842" w14:textId="77777777" w:rsidTr="00CB6764">
        <w:trPr>
          <w:trHeight w:val="227"/>
        </w:trPr>
        <w:tc>
          <w:tcPr>
            <w:tcW w:w="274" w:type="pct"/>
          </w:tcPr>
          <w:p w14:paraId="2B6CA86C" w14:textId="24FCBB79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19</w:t>
            </w:r>
          </w:p>
        </w:tc>
        <w:tc>
          <w:tcPr>
            <w:tcW w:w="475" w:type="pct"/>
          </w:tcPr>
          <w:p w14:paraId="0F5FDCB8" w14:textId="6837455B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50" w:type="pct"/>
            <w:vAlign w:val="center"/>
          </w:tcPr>
          <w:p w14:paraId="6BA33D55" w14:textId="77777777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79" w:type="pct"/>
          </w:tcPr>
          <w:p w14:paraId="74583CAF" w14:textId="77777777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138ADF63" w14:textId="77777777" w:rsidR="0081266E" w:rsidRDefault="0081266E" w:rsidP="00F6346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868" w:type="pct"/>
            <w:vAlign w:val="center"/>
          </w:tcPr>
          <w:p w14:paraId="7074D273" w14:textId="05DD3D72" w:rsidR="0081266E" w:rsidRDefault="0081266E" w:rsidP="00F6346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511D8B93" w14:textId="77777777" w:rsidR="0081266E" w:rsidRDefault="0081266E" w:rsidP="00F63467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13" w:type="pct"/>
            <w:vAlign w:val="center"/>
          </w:tcPr>
          <w:p w14:paraId="261834F5" w14:textId="47B3A068" w:rsidR="0081266E" w:rsidRDefault="0081266E" w:rsidP="00F63467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</w:tr>
      <w:tr w:rsidR="0081266E" w14:paraId="3E99971D" w14:textId="77777777" w:rsidTr="00CB6764">
        <w:trPr>
          <w:trHeight w:val="227"/>
        </w:trPr>
        <w:tc>
          <w:tcPr>
            <w:tcW w:w="274" w:type="pct"/>
          </w:tcPr>
          <w:p w14:paraId="6CCB31C1" w14:textId="1D250F5A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</w:t>
            </w:r>
          </w:p>
        </w:tc>
        <w:tc>
          <w:tcPr>
            <w:tcW w:w="475" w:type="pct"/>
          </w:tcPr>
          <w:p w14:paraId="7B171087" w14:textId="02861473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50" w:type="pct"/>
            <w:vAlign w:val="center"/>
          </w:tcPr>
          <w:p w14:paraId="3EE2021B" w14:textId="77777777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79" w:type="pct"/>
          </w:tcPr>
          <w:p w14:paraId="0ADE275A" w14:textId="77777777" w:rsidR="0081266E" w:rsidRDefault="0081266E" w:rsidP="00070B19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49ADA1E5" w14:textId="77777777" w:rsidR="0081266E" w:rsidRDefault="0081266E" w:rsidP="00F6346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868" w:type="pct"/>
            <w:vAlign w:val="center"/>
          </w:tcPr>
          <w:p w14:paraId="7F779168" w14:textId="51A88971" w:rsidR="0081266E" w:rsidRDefault="0081266E" w:rsidP="00F6346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58D95D9E" w14:textId="77777777" w:rsidR="0081266E" w:rsidRDefault="0081266E" w:rsidP="00F63467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13" w:type="pct"/>
            <w:vAlign w:val="center"/>
          </w:tcPr>
          <w:p w14:paraId="3E35DCFC" w14:textId="75805F6A" w:rsidR="0081266E" w:rsidRDefault="0081266E" w:rsidP="00F63467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</w:tr>
      <w:tr w:rsidR="00453DCF" w14:paraId="17F446F2" w14:textId="77777777" w:rsidTr="00CB6764">
        <w:trPr>
          <w:trHeight w:val="227"/>
        </w:trPr>
        <w:tc>
          <w:tcPr>
            <w:tcW w:w="274" w:type="pct"/>
          </w:tcPr>
          <w:p w14:paraId="2AFAA372" w14:textId="64C1C8AC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</w:t>
            </w:r>
          </w:p>
        </w:tc>
        <w:tc>
          <w:tcPr>
            <w:tcW w:w="475" w:type="pct"/>
          </w:tcPr>
          <w:p w14:paraId="6C5D09B4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50" w:type="pct"/>
            <w:vAlign w:val="center"/>
          </w:tcPr>
          <w:p w14:paraId="484A2E8F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79" w:type="pct"/>
          </w:tcPr>
          <w:p w14:paraId="60E8FAA4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64E4457C" w14:textId="77777777" w:rsidR="00453DCF" w:rsidRDefault="00453DCF" w:rsidP="00C168BA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868" w:type="pct"/>
            <w:vAlign w:val="center"/>
          </w:tcPr>
          <w:p w14:paraId="244A9312" w14:textId="77777777" w:rsidR="00453DCF" w:rsidRDefault="00453DCF" w:rsidP="00C168BA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5BF8D807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13" w:type="pct"/>
            <w:vAlign w:val="center"/>
          </w:tcPr>
          <w:p w14:paraId="7484711C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</w:tr>
      <w:tr w:rsidR="00453DCF" w14:paraId="0969A639" w14:textId="77777777" w:rsidTr="00CB6764">
        <w:trPr>
          <w:trHeight w:val="227"/>
        </w:trPr>
        <w:tc>
          <w:tcPr>
            <w:tcW w:w="274" w:type="pct"/>
          </w:tcPr>
          <w:p w14:paraId="11526A7D" w14:textId="0CE399B3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475" w:type="pct"/>
          </w:tcPr>
          <w:p w14:paraId="21CBF635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50" w:type="pct"/>
            <w:vAlign w:val="center"/>
          </w:tcPr>
          <w:p w14:paraId="28B11CF5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79" w:type="pct"/>
          </w:tcPr>
          <w:p w14:paraId="2DB0A458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6C9D866E" w14:textId="77777777" w:rsidR="00453DCF" w:rsidRDefault="00453DCF" w:rsidP="00C168BA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868" w:type="pct"/>
            <w:vAlign w:val="center"/>
          </w:tcPr>
          <w:p w14:paraId="723B0838" w14:textId="77777777" w:rsidR="00453DCF" w:rsidRDefault="00453DCF" w:rsidP="00C168BA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5DB739AA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13" w:type="pct"/>
            <w:vAlign w:val="center"/>
          </w:tcPr>
          <w:p w14:paraId="592C0932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</w:tr>
      <w:tr w:rsidR="00453DCF" w14:paraId="6F4ED4C9" w14:textId="77777777" w:rsidTr="00CB6764">
        <w:trPr>
          <w:trHeight w:val="227"/>
        </w:trPr>
        <w:tc>
          <w:tcPr>
            <w:tcW w:w="274" w:type="pct"/>
          </w:tcPr>
          <w:p w14:paraId="351A9121" w14:textId="4DAAF254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23</w:t>
            </w:r>
          </w:p>
        </w:tc>
        <w:tc>
          <w:tcPr>
            <w:tcW w:w="475" w:type="pct"/>
          </w:tcPr>
          <w:p w14:paraId="573E7036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50" w:type="pct"/>
            <w:vAlign w:val="center"/>
          </w:tcPr>
          <w:p w14:paraId="11639D90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79" w:type="pct"/>
          </w:tcPr>
          <w:p w14:paraId="35A05DE7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643F306C" w14:textId="77777777" w:rsidR="00453DCF" w:rsidRDefault="00453DCF" w:rsidP="00C168BA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868" w:type="pct"/>
            <w:vAlign w:val="center"/>
          </w:tcPr>
          <w:p w14:paraId="67318057" w14:textId="77777777" w:rsidR="00453DCF" w:rsidRDefault="00453DCF" w:rsidP="00C168BA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71157307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13" w:type="pct"/>
            <w:vAlign w:val="center"/>
          </w:tcPr>
          <w:p w14:paraId="5EEAC32F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</w:tr>
      <w:tr w:rsidR="00453DCF" w14:paraId="7ADD8D9D" w14:textId="77777777" w:rsidTr="00CB6764">
        <w:trPr>
          <w:trHeight w:val="227"/>
        </w:trPr>
        <w:tc>
          <w:tcPr>
            <w:tcW w:w="274" w:type="pct"/>
          </w:tcPr>
          <w:p w14:paraId="3E4626BE" w14:textId="486EB0F8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24</w:t>
            </w:r>
          </w:p>
        </w:tc>
        <w:tc>
          <w:tcPr>
            <w:tcW w:w="475" w:type="pct"/>
          </w:tcPr>
          <w:p w14:paraId="24492D74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50" w:type="pct"/>
            <w:vAlign w:val="center"/>
          </w:tcPr>
          <w:p w14:paraId="26617A3B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79" w:type="pct"/>
          </w:tcPr>
          <w:p w14:paraId="049B0107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498329FB" w14:textId="77777777" w:rsidR="00453DCF" w:rsidRDefault="00453DCF" w:rsidP="00C168BA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868" w:type="pct"/>
            <w:vAlign w:val="center"/>
          </w:tcPr>
          <w:p w14:paraId="47EE641D" w14:textId="77777777" w:rsidR="00453DCF" w:rsidRDefault="00453DCF" w:rsidP="00C168BA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1F8395E3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13" w:type="pct"/>
            <w:vAlign w:val="center"/>
          </w:tcPr>
          <w:p w14:paraId="1619E7C7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</w:tr>
      <w:tr w:rsidR="00453DCF" w14:paraId="29088CD3" w14:textId="77777777" w:rsidTr="00CB6764">
        <w:trPr>
          <w:trHeight w:val="227"/>
        </w:trPr>
        <w:tc>
          <w:tcPr>
            <w:tcW w:w="274" w:type="pct"/>
          </w:tcPr>
          <w:p w14:paraId="208EB573" w14:textId="27433024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</w:t>
            </w:r>
          </w:p>
        </w:tc>
        <w:tc>
          <w:tcPr>
            <w:tcW w:w="475" w:type="pct"/>
          </w:tcPr>
          <w:p w14:paraId="1DD3C888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50" w:type="pct"/>
            <w:vAlign w:val="center"/>
          </w:tcPr>
          <w:p w14:paraId="60C0D562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79" w:type="pct"/>
          </w:tcPr>
          <w:p w14:paraId="60C6F17B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4B2AF691" w14:textId="77777777" w:rsidR="00453DCF" w:rsidRDefault="00453DCF" w:rsidP="00C168BA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868" w:type="pct"/>
            <w:vAlign w:val="center"/>
          </w:tcPr>
          <w:p w14:paraId="4A41EE52" w14:textId="77777777" w:rsidR="00453DCF" w:rsidRDefault="00453DCF" w:rsidP="00C168BA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5E608ADE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13" w:type="pct"/>
            <w:vAlign w:val="center"/>
          </w:tcPr>
          <w:p w14:paraId="38BC40A3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</w:tr>
      <w:tr w:rsidR="00453DCF" w14:paraId="46B1F6FD" w14:textId="77777777" w:rsidTr="00CB6764">
        <w:trPr>
          <w:trHeight w:val="227"/>
        </w:trPr>
        <w:tc>
          <w:tcPr>
            <w:tcW w:w="274" w:type="pct"/>
          </w:tcPr>
          <w:p w14:paraId="480F4BCD" w14:textId="704B9F08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</w:t>
            </w:r>
          </w:p>
        </w:tc>
        <w:tc>
          <w:tcPr>
            <w:tcW w:w="475" w:type="pct"/>
          </w:tcPr>
          <w:p w14:paraId="0DDBC673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50" w:type="pct"/>
            <w:vAlign w:val="center"/>
          </w:tcPr>
          <w:p w14:paraId="4358EE7D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79" w:type="pct"/>
          </w:tcPr>
          <w:p w14:paraId="45C1FA8A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3DB564C3" w14:textId="77777777" w:rsidR="00453DCF" w:rsidRDefault="00453DCF" w:rsidP="00C168BA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868" w:type="pct"/>
            <w:vAlign w:val="center"/>
          </w:tcPr>
          <w:p w14:paraId="72E76481" w14:textId="77777777" w:rsidR="00453DCF" w:rsidRDefault="00453DCF" w:rsidP="00C168BA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320796A2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13" w:type="pct"/>
            <w:vAlign w:val="center"/>
          </w:tcPr>
          <w:p w14:paraId="682AA2BC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</w:tr>
      <w:tr w:rsidR="00453DCF" w14:paraId="5EB4508B" w14:textId="77777777" w:rsidTr="00CB6764">
        <w:trPr>
          <w:trHeight w:val="227"/>
        </w:trPr>
        <w:tc>
          <w:tcPr>
            <w:tcW w:w="274" w:type="pct"/>
          </w:tcPr>
          <w:p w14:paraId="345D28F1" w14:textId="308C2BAD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</w:t>
            </w:r>
          </w:p>
        </w:tc>
        <w:tc>
          <w:tcPr>
            <w:tcW w:w="475" w:type="pct"/>
          </w:tcPr>
          <w:p w14:paraId="74F88801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50" w:type="pct"/>
            <w:vAlign w:val="center"/>
          </w:tcPr>
          <w:p w14:paraId="7D868220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79" w:type="pct"/>
          </w:tcPr>
          <w:p w14:paraId="2C3AF7E4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6D44BFD1" w14:textId="77777777" w:rsidR="00453DCF" w:rsidRDefault="00453DCF" w:rsidP="00C168BA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868" w:type="pct"/>
            <w:vAlign w:val="center"/>
          </w:tcPr>
          <w:p w14:paraId="017F948A" w14:textId="77777777" w:rsidR="00453DCF" w:rsidRDefault="00453DCF" w:rsidP="00C168BA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16721CEB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13" w:type="pct"/>
            <w:vAlign w:val="center"/>
          </w:tcPr>
          <w:p w14:paraId="32CC3259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</w:tr>
      <w:tr w:rsidR="00453DCF" w14:paraId="2C8CD2D0" w14:textId="77777777" w:rsidTr="00CB6764">
        <w:trPr>
          <w:trHeight w:val="227"/>
        </w:trPr>
        <w:tc>
          <w:tcPr>
            <w:tcW w:w="274" w:type="pct"/>
          </w:tcPr>
          <w:p w14:paraId="4682BC46" w14:textId="45BC707B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</w:t>
            </w:r>
          </w:p>
        </w:tc>
        <w:tc>
          <w:tcPr>
            <w:tcW w:w="475" w:type="pct"/>
          </w:tcPr>
          <w:p w14:paraId="207DAE6F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50" w:type="pct"/>
            <w:vAlign w:val="center"/>
          </w:tcPr>
          <w:p w14:paraId="1099AC79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79" w:type="pct"/>
          </w:tcPr>
          <w:p w14:paraId="727A50C1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59790229" w14:textId="77777777" w:rsidR="00453DCF" w:rsidRDefault="00453DCF" w:rsidP="00C168BA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868" w:type="pct"/>
            <w:vAlign w:val="center"/>
          </w:tcPr>
          <w:p w14:paraId="1254B717" w14:textId="77777777" w:rsidR="00453DCF" w:rsidRDefault="00453DCF" w:rsidP="00C168BA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570098D0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13" w:type="pct"/>
            <w:vAlign w:val="center"/>
          </w:tcPr>
          <w:p w14:paraId="4CF34AE3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</w:tr>
      <w:tr w:rsidR="00453DCF" w14:paraId="70B310B3" w14:textId="77777777" w:rsidTr="00CB6764">
        <w:trPr>
          <w:trHeight w:val="227"/>
        </w:trPr>
        <w:tc>
          <w:tcPr>
            <w:tcW w:w="274" w:type="pct"/>
          </w:tcPr>
          <w:p w14:paraId="31804211" w14:textId="1C885275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</w:t>
            </w:r>
          </w:p>
        </w:tc>
        <w:tc>
          <w:tcPr>
            <w:tcW w:w="475" w:type="pct"/>
          </w:tcPr>
          <w:p w14:paraId="20734B1D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50" w:type="pct"/>
            <w:vAlign w:val="center"/>
          </w:tcPr>
          <w:p w14:paraId="02154F36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79" w:type="pct"/>
          </w:tcPr>
          <w:p w14:paraId="068C7C86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5691D31C" w14:textId="77777777" w:rsidR="00453DCF" w:rsidRDefault="00453DCF" w:rsidP="00C168BA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868" w:type="pct"/>
            <w:vAlign w:val="center"/>
          </w:tcPr>
          <w:p w14:paraId="335CAD02" w14:textId="77777777" w:rsidR="00453DCF" w:rsidRDefault="00453DCF" w:rsidP="00C168BA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0565FA1A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13" w:type="pct"/>
            <w:vAlign w:val="center"/>
          </w:tcPr>
          <w:p w14:paraId="343858CA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</w:tr>
      <w:tr w:rsidR="00453DCF" w14:paraId="79B5AE1B" w14:textId="77777777" w:rsidTr="00CB6764">
        <w:trPr>
          <w:trHeight w:val="227"/>
        </w:trPr>
        <w:tc>
          <w:tcPr>
            <w:tcW w:w="274" w:type="pct"/>
          </w:tcPr>
          <w:p w14:paraId="2094A2A2" w14:textId="56890221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</w:t>
            </w:r>
          </w:p>
        </w:tc>
        <w:tc>
          <w:tcPr>
            <w:tcW w:w="475" w:type="pct"/>
          </w:tcPr>
          <w:p w14:paraId="012FE138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50" w:type="pct"/>
            <w:vAlign w:val="center"/>
          </w:tcPr>
          <w:p w14:paraId="24DFD5F2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79" w:type="pct"/>
          </w:tcPr>
          <w:p w14:paraId="3A1F6C06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627FEF9E" w14:textId="77777777" w:rsidR="00453DCF" w:rsidRDefault="00453DCF" w:rsidP="00C168BA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868" w:type="pct"/>
            <w:vAlign w:val="center"/>
          </w:tcPr>
          <w:p w14:paraId="611862DA" w14:textId="77777777" w:rsidR="00453DCF" w:rsidRDefault="00453DCF" w:rsidP="00C168BA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7F9538F5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13" w:type="pct"/>
            <w:vAlign w:val="center"/>
          </w:tcPr>
          <w:p w14:paraId="1AB70132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</w:tr>
      <w:tr w:rsidR="00453DCF" w14:paraId="0409B217" w14:textId="77777777" w:rsidTr="00CB6764">
        <w:trPr>
          <w:trHeight w:val="227"/>
        </w:trPr>
        <w:tc>
          <w:tcPr>
            <w:tcW w:w="274" w:type="pct"/>
          </w:tcPr>
          <w:p w14:paraId="49E544EF" w14:textId="4CAF02FB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31</w:t>
            </w:r>
          </w:p>
        </w:tc>
        <w:tc>
          <w:tcPr>
            <w:tcW w:w="475" w:type="pct"/>
          </w:tcPr>
          <w:p w14:paraId="7B9259DD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50" w:type="pct"/>
            <w:vAlign w:val="center"/>
          </w:tcPr>
          <w:p w14:paraId="388E79B5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79" w:type="pct"/>
          </w:tcPr>
          <w:p w14:paraId="4CDFE97F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450D97AF" w14:textId="77777777" w:rsidR="00453DCF" w:rsidRDefault="00453DCF" w:rsidP="00C168BA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868" w:type="pct"/>
            <w:vAlign w:val="center"/>
          </w:tcPr>
          <w:p w14:paraId="3580F9A7" w14:textId="77777777" w:rsidR="00453DCF" w:rsidRDefault="00453DCF" w:rsidP="00C168BA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2FF656C8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13" w:type="pct"/>
            <w:vAlign w:val="center"/>
          </w:tcPr>
          <w:p w14:paraId="186C0BB4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</w:tr>
      <w:tr w:rsidR="00453DCF" w14:paraId="0ED297E4" w14:textId="77777777" w:rsidTr="00CB6764">
        <w:trPr>
          <w:trHeight w:val="227"/>
        </w:trPr>
        <w:tc>
          <w:tcPr>
            <w:tcW w:w="274" w:type="pct"/>
          </w:tcPr>
          <w:p w14:paraId="0301CA97" w14:textId="7E3D419C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32</w:t>
            </w:r>
          </w:p>
        </w:tc>
        <w:tc>
          <w:tcPr>
            <w:tcW w:w="475" w:type="pct"/>
          </w:tcPr>
          <w:p w14:paraId="76C5B91A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50" w:type="pct"/>
            <w:vAlign w:val="center"/>
          </w:tcPr>
          <w:p w14:paraId="1A5B07C5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79" w:type="pct"/>
          </w:tcPr>
          <w:p w14:paraId="3145DB92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6005430F" w14:textId="77777777" w:rsidR="00453DCF" w:rsidRDefault="00453DCF" w:rsidP="00C168BA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868" w:type="pct"/>
            <w:vAlign w:val="center"/>
          </w:tcPr>
          <w:p w14:paraId="44EA7A2E" w14:textId="77777777" w:rsidR="00453DCF" w:rsidRDefault="00453DCF" w:rsidP="00C168BA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725E077B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13" w:type="pct"/>
            <w:vAlign w:val="center"/>
          </w:tcPr>
          <w:p w14:paraId="1C51F28C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</w:tr>
      <w:tr w:rsidR="00453DCF" w14:paraId="1C15CB70" w14:textId="77777777" w:rsidTr="00CB6764">
        <w:trPr>
          <w:trHeight w:val="227"/>
        </w:trPr>
        <w:tc>
          <w:tcPr>
            <w:tcW w:w="274" w:type="pct"/>
          </w:tcPr>
          <w:p w14:paraId="5ADF1858" w14:textId="248DE2F8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33</w:t>
            </w:r>
          </w:p>
        </w:tc>
        <w:tc>
          <w:tcPr>
            <w:tcW w:w="475" w:type="pct"/>
          </w:tcPr>
          <w:p w14:paraId="3BB5C781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50" w:type="pct"/>
            <w:vAlign w:val="center"/>
          </w:tcPr>
          <w:p w14:paraId="47B36A0B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79" w:type="pct"/>
          </w:tcPr>
          <w:p w14:paraId="48F7FB17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6C688C0D" w14:textId="77777777" w:rsidR="00453DCF" w:rsidRDefault="00453DCF" w:rsidP="00C168BA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868" w:type="pct"/>
            <w:vAlign w:val="center"/>
          </w:tcPr>
          <w:p w14:paraId="01D1C1BE" w14:textId="77777777" w:rsidR="00453DCF" w:rsidRDefault="00453DCF" w:rsidP="00C168BA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6702429B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13" w:type="pct"/>
            <w:vAlign w:val="center"/>
          </w:tcPr>
          <w:p w14:paraId="5CC21112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</w:tr>
      <w:tr w:rsidR="00453DCF" w14:paraId="45C4AC20" w14:textId="77777777" w:rsidTr="00CB6764">
        <w:trPr>
          <w:trHeight w:val="227"/>
        </w:trPr>
        <w:tc>
          <w:tcPr>
            <w:tcW w:w="274" w:type="pct"/>
          </w:tcPr>
          <w:p w14:paraId="5D99DEDE" w14:textId="58562D9C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34</w:t>
            </w:r>
          </w:p>
        </w:tc>
        <w:tc>
          <w:tcPr>
            <w:tcW w:w="475" w:type="pct"/>
          </w:tcPr>
          <w:p w14:paraId="7307DEEF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50" w:type="pct"/>
            <w:vAlign w:val="center"/>
          </w:tcPr>
          <w:p w14:paraId="1000736F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79" w:type="pct"/>
          </w:tcPr>
          <w:p w14:paraId="7C591F7E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021A317E" w14:textId="77777777" w:rsidR="00453DCF" w:rsidRDefault="00453DCF" w:rsidP="00C168BA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868" w:type="pct"/>
            <w:vAlign w:val="center"/>
          </w:tcPr>
          <w:p w14:paraId="41E9670B" w14:textId="77777777" w:rsidR="00453DCF" w:rsidRDefault="00453DCF" w:rsidP="00C168BA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3222FAA6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13" w:type="pct"/>
            <w:vAlign w:val="center"/>
          </w:tcPr>
          <w:p w14:paraId="02F68122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</w:tr>
      <w:tr w:rsidR="00453DCF" w14:paraId="6CA29817" w14:textId="77777777" w:rsidTr="00CB6764">
        <w:trPr>
          <w:trHeight w:val="227"/>
        </w:trPr>
        <w:tc>
          <w:tcPr>
            <w:tcW w:w="274" w:type="pct"/>
          </w:tcPr>
          <w:p w14:paraId="2BF7393D" w14:textId="44B1D293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35</w:t>
            </w:r>
          </w:p>
        </w:tc>
        <w:tc>
          <w:tcPr>
            <w:tcW w:w="475" w:type="pct"/>
          </w:tcPr>
          <w:p w14:paraId="465B9CE5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50" w:type="pct"/>
            <w:vAlign w:val="center"/>
          </w:tcPr>
          <w:p w14:paraId="439EDED3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79" w:type="pct"/>
          </w:tcPr>
          <w:p w14:paraId="40D71221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15DF4EC9" w14:textId="77777777" w:rsidR="00453DCF" w:rsidRDefault="00453DCF" w:rsidP="00C168BA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868" w:type="pct"/>
            <w:vAlign w:val="center"/>
          </w:tcPr>
          <w:p w14:paraId="32DE43D8" w14:textId="77777777" w:rsidR="00453DCF" w:rsidRDefault="00453DCF" w:rsidP="00C168BA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970" w:type="pct"/>
          </w:tcPr>
          <w:p w14:paraId="13DD929C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13" w:type="pct"/>
            <w:vAlign w:val="center"/>
          </w:tcPr>
          <w:p w14:paraId="364E15AE" w14:textId="77777777" w:rsidR="00453DCF" w:rsidRDefault="00453DCF" w:rsidP="00C168BA">
            <w:pPr>
              <w:spacing w:after="120"/>
              <w:jc w:val="center"/>
              <w:rPr>
                <w:rFonts w:ascii="Arial" w:hAnsi="Arial"/>
                <w:sz w:val="22"/>
              </w:rPr>
            </w:pPr>
          </w:p>
        </w:tc>
      </w:tr>
      <w:permEnd w:id="704792691"/>
    </w:tbl>
    <w:p w14:paraId="5ED35604" w14:textId="7D29C854" w:rsidR="00590E31" w:rsidRDefault="00590E31">
      <w:pPr>
        <w:rPr>
          <w:sz w:val="21"/>
          <w:szCs w:val="21"/>
        </w:rPr>
      </w:pPr>
    </w:p>
    <w:p w14:paraId="46F73221" w14:textId="4269B2E4" w:rsidR="00453DCF" w:rsidRDefault="00453DCF">
      <w:pPr>
        <w:rPr>
          <w:sz w:val="21"/>
          <w:szCs w:val="21"/>
        </w:rPr>
      </w:pPr>
    </w:p>
    <w:p w14:paraId="6C00A97F" w14:textId="40F8C1B4" w:rsidR="00453DCF" w:rsidRDefault="00453DCF">
      <w:pPr>
        <w:rPr>
          <w:sz w:val="21"/>
          <w:szCs w:val="21"/>
        </w:rPr>
      </w:pPr>
    </w:p>
    <w:tbl>
      <w:tblPr>
        <w:tblW w:w="1393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930"/>
      </w:tblGrid>
      <w:tr w:rsidR="00CB6764" w:rsidRPr="00453DCF" w14:paraId="7BC2D127" w14:textId="77777777" w:rsidTr="00C168BA">
        <w:tc>
          <w:tcPr>
            <w:tcW w:w="13930" w:type="dxa"/>
          </w:tcPr>
          <w:p w14:paraId="7E401717" w14:textId="77777777" w:rsidR="00CB6764" w:rsidRPr="00453DCF" w:rsidRDefault="00C3787A" w:rsidP="00C168BA">
            <w:pPr>
              <w:spacing w:after="120"/>
              <w:ind w:right="-2458"/>
              <w:rPr>
                <w:rFonts w:ascii="Arial" w:hAnsi="Arial"/>
                <w:sz w:val="24"/>
              </w:rPr>
            </w:pPr>
            <w:sdt>
              <w:sdtPr>
                <w:rPr>
                  <w:rFonts w:ascii="Arial" w:hAnsi="Arial"/>
                  <w:sz w:val="24"/>
                </w:rPr>
                <w:id w:val="66035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33612000" w:edGrp="everyone"/>
                <w:r w:rsidR="00CB676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permEnd w:id="633612000"/>
            <w:r w:rsidR="00CB6764" w:rsidRPr="00453DCF">
              <w:rPr>
                <w:rFonts w:ascii="Arial" w:hAnsi="Arial"/>
                <w:sz w:val="24"/>
              </w:rPr>
              <w:t xml:space="preserve"> Que para la misma finalidad se han obtenido las siguientes subvenciones, ayudas y/o ingresos.</w:t>
            </w:r>
          </w:p>
        </w:tc>
      </w:tr>
    </w:tbl>
    <w:p w14:paraId="3EE0B4E3" w14:textId="77777777" w:rsidR="00CB6764" w:rsidRDefault="00CB6764">
      <w:pPr>
        <w:rPr>
          <w:sz w:val="21"/>
          <w:szCs w:val="21"/>
        </w:rPr>
      </w:pPr>
    </w:p>
    <w:tbl>
      <w:tblPr>
        <w:tblW w:w="5735" w:type="dxa"/>
        <w:tblInd w:w="3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6"/>
        <w:gridCol w:w="3119"/>
      </w:tblGrid>
      <w:tr w:rsidR="00CB6764" w:rsidRPr="00B22422" w14:paraId="171287F6" w14:textId="77777777" w:rsidTr="00CB6764">
        <w:tc>
          <w:tcPr>
            <w:tcW w:w="2616" w:type="dxa"/>
          </w:tcPr>
          <w:p w14:paraId="4AD54D03" w14:textId="7FA4E7A7" w:rsidR="00CB6764" w:rsidRPr="00B22422" w:rsidRDefault="00CB6764" w:rsidP="00C168BA">
            <w:pPr>
              <w:spacing w:after="120"/>
              <w:jc w:val="center"/>
              <w:rPr>
                <w:rFonts w:ascii="Arial" w:hAnsi="Arial"/>
                <w:sz w:val="21"/>
                <w:szCs w:val="21"/>
              </w:rPr>
            </w:pPr>
            <w:r w:rsidRPr="00B22422">
              <w:rPr>
                <w:rFonts w:ascii="Arial" w:hAnsi="Arial"/>
                <w:sz w:val="21"/>
                <w:szCs w:val="21"/>
              </w:rPr>
              <w:t>Entidad</w:t>
            </w:r>
          </w:p>
        </w:tc>
        <w:tc>
          <w:tcPr>
            <w:tcW w:w="3119" w:type="dxa"/>
          </w:tcPr>
          <w:p w14:paraId="73F848EC" w14:textId="24F2326B" w:rsidR="00CB6764" w:rsidRPr="00B22422" w:rsidRDefault="00CB6764" w:rsidP="00C168BA">
            <w:pPr>
              <w:spacing w:after="120"/>
              <w:jc w:val="center"/>
              <w:rPr>
                <w:rFonts w:ascii="Arial" w:hAnsi="Arial"/>
                <w:sz w:val="21"/>
                <w:szCs w:val="21"/>
              </w:rPr>
            </w:pPr>
            <w:r w:rsidRPr="00B22422">
              <w:rPr>
                <w:rFonts w:ascii="Arial" w:hAnsi="Arial"/>
                <w:sz w:val="21"/>
                <w:szCs w:val="21"/>
              </w:rPr>
              <w:t>Importe</w:t>
            </w:r>
          </w:p>
        </w:tc>
      </w:tr>
      <w:tr w:rsidR="0065154C" w:rsidRPr="00B22422" w14:paraId="5FBF4ABC" w14:textId="77777777" w:rsidTr="00CB6764">
        <w:tc>
          <w:tcPr>
            <w:tcW w:w="2616" w:type="dxa"/>
          </w:tcPr>
          <w:p w14:paraId="1EA6357A" w14:textId="477B843A" w:rsidR="0065154C" w:rsidRPr="00B22422" w:rsidRDefault="0065154C" w:rsidP="00C168BA">
            <w:pPr>
              <w:spacing w:after="120"/>
              <w:jc w:val="center"/>
              <w:rPr>
                <w:rFonts w:ascii="Arial" w:hAnsi="Arial"/>
                <w:sz w:val="21"/>
                <w:szCs w:val="21"/>
              </w:rPr>
            </w:pPr>
            <w:r w:rsidRPr="006F3C35">
              <w:rPr>
                <w:rFonts w:ascii="Arial" w:hAnsi="Arial"/>
                <w:sz w:val="24"/>
                <w:szCs w:val="21"/>
              </w:rPr>
              <w:t xml:space="preserve"> </w:t>
            </w:r>
            <w:permStart w:id="704519327" w:edGrp="everyone"/>
            <w:r>
              <w:rPr>
                <w:rFonts w:ascii="Arial" w:hAnsi="Arial"/>
                <w:sz w:val="24"/>
                <w:szCs w:val="21"/>
              </w:rPr>
              <w:t xml:space="preserve">  </w:t>
            </w:r>
            <w:permEnd w:id="704519327"/>
          </w:p>
        </w:tc>
        <w:tc>
          <w:tcPr>
            <w:tcW w:w="3119" w:type="dxa"/>
          </w:tcPr>
          <w:p w14:paraId="695E3FB7" w14:textId="75A50650" w:rsidR="0065154C" w:rsidRPr="00B22422" w:rsidRDefault="0065154C" w:rsidP="00C168BA">
            <w:pPr>
              <w:spacing w:after="120"/>
              <w:jc w:val="center"/>
              <w:rPr>
                <w:rFonts w:ascii="Arial" w:hAnsi="Arial"/>
                <w:sz w:val="21"/>
                <w:szCs w:val="21"/>
              </w:rPr>
            </w:pPr>
            <w:r w:rsidRPr="006F3C35">
              <w:rPr>
                <w:rFonts w:ascii="Arial" w:hAnsi="Arial"/>
                <w:sz w:val="24"/>
                <w:szCs w:val="21"/>
              </w:rPr>
              <w:t xml:space="preserve"> </w:t>
            </w:r>
            <w:permStart w:id="526675675" w:edGrp="everyone"/>
            <w:r>
              <w:rPr>
                <w:rFonts w:ascii="Arial" w:hAnsi="Arial"/>
                <w:sz w:val="24"/>
                <w:szCs w:val="21"/>
              </w:rPr>
              <w:t xml:space="preserve">  </w:t>
            </w:r>
            <w:permEnd w:id="526675675"/>
          </w:p>
        </w:tc>
      </w:tr>
      <w:tr w:rsidR="0065154C" w:rsidRPr="00B22422" w14:paraId="354D8624" w14:textId="77777777" w:rsidTr="00CB6764">
        <w:tc>
          <w:tcPr>
            <w:tcW w:w="2616" w:type="dxa"/>
          </w:tcPr>
          <w:p w14:paraId="297C7880" w14:textId="062691E0" w:rsidR="0065154C" w:rsidRPr="00B22422" w:rsidRDefault="0065154C" w:rsidP="00C168BA">
            <w:pPr>
              <w:spacing w:after="120"/>
              <w:jc w:val="center"/>
              <w:rPr>
                <w:rFonts w:ascii="Arial" w:hAnsi="Arial"/>
                <w:sz w:val="21"/>
                <w:szCs w:val="21"/>
              </w:rPr>
            </w:pPr>
            <w:r w:rsidRPr="006F3C35">
              <w:rPr>
                <w:rFonts w:ascii="Arial" w:hAnsi="Arial"/>
                <w:sz w:val="24"/>
                <w:szCs w:val="21"/>
              </w:rPr>
              <w:t xml:space="preserve"> </w:t>
            </w:r>
            <w:permStart w:id="479682827" w:edGrp="everyone"/>
            <w:r>
              <w:rPr>
                <w:rFonts w:ascii="Arial" w:hAnsi="Arial"/>
                <w:sz w:val="24"/>
                <w:szCs w:val="21"/>
              </w:rPr>
              <w:t xml:space="preserve">  </w:t>
            </w:r>
            <w:permEnd w:id="479682827"/>
          </w:p>
        </w:tc>
        <w:tc>
          <w:tcPr>
            <w:tcW w:w="3119" w:type="dxa"/>
          </w:tcPr>
          <w:p w14:paraId="27279A0C" w14:textId="48FDD85F" w:rsidR="0065154C" w:rsidRPr="00B22422" w:rsidRDefault="0065154C" w:rsidP="00C168BA">
            <w:pPr>
              <w:spacing w:after="120"/>
              <w:jc w:val="center"/>
              <w:rPr>
                <w:rFonts w:ascii="Arial" w:hAnsi="Arial"/>
                <w:sz w:val="21"/>
                <w:szCs w:val="21"/>
              </w:rPr>
            </w:pPr>
            <w:r w:rsidRPr="006F3C35">
              <w:rPr>
                <w:rFonts w:ascii="Arial" w:hAnsi="Arial"/>
                <w:sz w:val="24"/>
                <w:szCs w:val="21"/>
              </w:rPr>
              <w:t xml:space="preserve"> </w:t>
            </w:r>
            <w:permStart w:id="454844659" w:edGrp="everyone"/>
            <w:r>
              <w:rPr>
                <w:rFonts w:ascii="Arial" w:hAnsi="Arial"/>
                <w:sz w:val="24"/>
                <w:szCs w:val="21"/>
              </w:rPr>
              <w:t xml:space="preserve">  </w:t>
            </w:r>
            <w:permEnd w:id="454844659"/>
          </w:p>
        </w:tc>
      </w:tr>
      <w:tr w:rsidR="0065154C" w:rsidRPr="00B22422" w14:paraId="5542B5D1" w14:textId="77777777" w:rsidTr="00CB6764">
        <w:tc>
          <w:tcPr>
            <w:tcW w:w="2616" w:type="dxa"/>
          </w:tcPr>
          <w:p w14:paraId="4F022D65" w14:textId="7F0E3216" w:rsidR="0065154C" w:rsidRPr="00B22422" w:rsidRDefault="0065154C" w:rsidP="00C168BA">
            <w:pPr>
              <w:spacing w:after="120"/>
              <w:jc w:val="center"/>
              <w:rPr>
                <w:rFonts w:ascii="Arial" w:hAnsi="Arial"/>
                <w:sz w:val="21"/>
                <w:szCs w:val="21"/>
              </w:rPr>
            </w:pPr>
            <w:r w:rsidRPr="006F3C35">
              <w:rPr>
                <w:rFonts w:ascii="Arial" w:hAnsi="Arial"/>
                <w:sz w:val="24"/>
                <w:szCs w:val="21"/>
              </w:rPr>
              <w:t xml:space="preserve"> </w:t>
            </w:r>
            <w:permStart w:id="615451782" w:edGrp="everyone"/>
            <w:r>
              <w:rPr>
                <w:rFonts w:ascii="Arial" w:hAnsi="Arial"/>
                <w:sz w:val="24"/>
                <w:szCs w:val="21"/>
              </w:rPr>
              <w:t xml:space="preserve">  </w:t>
            </w:r>
            <w:permEnd w:id="615451782"/>
          </w:p>
        </w:tc>
        <w:tc>
          <w:tcPr>
            <w:tcW w:w="3119" w:type="dxa"/>
          </w:tcPr>
          <w:p w14:paraId="21946711" w14:textId="153DD8C9" w:rsidR="0065154C" w:rsidRPr="00B22422" w:rsidRDefault="0065154C" w:rsidP="00C168BA">
            <w:pPr>
              <w:spacing w:after="120"/>
              <w:jc w:val="center"/>
              <w:rPr>
                <w:rFonts w:ascii="Arial" w:hAnsi="Arial"/>
                <w:sz w:val="21"/>
                <w:szCs w:val="21"/>
              </w:rPr>
            </w:pPr>
            <w:r w:rsidRPr="006F3C35">
              <w:rPr>
                <w:rFonts w:ascii="Arial" w:hAnsi="Arial"/>
                <w:sz w:val="24"/>
                <w:szCs w:val="21"/>
              </w:rPr>
              <w:t xml:space="preserve"> </w:t>
            </w:r>
            <w:permStart w:id="251406228" w:edGrp="everyone"/>
            <w:r>
              <w:rPr>
                <w:rFonts w:ascii="Arial" w:hAnsi="Arial"/>
                <w:sz w:val="24"/>
                <w:szCs w:val="21"/>
              </w:rPr>
              <w:t xml:space="preserve">  </w:t>
            </w:r>
            <w:permEnd w:id="251406228"/>
          </w:p>
        </w:tc>
      </w:tr>
    </w:tbl>
    <w:p w14:paraId="48C5F36E" w14:textId="77777777" w:rsidR="00CB6764" w:rsidRDefault="00CB6764">
      <w:pPr>
        <w:rPr>
          <w:sz w:val="21"/>
          <w:szCs w:val="21"/>
        </w:rPr>
      </w:pPr>
    </w:p>
    <w:tbl>
      <w:tblPr>
        <w:tblW w:w="14567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567"/>
      </w:tblGrid>
      <w:tr w:rsidR="00590E31" w:rsidRPr="00590E31" w14:paraId="0835EDE0" w14:textId="77777777" w:rsidTr="00070B19">
        <w:tc>
          <w:tcPr>
            <w:tcW w:w="14567" w:type="dxa"/>
          </w:tcPr>
          <w:p w14:paraId="3F32500E" w14:textId="5657940D" w:rsidR="00590E31" w:rsidRPr="00590E31" w:rsidRDefault="00C3787A" w:rsidP="00590E31">
            <w:pPr>
              <w:spacing w:after="120"/>
              <w:rPr>
                <w:rFonts w:ascii="Arial" w:hAnsi="Arial"/>
                <w:sz w:val="24"/>
              </w:rPr>
            </w:pPr>
            <w:sdt>
              <w:sdtPr>
                <w:rPr>
                  <w:sz w:val="24"/>
                  <w:szCs w:val="24"/>
                  <w:lang w:val="eu-ES"/>
                </w:rPr>
                <w:id w:val="103770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14610635" w:edGrp="everyone"/>
                <w:r w:rsidR="00590E31" w:rsidRPr="00590E31">
                  <w:rPr>
                    <w:rFonts w:ascii="MS Gothic" w:eastAsia="MS Gothic" w:hAnsi="MS Gothic" w:hint="eastAsia"/>
                    <w:sz w:val="24"/>
                    <w:szCs w:val="24"/>
                    <w:lang w:val="eu-ES"/>
                  </w:rPr>
                  <w:t>☐</w:t>
                </w:r>
              </w:sdtContent>
            </w:sdt>
            <w:permEnd w:id="514610635"/>
            <w:r w:rsidR="00590E31" w:rsidRPr="00590E31">
              <w:rPr>
                <w:sz w:val="24"/>
                <w:lang w:val="eu-ES"/>
              </w:rPr>
              <w:t xml:space="preserve"> </w:t>
            </w:r>
            <w:r w:rsidR="00590E31" w:rsidRPr="00590E31">
              <w:rPr>
                <w:rFonts w:ascii="Arial" w:hAnsi="Arial"/>
                <w:sz w:val="24"/>
              </w:rPr>
              <w:t xml:space="preserve">Que para la misma finalidad </w:t>
            </w:r>
            <w:r w:rsidR="00590E31">
              <w:rPr>
                <w:rFonts w:ascii="Arial" w:hAnsi="Arial"/>
                <w:sz w:val="24"/>
              </w:rPr>
              <w:t>NO</w:t>
            </w:r>
            <w:r w:rsidR="00590E31" w:rsidRPr="009754DD">
              <w:rPr>
                <w:rFonts w:ascii="Arial" w:hAnsi="Arial"/>
              </w:rPr>
              <w:t xml:space="preserve"> </w:t>
            </w:r>
            <w:r w:rsidR="00590E31" w:rsidRPr="00590E31">
              <w:rPr>
                <w:rFonts w:ascii="Arial" w:hAnsi="Arial"/>
                <w:sz w:val="24"/>
              </w:rPr>
              <w:t>se ha obtenido ninguna otra subvención, ayuda o ingreso.</w:t>
            </w:r>
          </w:p>
        </w:tc>
      </w:tr>
    </w:tbl>
    <w:p w14:paraId="28C0629B" w14:textId="2CE647F9" w:rsidR="00590E31" w:rsidRDefault="00590E31">
      <w:pPr>
        <w:rPr>
          <w:sz w:val="21"/>
          <w:szCs w:val="21"/>
        </w:rPr>
      </w:pPr>
    </w:p>
    <w:p w14:paraId="34E8E6FB" w14:textId="30B4E1EB" w:rsidR="00590E31" w:rsidRPr="009754DD" w:rsidRDefault="00590E31" w:rsidP="00590E31">
      <w:pPr>
        <w:spacing w:after="120"/>
        <w:rPr>
          <w:rFonts w:ascii="Arial" w:hAnsi="Arial"/>
          <w:sz w:val="22"/>
          <w:szCs w:val="22"/>
        </w:rPr>
      </w:pPr>
      <w:r w:rsidRPr="009754DD">
        <w:rPr>
          <w:rFonts w:ascii="Arial" w:hAnsi="Arial"/>
          <w:sz w:val="22"/>
          <w:szCs w:val="22"/>
        </w:rPr>
        <w:t>Por tanto, el balance de gastos ha sido el siguiente:</w:t>
      </w:r>
    </w:p>
    <w:p w14:paraId="02CF41F3" w14:textId="77777777" w:rsidR="00590E31" w:rsidRPr="00B22422" w:rsidRDefault="00590E31">
      <w:pPr>
        <w:rPr>
          <w:sz w:val="21"/>
          <w:szCs w:val="21"/>
        </w:rPr>
      </w:pPr>
    </w:p>
    <w:tbl>
      <w:tblPr>
        <w:tblW w:w="5528" w:type="dxa"/>
        <w:tblInd w:w="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110"/>
      </w:tblGrid>
      <w:tr w:rsidR="00CF367B" w:rsidRPr="00B22422" w14:paraId="3B014FD9" w14:textId="77777777" w:rsidTr="00CF367B">
        <w:tc>
          <w:tcPr>
            <w:tcW w:w="5528" w:type="dxa"/>
            <w:gridSpan w:val="2"/>
          </w:tcPr>
          <w:p w14:paraId="223F88A8" w14:textId="23A6BBD4" w:rsidR="00CF367B" w:rsidRPr="00B22422" w:rsidRDefault="00CF367B" w:rsidP="009754DD">
            <w:pPr>
              <w:pStyle w:val="Ttulo3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 xml:space="preserve">TOTAL </w:t>
            </w:r>
            <w:r w:rsidRPr="00B22422">
              <w:rPr>
                <w:rFonts w:ascii="Arial" w:hAnsi="Arial" w:cs="Arial"/>
                <w:b w:val="0"/>
                <w:sz w:val="21"/>
                <w:szCs w:val="21"/>
              </w:rPr>
              <w:t>GASTOS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 xml:space="preserve"> SUBVENCIONABLES SEGÚN BASES DE LA CONVOCATORIA</w:t>
            </w:r>
            <w:r w:rsidR="002F2ECA">
              <w:rPr>
                <w:rFonts w:ascii="Arial" w:hAnsi="Arial" w:cs="Arial"/>
                <w:b w:val="0"/>
                <w:sz w:val="21"/>
                <w:szCs w:val="21"/>
              </w:rPr>
              <w:t xml:space="preserve"> (€)</w:t>
            </w:r>
          </w:p>
        </w:tc>
      </w:tr>
      <w:tr w:rsidR="002F2ECA" w:rsidRPr="00B22422" w14:paraId="67C53031" w14:textId="77777777" w:rsidTr="00CF367B">
        <w:trPr>
          <w:gridAfter w:val="1"/>
          <w:wAfter w:w="4110" w:type="dxa"/>
          <w:cantSplit/>
          <w:trHeight w:val="397"/>
        </w:trPr>
        <w:tc>
          <w:tcPr>
            <w:tcW w:w="1418" w:type="dxa"/>
            <w:vAlign w:val="center"/>
          </w:tcPr>
          <w:p w14:paraId="703B0452" w14:textId="7E4BD55B" w:rsidR="002F2ECA" w:rsidRPr="00B22422" w:rsidRDefault="002F2ECA" w:rsidP="00CF367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permStart w:id="1931151816" w:edGrp="everyone"/>
            <w:permStart w:id="1737768879" w:edGrp="everyone" w:colFirst="0" w:colLast="0"/>
          </w:p>
        </w:tc>
      </w:tr>
      <w:permEnd w:id="1931151816"/>
      <w:permEnd w:id="1737768879"/>
    </w:tbl>
    <w:p w14:paraId="4AD30383" w14:textId="736BC9F1" w:rsidR="00B22422" w:rsidRDefault="00B22422" w:rsidP="001022C0">
      <w:pPr>
        <w:pStyle w:val="Textoindependiente"/>
        <w:spacing w:after="120"/>
        <w:jc w:val="center"/>
        <w:rPr>
          <w:rFonts w:ascii="Arial" w:hAnsi="Arial"/>
          <w:sz w:val="21"/>
          <w:szCs w:val="21"/>
        </w:rPr>
      </w:pPr>
    </w:p>
    <w:p w14:paraId="092F2A1A" w14:textId="5A8350F4" w:rsidR="00CB6764" w:rsidRDefault="00CB6764" w:rsidP="001022C0">
      <w:pPr>
        <w:pStyle w:val="Textoindependiente"/>
        <w:spacing w:after="120"/>
        <w:jc w:val="center"/>
        <w:rPr>
          <w:rFonts w:ascii="Arial" w:hAnsi="Arial"/>
          <w:sz w:val="21"/>
          <w:szCs w:val="21"/>
        </w:rPr>
      </w:pPr>
    </w:p>
    <w:p w14:paraId="7AC5953A" w14:textId="1CDA521D" w:rsidR="00CB6764" w:rsidRDefault="00CB6764" w:rsidP="001022C0">
      <w:pPr>
        <w:pStyle w:val="Textoindependiente"/>
        <w:spacing w:after="120"/>
        <w:jc w:val="center"/>
        <w:rPr>
          <w:rFonts w:ascii="Arial" w:hAnsi="Arial"/>
          <w:sz w:val="21"/>
          <w:szCs w:val="21"/>
        </w:rPr>
      </w:pPr>
    </w:p>
    <w:p w14:paraId="7E8CE2F8" w14:textId="627E18AE" w:rsidR="00CB6764" w:rsidRDefault="00CB6764" w:rsidP="001022C0">
      <w:pPr>
        <w:pStyle w:val="Textoindependiente"/>
        <w:spacing w:after="120"/>
        <w:jc w:val="center"/>
        <w:rPr>
          <w:rFonts w:ascii="Arial" w:hAnsi="Arial"/>
          <w:sz w:val="21"/>
          <w:szCs w:val="21"/>
        </w:rPr>
      </w:pPr>
    </w:p>
    <w:p w14:paraId="1C3AA46A" w14:textId="77777777" w:rsidR="00B22422" w:rsidRDefault="00756FD7" w:rsidP="003A5525">
      <w:pPr>
        <w:pStyle w:val="Textoindependiente"/>
        <w:spacing w:after="120"/>
        <w:jc w:val="center"/>
        <w:rPr>
          <w:rFonts w:ascii="Arial" w:hAnsi="Arial"/>
          <w:sz w:val="21"/>
          <w:szCs w:val="21"/>
        </w:rPr>
      </w:pPr>
      <w:permStart w:id="727803958" w:edGrp="everyone"/>
      <w:r w:rsidRPr="00B22422">
        <w:rPr>
          <w:rFonts w:ascii="Arial" w:hAnsi="Arial"/>
          <w:sz w:val="21"/>
          <w:szCs w:val="21"/>
        </w:rPr>
        <w:t>…………………………</w:t>
      </w:r>
      <w:permEnd w:id="727803958"/>
    </w:p>
    <w:p w14:paraId="10C23899" w14:textId="5D9BEACE" w:rsidR="00756FD7" w:rsidRPr="00B22422" w:rsidRDefault="00756FD7" w:rsidP="003A5525">
      <w:pPr>
        <w:pStyle w:val="Textoindependiente"/>
        <w:spacing w:after="120"/>
        <w:jc w:val="center"/>
        <w:rPr>
          <w:sz w:val="21"/>
          <w:szCs w:val="21"/>
        </w:rPr>
      </w:pPr>
      <w:r w:rsidRPr="00B22422">
        <w:rPr>
          <w:rFonts w:ascii="Arial" w:hAnsi="Arial"/>
          <w:sz w:val="21"/>
          <w:szCs w:val="21"/>
        </w:rPr>
        <w:t>(</w:t>
      </w:r>
      <w:r w:rsidR="007724E2" w:rsidRPr="00B22422">
        <w:rPr>
          <w:rFonts w:ascii="Arial" w:hAnsi="Arial"/>
          <w:sz w:val="21"/>
          <w:szCs w:val="21"/>
        </w:rPr>
        <w:t>Firma, l</w:t>
      </w:r>
      <w:r w:rsidRPr="00B22422">
        <w:rPr>
          <w:rFonts w:ascii="Arial" w:hAnsi="Arial"/>
          <w:sz w:val="21"/>
          <w:szCs w:val="21"/>
        </w:rPr>
        <w:t>ugar y fecha)</w:t>
      </w:r>
    </w:p>
    <w:sectPr w:rsidR="00756FD7" w:rsidRPr="00B22422" w:rsidSect="00522CDA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 w:code="9"/>
      <w:pgMar w:top="1276" w:right="1531" w:bottom="1134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66B91" w14:textId="77777777" w:rsidR="00C3787A" w:rsidRDefault="00C3787A">
      <w:r>
        <w:separator/>
      </w:r>
    </w:p>
  </w:endnote>
  <w:endnote w:type="continuationSeparator" w:id="0">
    <w:p w14:paraId="471088F9" w14:textId="77777777" w:rsidR="00C3787A" w:rsidRDefault="00C3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FDA93" w14:textId="77777777" w:rsidR="0081266E" w:rsidRDefault="0081266E" w:rsidP="0081266E">
    <w:r>
      <w:rPr>
        <w:rStyle w:val="Nmerodepgina"/>
        <w:rFonts w:ascii="Arial" w:hAnsi="Arial" w:cs="Arial"/>
        <w:sz w:val="16"/>
        <w:szCs w:val="16"/>
      </w:rPr>
      <w:tab/>
    </w:r>
    <w:r>
      <w:rPr>
        <w:rStyle w:val="Nmerodepgina"/>
        <w:rFonts w:ascii="Arial" w:hAnsi="Arial" w:cs="Arial"/>
        <w:sz w:val="16"/>
        <w:szCs w:val="16"/>
      </w:rPr>
      <w:tab/>
    </w:r>
    <w:r w:rsidRPr="00683132">
      <w:rPr>
        <w:rFonts w:ascii="Caladea" w:hAnsi="Caladea"/>
        <w:noProof/>
        <w:color w:val="548DD4" w:themeColor="text2" w:themeTint="99"/>
        <w:spacing w:val="60"/>
        <w:sz w:val="16"/>
        <w:szCs w:val="16"/>
        <w:lang w:val="es-ES" w:bidi="ar-SA"/>
      </w:rPr>
      <w:drawing>
        <wp:anchor distT="0" distB="0" distL="114300" distR="114300" simplePos="0" relativeHeight="251668480" behindDoc="0" locked="0" layoutInCell="1" allowOverlap="1" wp14:anchorId="5591C363" wp14:editId="54017F03">
          <wp:simplePos x="0" y="0"/>
          <wp:positionH relativeFrom="column">
            <wp:posOffset>2371725</wp:posOffset>
          </wp:positionH>
          <wp:positionV relativeFrom="paragraph">
            <wp:posOffset>-110490</wp:posOffset>
          </wp:positionV>
          <wp:extent cx="1557982" cy="8763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PRTR tres líneas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982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E1065B" w14:textId="77777777" w:rsidR="0081266E" w:rsidRDefault="0081266E" w:rsidP="0081266E">
    <w:pPr>
      <w:pStyle w:val="Piedepgina"/>
    </w:pPr>
    <w:r w:rsidRPr="00683132">
      <w:rPr>
        <w:rFonts w:ascii="Caladea" w:hAnsi="Caladea"/>
        <w:noProof/>
        <w:color w:val="548DD4" w:themeColor="text2" w:themeTint="99"/>
        <w:spacing w:val="60"/>
        <w:sz w:val="16"/>
        <w:szCs w:val="16"/>
        <w:lang w:val="es-ES" w:bidi="ar-SA"/>
      </w:rPr>
      <w:drawing>
        <wp:anchor distT="0" distB="0" distL="114300" distR="114300" simplePos="0" relativeHeight="251669504" behindDoc="0" locked="0" layoutInCell="1" allowOverlap="1" wp14:anchorId="58726BF5" wp14:editId="38A475FD">
          <wp:simplePos x="0" y="0"/>
          <wp:positionH relativeFrom="margin">
            <wp:posOffset>565785</wp:posOffset>
          </wp:positionH>
          <wp:positionV relativeFrom="paragraph">
            <wp:posOffset>6350</wp:posOffset>
          </wp:positionV>
          <wp:extent cx="1356360" cy="408907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UNICO_Servicios públicos_Bono Soci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4089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3132">
      <w:rPr>
        <w:rFonts w:ascii="Caladea" w:hAnsi="Caladea"/>
        <w:noProof/>
        <w:color w:val="548DD4" w:themeColor="text2" w:themeTint="99"/>
        <w:spacing w:val="60"/>
        <w:sz w:val="16"/>
        <w:szCs w:val="16"/>
        <w:lang w:val="es-ES" w:bidi="ar-SA"/>
      </w:rPr>
      <w:drawing>
        <wp:anchor distT="0" distB="0" distL="114300" distR="114300" simplePos="0" relativeHeight="251670528" behindDoc="0" locked="0" layoutInCell="1" allowOverlap="1" wp14:anchorId="184F388A" wp14:editId="3238C081">
          <wp:simplePos x="0" y="0"/>
          <wp:positionH relativeFrom="column">
            <wp:posOffset>4406900</wp:posOffset>
          </wp:positionH>
          <wp:positionV relativeFrom="paragraph">
            <wp:posOffset>9525</wp:posOffset>
          </wp:positionV>
          <wp:extent cx="1440180" cy="422574"/>
          <wp:effectExtent l="0" t="0" r="762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 Financiado por la Unión Europea_PO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180" cy="422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3132">
      <w:rPr>
        <w:rFonts w:ascii="Caladea" w:hAnsi="Caladea"/>
        <w:noProof/>
        <w:color w:val="548DD4" w:themeColor="text2" w:themeTint="99"/>
        <w:spacing w:val="60"/>
        <w:sz w:val="16"/>
        <w:szCs w:val="16"/>
        <w:lang w:val="es-ES" w:bidi="ar-SA"/>
      </w:rPr>
      <w:drawing>
        <wp:anchor distT="0" distB="0" distL="114300" distR="114300" simplePos="0" relativeHeight="251671552" behindDoc="0" locked="0" layoutInCell="1" allowOverlap="1" wp14:anchorId="463DDB72" wp14:editId="4E18824C">
          <wp:simplePos x="0" y="0"/>
          <wp:positionH relativeFrom="column">
            <wp:posOffset>6402705</wp:posOffset>
          </wp:positionH>
          <wp:positionV relativeFrom="paragraph">
            <wp:posOffset>4445</wp:posOffset>
          </wp:positionV>
          <wp:extent cx="1598937" cy="391661"/>
          <wp:effectExtent l="0" t="0" r="1270" b="889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nisterio de asuntos economicos y transformacion digital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937" cy="3916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BD9970" w14:textId="77777777" w:rsidR="0081266E" w:rsidRDefault="0081266E" w:rsidP="0081266E">
    <w:pPr>
      <w:pStyle w:val="Piedepgina"/>
    </w:pPr>
  </w:p>
  <w:p w14:paraId="05B4495D" w14:textId="77777777" w:rsidR="0081266E" w:rsidRDefault="0081266E" w:rsidP="0081266E">
    <w:pPr>
      <w:pStyle w:val="Piedepgina"/>
    </w:pPr>
  </w:p>
  <w:p w14:paraId="706F2902" w14:textId="77777777" w:rsidR="0081266E" w:rsidRDefault="0081266E" w:rsidP="0081266E">
    <w:pPr>
      <w:pStyle w:val="Encabezado"/>
      <w:rPr>
        <w:sz w:val="18"/>
      </w:rPr>
    </w:pPr>
  </w:p>
  <w:p w14:paraId="738522B7" w14:textId="04884DFA" w:rsidR="0081266E" w:rsidRDefault="0081266E" w:rsidP="0081266E">
    <w:pPr>
      <w:pStyle w:val="Piedepgina"/>
      <w:jc w:val="center"/>
    </w:pPr>
    <w:r w:rsidRPr="004D378A">
      <w:rPr>
        <w:sz w:val="18"/>
      </w:rPr>
      <w:t xml:space="preserve">Plan de Recuperación, Transformación y Resiliencia – Financiado por la Unión Europea </w:t>
    </w:r>
    <w:r w:rsidR="00522CDA">
      <w:rPr>
        <w:sz w:val="18"/>
      </w:rPr>
      <w:t>–</w:t>
    </w:r>
    <w:r w:rsidRPr="004D378A">
      <w:rPr>
        <w:sz w:val="18"/>
      </w:rPr>
      <w:t xml:space="preserve"> NextGe</w:t>
    </w:r>
    <w:r w:rsidR="00522CDA">
      <w:rPr>
        <w:sz w:val="18"/>
      </w:rPr>
      <w:t>nerationEU</w:t>
    </w:r>
  </w:p>
  <w:p w14:paraId="38FB9EC2" w14:textId="2C8E1B67" w:rsidR="009754DD" w:rsidRDefault="009754DD" w:rsidP="0081266E">
    <w:pPr>
      <w:pStyle w:val="Piedepgina"/>
      <w:tabs>
        <w:tab w:val="left" w:pos="5388"/>
        <w:tab w:val="right" w:pos="13891"/>
      </w:tabs>
    </w:pPr>
    <w:r w:rsidRPr="00A84CDB">
      <w:rPr>
        <w:rStyle w:val="Nmerodepgina"/>
        <w:rFonts w:ascii="Arial" w:hAnsi="Arial" w:cs="Arial"/>
        <w:sz w:val="16"/>
        <w:szCs w:val="16"/>
      </w:rPr>
      <w:t xml:space="preserve">Hoja </w:t>
    </w:r>
    <w:r w:rsidRPr="00A84CDB">
      <w:rPr>
        <w:rStyle w:val="Nmerodepgina"/>
        <w:rFonts w:ascii="Arial" w:hAnsi="Arial" w:cs="Arial"/>
        <w:sz w:val="16"/>
        <w:szCs w:val="16"/>
      </w:rPr>
      <w:fldChar w:fldCharType="begin"/>
    </w:r>
    <w:r w:rsidRPr="00A84CDB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A84CDB">
      <w:rPr>
        <w:rStyle w:val="Nmerodepgina"/>
        <w:rFonts w:ascii="Arial" w:hAnsi="Arial" w:cs="Arial"/>
        <w:sz w:val="16"/>
        <w:szCs w:val="16"/>
      </w:rPr>
      <w:fldChar w:fldCharType="separate"/>
    </w:r>
    <w:r w:rsidR="00B1471B">
      <w:rPr>
        <w:rStyle w:val="Nmerodepgina"/>
        <w:rFonts w:ascii="Arial" w:hAnsi="Arial" w:cs="Arial"/>
        <w:noProof/>
        <w:sz w:val="16"/>
        <w:szCs w:val="16"/>
      </w:rPr>
      <w:t>1</w:t>
    </w:r>
    <w:r w:rsidRPr="00A84CDB">
      <w:rPr>
        <w:rStyle w:val="Nmerodepgina"/>
        <w:rFonts w:ascii="Arial" w:hAnsi="Arial" w:cs="Arial"/>
        <w:sz w:val="16"/>
        <w:szCs w:val="16"/>
      </w:rPr>
      <w:fldChar w:fldCharType="end"/>
    </w:r>
    <w:r w:rsidRPr="00A84CDB">
      <w:rPr>
        <w:rStyle w:val="Nmerodepgina"/>
        <w:rFonts w:ascii="Arial" w:hAnsi="Arial" w:cs="Arial"/>
        <w:sz w:val="16"/>
        <w:szCs w:val="16"/>
      </w:rPr>
      <w:t>/</w:t>
    </w:r>
    <w:r w:rsidRPr="00A84CDB">
      <w:rPr>
        <w:rStyle w:val="Nmerodepgina"/>
        <w:rFonts w:ascii="Arial" w:hAnsi="Arial" w:cs="Arial"/>
        <w:sz w:val="16"/>
        <w:szCs w:val="16"/>
      </w:rPr>
      <w:fldChar w:fldCharType="begin"/>
    </w:r>
    <w:r w:rsidRPr="00A84CDB">
      <w:rPr>
        <w:rStyle w:val="Nmerodepgina"/>
        <w:rFonts w:ascii="Arial" w:hAnsi="Arial" w:cs="Arial"/>
        <w:sz w:val="16"/>
        <w:szCs w:val="16"/>
      </w:rPr>
      <w:instrText xml:space="preserve"> NUMPAGES \*Arabic </w:instrText>
    </w:r>
    <w:r w:rsidRPr="00A84CDB">
      <w:rPr>
        <w:rStyle w:val="Nmerodepgina"/>
        <w:rFonts w:ascii="Arial" w:hAnsi="Arial" w:cs="Arial"/>
        <w:sz w:val="16"/>
        <w:szCs w:val="16"/>
      </w:rPr>
      <w:fldChar w:fldCharType="separate"/>
    </w:r>
    <w:r w:rsidR="00B1471B">
      <w:rPr>
        <w:rStyle w:val="Nmerodepgina"/>
        <w:rFonts w:ascii="Arial" w:hAnsi="Arial" w:cs="Arial"/>
        <w:noProof/>
        <w:sz w:val="16"/>
        <w:szCs w:val="16"/>
      </w:rPr>
      <w:t>4</w:t>
    </w:r>
    <w:r w:rsidRPr="00A84CDB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3D247" w14:textId="5A15A2B5" w:rsidR="006F3C35" w:rsidRPr="00245655" w:rsidRDefault="006F3C35" w:rsidP="006F3C35">
    <w:pPr>
      <w:tabs>
        <w:tab w:val="center" w:pos="4550"/>
        <w:tab w:val="left" w:pos="5818"/>
      </w:tabs>
      <w:ind w:right="260"/>
      <w:jc w:val="right"/>
      <w:rPr>
        <w:rFonts w:ascii="Caladea" w:hAnsi="Caladea"/>
        <w:color w:val="0F243E" w:themeColor="text2" w:themeShade="80"/>
        <w:sz w:val="16"/>
        <w:szCs w:val="16"/>
      </w:rPr>
    </w:pPr>
    <w:r w:rsidRPr="00683132">
      <w:rPr>
        <w:rFonts w:ascii="Caladea" w:hAnsi="Caladea"/>
        <w:noProof/>
        <w:color w:val="548DD4" w:themeColor="text2" w:themeTint="99"/>
        <w:spacing w:val="60"/>
        <w:sz w:val="16"/>
        <w:szCs w:val="16"/>
        <w:lang w:val="es-ES" w:bidi="ar-SA"/>
      </w:rPr>
      <w:drawing>
        <wp:anchor distT="0" distB="0" distL="114300" distR="114300" simplePos="0" relativeHeight="251663360" behindDoc="0" locked="0" layoutInCell="1" allowOverlap="1" wp14:anchorId="6418860D" wp14:editId="69A600FA">
          <wp:simplePos x="0" y="0"/>
          <wp:positionH relativeFrom="column">
            <wp:posOffset>2371725</wp:posOffset>
          </wp:positionH>
          <wp:positionV relativeFrom="paragraph">
            <wp:posOffset>-110490</wp:posOffset>
          </wp:positionV>
          <wp:extent cx="1557982" cy="8763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PRTR tres líneas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982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5655">
      <w:rPr>
        <w:rFonts w:ascii="Caladea" w:hAnsi="Caladea"/>
        <w:color w:val="548DD4" w:themeColor="text2" w:themeTint="99"/>
        <w:sz w:val="16"/>
        <w:szCs w:val="16"/>
      </w:rPr>
      <w:t xml:space="preserve"> </w:t>
    </w:r>
    <w:r w:rsidRPr="00245655">
      <w:rPr>
        <w:rFonts w:ascii="Caladea" w:hAnsi="Caladea"/>
        <w:color w:val="17365D" w:themeColor="text2" w:themeShade="BF"/>
        <w:sz w:val="16"/>
        <w:szCs w:val="16"/>
      </w:rPr>
      <w:fldChar w:fldCharType="begin"/>
    </w:r>
    <w:r w:rsidRPr="00245655">
      <w:rPr>
        <w:rFonts w:ascii="Caladea" w:hAnsi="Caladea"/>
        <w:color w:val="17365D" w:themeColor="text2" w:themeShade="BF"/>
        <w:sz w:val="16"/>
        <w:szCs w:val="16"/>
      </w:rPr>
      <w:instrText>PAGE   \* MERGEFORMAT</w:instrText>
    </w:r>
    <w:r w:rsidRPr="00245655">
      <w:rPr>
        <w:rFonts w:ascii="Caladea" w:hAnsi="Caladea"/>
        <w:color w:val="17365D" w:themeColor="text2" w:themeShade="BF"/>
        <w:sz w:val="16"/>
        <w:szCs w:val="16"/>
      </w:rPr>
      <w:fldChar w:fldCharType="separate"/>
    </w:r>
    <w:r w:rsidR="00522CDA">
      <w:rPr>
        <w:rFonts w:ascii="Caladea" w:hAnsi="Caladea"/>
        <w:noProof/>
        <w:color w:val="17365D" w:themeColor="text2" w:themeShade="BF"/>
        <w:sz w:val="16"/>
        <w:szCs w:val="16"/>
      </w:rPr>
      <w:t>1</w:t>
    </w:r>
    <w:r w:rsidRPr="00245655">
      <w:rPr>
        <w:rFonts w:ascii="Caladea" w:hAnsi="Caladea"/>
        <w:color w:val="17365D" w:themeColor="text2" w:themeShade="BF"/>
        <w:sz w:val="16"/>
        <w:szCs w:val="16"/>
      </w:rPr>
      <w:fldChar w:fldCharType="end"/>
    </w:r>
    <w:r w:rsidRPr="00245655">
      <w:rPr>
        <w:rFonts w:ascii="Caladea" w:hAnsi="Caladea"/>
        <w:color w:val="17365D" w:themeColor="text2" w:themeShade="BF"/>
        <w:sz w:val="16"/>
        <w:szCs w:val="16"/>
      </w:rPr>
      <w:t xml:space="preserve"> | </w:t>
    </w:r>
    <w:r w:rsidRPr="00245655">
      <w:rPr>
        <w:rFonts w:ascii="Caladea" w:hAnsi="Caladea"/>
        <w:color w:val="17365D" w:themeColor="text2" w:themeShade="BF"/>
        <w:sz w:val="16"/>
        <w:szCs w:val="16"/>
      </w:rPr>
      <w:fldChar w:fldCharType="begin"/>
    </w:r>
    <w:r w:rsidRPr="00245655">
      <w:rPr>
        <w:rFonts w:ascii="Caladea" w:hAnsi="Caladea"/>
        <w:color w:val="17365D" w:themeColor="text2" w:themeShade="BF"/>
        <w:sz w:val="16"/>
        <w:szCs w:val="16"/>
      </w:rPr>
      <w:instrText>NUMPAGES  \* Arabic  \* MERGEFORMAT</w:instrText>
    </w:r>
    <w:r w:rsidRPr="00245655">
      <w:rPr>
        <w:rFonts w:ascii="Caladea" w:hAnsi="Caladea"/>
        <w:color w:val="17365D" w:themeColor="text2" w:themeShade="BF"/>
        <w:sz w:val="16"/>
        <w:szCs w:val="16"/>
      </w:rPr>
      <w:fldChar w:fldCharType="separate"/>
    </w:r>
    <w:r w:rsidR="00522CDA">
      <w:rPr>
        <w:rFonts w:ascii="Caladea" w:hAnsi="Caladea"/>
        <w:noProof/>
        <w:color w:val="17365D" w:themeColor="text2" w:themeShade="BF"/>
        <w:sz w:val="16"/>
        <w:szCs w:val="16"/>
      </w:rPr>
      <w:t>4</w:t>
    </w:r>
    <w:r w:rsidRPr="00245655">
      <w:rPr>
        <w:rFonts w:ascii="Caladea" w:hAnsi="Caladea"/>
        <w:color w:val="17365D" w:themeColor="text2" w:themeShade="BF"/>
        <w:sz w:val="16"/>
        <w:szCs w:val="16"/>
      </w:rPr>
      <w:fldChar w:fldCharType="end"/>
    </w:r>
  </w:p>
  <w:p w14:paraId="5C56A709" w14:textId="14D739AA" w:rsidR="006F3C35" w:rsidRDefault="001C75D9" w:rsidP="006F3C35">
    <w:pPr>
      <w:pStyle w:val="Piedepgina"/>
    </w:pPr>
    <w:r w:rsidRPr="00683132">
      <w:rPr>
        <w:rFonts w:ascii="Caladea" w:hAnsi="Caladea"/>
        <w:noProof/>
        <w:color w:val="548DD4" w:themeColor="text2" w:themeTint="99"/>
        <w:spacing w:val="60"/>
        <w:sz w:val="16"/>
        <w:szCs w:val="16"/>
        <w:lang w:val="es-ES" w:bidi="ar-SA"/>
      </w:rPr>
      <w:drawing>
        <wp:anchor distT="0" distB="0" distL="114300" distR="114300" simplePos="0" relativeHeight="251661312" behindDoc="0" locked="0" layoutInCell="1" allowOverlap="1" wp14:anchorId="4ED14E49" wp14:editId="24DCA7DE">
          <wp:simplePos x="0" y="0"/>
          <wp:positionH relativeFrom="margin">
            <wp:posOffset>565785</wp:posOffset>
          </wp:positionH>
          <wp:positionV relativeFrom="paragraph">
            <wp:posOffset>6350</wp:posOffset>
          </wp:positionV>
          <wp:extent cx="1356360" cy="408907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UNICO_Servicios públicos_Bono Soci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4089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3132">
      <w:rPr>
        <w:rFonts w:ascii="Caladea" w:hAnsi="Caladea"/>
        <w:noProof/>
        <w:color w:val="548DD4" w:themeColor="text2" w:themeTint="99"/>
        <w:spacing w:val="60"/>
        <w:sz w:val="16"/>
        <w:szCs w:val="16"/>
        <w:lang w:val="es-ES" w:bidi="ar-SA"/>
      </w:rPr>
      <w:drawing>
        <wp:anchor distT="0" distB="0" distL="114300" distR="114300" simplePos="0" relativeHeight="251662336" behindDoc="0" locked="0" layoutInCell="1" allowOverlap="1" wp14:anchorId="6963C64C" wp14:editId="3BEC8184">
          <wp:simplePos x="0" y="0"/>
          <wp:positionH relativeFrom="column">
            <wp:posOffset>4406900</wp:posOffset>
          </wp:positionH>
          <wp:positionV relativeFrom="paragraph">
            <wp:posOffset>9525</wp:posOffset>
          </wp:positionV>
          <wp:extent cx="1440180" cy="422574"/>
          <wp:effectExtent l="0" t="0" r="762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 Financiado por la Unión Europea_PO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180" cy="422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3C35" w:rsidRPr="00683132">
      <w:rPr>
        <w:rFonts w:ascii="Caladea" w:hAnsi="Caladea"/>
        <w:noProof/>
        <w:color w:val="548DD4" w:themeColor="text2" w:themeTint="99"/>
        <w:spacing w:val="60"/>
        <w:sz w:val="16"/>
        <w:szCs w:val="16"/>
        <w:lang w:val="es-ES" w:bidi="ar-SA"/>
      </w:rPr>
      <w:drawing>
        <wp:anchor distT="0" distB="0" distL="114300" distR="114300" simplePos="0" relativeHeight="251664384" behindDoc="0" locked="0" layoutInCell="1" allowOverlap="1" wp14:anchorId="15429FA0" wp14:editId="4E99D0F9">
          <wp:simplePos x="0" y="0"/>
          <wp:positionH relativeFrom="column">
            <wp:posOffset>6402705</wp:posOffset>
          </wp:positionH>
          <wp:positionV relativeFrom="paragraph">
            <wp:posOffset>4445</wp:posOffset>
          </wp:positionV>
          <wp:extent cx="1598937" cy="391661"/>
          <wp:effectExtent l="0" t="0" r="1270" b="889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nisterio de asuntos economicos y transformacion digital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937" cy="3916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52FBC9" w14:textId="7E5A8C0E" w:rsidR="006F3C35" w:rsidRDefault="006F3C35" w:rsidP="006F3C35">
    <w:pPr>
      <w:pStyle w:val="Piedepgina"/>
    </w:pPr>
  </w:p>
  <w:p w14:paraId="2191F6A2" w14:textId="77777777" w:rsidR="006F3C35" w:rsidRDefault="006F3C35" w:rsidP="006F3C35">
    <w:pPr>
      <w:pStyle w:val="Piedepgina"/>
    </w:pPr>
  </w:p>
  <w:p w14:paraId="77AF698F" w14:textId="77777777" w:rsidR="006F3C35" w:rsidRDefault="006F3C35" w:rsidP="006F3C35">
    <w:pPr>
      <w:pStyle w:val="Encabezado"/>
      <w:rPr>
        <w:sz w:val="18"/>
      </w:rPr>
    </w:pPr>
  </w:p>
  <w:p w14:paraId="06C320E8" w14:textId="1F719973" w:rsidR="006F3C35" w:rsidRDefault="006F3C35" w:rsidP="006F3C35">
    <w:pPr>
      <w:pStyle w:val="Piedepgina"/>
      <w:jc w:val="center"/>
    </w:pPr>
    <w:r w:rsidRPr="004D378A">
      <w:rPr>
        <w:sz w:val="18"/>
      </w:rPr>
      <w:t>Plan de Recuperación, Transformación y Resiliencia – Financiado por la Unión Europea - NextGe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DB463" w14:textId="77777777" w:rsidR="00C3787A" w:rsidRDefault="00C3787A">
      <w:r>
        <w:separator/>
      </w:r>
    </w:p>
  </w:footnote>
  <w:footnote w:type="continuationSeparator" w:id="0">
    <w:p w14:paraId="741C2DC0" w14:textId="77777777" w:rsidR="00C3787A" w:rsidRDefault="00C37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317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981"/>
      <w:gridCol w:w="11336"/>
    </w:tblGrid>
    <w:tr w:rsidR="0081266E" w:rsidRPr="00076CFA" w14:paraId="03F56FA9" w14:textId="77777777" w:rsidTr="00C168BA">
      <w:trPr>
        <w:trHeight w:val="1121"/>
      </w:trPr>
      <w:tc>
        <w:tcPr>
          <w:tcW w:w="2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56161D8B" w14:textId="77777777" w:rsidR="0081266E" w:rsidRPr="00076CFA" w:rsidRDefault="0081266E" w:rsidP="0081266E">
          <w:pPr>
            <w:ind w:right="776"/>
            <w:rPr>
              <w:rFonts w:cs="Times New Roman"/>
              <w:lang w:val="es-ES" w:bidi="ar-SA"/>
            </w:rPr>
          </w:pPr>
          <w:r w:rsidRPr="00A60889">
            <w:rPr>
              <w:noProof/>
              <w:lang w:val="es-ES" w:bidi="ar-SA"/>
            </w:rPr>
            <w:drawing>
              <wp:anchor distT="0" distB="0" distL="114300" distR="114300" simplePos="0" relativeHeight="251666432" behindDoc="0" locked="0" layoutInCell="1" allowOverlap="1" wp14:anchorId="79C9512D" wp14:editId="3B3C20B0">
                <wp:simplePos x="0" y="0"/>
                <wp:positionH relativeFrom="column">
                  <wp:posOffset>109220</wp:posOffset>
                </wp:positionH>
                <wp:positionV relativeFrom="paragraph">
                  <wp:posOffset>-106045</wp:posOffset>
                </wp:positionV>
                <wp:extent cx="1572895" cy="382270"/>
                <wp:effectExtent l="0" t="0" r="8255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gobierno de Navarr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382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133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78377D" w14:textId="77777777" w:rsidR="0081266E" w:rsidRPr="006F3C35" w:rsidRDefault="0081266E" w:rsidP="0081266E">
          <w:pPr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</w:pPr>
          <w:r w:rsidRPr="00B22422"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 xml:space="preserve">Cuenta justificativa de la </w:t>
          </w:r>
          <w:r w:rsidRPr="006F3C35"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 xml:space="preserve">Subvención para la ejecución de un programa de emisión de bonos de conectividad digital (bonos digitales) para colectivos vulnerables </w:t>
          </w:r>
          <w:r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>(Anexo III)</w:t>
          </w:r>
        </w:p>
      </w:tc>
    </w:tr>
  </w:tbl>
  <w:p w14:paraId="0F0B8B47" w14:textId="77777777" w:rsidR="0081266E" w:rsidRDefault="008126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317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981"/>
      <w:gridCol w:w="11336"/>
    </w:tblGrid>
    <w:tr w:rsidR="00076CFA" w:rsidRPr="00076CFA" w14:paraId="4A21603D" w14:textId="77777777" w:rsidTr="006F3C35">
      <w:trPr>
        <w:trHeight w:val="1121"/>
      </w:trPr>
      <w:tc>
        <w:tcPr>
          <w:tcW w:w="2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154BC234" w14:textId="3FFC2B7A" w:rsidR="00076CFA" w:rsidRPr="00076CFA" w:rsidRDefault="006F3C35" w:rsidP="00076CFA">
          <w:pPr>
            <w:ind w:right="776"/>
            <w:rPr>
              <w:rFonts w:cs="Times New Roman"/>
              <w:lang w:val="es-ES" w:bidi="ar-SA"/>
            </w:rPr>
          </w:pPr>
          <w:r w:rsidRPr="00A60889">
            <w:rPr>
              <w:noProof/>
              <w:lang w:val="es-ES" w:bidi="ar-SA"/>
            </w:rPr>
            <w:drawing>
              <wp:anchor distT="0" distB="0" distL="114300" distR="114300" simplePos="0" relativeHeight="251659264" behindDoc="0" locked="0" layoutInCell="1" allowOverlap="1" wp14:anchorId="481CBE76" wp14:editId="7D24EF39">
                <wp:simplePos x="0" y="0"/>
                <wp:positionH relativeFrom="column">
                  <wp:posOffset>109220</wp:posOffset>
                </wp:positionH>
                <wp:positionV relativeFrom="paragraph">
                  <wp:posOffset>-106045</wp:posOffset>
                </wp:positionV>
                <wp:extent cx="1572895" cy="382270"/>
                <wp:effectExtent l="0" t="0" r="8255" b="0"/>
                <wp:wrapNone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gobierno de Navarr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382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133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27E8F9" w14:textId="3B13803F" w:rsidR="00076CFA" w:rsidRPr="006F3C35" w:rsidRDefault="006F3C35" w:rsidP="006F3C35">
          <w:pPr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</w:pPr>
          <w:r w:rsidRPr="00B22422"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 xml:space="preserve">Cuenta justificativa de la </w:t>
          </w:r>
          <w:r w:rsidRPr="006F3C35"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 xml:space="preserve">Subvención para la ejecución de un programa de emisión de bonos de conectividad digital (bonos digitales) para colectivos vulnerables </w:t>
          </w:r>
          <w:r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>(Anexo III)</w:t>
          </w:r>
        </w:p>
      </w:tc>
    </w:tr>
  </w:tbl>
  <w:p w14:paraId="7D75DE72" w14:textId="77777777" w:rsidR="000F2FAB" w:rsidRDefault="000F2F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75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2E740E"/>
    <w:multiLevelType w:val="singleLevel"/>
    <w:tmpl w:val="2CA0582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0B77F8"/>
    <w:multiLevelType w:val="singleLevel"/>
    <w:tmpl w:val="B560B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C44FBF"/>
    <w:multiLevelType w:val="singleLevel"/>
    <w:tmpl w:val="15084F3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C034B9"/>
    <w:multiLevelType w:val="singleLevel"/>
    <w:tmpl w:val="38022D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1568A6"/>
    <w:multiLevelType w:val="singleLevel"/>
    <w:tmpl w:val="F4D05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7000A11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AE645D"/>
    <w:multiLevelType w:val="singleLevel"/>
    <w:tmpl w:val="B560B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6E8024D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7705428"/>
    <w:multiLevelType w:val="singleLevel"/>
    <w:tmpl w:val="D93EB8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B1E0BF3"/>
    <w:multiLevelType w:val="singleLevel"/>
    <w:tmpl w:val="38022D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BEB4CA6"/>
    <w:multiLevelType w:val="singleLevel"/>
    <w:tmpl w:val="F80A1D8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2A96889"/>
    <w:multiLevelType w:val="singleLevel"/>
    <w:tmpl w:val="B560B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1E44584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CAA08C0"/>
    <w:multiLevelType w:val="singleLevel"/>
    <w:tmpl w:val="D1D200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105204A"/>
    <w:multiLevelType w:val="singleLevel"/>
    <w:tmpl w:val="38022D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5FF0FA3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61B327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96433B7"/>
    <w:multiLevelType w:val="singleLevel"/>
    <w:tmpl w:val="D93EB8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DD52145"/>
    <w:multiLevelType w:val="singleLevel"/>
    <w:tmpl w:val="B560B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3"/>
  </w:num>
  <w:num w:numId="5">
    <w:abstractNumId w:val="14"/>
  </w:num>
  <w:num w:numId="6">
    <w:abstractNumId w:val="1"/>
  </w:num>
  <w:num w:numId="7">
    <w:abstractNumId w:val="15"/>
  </w:num>
  <w:num w:numId="8">
    <w:abstractNumId w:val="16"/>
  </w:num>
  <w:num w:numId="9">
    <w:abstractNumId w:val="4"/>
  </w:num>
  <w:num w:numId="10">
    <w:abstractNumId w:val="10"/>
  </w:num>
  <w:num w:numId="11">
    <w:abstractNumId w:val="5"/>
  </w:num>
  <w:num w:numId="12">
    <w:abstractNumId w:val="9"/>
  </w:num>
  <w:num w:numId="13">
    <w:abstractNumId w:val="18"/>
  </w:num>
  <w:num w:numId="14">
    <w:abstractNumId w:val="12"/>
  </w:num>
  <w:num w:numId="15">
    <w:abstractNumId w:val="6"/>
  </w:num>
  <w:num w:numId="16">
    <w:abstractNumId w:val="7"/>
  </w:num>
  <w:num w:numId="17">
    <w:abstractNumId w:val="19"/>
  </w:num>
  <w:num w:numId="18">
    <w:abstractNumId w:val="2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s-ES_tradnl" w:vendorID="9" w:dllVersion="512" w:checkStyle="1"/>
  <w:activeWritingStyle w:appName="MSWord" w:lang="es-ES" w:vendorID="9" w:dllVersion="512" w:checkStyle="1"/>
  <w:proofState w:spelling="clean" w:grammar="clean"/>
  <w:attachedTemplate r:id="rId1"/>
  <w:documentProtection w:edit="comments" w:enforcement="1" w:cryptProviderType="rsaAES" w:cryptAlgorithmClass="hash" w:cryptAlgorithmType="typeAny" w:cryptAlgorithmSid="14" w:cryptSpinCount="100000" w:hash="7UPjVINzXsJWIK0gOhNVYEWll+H1W/kiob3kV2+FVSSTO5R15jutZ2fGAR37pCA/LG8x4VbTHJcUjJtcex0xQg==" w:salt="b7jTDrXmf2u+sjAWDgDOvg==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BmTagged" w:val="IVaquero"/>
    <w:docVar w:name="WfColors" w:val="1"/>
    <w:docVar w:name="WfID" w:val="14r334DTDR82134714356 (ELANET) IVaquero"/>
    <w:docVar w:name="WfLastSegment" w:val=" 39688 n"/>
    <w:docVar w:name="WfMT" w:val="0"/>
    <w:docVar w:name="WfProtection" w:val="1"/>
    <w:docVar w:name="WfStyles" w:val=" 158   no"/>
    <w:docVar w:name="WtBookmark" w:val="00003"/>
  </w:docVars>
  <w:rsids>
    <w:rsidRoot w:val="001022C0"/>
    <w:rsid w:val="0001354A"/>
    <w:rsid w:val="0002658A"/>
    <w:rsid w:val="00027DF1"/>
    <w:rsid w:val="00070B19"/>
    <w:rsid w:val="00073876"/>
    <w:rsid w:val="00076CFA"/>
    <w:rsid w:val="00086274"/>
    <w:rsid w:val="00095FC8"/>
    <w:rsid w:val="000A2AED"/>
    <w:rsid w:val="000B5CBC"/>
    <w:rsid w:val="000C1B71"/>
    <w:rsid w:val="000C6BEF"/>
    <w:rsid w:val="000F1AF4"/>
    <w:rsid w:val="000F2FAB"/>
    <w:rsid w:val="001022C0"/>
    <w:rsid w:val="00106422"/>
    <w:rsid w:val="00161058"/>
    <w:rsid w:val="001715D2"/>
    <w:rsid w:val="00176F42"/>
    <w:rsid w:val="00181B14"/>
    <w:rsid w:val="00187A84"/>
    <w:rsid w:val="001C75D9"/>
    <w:rsid w:val="001F450E"/>
    <w:rsid w:val="001F489F"/>
    <w:rsid w:val="001F4DE2"/>
    <w:rsid w:val="00237912"/>
    <w:rsid w:val="00240D12"/>
    <w:rsid w:val="00263DDE"/>
    <w:rsid w:val="002B650B"/>
    <w:rsid w:val="002E0123"/>
    <w:rsid w:val="002F2ECA"/>
    <w:rsid w:val="00301712"/>
    <w:rsid w:val="00374D33"/>
    <w:rsid w:val="003A5525"/>
    <w:rsid w:val="004056CE"/>
    <w:rsid w:val="00426148"/>
    <w:rsid w:val="00426D18"/>
    <w:rsid w:val="00453DCF"/>
    <w:rsid w:val="0047708D"/>
    <w:rsid w:val="004771F4"/>
    <w:rsid w:val="00491A5B"/>
    <w:rsid w:val="004B15D0"/>
    <w:rsid w:val="004B376E"/>
    <w:rsid w:val="004C13AD"/>
    <w:rsid w:val="00522CDA"/>
    <w:rsid w:val="00540139"/>
    <w:rsid w:val="005430C7"/>
    <w:rsid w:val="00554DDF"/>
    <w:rsid w:val="00555860"/>
    <w:rsid w:val="0058428B"/>
    <w:rsid w:val="00590E31"/>
    <w:rsid w:val="00591A10"/>
    <w:rsid w:val="005971A1"/>
    <w:rsid w:val="005A5153"/>
    <w:rsid w:val="005C2638"/>
    <w:rsid w:val="005D1F15"/>
    <w:rsid w:val="006038E1"/>
    <w:rsid w:val="006164E4"/>
    <w:rsid w:val="00645FA2"/>
    <w:rsid w:val="0065154C"/>
    <w:rsid w:val="00662360"/>
    <w:rsid w:val="006F3C35"/>
    <w:rsid w:val="00756FD7"/>
    <w:rsid w:val="0077015C"/>
    <w:rsid w:val="007724E2"/>
    <w:rsid w:val="00776816"/>
    <w:rsid w:val="0081266E"/>
    <w:rsid w:val="00837724"/>
    <w:rsid w:val="008B6884"/>
    <w:rsid w:val="008F36F5"/>
    <w:rsid w:val="0090702E"/>
    <w:rsid w:val="00907B02"/>
    <w:rsid w:val="009754DD"/>
    <w:rsid w:val="00995AEC"/>
    <w:rsid w:val="009F2C38"/>
    <w:rsid w:val="009F32F8"/>
    <w:rsid w:val="00A07144"/>
    <w:rsid w:val="00A11CEE"/>
    <w:rsid w:val="00A8455A"/>
    <w:rsid w:val="00AE1DC2"/>
    <w:rsid w:val="00AF13A4"/>
    <w:rsid w:val="00AF70A7"/>
    <w:rsid w:val="00B1471B"/>
    <w:rsid w:val="00B22422"/>
    <w:rsid w:val="00B837C4"/>
    <w:rsid w:val="00C3787A"/>
    <w:rsid w:val="00C74A63"/>
    <w:rsid w:val="00C84492"/>
    <w:rsid w:val="00CB6764"/>
    <w:rsid w:val="00CE4AFC"/>
    <w:rsid w:val="00CF367B"/>
    <w:rsid w:val="00D14415"/>
    <w:rsid w:val="00D25E0C"/>
    <w:rsid w:val="00D26308"/>
    <w:rsid w:val="00D468C9"/>
    <w:rsid w:val="00DD6752"/>
    <w:rsid w:val="00E12413"/>
    <w:rsid w:val="00E25CD7"/>
    <w:rsid w:val="00EA5B0D"/>
    <w:rsid w:val="00F234F2"/>
    <w:rsid w:val="00F5254E"/>
    <w:rsid w:val="00F63467"/>
    <w:rsid w:val="00F7448E"/>
    <w:rsid w:val="00F80284"/>
    <w:rsid w:val="00FB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F5156B"/>
  <w15:docId w15:val="{A66D425D-144D-4F6B-B663-C0748C5B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Lucida Sans Unicode"/>
      <w:lang w:val="es-ES_tradnl" w:bidi="or-IN"/>
    </w:rPr>
  </w:style>
  <w:style w:type="paragraph" w:styleId="Ttulo1">
    <w:name w:val="heading 1"/>
    <w:basedOn w:val="Normal"/>
    <w:next w:val="Normal"/>
    <w:qFormat/>
    <w:pPr>
      <w:keepNext/>
      <w:spacing w:before="240" w:after="480"/>
      <w:jc w:val="center"/>
      <w:outlineLvl w:val="0"/>
    </w:pPr>
    <w:rPr>
      <w:rFonts w:ascii="Arial" w:hAnsi="Arial"/>
      <w:b/>
      <w:bCs/>
      <w:sz w:val="22"/>
      <w:szCs w:val="22"/>
    </w:rPr>
  </w:style>
  <w:style w:type="paragraph" w:styleId="Ttulo2">
    <w:name w:val="heading 2"/>
    <w:basedOn w:val="Normal"/>
    <w:next w:val="Normal"/>
    <w:qFormat/>
    <w:pPr>
      <w:keepNext/>
      <w:spacing w:after="480"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spacing w:after="120" w:line="240" w:lineRule="atLeast"/>
      <w:jc w:val="both"/>
      <w:outlineLvl w:val="2"/>
    </w:pPr>
    <w:rPr>
      <w:b/>
      <w:sz w:val="22"/>
      <w:lang w:val="es-ES"/>
    </w:rPr>
  </w:style>
  <w:style w:type="paragraph" w:styleId="Ttulo4">
    <w:name w:val="heading 4"/>
    <w:basedOn w:val="Normal"/>
    <w:next w:val="Normal"/>
    <w:qFormat/>
    <w:pPr>
      <w:keepNext/>
      <w:spacing w:after="120" w:line="240" w:lineRule="atLeast"/>
      <w:jc w:val="center"/>
      <w:outlineLvl w:val="3"/>
    </w:pPr>
    <w:rPr>
      <w:b/>
      <w:sz w:val="22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971A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spacing w:after="240"/>
      <w:ind w:firstLine="1134"/>
      <w:jc w:val="both"/>
    </w:pPr>
    <w:rPr>
      <w:rFonts w:ascii="Arial" w:hAnsi="Arial"/>
      <w:b/>
      <w:bCs/>
      <w:color w:val="FF0000"/>
      <w:sz w:val="24"/>
      <w:szCs w:val="24"/>
    </w:r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Textoindependiente2">
    <w:name w:val="Body Text 2"/>
    <w:basedOn w:val="Normal"/>
    <w:semiHidden/>
    <w:pPr>
      <w:spacing w:after="240"/>
      <w:jc w:val="both"/>
    </w:pPr>
    <w:rPr>
      <w:sz w:val="22"/>
    </w:rPr>
  </w:style>
  <w:style w:type="paragraph" w:styleId="Textoindependiente3">
    <w:name w:val="Body Text 3"/>
    <w:basedOn w:val="Normal"/>
    <w:semiHidden/>
    <w:pPr>
      <w:spacing w:line="320" w:lineRule="atLeast"/>
      <w:ind w:right="-6"/>
      <w:jc w:val="center"/>
    </w:pPr>
    <w:rPr>
      <w:rFonts w:ascii="Arial" w:hAnsi="Arial"/>
      <w:b/>
      <w:sz w:val="24"/>
      <w:u w:val="single"/>
    </w:rPr>
  </w:style>
  <w:style w:type="paragraph" w:styleId="Sangra3detindependiente">
    <w:name w:val="Body Text Indent 3"/>
    <w:basedOn w:val="Normal"/>
    <w:semiHidden/>
    <w:pPr>
      <w:tabs>
        <w:tab w:val="right" w:leader="dot" w:pos="8505"/>
      </w:tabs>
      <w:ind w:left="284" w:hanging="284"/>
      <w:jc w:val="both"/>
    </w:pPr>
    <w:rPr>
      <w:b/>
      <w:sz w:val="22"/>
      <w:lang w:val="es-ES"/>
    </w:rPr>
  </w:style>
  <w:style w:type="paragraph" w:styleId="Sangra2detindependiente">
    <w:name w:val="Body Text Indent 2"/>
    <w:basedOn w:val="Normal"/>
    <w:semiHidden/>
    <w:pPr>
      <w:spacing w:after="120"/>
      <w:ind w:left="360"/>
      <w:jc w:val="both"/>
    </w:pPr>
    <w:rPr>
      <w:rFonts w:ascii="Arial" w:hAnsi="Arial"/>
      <w:sz w:val="22"/>
    </w:rPr>
  </w:style>
  <w:style w:type="paragraph" w:customStyle="1" w:styleId="WfPopup">
    <w:name w:val="WfPopup"/>
    <w:pPr>
      <w:pBdr>
        <w:top w:val="inset" w:sz="2" w:space="0" w:color="auto"/>
        <w:left w:val="inset" w:sz="2" w:space="0" w:color="auto"/>
        <w:bottom w:val="inset" w:sz="2" w:space="0" w:color="auto"/>
        <w:right w:val="inset" w:sz="2" w:space="0" w:color="auto"/>
      </w:pBdr>
      <w:shd w:val="clear" w:color="auto" w:fill="FFFFDD"/>
      <w:spacing w:after="20" w:line="180" w:lineRule="exact"/>
    </w:pPr>
    <w:rPr>
      <w:rFonts w:ascii="Lucida Sans Unicode" w:hAnsi="Lucida Sans Unicode" w:cs="Courier New"/>
      <w:noProof/>
      <w:color w:val="000000"/>
      <w:sz w:val="18"/>
      <w:lang w:val="es-ES_tradnl" w:bidi="or-IN"/>
    </w:rPr>
  </w:style>
  <w:style w:type="paragraph" w:customStyle="1" w:styleId="WfPopupBlank">
    <w:name w:val="WfPopupBlank"/>
    <w:basedOn w:val="WfPopup"/>
    <w:pPr>
      <w:pBdr>
        <w:top w:val="inset" w:sz="2" w:space="0" w:color="FFFFF5"/>
        <w:left w:val="inset" w:sz="2" w:space="0" w:color="FFFFF5"/>
        <w:bottom w:val="inset" w:sz="2" w:space="0" w:color="FFFFF5"/>
        <w:right w:val="inset" w:sz="2" w:space="0" w:color="FFFFF5"/>
      </w:pBdr>
      <w:shd w:val="clear" w:color="auto" w:fill="FFFFFF"/>
    </w:pPr>
    <w:rPr>
      <w:color w:val="FFFFFF"/>
    </w:rPr>
  </w:style>
  <w:style w:type="paragraph" w:customStyle="1" w:styleId="WfPopupFill">
    <w:name w:val="WfPopupFill"/>
    <w:basedOn w:val="WfPopupBlank"/>
    <w:pPr>
      <w:pBdr>
        <w:top w:val="inset" w:sz="2" w:space="0" w:color="FDFDFD"/>
        <w:left w:val="inset" w:sz="2" w:space="0" w:color="FDFDFD"/>
        <w:bottom w:val="inset" w:sz="2" w:space="0" w:color="FDFDFD"/>
        <w:right w:val="inset" w:sz="2" w:space="0" w:color="FDFDFD"/>
      </w:pBdr>
    </w:pPr>
  </w:style>
  <w:style w:type="character" w:customStyle="1" w:styleId="tw4winMark">
    <w:name w:val="tw4winMark"/>
    <w:rPr>
      <w:rFonts w:ascii="Courier New" w:hAnsi="Courier New" w:cs="Wingdings"/>
      <w:b w:val="0"/>
      <w:i w:val="0"/>
      <w:dstrike w:val="0"/>
      <w:noProof/>
      <w:vanish/>
      <w:color w:val="800080"/>
      <w:sz w:val="18"/>
      <w:effect w:val="none"/>
      <w:vertAlign w:val="subscript"/>
    </w:rPr>
  </w:style>
  <w:style w:type="character" w:customStyle="1" w:styleId="Ttulo5Car">
    <w:name w:val="Título 5 Car"/>
    <w:link w:val="Ttulo5"/>
    <w:uiPriority w:val="9"/>
    <w:rsid w:val="005971A1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 w:bidi="or-IN"/>
    </w:rPr>
  </w:style>
  <w:style w:type="character" w:customStyle="1" w:styleId="PiedepginaCar">
    <w:name w:val="Pie de página Car"/>
    <w:link w:val="Piedepgina"/>
    <w:uiPriority w:val="99"/>
    <w:rsid w:val="005971A1"/>
    <w:rPr>
      <w:rFonts w:cs="Lucida Sans Unicode"/>
      <w:lang w:val="es-ES_tradnl" w:eastAsia="es-ES" w:bidi="or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44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84492"/>
    <w:rPr>
      <w:rFonts w:ascii="Tahoma" w:hAnsi="Tahoma" w:cs="Tahoma"/>
      <w:sz w:val="16"/>
      <w:szCs w:val="16"/>
      <w:lang w:val="es-ES_tradnl" w:bidi="or-IN"/>
    </w:rPr>
  </w:style>
  <w:style w:type="character" w:customStyle="1" w:styleId="EncabezadoCar">
    <w:name w:val="Encabezado Car"/>
    <w:link w:val="Encabezado"/>
    <w:uiPriority w:val="99"/>
    <w:rsid w:val="000F2FAB"/>
    <w:rPr>
      <w:rFonts w:cs="Lucida Sans Unicode"/>
      <w:lang w:val="es-ES_tradnl" w:eastAsia="es-ES" w:bidi="or-IN"/>
    </w:rPr>
  </w:style>
  <w:style w:type="character" w:customStyle="1" w:styleId="titulonivel5">
    <w:name w:val="titulonivel5"/>
    <w:basedOn w:val="Fuentedeprrafopredeter"/>
    <w:rsid w:val="006F3C35"/>
  </w:style>
  <w:style w:type="character" w:styleId="Refdecomentario">
    <w:name w:val="annotation reference"/>
    <w:basedOn w:val="Fuentedeprrafopredeter"/>
    <w:uiPriority w:val="99"/>
    <w:semiHidden/>
    <w:unhideWhenUsed/>
    <w:rsid w:val="006F3C3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\Plantillas\Plantillas%20Personales\MODELO%20ORDEN%20CASTELLAN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84D47-A8E8-4E57-A847-ED4CBB0C2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ORDEN CASTELLANO</Template>
  <TotalTime>82</TotalTime>
  <Pages>4</Pages>
  <Words>281</Words>
  <Characters>1549</Characters>
  <Application>Microsoft Office Word</Application>
  <DocSecurity>8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Plantilla de Orden Foral</vt:lpstr>
      <vt:lpstr>Plantilla de Orden Foral</vt:lpstr>
    </vt:vector>
  </TitlesOfParts>
  <Company>DFA-AFA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Orden Foral</dc:title>
  <dc:creator>CUUETXEBAR_BLAN</dc:creator>
  <cp:lastModifiedBy>Elena Pascual González</cp:lastModifiedBy>
  <cp:revision>15</cp:revision>
  <cp:lastPrinted>2018-03-26T14:36:00Z</cp:lastPrinted>
  <dcterms:created xsi:type="dcterms:W3CDTF">2022-12-07T14:06:00Z</dcterms:created>
  <dcterms:modified xsi:type="dcterms:W3CDTF">2022-12-28T11:23:00Z</dcterms:modified>
</cp:coreProperties>
</file>