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8B" w:rsidRPr="003C4EE7" w:rsidRDefault="00BF5D8B" w:rsidP="00632512">
      <w:pPr>
        <w:pStyle w:val="Sangradetextonormal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3C4EE7">
        <w:rPr>
          <w:b/>
          <w:sz w:val="24"/>
          <w:szCs w:val="24"/>
        </w:rPr>
        <w:t xml:space="preserve">JUSTIFICACIÓN DE </w:t>
      </w:r>
      <w:smartTag w:uri="urn:schemas-microsoft-com:office:smarttags" w:element="PersonName">
        <w:smartTagPr>
          <w:attr w:name="ProductID" w:val="LA ELECCIￓN DEL PROVEEDOR"/>
        </w:smartTagPr>
        <w:r w:rsidRPr="003C4EE7">
          <w:rPr>
            <w:b/>
            <w:sz w:val="24"/>
            <w:szCs w:val="24"/>
          </w:rPr>
          <w:t xml:space="preserve">LA </w:t>
        </w:r>
        <w:r w:rsidR="0047433F">
          <w:rPr>
            <w:b/>
            <w:sz w:val="24"/>
            <w:szCs w:val="24"/>
          </w:rPr>
          <w:t>ELECCIÓN DEL PROVEEDOR</w:t>
        </w:r>
      </w:smartTag>
    </w:p>
    <w:p w:rsidR="0047433F" w:rsidRDefault="0047433F" w:rsidP="000A5F26">
      <w:pPr>
        <w:pStyle w:val="Sangradetextonormal"/>
        <w:ind w:firstLine="0"/>
        <w:rPr>
          <w:b/>
          <w:sz w:val="20"/>
        </w:rPr>
      </w:pPr>
    </w:p>
    <w:p w:rsidR="0047433F" w:rsidRPr="00632512" w:rsidRDefault="0047433F" w:rsidP="00591AF6">
      <w:pPr>
        <w:spacing w:after="120"/>
        <w:ind w:left="14" w:firstLine="14"/>
        <w:rPr>
          <w:i/>
          <w:sz w:val="20"/>
          <w:u w:val="single"/>
        </w:rPr>
      </w:pPr>
      <w:r w:rsidRPr="00632512">
        <w:rPr>
          <w:i/>
          <w:sz w:val="20"/>
          <w:u w:val="single"/>
        </w:rPr>
        <w:t>Esta justificación deberá realizarse para cada un</w:t>
      </w:r>
      <w:r w:rsidR="006933D6" w:rsidRPr="00632512">
        <w:rPr>
          <w:i/>
          <w:sz w:val="20"/>
          <w:u w:val="single"/>
        </w:rPr>
        <w:t xml:space="preserve">o </w:t>
      </w:r>
      <w:r w:rsidRPr="00632512">
        <w:rPr>
          <w:i/>
          <w:sz w:val="20"/>
          <w:u w:val="single"/>
        </w:rPr>
        <w:t xml:space="preserve">de los gastos subvencionables cuyo importe supere (IVA excluido) los </w:t>
      </w:r>
      <w:r w:rsidRPr="00632512">
        <w:rPr>
          <w:b/>
          <w:i/>
          <w:sz w:val="20"/>
          <w:u w:val="single"/>
        </w:rPr>
        <w:t>12.000 euros</w:t>
      </w:r>
      <w:r w:rsidRPr="00632512">
        <w:rPr>
          <w:i/>
          <w:sz w:val="20"/>
          <w:u w:val="single"/>
        </w:rPr>
        <w:t xml:space="preserve"> (en el </w:t>
      </w:r>
      <w:r w:rsidR="006933D6" w:rsidRPr="00632512">
        <w:rPr>
          <w:i/>
          <w:sz w:val="20"/>
          <w:u w:val="single"/>
        </w:rPr>
        <w:t>supuesto</w:t>
      </w:r>
      <w:r w:rsidRPr="00632512">
        <w:rPr>
          <w:i/>
          <w:sz w:val="20"/>
          <w:u w:val="single"/>
        </w:rPr>
        <w:t xml:space="preserve"> de suministro de bienes de equipo o prestación de servicios) </w:t>
      </w:r>
    </w:p>
    <w:p w:rsidR="008330EF" w:rsidRDefault="008330EF" w:rsidP="008330EF">
      <w:pPr>
        <w:rPr>
          <w:sz w:val="20"/>
        </w:rPr>
      </w:pPr>
    </w:p>
    <w:p w:rsidR="008330EF" w:rsidRDefault="008330EF" w:rsidP="008330EF">
      <w:pPr>
        <w:rPr>
          <w:sz w:val="20"/>
        </w:rPr>
      </w:pPr>
      <w:r>
        <w:rPr>
          <w:sz w:val="20"/>
        </w:rPr>
        <w:t xml:space="preserve">Al exceder el gasto a subvencionar el importe señalado, se acredita a continuación que la elección del proveedor ha sido realizada con criterios de eficiencia y economía (artículo 28 de </w:t>
      </w:r>
      <w:smartTag w:uri="urn:schemas-microsoft-com:office:smarttags" w:element="PersonName">
        <w:smartTagPr>
          <w:attr w:name="ProductID" w:val="la Ley Foral"/>
        </w:smartTagPr>
        <w:r>
          <w:rPr>
            <w:sz w:val="20"/>
          </w:rPr>
          <w:t>la Ley Foral</w:t>
        </w:r>
      </w:smartTag>
      <w:r>
        <w:rPr>
          <w:sz w:val="20"/>
        </w:rPr>
        <w:t xml:space="preserve"> 11/2005, de 9 de noviembre, de Subvenciones).</w:t>
      </w:r>
    </w:p>
    <w:p w:rsidR="00310499" w:rsidRDefault="00310499" w:rsidP="00BF5D8B">
      <w:pPr>
        <w:rPr>
          <w:sz w:val="20"/>
        </w:rPr>
      </w:pPr>
    </w:p>
    <w:p w:rsidR="007D4A29" w:rsidRPr="007D4A29" w:rsidRDefault="007D4A29" w:rsidP="007D4A29">
      <w:pPr>
        <w:rPr>
          <w:sz w:val="20"/>
          <w:lang w:val="es-ES"/>
        </w:rPr>
      </w:pPr>
      <w:r w:rsidRPr="007D4A29">
        <w:rPr>
          <w:sz w:val="20"/>
          <w:lang w:val="es-ES"/>
        </w:rPr>
        <w:t>Este importe se debe calcular por proveedor, aunque el importe de cada factura sea inferior a 12.000 euros.</w:t>
      </w:r>
    </w:p>
    <w:p w:rsidR="0079024F" w:rsidRDefault="007D4A29" w:rsidP="007D4A29">
      <w:pPr>
        <w:rPr>
          <w:sz w:val="20"/>
          <w:lang w:val="es-ES"/>
        </w:rPr>
      </w:pPr>
      <w:r w:rsidRPr="007D4A29">
        <w:rPr>
          <w:sz w:val="20"/>
          <w:lang w:val="es-ES"/>
        </w:rPr>
        <w:t>También se incluyen los equipos imputados al proyecto cuy</w:t>
      </w:r>
      <w:r w:rsidR="00493638">
        <w:rPr>
          <w:sz w:val="20"/>
          <w:lang w:val="es-ES"/>
        </w:rPr>
        <w:t>a</w:t>
      </w:r>
      <w:r w:rsidRPr="007D4A29">
        <w:rPr>
          <w:sz w:val="20"/>
          <w:lang w:val="es-ES"/>
        </w:rPr>
        <w:t xml:space="preserve"> compra se realice durante la ejecución del proyecto y supere los 12.000</w:t>
      </w:r>
      <w:r w:rsidR="008330EF">
        <w:rPr>
          <w:sz w:val="20"/>
          <w:lang w:val="es-ES"/>
        </w:rPr>
        <w:t xml:space="preserve"> </w:t>
      </w:r>
      <w:r w:rsidRPr="007D4A29">
        <w:rPr>
          <w:sz w:val="20"/>
          <w:lang w:val="es-ES"/>
        </w:rPr>
        <w:t>euros</w:t>
      </w:r>
      <w:r w:rsidR="008330EF">
        <w:rPr>
          <w:sz w:val="20"/>
          <w:lang w:val="es-ES"/>
        </w:rPr>
        <w:t>.</w:t>
      </w:r>
    </w:p>
    <w:p w:rsidR="007D4A29" w:rsidRPr="007D4A29" w:rsidRDefault="007D4A29" w:rsidP="007D4A29">
      <w:pPr>
        <w:rPr>
          <w:sz w:val="20"/>
          <w:lang w:val="es-ES"/>
        </w:rPr>
      </w:pPr>
    </w:p>
    <w:p w:rsidR="0079024F" w:rsidRDefault="0079024F" w:rsidP="0079024F">
      <w:pPr>
        <w:rPr>
          <w:sz w:val="20"/>
        </w:rPr>
      </w:pPr>
      <w:r>
        <w:rPr>
          <w:sz w:val="20"/>
        </w:rPr>
        <w:t xml:space="preserve">Para ello se </w:t>
      </w:r>
      <w:r w:rsidRPr="00D13EA6">
        <w:rPr>
          <w:sz w:val="20"/>
        </w:rPr>
        <w:t>adjunta</w:t>
      </w:r>
      <w:r w:rsidR="000E14FF" w:rsidRPr="00D13EA6">
        <w:rPr>
          <w:sz w:val="20"/>
        </w:rPr>
        <w:t xml:space="preserve"> </w:t>
      </w:r>
      <w:r w:rsidR="00D13EA6" w:rsidRPr="00D13EA6">
        <w:rPr>
          <w:sz w:val="20"/>
        </w:rPr>
        <w:t xml:space="preserve">a este formulario </w:t>
      </w:r>
      <w:r w:rsidR="000E14FF" w:rsidRPr="00D13EA6">
        <w:rPr>
          <w:sz w:val="20"/>
        </w:rPr>
        <w:t xml:space="preserve">la </w:t>
      </w:r>
      <w:r w:rsidRPr="00D13EA6">
        <w:rPr>
          <w:b/>
          <w:sz w:val="20"/>
        </w:rPr>
        <w:t>copia</w:t>
      </w:r>
      <w:r w:rsidRPr="0079024F">
        <w:rPr>
          <w:b/>
          <w:sz w:val="20"/>
        </w:rPr>
        <w:t xml:space="preserve"> de las tres ofertas</w:t>
      </w:r>
      <w:r>
        <w:rPr>
          <w:sz w:val="20"/>
        </w:rPr>
        <w:t xml:space="preserve"> solicitadas y se justifica la elección de la seleccionada:</w:t>
      </w:r>
    </w:p>
    <w:p w:rsidR="0079024F" w:rsidRDefault="0079024F" w:rsidP="0047433F">
      <w:pPr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418"/>
        <w:gridCol w:w="4251"/>
      </w:tblGrid>
      <w:tr w:rsidR="00F73C0D" w:rsidRPr="00950793" w:rsidTr="000A5F26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3C0D" w:rsidRDefault="00F73C0D" w:rsidP="000E14F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 DEL PROYECTO: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0D" w:rsidRDefault="00F73C0D" w:rsidP="000E14FF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3C0D" w:rsidRDefault="00F73C0D" w:rsidP="000E14F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ACRÓNIMO: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0D" w:rsidRDefault="00F73C0D" w:rsidP="000E14FF">
            <w:pPr>
              <w:jc w:val="left"/>
              <w:rPr>
                <w:b/>
                <w:sz w:val="20"/>
              </w:rPr>
            </w:pPr>
          </w:p>
        </w:tc>
      </w:tr>
      <w:tr w:rsidR="006933D6" w:rsidRPr="00950793" w:rsidTr="000A5F26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14FF" w:rsidRPr="000A5F26" w:rsidRDefault="006933D6" w:rsidP="000E14FF">
            <w:pPr>
              <w:numPr>
                <w:ilvl w:val="0"/>
                <w:numId w:val="2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gasto subvencionable</w:t>
            </w:r>
            <w:r w:rsidR="000E14F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0E14FF"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="000E14FF">
              <w:rPr>
                <w:b/>
                <w:sz w:val="20"/>
              </w:rPr>
              <w:instrText xml:space="preserve"> FORMTEXT </w:instrText>
            </w:r>
            <w:r w:rsidR="00DF3361" w:rsidRPr="000E14FF">
              <w:rPr>
                <w:b/>
                <w:sz w:val="20"/>
              </w:rPr>
            </w:r>
            <w:r w:rsidR="000E14FF">
              <w:rPr>
                <w:b/>
                <w:sz w:val="20"/>
              </w:rPr>
              <w:fldChar w:fldCharType="separate"/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fldChar w:fldCharType="end"/>
            </w:r>
            <w:bookmarkEnd w:id="1"/>
          </w:p>
        </w:tc>
      </w:tr>
    </w:tbl>
    <w:p w:rsidR="0047433F" w:rsidRDefault="0047433F" w:rsidP="00BF5D8B">
      <w:pPr>
        <w:rPr>
          <w:sz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9"/>
        <w:gridCol w:w="1814"/>
        <w:gridCol w:w="2160"/>
      </w:tblGrid>
      <w:tr w:rsidR="008B40F2" w:rsidRPr="00950793" w:rsidTr="003273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Relación de las ofertas solicitadas:</w:t>
            </w:r>
          </w:p>
        </w:tc>
        <w:tc>
          <w:tcPr>
            <w:tcW w:w="929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106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 w:rsidR="008B40F2" w:rsidRPr="00950793" w:rsidTr="008B40F2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65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2" w:name="Texto8"/>
        <w:tc>
          <w:tcPr>
            <w:tcW w:w="1106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€</w:t>
            </w:r>
          </w:p>
        </w:tc>
      </w:tr>
      <w:tr w:rsidR="008B40F2" w:rsidRPr="00950793" w:rsidTr="008B40F2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65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06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  <w:tr w:rsidR="008B40F2" w:rsidRPr="00950793" w:rsidTr="008B40F2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65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06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</w:tbl>
    <w:p w:rsidR="00D13EA6" w:rsidRDefault="00D13EA6" w:rsidP="0079024F">
      <w:pPr>
        <w:rPr>
          <w:sz w:val="20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79024F" w:rsidRPr="00950793" w:rsidTr="000E14FF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97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9024F" w:rsidRPr="00950793" w:rsidRDefault="0079024F" w:rsidP="000E14FF">
            <w:pPr>
              <w:numPr>
                <w:ilvl w:val="0"/>
                <w:numId w:val="21"/>
              </w:numPr>
              <w:jc w:val="left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Motivo de la elección de la oferta seleccionada</w:t>
            </w:r>
            <w:r w:rsidR="000E14FF">
              <w:rPr>
                <w:b/>
                <w:sz w:val="20"/>
              </w:rPr>
              <w:t>:</w:t>
            </w:r>
          </w:p>
        </w:tc>
      </w:tr>
      <w:tr w:rsidR="0079024F" w:rsidRPr="00950793" w:rsidTr="000E14FF">
        <w:tblPrEx>
          <w:tblCellMar>
            <w:top w:w="0" w:type="dxa"/>
            <w:bottom w:w="0" w:type="dxa"/>
          </w:tblCellMar>
        </w:tblPrEx>
        <w:trPr>
          <w:trHeight w:val="2527"/>
          <w:jc w:val="center"/>
        </w:trPr>
        <w:tc>
          <w:tcPr>
            <w:tcW w:w="9793" w:type="dxa"/>
            <w:shd w:val="clear" w:color="auto" w:fill="auto"/>
          </w:tcPr>
          <w:p w:rsidR="0079024F" w:rsidRPr="00950793" w:rsidRDefault="0079024F" w:rsidP="00DF3361">
            <w:pPr>
              <w:ind w:left="567" w:hanging="567"/>
              <w:rPr>
                <w:sz w:val="20"/>
              </w:rPr>
            </w:pPr>
          </w:p>
          <w:p w:rsidR="0079024F" w:rsidRDefault="0079024F" w:rsidP="00DF3361">
            <w:pPr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He elegido la oferta de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sz w:val="20"/>
              </w:rPr>
              <w:instrText xml:space="preserve"> FORMTEXT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, por el siguiente motivo:</w:t>
            </w:r>
          </w:p>
          <w:p w:rsidR="0079024F" w:rsidRDefault="0079024F" w:rsidP="00DF3361">
            <w:pPr>
              <w:ind w:left="567" w:hanging="567"/>
              <w:rPr>
                <w:sz w:val="20"/>
              </w:rPr>
            </w:pPr>
          </w:p>
          <w:bookmarkStart w:id="4" w:name="Casilla1"/>
          <w:p w:rsidR="0079024F" w:rsidRDefault="0079024F" w:rsidP="00D13EA6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Es la más económica.</w:t>
            </w:r>
          </w:p>
          <w:p w:rsidR="006933D6" w:rsidRDefault="006933D6" w:rsidP="00D13EA6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79024F" w:rsidRDefault="0079024F" w:rsidP="00D13EA6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rPr>
                <w:sz w:val="20"/>
              </w:rPr>
              <w:instrText xml:space="preserve"> FORMCHECKBOX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Otros</w:t>
            </w:r>
            <w:r w:rsidR="00A9326F">
              <w:rPr>
                <w:sz w:val="20"/>
              </w:rPr>
              <w:t xml:space="preserve"> (ve</w:t>
            </w:r>
            <w:r w:rsidR="007D4A29">
              <w:rPr>
                <w:sz w:val="20"/>
              </w:rPr>
              <w:t>r</w:t>
            </w:r>
            <w:r w:rsidR="00A9326F">
              <w:rPr>
                <w:sz w:val="20"/>
              </w:rPr>
              <w:t xml:space="preserve"> nota 2</w:t>
            </w:r>
            <w:r w:rsidR="00DE6EB7">
              <w:rPr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0"/>
              </w:rPr>
              <w:instrText xml:space="preserve"> FORMTEXT </w:instrText>
            </w:r>
            <w:r w:rsidRPr="00152C0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.</w:t>
            </w:r>
          </w:p>
          <w:p w:rsidR="006933D6" w:rsidRDefault="006933D6" w:rsidP="00D13EA6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79024F" w:rsidRDefault="0079024F" w:rsidP="00D13EA6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Pr="00DE6EB7">
              <w:rPr>
                <w:sz w:val="20"/>
              </w:rPr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</w:t>
            </w:r>
            <w:r w:rsidR="00DE6EB7" w:rsidRPr="00DE6EB7">
              <w:rPr>
                <w:sz w:val="20"/>
              </w:rPr>
              <w:t>Justifica</w:t>
            </w:r>
            <w:r w:rsidR="00DE6EB7">
              <w:rPr>
                <w:sz w:val="20"/>
              </w:rPr>
              <w:t xml:space="preserve">ción de </w:t>
            </w:r>
            <w:r w:rsidR="00DE6EB7" w:rsidRPr="00DE6EB7">
              <w:rPr>
                <w:sz w:val="20"/>
              </w:rPr>
              <w:t xml:space="preserve">que, por las especiales características del gasto, no existe </w:t>
            </w:r>
            <w:r w:rsidR="00DE6EB7">
              <w:rPr>
                <w:sz w:val="20"/>
              </w:rPr>
              <w:t xml:space="preserve">en el mercado suficiente </w:t>
            </w:r>
            <w:r w:rsidR="00DE6EB7" w:rsidRPr="00DE6EB7">
              <w:rPr>
                <w:sz w:val="20"/>
              </w:rPr>
              <w:t>número de entidades que lo suministren o presten</w:t>
            </w:r>
            <w:r w:rsidR="00DE6EB7">
              <w:rPr>
                <w:sz w:val="20"/>
              </w:rPr>
              <w:t xml:space="preserve"> (ve</w:t>
            </w:r>
            <w:r w:rsidR="007D4A29">
              <w:rPr>
                <w:sz w:val="20"/>
              </w:rPr>
              <w:t>r</w:t>
            </w:r>
            <w:r w:rsidR="00DE6EB7">
              <w:rPr>
                <w:sz w:val="20"/>
              </w:rPr>
              <w:t xml:space="preserve"> nota 1): </w:t>
            </w:r>
            <w:r w:rsidR="00DE6EB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DE6EB7">
              <w:rPr>
                <w:sz w:val="20"/>
              </w:rPr>
              <w:instrText xml:space="preserve"> FORMTEXT </w:instrText>
            </w:r>
            <w:r w:rsidR="00DF3361" w:rsidRPr="00DE6EB7">
              <w:rPr>
                <w:sz w:val="20"/>
              </w:rPr>
            </w:r>
            <w:r w:rsidR="00DE6EB7">
              <w:rPr>
                <w:sz w:val="20"/>
              </w:rPr>
              <w:fldChar w:fldCharType="separate"/>
            </w:r>
            <w:r w:rsidR="00DE6EB7">
              <w:rPr>
                <w:noProof/>
                <w:sz w:val="20"/>
              </w:rPr>
              <w:t> </w:t>
            </w:r>
            <w:r w:rsidR="00DE6EB7">
              <w:rPr>
                <w:noProof/>
                <w:sz w:val="20"/>
              </w:rPr>
              <w:t> </w:t>
            </w:r>
            <w:r w:rsidR="00DE6EB7">
              <w:rPr>
                <w:noProof/>
                <w:sz w:val="20"/>
              </w:rPr>
              <w:t> </w:t>
            </w:r>
            <w:r w:rsidR="00DE6EB7">
              <w:rPr>
                <w:noProof/>
                <w:sz w:val="20"/>
              </w:rPr>
              <w:t> </w:t>
            </w:r>
            <w:r w:rsidR="00DE6EB7">
              <w:rPr>
                <w:noProof/>
                <w:sz w:val="20"/>
              </w:rPr>
              <w:t> </w:t>
            </w:r>
            <w:r w:rsidR="00DE6EB7">
              <w:rPr>
                <w:sz w:val="20"/>
              </w:rPr>
              <w:fldChar w:fldCharType="end"/>
            </w:r>
            <w:bookmarkEnd w:id="7"/>
            <w:r w:rsidR="006208BC">
              <w:rPr>
                <w:sz w:val="20"/>
              </w:rPr>
              <w:t>.</w:t>
            </w:r>
          </w:p>
          <w:p w:rsidR="00D13EA6" w:rsidRPr="00950793" w:rsidRDefault="00D13EA6" w:rsidP="00D13EA6">
            <w:pPr>
              <w:spacing w:line="240" w:lineRule="atLeast"/>
              <w:ind w:left="356" w:hanging="356"/>
              <w:rPr>
                <w:sz w:val="20"/>
              </w:rPr>
            </w:pPr>
          </w:p>
          <w:p w:rsidR="00D13EA6" w:rsidRPr="00950793" w:rsidRDefault="00D13EA6" w:rsidP="00D13EA6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Pr="00DE6EB7">
              <w:rPr>
                <w:sz w:val="20"/>
              </w:rPr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Justifica</w:t>
            </w:r>
            <w:r>
              <w:rPr>
                <w:sz w:val="20"/>
              </w:rPr>
              <w:t xml:space="preserve">ción de </w:t>
            </w:r>
            <w:r w:rsidRPr="00DE6EB7">
              <w:rPr>
                <w:sz w:val="20"/>
              </w:rPr>
              <w:t>que</w:t>
            </w:r>
            <w:r>
              <w:rPr>
                <w:sz w:val="20"/>
              </w:rPr>
              <w:t xml:space="preserve"> </w:t>
            </w:r>
            <w:r w:rsidR="007D4A29">
              <w:rPr>
                <w:sz w:val="20"/>
              </w:rPr>
              <w:t>la compra del equipo</w:t>
            </w:r>
            <w:r>
              <w:rPr>
                <w:sz w:val="20"/>
              </w:rPr>
              <w:t xml:space="preserve"> se ha realizado con anterioridad a la solicitud de la subvención </w:t>
            </w:r>
            <w:r w:rsidR="007D4A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ñalar las fechas)"/>
                  </w:textInput>
                </w:ffData>
              </w:fldChar>
            </w:r>
            <w:r w:rsidR="007D4A29">
              <w:rPr>
                <w:sz w:val="20"/>
              </w:rPr>
              <w:instrText xml:space="preserve"> FORMTEXT </w:instrText>
            </w:r>
            <w:r w:rsidR="00D312AF" w:rsidRPr="007D4A29">
              <w:rPr>
                <w:sz w:val="20"/>
              </w:rPr>
            </w:r>
            <w:r w:rsidR="007D4A29">
              <w:rPr>
                <w:sz w:val="20"/>
              </w:rPr>
              <w:fldChar w:fldCharType="separate"/>
            </w:r>
            <w:r w:rsidR="007D4A29">
              <w:rPr>
                <w:noProof/>
                <w:sz w:val="20"/>
              </w:rPr>
              <w:t>(señalar las fechas)</w:t>
            </w:r>
            <w:r w:rsidR="007D4A29">
              <w:rPr>
                <w:sz w:val="20"/>
              </w:rPr>
              <w:fldChar w:fldCharType="end"/>
            </w:r>
            <w:r w:rsidR="006208BC">
              <w:rPr>
                <w:sz w:val="20"/>
              </w:rPr>
              <w:t>.</w:t>
            </w:r>
          </w:p>
          <w:p w:rsidR="0079024F" w:rsidRPr="00950793" w:rsidRDefault="0079024F" w:rsidP="000A5F26">
            <w:pPr>
              <w:rPr>
                <w:sz w:val="20"/>
              </w:rPr>
            </w:pPr>
          </w:p>
        </w:tc>
      </w:tr>
    </w:tbl>
    <w:p w:rsidR="00CF414F" w:rsidRDefault="00CF414F" w:rsidP="00BF5D8B">
      <w:pPr>
        <w:rPr>
          <w:b/>
          <w:sz w:val="20"/>
        </w:rPr>
      </w:pPr>
    </w:p>
    <w:p w:rsidR="003C4EE7" w:rsidRPr="00632512" w:rsidRDefault="00CF414F" w:rsidP="00BF5D8B">
      <w:pPr>
        <w:rPr>
          <w:sz w:val="20"/>
        </w:rPr>
      </w:pPr>
      <w:r w:rsidRPr="000E14FF">
        <w:rPr>
          <w:b/>
          <w:sz w:val="20"/>
        </w:rPr>
        <w:t>Nota</w:t>
      </w:r>
      <w:r w:rsidR="00B75224" w:rsidRPr="000E14FF">
        <w:rPr>
          <w:b/>
          <w:sz w:val="20"/>
        </w:rPr>
        <w:t xml:space="preserve"> 1</w:t>
      </w:r>
      <w:r w:rsidRPr="000E14FF">
        <w:rPr>
          <w:b/>
          <w:sz w:val="20"/>
        </w:rPr>
        <w:t xml:space="preserve">: </w:t>
      </w:r>
      <w:r w:rsidR="00DE6EB7" w:rsidRPr="00632512">
        <w:rPr>
          <w:sz w:val="20"/>
        </w:rPr>
        <w:t xml:space="preserve">No habrá que adjuntar tres ofertas en el caso de que se justifique </w:t>
      </w:r>
      <w:r w:rsidR="000E14FF" w:rsidRPr="00632512">
        <w:rPr>
          <w:sz w:val="20"/>
        </w:rPr>
        <w:t>(</w:t>
      </w:r>
      <w:r w:rsidR="00DE6EB7" w:rsidRPr="00632512">
        <w:rPr>
          <w:sz w:val="20"/>
        </w:rPr>
        <w:t xml:space="preserve">en el apartado </w:t>
      </w:r>
      <w:r w:rsidR="006933D6" w:rsidRPr="00632512">
        <w:rPr>
          <w:sz w:val="20"/>
        </w:rPr>
        <w:t>3</w:t>
      </w:r>
      <w:r w:rsidR="000E14FF" w:rsidRPr="00632512">
        <w:rPr>
          <w:sz w:val="20"/>
        </w:rPr>
        <w:t xml:space="preserve">) </w:t>
      </w:r>
      <w:r w:rsidR="00B75224" w:rsidRPr="00632512">
        <w:rPr>
          <w:sz w:val="20"/>
        </w:rPr>
        <w:t>que</w:t>
      </w:r>
      <w:r w:rsidR="007D4A29">
        <w:rPr>
          <w:sz w:val="20"/>
        </w:rPr>
        <w:t xml:space="preserve"> </w:t>
      </w:r>
      <w:r w:rsidR="007D4A29" w:rsidRPr="007D4A29">
        <w:rPr>
          <w:sz w:val="20"/>
        </w:rPr>
        <w:t>por las especiales características del gasto no existe en el mercado suficiente número de entidades que lo suministren o presten o salvo que el gasto se hubiera realizado con anterioridad a la solicitud de la subvención</w:t>
      </w:r>
      <w:r w:rsidR="007D4A29">
        <w:rPr>
          <w:sz w:val="20"/>
        </w:rPr>
        <w:t xml:space="preserve"> (equipos)</w:t>
      </w:r>
      <w:r w:rsidR="00D13EA6" w:rsidRPr="00632512">
        <w:rPr>
          <w:sz w:val="20"/>
        </w:rPr>
        <w:t xml:space="preserve">. </w:t>
      </w:r>
    </w:p>
    <w:p w:rsidR="003C4EE7" w:rsidRPr="00632512" w:rsidRDefault="003C4EE7" w:rsidP="00BF5D8B">
      <w:pPr>
        <w:rPr>
          <w:i/>
          <w:sz w:val="20"/>
        </w:rPr>
      </w:pPr>
    </w:p>
    <w:p w:rsidR="003C4EE7" w:rsidRPr="00632512" w:rsidRDefault="003C4EE7" w:rsidP="003C4EE7">
      <w:pPr>
        <w:rPr>
          <w:sz w:val="20"/>
        </w:rPr>
      </w:pPr>
      <w:r w:rsidRPr="00632512">
        <w:rPr>
          <w:b/>
          <w:sz w:val="20"/>
        </w:rPr>
        <w:t xml:space="preserve">Nota </w:t>
      </w:r>
      <w:r w:rsidR="00A9326F" w:rsidRPr="00632512">
        <w:rPr>
          <w:b/>
          <w:sz w:val="20"/>
        </w:rPr>
        <w:t>2</w:t>
      </w:r>
      <w:r w:rsidRPr="00632512">
        <w:rPr>
          <w:b/>
          <w:sz w:val="20"/>
        </w:rPr>
        <w:t>:</w:t>
      </w:r>
      <w:r w:rsidRPr="00632512">
        <w:rPr>
          <w:sz w:val="20"/>
        </w:rPr>
        <w:t xml:space="preserve"> En el caso de que la </w:t>
      </w:r>
      <w:r w:rsidR="00DE6EB7" w:rsidRPr="00632512">
        <w:rPr>
          <w:sz w:val="20"/>
        </w:rPr>
        <w:t xml:space="preserve">oferta elegida no sea la más económica </w:t>
      </w:r>
      <w:r w:rsidRPr="00632512">
        <w:rPr>
          <w:sz w:val="20"/>
        </w:rPr>
        <w:t>y</w:t>
      </w:r>
      <w:r w:rsidR="00DE6EB7" w:rsidRPr="00632512">
        <w:rPr>
          <w:sz w:val="20"/>
        </w:rPr>
        <w:t xml:space="preserve">, a juicio del órgano gestor de las ayudas, no se acrediten debidamente los criterios de </w:t>
      </w:r>
      <w:r w:rsidRPr="00632512">
        <w:rPr>
          <w:sz w:val="20"/>
        </w:rPr>
        <w:t>eficiencia y economía, sólo se subvenciona</w:t>
      </w:r>
      <w:r w:rsidR="00DE6EB7" w:rsidRPr="00632512">
        <w:rPr>
          <w:sz w:val="20"/>
        </w:rPr>
        <w:t>rá</w:t>
      </w:r>
      <w:r w:rsidRPr="00632512">
        <w:rPr>
          <w:sz w:val="20"/>
        </w:rPr>
        <w:t xml:space="preserve"> </w:t>
      </w:r>
      <w:r w:rsidR="00632512" w:rsidRPr="00632512">
        <w:rPr>
          <w:sz w:val="20"/>
        </w:rPr>
        <w:t xml:space="preserve">el gasto equivalente al </w:t>
      </w:r>
      <w:r w:rsidR="00A9326F" w:rsidRPr="00632512">
        <w:rPr>
          <w:sz w:val="20"/>
        </w:rPr>
        <w:t>de la oferta más económica</w:t>
      </w:r>
      <w:r w:rsidRPr="00632512">
        <w:rPr>
          <w:sz w:val="20"/>
        </w:rPr>
        <w:t>.</w:t>
      </w:r>
    </w:p>
    <w:sectPr w:rsidR="003C4EE7" w:rsidRPr="00632512" w:rsidSect="000A5F26">
      <w:headerReference w:type="default" r:id="rId7"/>
      <w:footerReference w:type="default" r:id="rId8"/>
      <w:pgSz w:w="11906" w:h="16838" w:code="9"/>
      <w:pgMar w:top="2694" w:right="851" w:bottom="1134" w:left="1276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0F" w:rsidRDefault="00BB200F">
      <w:r>
        <w:separator/>
      </w:r>
    </w:p>
  </w:endnote>
  <w:endnote w:type="continuationSeparator" w:id="0">
    <w:p w:rsidR="00BB200F" w:rsidRDefault="00B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0C" w:rsidRDefault="0032730C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</w:p>
  <w:p w:rsidR="0032730C" w:rsidRPr="0061276E" w:rsidRDefault="0032730C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  <w:r>
      <w:rPr>
        <w:sz w:val="14"/>
      </w:rPr>
      <w:tab/>
      <w:t xml:space="preserve">Pág. </w:t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B30F60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NUMPAGES  \* MERGEFORMAT </w:instrText>
    </w:r>
    <w:r>
      <w:rPr>
        <w:sz w:val="14"/>
      </w:rPr>
      <w:fldChar w:fldCharType="separate"/>
    </w:r>
    <w:r w:rsidR="00B30F60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0F" w:rsidRDefault="00BB200F">
      <w:r>
        <w:separator/>
      </w:r>
    </w:p>
  </w:footnote>
  <w:footnote w:type="continuationSeparator" w:id="0">
    <w:p w:rsidR="00BB200F" w:rsidRDefault="00B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0C" w:rsidRDefault="00B30F60" w:rsidP="00DA68C9">
    <w:r>
      <w:rPr>
        <w:noProof/>
        <w:lang w:val="es-E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1" name="Imagen 1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4AF"/>
    <w:multiLevelType w:val="hybridMultilevel"/>
    <w:tmpl w:val="6FD2385E"/>
    <w:lvl w:ilvl="0" w:tplc="03926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285"/>
    <w:multiLevelType w:val="multilevel"/>
    <w:tmpl w:val="F49A82F6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4579"/>
    <w:multiLevelType w:val="hybridMultilevel"/>
    <w:tmpl w:val="D9D07D20"/>
    <w:lvl w:ilvl="0" w:tplc="06EE4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4316"/>
    <w:multiLevelType w:val="hybridMultilevel"/>
    <w:tmpl w:val="B7E67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BCB"/>
    <w:multiLevelType w:val="hybridMultilevel"/>
    <w:tmpl w:val="CED41F2A"/>
    <w:lvl w:ilvl="0" w:tplc="06B8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C1B"/>
    <w:multiLevelType w:val="hybridMultilevel"/>
    <w:tmpl w:val="1844277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4C1185"/>
    <w:multiLevelType w:val="hybridMultilevel"/>
    <w:tmpl w:val="83CCB9DE"/>
    <w:lvl w:ilvl="0" w:tplc="AA8C72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22FA3"/>
    <w:multiLevelType w:val="hybridMultilevel"/>
    <w:tmpl w:val="3DA2C51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D13774"/>
    <w:multiLevelType w:val="multilevel"/>
    <w:tmpl w:val="6FD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6B60"/>
    <w:multiLevelType w:val="hybridMultilevel"/>
    <w:tmpl w:val="D00CF09A"/>
    <w:lvl w:ilvl="0" w:tplc="AA8C72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D3807"/>
    <w:multiLevelType w:val="multilevel"/>
    <w:tmpl w:val="D9D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4F42"/>
    <w:multiLevelType w:val="hybridMultilevel"/>
    <w:tmpl w:val="4C0CCD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7F6831"/>
    <w:multiLevelType w:val="hybridMultilevel"/>
    <w:tmpl w:val="2A4850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B014B6"/>
    <w:multiLevelType w:val="hybridMultilevel"/>
    <w:tmpl w:val="71D0D3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7754"/>
    <w:multiLevelType w:val="hybridMultilevel"/>
    <w:tmpl w:val="496E70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979B6"/>
    <w:multiLevelType w:val="hybridMultilevel"/>
    <w:tmpl w:val="903CD0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FEA73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5426BE"/>
    <w:multiLevelType w:val="hybridMultilevel"/>
    <w:tmpl w:val="001812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21C99"/>
    <w:multiLevelType w:val="hybridMultilevel"/>
    <w:tmpl w:val="AEF2FA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FB6946"/>
    <w:multiLevelType w:val="hybridMultilevel"/>
    <w:tmpl w:val="F49A82F6"/>
    <w:lvl w:ilvl="0" w:tplc="44B6882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20"/>
  </w:num>
  <w:num w:numId="10">
    <w:abstractNumId w:val="1"/>
  </w:num>
  <w:num w:numId="11">
    <w:abstractNumId w:val="16"/>
  </w:num>
  <w:num w:numId="12">
    <w:abstractNumId w:val="18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C0"/>
    <w:rsid w:val="00000621"/>
    <w:rsid w:val="00000C98"/>
    <w:rsid w:val="00010C41"/>
    <w:rsid w:val="00022A30"/>
    <w:rsid w:val="0003337E"/>
    <w:rsid w:val="00054873"/>
    <w:rsid w:val="00077279"/>
    <w:rsid w:val="00083998"/>
    <w:rsid w:val="00085791"/>
    <w:rsid w:val="000A5F26"/>
    <w:rsid w:val="000B789C"/>
    <w:rsid w:val="000C2098"/>
    <w:rsid w:val="000C3565"/>
    <w:rsid w:val="000D026B"/>
    <w:rsid w:val="000D23C4"/>
    <w:rsid w:val="000E14FF"/>
    <w:rsid w:val="000E6F34"/>
    <w:rsid w:val="000F30E0"/>
    <w:rsid w:val="000F40E5"/>
    <w:rsid w:val="00100E2B"/>
    <w:rsid w:val="00112B60"/>
    <w:rsid w:val="001220BF"/>
    <w:rsid w:val="00125604"/>
    <w:rsid w:val="00184534"/>
    <w:rsid w:val="001B33D4"/>
    <w:rsid w:val="001D3AD9"/>
    <w:rsid w:val="001D3B8B"/>
    <w:rsid w:val="001E64A2"/>
    <w:rsid w:val="001F1363"/>
    <w:rsid w:val="0020163F"/>
    <w:rsid w:val="00202A56"/>
    <w:rsid w:val="00233608"/>
    <w:rsid w:val="00240350"/>
    <w:rsid w:val="00247A7C"/>
    <w:rsid w:val="00260B5D"/>
    <w:rsid w:val="002612D0"/>
    <w:rsid w:val="0027423B"/>
    <w:rsid w:val="00281354"/>
    <w:rsid w:val="002A3C3D"/>
    <w:rsid w:val="002D5AF5"/>
    <w:rsid w:val="002E3DE3"/>
    <w:rsid w:val="002E7E6E"/>
    <w:rsid w:val="002F19A8"/>
    <w:rsid w:val="002F7824"/>
    <w:rsid w:val="00302598"/>
    <w:rsid w:val="00310499"/>
    <w:rsid w:val="00323C67"/>
    <w:rsid w:val="0032730C"/>
    <w:rsid w:val="003316E9"/>
    <w:rsid w:val="00332FA7"/>
    <w:rsid w:val="003411B1"/>
    <w:rsid w:val="00344199"/>
    <w:rsid w:val="00351CEC"/>
    <w:rsid w:val="00364E18"/>
    <w:rsid w:val="00372473"/>
    <w:rsid w:val="00375D3F"/>
    <w:rsid w:val="0038248B"/>
    <w:rsid w:val="0039548A"/>
    <w:rsid w:val="00396EC9"/>
    <w:rsid w:val="003A28DA"/>
    <w:rsid w:val="003A63FD"/>
    <w:rsid w:val="003C142E"/>
    <w:rsid w:val="003C1DED"/>
    <w:rsid w:val="003C4EE7"/>
    <w:rsid w:val="003C5DA1"/>
    <w:rsid w:val="003C734D"/>
    <w:rsid w:val="003E4F9C"/>
    <w:rsid w:val="003E5BC0"/>
    <w:rsid w:val="003F39A9"/>
    <w:rsid w:val="003F695D"/>
    <w:rsid w:val="00452E99"/>
    <w:rsid w:val="0045744D"/>
    <w:rsid w:val="004678A3"/>
    <w:rsid w:val="0047433F"/>
    <w:rsid w:val="00483B3E"/>
    <w:rsid w:val="00493193"/>
    <w:rsid w:val="00493638"/>
    <w:rsid w:val="004938F2"/>
    <w:rsid w:val="004D4A9C"/>
    <w:rsid w:val="004D5737"/>
    <w:rsid w:val="004D7628"/>
    <w:rsid w:val="004F1A29"/>
    <w:rsid w:val="0053193C"/>
    <w:rsid w:val="0053638B"/>
    <w:rsid w:val="00564380"/>
    <w:rsid w:val="00574195"/>
    <w:rsid w:val="005846CF"/>
    <w:rsid w:val="00591AF6"/>
    <w:rsid w:val="00592ACC"/>
    <w:rsid w:val="00597A24"/>
    <w:rsid w:val="005B01D4"/>
    <w:rsid w:val="005B323E"/>
    <w:rsid w:val="005C4F8A"/>
    <w:rsid w:val="005C5BCC"/>
    <w:rsid w:val="005C7BCE"/>
    <w:rsid w:val="005D615D"/>
    <w:rsid w:val="005E0215"/>
    <w:rsid w:val="005E10DE"/>
    <w:rsid w:val="00600EA2"/>
    <w:rsid w:val="00602AAA"/>
    <w:rsid w:val="00611DDB"/>
    <w:rsid w:val="006126B3"/>
    <w:rsid w:val="0061276E"/>
    <w:rsid w:val="006208BC"/>
    <w:rsid w:val="00631D49"/>
    <w:rsid w:val="00632512"/>
    <w:rsid w:val="0063690E"/>
    <w:rsid w:val="0064106C"/>
    <w:rsid w:val="0065482E"/>
    <w:rsid w:val="00683234"/>
    <w:rsid w:val="006933D6"/>
    <w:rsid w:val="006A06D9"/>
    <w:rsid w:val="006A5135"/>
    <w:rsid w:val="006B010B"/>
    <w:rsid w:val="006B483C"/>
    <w:rsid w:val="006B4EBA"/>
    <w:rsid w:val="006E39B2"/>
    <w:rsid w:val="006F7BD3"/>
    <w:rsid w:val="007062E1"/>
    <w:rsid w:val="00712E4D"/>
    <w:rsid w:val="00712FDA"/>
    <w:rsid w:val="00724138"/>
    <w:rsid w:val="00731188"/>
    <w:rsid w:val="00742F86"/>
    <w:rsid w:val="00756040"/>
    <w:rsid w:val="007615A1"/>
    <w:rsid w:val="00761CFD"/>
    <w:rsid w:val="00774955"/>
    <w:rsid w:val="007842DE"/>
    <w:rsid w:val="0079024F"/>
    <w:rsid w:val="00796064"/>
    <w:rsid w:val="00796DC0"/>
    <w:rsid w:val="007A61AC"/>
    <w:rsid w:val="007B0A25"/>
    <w:rsid w:val="007C03CF"/>
    <w:rsid w:val="007C1D3C"/>
    <w:rsid w:val="007D2FB0"/>
    <w:rsid w:val="007D4A29"/>
    <w:rsid w:val="00802126"/>
    <w:rsid w:val="00814BDB"/>
    <w:rsid w:val="00815218"/>
    <w:rsid w:val="00822A79"/>
    <w:rsid w:val="00825A52"/>
    <w:rsid w:val="008330EF"/>
    <w:rsid w:val="008337B3"/>
    <w:rsid w:val="00853EDB"/>
    <w:rsid w:val="008648B9"/>
    <w:rsid w:val="00873366"/>
    <w:rsid w:val="0087414E"/>
    <w:rsid w:val="008777CB"/>
    <w:rsid w:val="00885F7F"/>
    <w:rsid w:val="00886A3F"/>
    <w:rsid w:val="008908A4"/>
    <w:rsid w:val="008A1399"/>
    <w:rsid w:val="008B40F2"/>
    <w:rsid w:val="008C129C"/>
    <w:rsid w:val="008C7C4C"/>
    <w:rsid w:val="008E6716"/>
    <w:rsid w:val="008F1EEB"/>
    <w:rsid w:val="00906058"/>
    <w:rsid w:val="009209A0"/>
    <w:rsid w:val="00927CC6"/>
    <w:rsid w:val="009320E5"/>
    <w:rsid w:val="00932AA6"/>
    <w:rsid w:val="00933205"/>
    <w:rsid w:val="009468BD"/>
    <w:rsid w:val="0096273E"/>
    <w:rsid w:val="0096345D"/>
    <w:rsid w:val="00964C7C"/>
    <w:rsid w:val="00967D9F"/>
    <w:rsid w:val="009842DC"/>
    <w:rsid w:val="009914E7"/>
    <w:rsid w:val="00992C06"/>
    <w:rsid w:val="00994F4A"/>
    <w:rsid w:val="009A0517"/>
    <w:rsid w:val="009E3161"/>
    <w:rsid w:val="009F0154"/>
    <w:rsid w:val="009F4F3F"/>
    <w:rsid w:val="009F7DFD"/>
    <w:rsid w:val="00A17800"/>
    <w:rsid w:val="00A45945"/>
    <w:rsid w:val="00A75391"/>
    <w:rsid w:val="00A75BED"/>
    <w:rsid w:val="00A9326F"/>
    <w:rsid w:val="00AA135C"/>
    <w:rsid w:val="00AD41D2"/>
    <w:rsid w:val="00AE2381"/>
    <w:rsid w:val="00AF1FC4"/>
    <w:rsid w:val="00AF2A2E"/>
    <w:rsid w:val="00B0073B"/>
    <w:rsid w:val="00B10DA7"/>
    <w:rsid w:val="00B114CA"/>
    <w:rsid w:val="00B228F3"/>
    <w:rsid w:val="00B25500"/>
    <w:rsid w:val="00B30F60"/>
    <w:rsid w:val="00B35433"/>
    <w:rsid w:val="00B36D5C"/>
    <w:rsid w:val="00B506CA"/>
    <w:rsid w:val="00B57773"/>
    <w:rsid w:val="00B70D6B"/>
    <w:rsid w:val="00B75224"/>
    <w:rsid w:val="00B76D9E"/>
    <w:rsid w:val="00B77642"/>
    <w:rsid w:val="00B917E6"/>
    <w:rsid w:val="00B91827"/>
    <w:rsid w:val="00BB200F"/>
    <w:rsid w:val="00BB2FD0"/>
    <w:rsid w:val="00BC3AE1"/>
    <w:rsid w:val="00BE3970"/>
    <w:rsid w:val="00BE464F"/>
    <w:rsid w:val="00BE6EC7"/>
    <w:rsid w:val="00BF5D8B"/>
    <w:rsid w:val="00C1782F"/>
    <w:rsid w:val="00C27F5B"/>
    <w:rsid w:val="00C31D30"/>
    <w:rsid w:val="00C4267F"/>
    <w:rsid w:val="00C50165"/>
    <w:rsid w:val="00C75252"/>
    <w:rsid w:val="00C75BBC"/>
    <w:rsid w:val="00C7677B"/>
    <w:rsid w:val="00C872B4"/>
    <w:rsid w:val="00C97A12"/>
    <w:rsid w:val="00CB5E90"/>
    <w:rsid w:val="00CC20DC"/>
    <w:rsid w:val="00CD129A"/>
    <w:rsid w:val="00CE2025"/>
    <w:rsid w:val="00CE3BB9"/>
    <w:rsid w:val="00CE758C"/>
    <w:rsid w:val="00CF414F"/>
    <w:rsid w:val="00CF7F1D"/>
    <w:rsid w:val="00D13EA6"/>
    <w:rsid w:val="00D30545"/>
    <w:rsid w:val="00D312AF"/>
    <w:rsid w:val="00D330AA"/>
    <w:rsid w:val="00D36781"/>
    <w:rsid w:val="00D52F26"/>
    <w:rsid w:val="00D925F6"/>
    <w:rsid w:val="00DA27AC"/>
    <w:rsid w:val="00DA37ED"/>
    <w:rsid w:val="00DA404B"/>
    <w:rsid w:val="00DA68C9"/>
    <w:rsid w:val="00DA77CE"/>
    <w:rsid w:val="00DB0A85"/>
    <w:rsid w:val="00DC34D0"/>
    <w:rsid w:val="00DD5F8C"/>
    <w:rsid w:val="00DE6EB7"/>
    <w:rsid w:val="00DF3361"/>
    <w:rsid w:val="00E1599C"/>
    <w:rsid w:val="00E262BE"/>
    <w:rsid w:val="00E40A57"/>
    <w:rsid w:val="00E51453"/>
    <w:rsid w:val="00E6073E"/>
    <w:rsid w:val="00E62C09"/>
    <w:rsid w:val="00E65905"/>
    <w:rsid w:val="00E72B96"/>
    <w:rsid w:val="00E73DE2"/>
    <w:rsid w:val="00E777E9"/>
    <w:rsid w:val="00E971BA"/>
    <w:rsid w:val="00EA3EA0"/>
    <w:rsid w:val="00EA78D6"/>
    <w:rsid w:val="00EB2F4F"/>
    <w:rsid w:val="00EC06CB"/>
    <w:rsid w:val="00EC1B8B"/>
    <w:rsid w:val="00EF432D"/>
    <w:rsid w:val="00EF5765"/>
    <w:rsid w:val="00F63C10"/>
    <w:rsid w:val="00F73C0D"/>
    <w:rsid w:val="00F82AEB"/>
    <w:rsid w:val="00F83AC4"/>
    <w:rsid w:val="00FA0CC3"/>
    <w:rsid w:val="00FA3914"/>
    <w:rsid w:val="00FA57E0"/>
    <w:rsid w:val="00FB2A37"/>
    <w:rsid w:val="00FC1179"/>
    <w:rsid w:val="00FC7F60"/>
    <w:rsid w:val="00FE003A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0894D0-F44F-48FE-B15E-D961A6F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BF5D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E5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1D3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CE3BB9"/>
    <w:rPr>
      <w:color w:val="800080"/>
      <w:u w:val="single"/>
    </w:rPr>
  </w:style>
  <w:style w:type="paragraph" w:styleId="Sangradetextonormal">
    <w:name w:val="Body Text Indent"/>
    <w:basedOn w:val="Normal"/>
    <w:rsid w:val="00BF5D8B"/>
    <w:pPr>
      <w:widowControl/>
      <w:ind w:firstLine="360"/>
    </w:pPr>
  </w:style>
  <w:style w:type="paragraph" w:styleId="NormalWeb">
    <w:name w:val="Normal (Web)"/>
    <w:basedOn w:val="Normal"/>
    <w:rsid w:val="00BF5D8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63251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4254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4E4E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WORD\PLANTILL\PDP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PDPTO.DOT</Template>
  <TotalTime>0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Justificación de la elección del proveedor</vt:lpstr>
    </vt:vector>
  </TitlesOfParts>
  <Company>Gobierno de Navarra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Justificación de la elección del proveedor</dc:title>
  <dc:subject/>
  <dc:creator>N060293</dc:creator>
  <cp:keywords/>
  <cp:lastModifiedBy>x052535</cp:lastModifiedBy>
  <cp:revision>2</cp:revision>
  <cp:lastPrinted>2015-02-06T08:50:00Z</cp:lastPrinted>
  <dcterms:created xsi:type="dcterms:W3CDTF">2024-01-24T13:04:00Z</dcterms:created>
  <dcterms:modified xsi:type="dcterms:W3CDTF">2024-01-24T13:04:00Z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>Plantilla Frecuente</vt:lpwstr>
  </property>
  <property fmtid="{D5CDD505-2E9C-101B-9397-08002B2CF9AE}" pid="4" name="Proceso antiguo0">
    <vt:lpwstr>24</vt:lpwstr>
  </property>
  <property fmtid="{D5CDD505-2E9C-101B-9397-08002B2CF9AE}" pid="5" name="Order">
    <vt:lpwstr>128700.000000000</vt:lpwstr>
  </property>
  <property fmtid="{D5CDD505-2E9C-101B-9397-08002B2CF9AE}" pid="6" name="ContentType">
    <vt:lpwstr>Documentación de Calidad</vt:lpwstr>
  </property>
  <property fmtid="{D5CDD505-2E9C-101B-9397-08002B2CF9AE}" pid="7" name="Procesos">
    <vt:lpwstr>149</vt:lpwstr>
  </property>
  <property fmtid="{D5CDD505-2E9C-101B-9397-08002B2CF9AE}" pid="8" name="Documentos asociados">
    <vt:lpwstr/>
  </property>
  <property fmtid="{D5CDD505-2E9C-101B-9397-08002B2CF9AE}" pid="9" name="Actualizar">
    <vt:lpwstr/>
  </property>
</Properties>
</file>