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5FB" w:rsidRPr="00FD4052" w:rsidRDefault="00D375FB" w:rsidP="00DD7767">
      <w:pPr>
        <w:jc w:val="center"/>
        <w:rPr>
          <w:rFonts w:cs="Arial"/>
          <w:b/>
          <w:bCs/>
        </w:rPr>
      </w:pPr>
      <w:r w:rsidRPr="00FD4052">
        <w:rPr>
          <w:rFonts w:cs="Arial"/>
          <w:b/>
          <w:bCs/>
        </w:rPr>
        <w:t>Convocatoria para la provisión, mediante oposición, de ciento treinta y seis plazas del puesto de trabajo de Auxiliar Administrativo al servicio de la Administración de la Comunidad Foral de Navarra y sus organismos autónomos.</w:t>
      </w:r>
    </w:p>
    <w:p w:rsidR="00D375FB" w:rsidRPr="00FD4052" w:rsidRDefault="00D375FB" w:rsidP="00FD4052">
      <w:pPr>
        <w:autoSpaceDE w:val="0"/>
        <w:autoSpaceDN w:val="0"/>
        <w:adjustRightInd w:val="0"/>
        <w:rPr>
          <w:rFonts w:cs="Calibri,Bold"/>
          <w:b/>
          <w:bCs/>
          <w:sz w:val="24"/>
          <w:szCs w:val="24"/>
        </w:rPr>
      </w:pPr>
    </w:p>
    <w:p w:rsidR="00D375FB" w:rsidRPr="00FD4052" w:rsidRDefault="00D375FB" w:rsidP="00FD4052">
      <w:pPr>
        <w:autoSpaceDE w:val="0"/>
        <w:autoSpaceDN w:val="0"/>
        <w:adjustRightInd w:val="0"/>
        <w:jc w:val="center"/>
        <w:rPr>
          <w:rFonts w:cs="Calibri,Bold"/>
          <w:b/>
          <w:bCs/>
          <w:sz w:val="24"/>
          <w:szCs w:val="24"/>
        </w:rPr>
      </w:pPr>
      <w:r>
        <w:rPr>
          <w:rFonts w:cs="Calibri,Bold"/>
          <w:b/>
          <w:bCs/>
          <w:sz w:val="24"/>
          <w:szCs w:val="24"/>
        </w:rPr>
        <w:t>PERSONAS ASPIRANTES QUE ACCEDEN</w:t>
      </w:r>
      <w:r w:rsidRPr="00FD4052">
        <w:rPr>
          <w:rFonts w:cs="Calibri,Bold"/>
          <w:b/>
          <w:bCs/>
          <w:sz w:val="24"/>
          <w:szCs w:val="24"/>
        </w:rPr>
        <w:t xml:space="preserve"> A LA SEGUNDA PRUEBA</w:t>
      </w:r>
    </w:p>
    <w:p w:rsidR="00D375FB" w:rsidRPr="00FD4052" w:rsidRDefault="00D375FB" w:rsidP="00FD4052">
      <w:pPr>
        <w:rPr>
          <w:lang w:val="es-ES_tradnl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995"/>
        <w:gridCol w:w="1535"/>
        <w:gridCol w:w="673"/>
        <w:gridCol w:w="673"/>
        <w:gridCol w:w="673"/>
      </w:tblGrid>
      <w:tr w:rsidR="00D375FB" w:rsidRPr="00450038" w:rsidTr="00D42B68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D375FB" w:rsidRPr="00D42B68" w:rsidRDefault="00D375FB" w:rsidP="00D42B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s-ES"/>
              </w:rPr>
            </w:pPr>
            <w:r w:rsidRPr="00D42B68">
              <w:rPr>
                <w:b/>
                <w:bCs/>
                <w:color w:val="000000"/>
                <w:lang w:eastAsia="es-ES"/>
              </w:rPr>
              <w:t>Apellidos y Nombre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s-ES"/>
              </w:rPr>
            </w:pPr>
            <w:r w:rsidRPr="00D42B68">
              <w:rPr>
                <w:b/>
                <w:bCs/>
                <w:color w:val="000000"/>
                <w:lang w:eastAsia="es-ES"/>
              </w:rPr>
              <w:t>Turno de Acceso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s-ES"/>
              </w:rPr>
            </w:pPr>
            <w:r w:rsidRPr="00D42B68">
              <w:rPr>
                <w:b/>
                <w:bCs/>
                <w:color w:val="000000"/>
                <w:lang w:eastAsia="es-ES"/>
              </w:rPr>
              <w:t>Ej 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s-ES"/>
              </w:rPr>
            </w:pPr>
            <w:r w:rsidRPr="00D42B68">
              <w:rPr>
                <w:b/>
                <w:bCs/>
                <w:color w:val="000000"/>
                <w:lang w:eastAsia="es-ES"/>
              </w:rPr>
              <w:t>Ej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s-ES"/>
              </w:rPr>
            </w:pPr>
            <w:r w:rsidRPr="00D42B68">
              <w:rPr>
                <w:b/>
                <w:bCs/>
                <w:color w:val="000000"/>
                <w:lang w:eastAsia="es-ES"/>
              </w:rPr>
              <w:t>TOTAL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SENOSIAIN LISARRI, EDUARDO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23,98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43,98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OJER ALECHA, RUTH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26,837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15,671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42,508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ERVITI ILUNDAIN, MARCOS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27,245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14,892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42,137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AZPIROZ EUGUI, JOSE RAMON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23,469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18,442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41,911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YOLDI COLLADOS, NORA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22,959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18,874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41,834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BERROCAL PEREZ, JAVIER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24,184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17,403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41,586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JIMENEZ ZABALETA, ITZIAR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22,143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19,134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41,277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BARCELO LAZARO, SUSANA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21,735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19,394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41,129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GARCIA MENDIVIL, REBECA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22,857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18,182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41,039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ECHENIQUE URDIAIN, BEATRIZ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23,163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17,835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40,999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MONTAÑES LAURENZ, GARIKOITZ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22,959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17,922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40,881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PEREZ DE ZIRIZA ARRAIZA, ITXASO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22,755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18,095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40,85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DEL VALLE TORRES, VIRGINIA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21,939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18,874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40,813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LABIANO SANTACILIA, ITZIAR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22,857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17,922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40,779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URANGA OTAÑO, ANA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22,653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18,095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40,748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VILLAFRANCA JIMENEZ, ISABEL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21,633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19,048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40,68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OLALDE ARMENDARIZ, ANA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21,224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19,394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40,618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GARCIA VILLANUEVA, BERTA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21,224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19,307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40,532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BRUÑA BEJARANO, MIGUEL ANGEL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24,082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16,277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40,359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LORENTE NAGORE, IGNACIO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22,959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17,316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40,275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BUSTO OLAVARRIETA, FERNANDO JAVIER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26,02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14,199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40,22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MANGADO COZAR, ANTHONY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21,531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18,615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40,145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SAN JOSE MENDIOROZ, IGNACIO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23,776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16,364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40,139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SANCHEZ ORELLA, CESAR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21,429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18,615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40,043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FERRER ESPADA, JUAN RUBEN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21,429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18,615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40,043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DELGADO CRESPO, STELLA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22,041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17,922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39,963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IÑIGO ESPARZA, NEKANE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24,796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15,152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39,947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ALEGRIA ZUECO, NURIA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21,837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18,095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39,932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GERMAN ALMAGRO, ESTHER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22,653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17,143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39,796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MOLERO ALONSO, MIRIAN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23,061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39,771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OLORIZ GOÑI, PABLO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23,061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39,771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PEÑARANDA ZARRANZ, IGOR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22,959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16,797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39,756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MARTINEZ LARRAYOZ, MIGUEL JAVIER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23,469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16,277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39,746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ROTINEN DIAZ, ERIK MANUEL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22,347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17,316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39,663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PULIDO GUTIERREZ, MARTA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20,612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19,048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39,66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GOÑI VIGURIA, OSCAR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21,735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17,922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39,657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ARANA AZPEITIA, ITZIAR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20,51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19,048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39,558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MATEUS MENCHACA, AIDA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20,816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18,701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39,518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ANDRES BORDONABA, PATRICIA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20,51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18,961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39,471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VELASCO PEREZ, JOSE IGNACIO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21,633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17,749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39,382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GALLARDO HERNANDEZ, ALBERTO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21,429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17,922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39,351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PALOMO FUENTETAJA, JAVIER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20,306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18,961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39,267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ARRESE-IGOR GOÑI, MARIA JESUS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20,408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18,788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39,196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PALACIOS PEREZ, MARTA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20,204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18,961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39,165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FERNANDEZ SANZ DE GALDEANO, CODES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22,755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16,364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39,119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IZKO LEATXE, GORKA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21,327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17,662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38,989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CRUCES AZPA, SUSANA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23,163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15,758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38,921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LABAYEN EZPELETA,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20,204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18,701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38,905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ROLDAN DIAZ, JAVIER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21,224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17,662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38,887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SANTESTEBAN TELLECHEA, DAVID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20,612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18,268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38,881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PINILLOS MORENO, IVAN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20,918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17,922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38,84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ZUBIRI LORA, MARTIN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24,184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14,545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38,729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LOPEZ GARCIA, MAITE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20,612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18,095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38,707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GONZALEZ ULIBARRENA, AMAIA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22,143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16,537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38,68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UNZUE INDAVE, ANGEL MARTIN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20,408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18,268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38,677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GARCIA VILAJUANA, JORGE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22,959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15,671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38,63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ARTIGAS VILLANUEVA, RAQUEL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22,245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16,364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38,609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MARKINA LIZARRAGA, NEREA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20,918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17,662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38,581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IRIGOIEN HUARTE, AMAIA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19,184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19,394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38,578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ALSASUA AGORRETA, FELIPE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21,429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17,143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38,571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ILINCHETA MACUA, EMMA IDOIA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20,816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17,749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38,565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BERNUES BRACO, SILVIA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22,449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16,104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38,553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ANDUEZA GAY, IRANZU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21,837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38,547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VILLAFRANCA BELZUNEGUI, MARIA IZASKUN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20,816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17,662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38,479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GARIN DIAZ, JOSU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22,959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15,498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38,457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ARDANAZ VELASCO, CARLOS MARTIN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19,082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19,307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38,389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DAVID IBIRIKU, PATRIZIA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21,02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17,316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38,336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RESTITUTO BIURRUN, BEATRIZ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19,286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19,048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38,333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FERNANDEZ DOMINGUEZ, SANDRA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20,408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17,835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38,244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GARDE RUIZ DE LAS HERAS, ENEKO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20,714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17,489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38,203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ECHAVARRI MIQUEO, LEIRE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21,837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16,364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38,2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COLELL BAZTAN, MONICA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21,02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17,143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38,163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TORREA RIPODAS, MAIDER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22,959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15,152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38,111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LAINEZ CARLOS, ADRIANA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20,51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17,576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38,086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PEREZ NAVASCUES, FRANCISCO JAVIER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23,265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14,805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38,071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VELASCO ELIZALDE, CONCEPCION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bookmarkStart w:id="0" w:name="_GoBack"/>
            <w:bookmarkEnd w:id="0"/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19,694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18,355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38,049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RUIZ DE IRIZAR, FRANCISCO JAVIER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23,571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14,459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38,03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GARCIA GONZALEZ, CRISTINA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19,286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18,701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37,987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AROCENA CASTILLO, MIGUEL FERNANDO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20,408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17,576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37,984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LARUMBE ANDUEZA, ROSALIA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21,531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37,981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GALAR SARASA, MARIA TERESA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20,714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17,229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37,944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MACUA MARTINEZ, YOLANDA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17,922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37,922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PAYAN VELAZ, LUIS ALBERTO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20,51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17,403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37,913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GIL ZARO, DAVID ANTONIO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20,612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17,229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37,842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ARIGITA BERMEJO, SHEILA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17,835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37,835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ARREGUI UBANELL, ESTHER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20,306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17,489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37,795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ORTEGA GIL, XABIER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19,082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18,701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37,783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GARCIA MUELA, MARIA TERESA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20,612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17,143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37,755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ARRAIZ GIL, JAVIER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22,245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15,498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37,743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LABARI ILUNDAIN, ANA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22,755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14,978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37,733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ECHEGOYEN AZCONA, IRENE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18,673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19,048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37,721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ELIZALDE MENDIBURU, AITOR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21,735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15,931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37,665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BACAICOA CLEMENTE, MAITE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22,245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15,411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37,656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JUAREZ IRAOLA, IKER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19,592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18,009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37,6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VALENCIA MORENO, ANA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20,102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17,489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37,591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RODRIGUEZ GOLVANO, JAVIER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23,98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13,593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37,573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MEDINA BENEDID, TAMARA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19,388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18,095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37,483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LATASA GARCIA, BEGOÑA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19,286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18,182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37,468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ZALBA PATERNAIN, ANA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22,653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14,805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37,458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ARIZ RODRIGUEZ, ESTHER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18,061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19,394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37,455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CLEMENTE ERRO, CRISTINA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21,02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16,364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37,384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GARCIA GUEMBE, SUSANA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19,388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17,922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37,31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ARGUIBIDE MARTINEZ, INMACULADA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18,268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37,248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YANGUAS FORCADA, ALEJANDRO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23,469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13,766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37,236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CHIVITE BEAMONTE, ALFONSO AMALIO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19,286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17,922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37,208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UNZU MARTINEZ, AINARA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21,939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15,238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37,177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VITAS ELIZARI, MARIA VICTORIA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20,204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37,174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ELCANO SESMA, AMAIA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19,592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17,576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37,168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LARREA ARZOZ, ITXASO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21,735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15,411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37,146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OSES BERRAONDO, ARANTZA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19,286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17,835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37,121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SANCHEZ PEREZ, AINARA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19,286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17,835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37,121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VALIÑO MARTINEZ, DAVID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21,939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15,152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37,09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GALLO PARRA, MAREN XABIER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24,796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12,294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37,09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DAVILA PAVON, ELENA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21,429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15,584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37,013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SANCHEZ VILLODRES, DANIEL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19,694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17,316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37,01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GONZALEZ CORRALES, RODRIGO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19,694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17,316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37,01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BARBERIA NUÑEZ, FRANCISCO JAVIER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18,469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18,528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36,998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IRIARTE OYARZUN, MAIDER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20,51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36,96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JIMENEZ GARCIA, MARIA DOLORES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23,163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13,766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36,929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ZABALZA TEJADA, MARIA CRISTINA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17,959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18,961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36,92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OTAEGUI CANTERO, KOLDO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20,204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36,914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BERASAIN ETXEBERRIA, ITZIAR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20,714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36,905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SANCHEZ GARCIA, JOSE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17,922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36,902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MATA IZCO, ENEKO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18,776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18,095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36,871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PRIETO LOPEZ, MIGUEL ANGEL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19,898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36,868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MILLAN RUIZ DE ESCUDERO, BARBARA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26,429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10,39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36,818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GORRIZ EDERRA, MARIA DEL MAR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16,797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36,797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ANGULO GARCIA, CARLOTA ISABEL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18,265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18,528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36,793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ESPARZA ARTANGA, EDURNE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19,898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16,883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36,781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ESCALADA PEREZ, MARIA DOLORES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18,163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18,615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36,778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MEZCUA MARTIN, LETICIA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20,816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15,931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36,747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ESPELOSIN AZPILICUETA, DAVID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22,959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13,766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36,725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FLAMARIQUE BEORLEGUI, LIDIA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22,041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14,632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36,673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PEREZ CORBACHO, ROSA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20,816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15,844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36,66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BARCOS USUNARIZ, UXUA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17,959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18,701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36,66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CASALES ZOCO, AITZIBER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20,102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16,537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36,639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TRÄNKNER SAGÜES, MARCIA ISABEL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19,388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17,229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36,617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ECHAIDE SOLA, SAIOA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18,673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17,922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36,596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VIDAURRETA MORENO, SUSANA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20,306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16,277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36,583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MARCO LADRON, MARIA LUISA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16,537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36,537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ESCUDERO PASCUAL, JUAN MARIANO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22,245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14,286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36,531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MERINO SALON, ELENA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18,469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18,009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36,478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RAMIREZ SANTESTEBAN, BLANCA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20,102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16,364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36,466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UNANUA JIMENEZ, IVAN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21,224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15,238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36,463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ZABALA POZUETA, ITZIAR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36,45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ELIZALDE GOÑI, LEIRE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20,408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36,425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FELIPE AZNAR, VERONICA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22,041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14,372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36,413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PLAZA NOTARIO, RUBEN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23,98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12,381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36,361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TABAR MARTIN, FRANCISCO JAVIER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23,163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36,323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ASENSIO BURGALETA, EDURNE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18,571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17,749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36,32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LANDACHE VALENCIA, JAIONE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19,694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16,623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36,317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TELLERIA MIGUEL, AINHOA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17,959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18,355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36,314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GALAR APESTEGUIA, MIRIAM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16,277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36,277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SALINAS MUNARRIZ, ANDREA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18,673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17,576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36,249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VALLEJO SANGÜESA, MARIA ROSARIO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18,571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17,662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36,234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DONCEL UNANUA, MARIA ALEXIA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18,469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17,749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36,218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ORLA GRACIA, ANA CRISTINA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17,857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18,355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36,212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SOLA PLAZA, GREGORIO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36,19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LARRAZA AZCONA, IDOIA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18,776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17,403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36,178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ZUZA SANTACILIA, IRENE GLORIA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22,143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14,026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36,169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BIDAURRETA AZANZA, UNAI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21,531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14,632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36,163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MENDIVE SANTOS, JAVIER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23,776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12,381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36,156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ZABALA RAZQUIN, UXUA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18,571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17,576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36,147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GONZALEZ AGUIRRE, MARIA PILAR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16,623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36,113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AGUIRRE PEREZ, JESUS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24,592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11,515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36,107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MASSOT PEREZ, ALICIA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18,878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17,229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36,107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IBOLEON ARANDA, JAVIER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19,286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16,797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36,082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LANDA ARANA, BEATRIZ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20,204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15,844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36,048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SARRASIN ILUNDAIN,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21,224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14,805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36,03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AMBUSTEGUI LAPUERTA, AMAIA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21,224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14,805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36,03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BARCELO CALDAS,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19,388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16,623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36,011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ALCALDE SUSPERREGUI, JORGE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17,653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18,355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36,008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PEREZ DE ALBENIZ GOMEZ,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18,776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17,229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36,005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FLAMARIQUE PRAT, MAITE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18,163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17,835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35,999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GARCIA PALACIOS, ANDREA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17,551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18,442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35,993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HERMOSO DE MENDOZA SAN JUAN, AINARA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20,408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15,584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35,993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DELGADO GUILLEN, LEYRE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18,673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17,316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35,989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MILLAN SARASA, JESUS MARTIN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22,959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12,987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35,946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GARCIA VILLANUEVA, DIANA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17,551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18,355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35,906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CALLEJA CUESTA, IGNACIO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23,265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12,641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35,906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AZNAREZ JIMENEZ, OLIVIA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17,449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18,442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35,891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ALVAREZ ACEDO, MARIA LOURDES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20,612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15,238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35,85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GUIJARRO SALVADOR, PABLO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18,878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35,847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OSTIZ ARAÑA, MARIA CRISTINA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19,388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35,838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ARBE ARANGUREN, NAHIKARI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19,388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35,838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GARRIZ RECALDE,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19,796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35,813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URTIAGA ITOIZ, OIHANE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19,184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16,623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35,807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RODRIGUEZ DEAN, PATRICIA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20,816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14,978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35,795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RUIZ GARCIA, SUSANA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20,102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15,671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35,773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SAN JOSE ESARTE, AMAIA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20,102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15,671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35,773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MORENO AYALA, FERNANDO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21,224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14,545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35,77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SOTO LUMBRERAS, PAULA ADRIANA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18,367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17,403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35,77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SANZ CHUNG, MARGOT MERCEDES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17,755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18,009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35,764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ETAYO OLZA, LEYRE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18,878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16,883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35,761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ORTEGA NOGUERA, MARTA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19,388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16,364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35,751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GONZALEZ SENOSIAIN, ESPERANZA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19,796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15,931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35,727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SOLANA CRUZ, EVA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17,449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18,268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35,717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DE MIGUEL CABALLERO, IZASKUN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18,571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17,143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35,714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GALERA COSO, GEMA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18,571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17,143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35,714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HERNANDEZ ASIRON, ALFONSO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20,816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14,892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35,708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CAAMAÑO ERDOZAIN, IRATXE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20,816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14,892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35,708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ILUNDAIN BENITO, IÑAKI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18,469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17,229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35,699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BEA GARBISU, KATIXA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18,776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16,883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35,659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ULLATE CLEMENTE, VERONICA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19,184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35,634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CRUZ URIZ, MARIA IDOYA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20,306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15,325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35,631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BERRAONDO MORAL, MAITE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18,367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17,229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35,597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MARTIN FERNANDEZ, LIDIA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16,633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18,961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35,594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ARCOS MARTINEZ, ASTRID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17,755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17,835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35,591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CHIDU , ANA MARIA CRISTINA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18,776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16,797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35,572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MORENO URRIZALQUI, PATRICIA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18,776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16,797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35,572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GURREA RUBIO, FELIX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19,898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15,671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35,569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ORTIZ MUÑOZ, JON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23,265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12,294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35,56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YOLDI SADA, CRISTINA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20,408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15,152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35,56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REDIN OSIA, ISABEL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21,429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14,113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35,541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MUÑOZ BLANCO, YOLANDA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20,816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14,719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35,535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RODELES ECHARRI, IVAN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17,959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17,576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35,535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MAZQUIARAN GOICOECHEA, JAIONE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18,469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17,056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35,526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NOAIN GIL, Mª ISABEL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18,469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17,056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35,526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MARITORENA GAMBOA, BEATRIZ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17,245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18,268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35,513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SOTELO MARTIN, ANTONIO LUIS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15,498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35,498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VIDAURRE GONZALEZ, IVON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18,776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35,485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ZARATIEGI MARTINEZ, EVA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18,776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35,485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REBOTA ESCRIBANO, DIANA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19,898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15,584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35,482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GARATE ESAIN, BEGOÑA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19,184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16,277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35,461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PEREZ JIMENEZ, RUT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19,082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16,364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35,445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CARMONA MORALES, SEBASTIAN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19,592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15,844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35,436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MURO LARUMBE, OLAIA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15,411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35,411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AYUCAR TARDIENTA, RAQUEL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15,408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35,408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SOLANO ESCUDERO, MARIA GUADALUPE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17,653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17,749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35,402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AIZCORBE ESAIN, ROGELIO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20,408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14,978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35,387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ARTOLA LACARRA, MIREIA JUNCAL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19,184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35,374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MOLPECERES ORTEGO, JAVIER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24,694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10,649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35,343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MARTINEZ CALVO, FRANCISCO JAVIER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18,367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35,337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SANCHEZ FLOREZ, GONZALO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15,844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35,334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FERNANDEZ BARAIBAR, MARIA TERESA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18,061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17,229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35,291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GONZALEZ CABELLO, JORGE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18,061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17,229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35,291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MIR VALENCIA, MARIA JESUS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19,082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35,272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MANRIQUE PEREZ, AINHOA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19,592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15,671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35,263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INSAUSTI SOTO, MARTA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16,277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35,257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ERASO GOÑI, LUCIA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18,367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16,883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35,25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SEGURA GARRIDO, JAVIER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18,878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16,364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35,241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GARCIA ECHANDI, ANGEL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21,02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14,199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35,22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EGUILUZ HERCE, MARIA PERLA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19,286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15,931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35,216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LACUNZA LOPEZ, MARIA PALOMA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20,918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14,286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35,204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PAZOS LASA, ALMUDENA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21,429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13,766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35,195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SAMPER OROZ, MIKEL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18,367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16,797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35,164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SANCHEZ GARCIA, IGNACIO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22,347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12,814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35,161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EDERRA PAGOLA, ANA BELEN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20,51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14,632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35,142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MARTINEZ GASCON, JAIONE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20,306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14,805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35,111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ARRARAS ANDUEZA, MARIA CONCEPCION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20,816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14,286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35,102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CATALAN OIZ, VICENTE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21,939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35,099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GARDE IRIARTE, ANA CARMEN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17,755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17,316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35,071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ECHEVERRIA MORENO, RAQUEL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19,796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15,238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35,034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NOGUERA AUZMENDI, JAIONE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22,041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12,987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35,028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HUARTE MARTIN, VICTOR JESUS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17,347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17,662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35,009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GUEMBE RODRIGUEZ, ANA LUCIA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17,347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17,662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35,009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SOLA LANDA, JAVIER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21,327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35,006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ALEGRIA ARRASTIA, MUSQUILDA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18,367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16,623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34,991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VARONA VADILLO, BEATRIZ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17,653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17,316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34,969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AMOREBIETA CAÑADA, ANDER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20,408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14,545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34,954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BERUETE ESAIN, Mª ISABEL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18,673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16,277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34,951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GARCIA REDIN, BEATRIZ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21,429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13,506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34,935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VILLANUEVA BENGOECHEA, MARIA YOLANDA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19,082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15,844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34,926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HORNAZABAL SANZ, AINHOA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19,082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15,844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34,926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RUIZ GOMEZ, BEATRIZ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14,892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34,892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ASIO SALVADOR, SILVIA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18,571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16,277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34,848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ANCIN ERDOZAIN, SARA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15,325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34,814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GORRICHO ARTETA, MARIA ISABEL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18,788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34,808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LOZANO MOLERES, MARIA ARANTZAZU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18,265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16,537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34,802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IBARROLA APEZARENA, UNAI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19,898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14,892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34,79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VALENCIA MUÑOZ, RAQUEL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17,551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17,229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34,78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GOENAGA BATALLA, MARIA ARANTZAZU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20,918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13,853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34,771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SALINAS ZARATIEGUI, IRANTZU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21,429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13,333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34,762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MARTINEZ CASTILLO, MARIA CRISTINA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17,857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16,883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34,74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MARQUINEZ ORRADRE, BEATRIZ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21,735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12,987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34,722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MARTIN LOREA, ALBERTO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21,735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12,987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34,722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ARBIZU ANDUEZA, BLANCA ESTHER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18,163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16,537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34,7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SANCHEZ SANCHEZ, MERCEDES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16,429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18,268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34,697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MARTINEZ ARRANZ, JOSE LUIS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22,143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12,554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34,697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GOÑI HERNANDEZ, MARIA LUZ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17,551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17,143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34,694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LIZARRAGA SALSAMENDI, MARIA PUY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18,673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34,691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GONZALEZ MORENO, JORGE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19,694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14,978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34,672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GOÑI SUESCUN, GONZALO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20,816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13,853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34,669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IRAÑETA BETELU, NEREA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17,245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17,403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34,647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PEREZ MARTINEZ, VANESA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20,51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14,113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34,623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RUIZ CHACON, MARTA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17,653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34,623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MARCO LANDA, PEDRO JOSE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23,776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10,823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34,598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GARGALLO IZQUIERDO, INMACULADA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18,061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16,537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34,598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VISCARRET DE CARLOS, JOSE JAVIER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16,224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18,355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34,579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RANGEL , MERY JOHANA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17,347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17,229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34,576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AGUIRRE NAVAS, LYDIA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19,592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14,978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34,57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ERDOZAIN SALON, SERGIO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19,592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14,978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34,57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NAZABAL URRIZA, ESTIBALIZ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18,878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15,671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34,549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SANCHEZ CHAMORRO, ANTONIO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14,545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34,545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INCHUSTA CASTELEIRO, DAVID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18,776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15,758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34,533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MARTICORENA LEZCANO, LETIZIA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17,041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17,489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34,53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ALFAURE JIMENEZ, Mª ELENA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16,837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17,662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34,499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ESTEBARIZ ARTETA, EVA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19,592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14,892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34,484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RUIZ CARRASCO, CRISTINA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16,735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17,749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34,484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MENACHO PONCE, MARIA ESTRELLA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14,978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34,468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LUSARRETA BAZTAN,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20,612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13,853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34,465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RAMIREZ IRURE, MARIA SOLEDAD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17,755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34,465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PETRINA PIÑAL, MARIA PUY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18,878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15,584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34,462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IRURITA IRAIZOZ, MIKEL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18,163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16,277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34,44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ALVAREZ LUSARRETA, MIRIAN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19,082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15,325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34,406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SAN JUAN LAITA, JESUS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17,347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17,056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34,403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CHALER BLASCO, FRANCISCO JAVIER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18,265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16,104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34,369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MARTINEZ DE LIZARRONDO FERNANDEZ, MIKEL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18,776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15,584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34,36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LASHERAS LOS ARCOS, MARIA CRISTINA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19,286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15,065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34,351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OSES URRICELQUI, SANDRA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20,408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13,939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34,348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RUBIO ONA, JOSE LUIS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22,653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11,688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34,341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UNANUA MARIEZCURRENA, CONCEPCION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18,061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16,277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34,338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ARTIEDA HERNANDEZ, VIRGINIA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19,184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15,152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34,335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ORICAIN LOPEZ DE DICASTILLO, MARIA DOLORES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21,429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12,9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34,329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ARMENDARIZ ANDUEZA, AMAIA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17,959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16,364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34,323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TOLOSANA ARTAJO, MIKEL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18,776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15,498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34,273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RIPODAS IBARROLA, BEATRIZ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18,776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15,498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34,273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ARAMENDIA PEREZ DE EULATE, ANA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19,898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14,372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34,27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BRUÑA BEJARANO, CRISTINA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19,286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14,978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34,264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MAULEON PRIETO, MARIA PALOMA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18,673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15,584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34,258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ARINA ECHARTE, SONIA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16,939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17,316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34,255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AZCUNE BONILLA, REBECA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18,061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34,252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MONTES ANDUEZA,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17,959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16,277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34,236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MARTINEZ CHUECA, NIEVES JOSEFINA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17,857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16,364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34,221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AZNAREZ JIMENEZ, SARA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17,245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34,215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LAVILLA SORIA, DAVID SANTIAGO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17,653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16,537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34,19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CRUCES AZPA, INES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16,939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17,229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34,168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GUERRERO UGARTE,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18,061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16,104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34,165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URTASUN URRA, AINHOA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17,449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34,159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VIDAURRE DONAMARIA, MARIA TERESA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16,837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17,316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34,153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GARCIA GARAIKOETXEA, ADOLFO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17,959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34,15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VIANA SUSPERREGUI, IANIRE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17,857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16,277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34,134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CABODEVILLA ARETA, JESUS FELIPE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18,367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15,758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34,125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ROS RAN, YOLANDA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18,265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15,844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34,109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BLANQUET MUÑOZ, MARIA CARMEN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17,041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17,056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34,097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IZU IRIARTE, PAULA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17,551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16,537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34,088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MARTINEZ ELIZONDO, MARIA ISABEL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16,327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17,749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34,075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DORREMOTZEA LABIANO, MIREN ARANTZAZU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17,449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16,623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34,072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EDER IRISARRI, LIDIA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17,347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34,057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LAGUARDIA MORATINOS, DAVID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14,545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34,035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AGUIRRE ECHAVARRI, MARIA CARMEN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14,026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34,026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HERMOSO DE MENDOZA ESLAVA, Mª NIEVES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16,531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17,489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34,02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AYECHU GOÑI, VIRGINIA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18,776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15,238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34,014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EGUILLOR URTIAGA, RAQUEL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17,041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34,011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SOLA DE MIGUEL, LAURA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17,041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34,011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PEREZ SEGURA, VANESA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17,551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34,001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JIMENEZ MARCO, MARIA JESUS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16,327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17,662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33,989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UCAR AHECHU, LIDIA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18,571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15,411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33,983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BAÑUELOS OLAVERRI, ANA ISABEL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17,857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16,104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33,961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LERINDEGI IRIARTE, SILBIA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21,837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12,121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33,958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BAUTISTA AGUADO, MARTA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14,978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33,958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MIRAMON MUÑOZ, VIRGINIA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20,102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13,853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33,955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ALVAREZ IZAL, IDOIA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16,633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17,316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33,949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GOMEZ FERNANDEZ, MARIA LAURA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18,163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15,758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33,921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URZAY BARRERO, MARIA JESUS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20,408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13,506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33,915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LEOZ PEREZ, IÑAKI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22,041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11,861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33,902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AZPEITIA SUESCUN, EDURNE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17,449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33,899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SARASA LOPEZ, PATRICIA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19,082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14,805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33,887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FERNANDEZ GONZALEZ, KEREN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16,224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17,662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33,887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MARTINEZ DE ALBENIZ EGÜES, MARIA ARANZAZU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19,592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14,286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33,878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PEÑA BLANCO, ADRIANA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14,892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33,871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JIMENEZ GALINDO, ELENA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17,143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33,853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BOLEA AGUILAR, CARLOS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18,776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15,065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33,84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IRIGOYEN SAINZ, NOELIA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16,429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17,403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33,831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SIREIX PERTA, JULIA FABIANA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18,673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15,152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33,825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ELIZALDE MALO, IDOIA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19,184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14,632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33,816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BERROGUI LARREA, NURIA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18,469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15,325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33,794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SEGURA GARRIDO, RAQUEL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16,735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17,056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33,791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OSCARIZ MARTINEZ, IÑIGO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20,714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13,074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33,788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VILLANUEVA ORBAIZ, JOSE JAVIER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14,286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33,776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REGUERA IRIBARREN, RAQUEL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18,878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14,892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33,769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BARBARIN ARANA, NEKANE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16,531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17,229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33,76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IZCUE VILLAVIEJA, ARITZ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18,776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14,978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33,754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GORRIA ARTASO, MARIA JOSE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17,041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33,751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SANCHEZ CRESPO, MARIA SUSANA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19,898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13,853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33,751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LORENZO CAVERO, MARTA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17,551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33,741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LIZARRAGA JEREZ, EDUARDO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18,673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15,065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33,738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PEREZ OMEÑACA, MONTSERRAT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18,673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15,065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33,738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GOÑI URRIZOLA, IÑAKI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18,061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15,671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33,732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PEREZ DE CIRIZA ECHANDI, LAURA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19,082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14,632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33,714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RAMOS DIAZ DE CERIO, REBECA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17,347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16,364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33,711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BLASCO HERRERO, MAIDER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18,776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14,892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33,667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AJONA DEL CAMPO, CARLOS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16,327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17,316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33,643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MARQUES MARTINEZ,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19,082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14,545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33,627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SALINAS CASI, JUAN JOSE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16,224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17,403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33,627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PROVEDO DE ESTEBAN, JUANA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18,469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15,152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33,621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ZUMETA OTEIZA,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16,633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33,602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DE PABLO ALBA, ROCIO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18,878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14,719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33,596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OCHOA LARRAONA, MARIA ELBA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20,51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13,074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33,584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LEGARRA ALBIZU, JOAQUIN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23,367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10,216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33,584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YABEN BEGINO, URKO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20,51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13,074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33,584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ASURMENDI ACARRETA, LEIRE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15,306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18,268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33,575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LONGAS GARCIA, RAQUEL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18,163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15,411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33,575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URRUTIA GAMBRA, CRISTINA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18,673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14,892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33,565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PEREZ CANTARERO, BERTA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18,061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15,498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33,559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MARTINEZ IRIARTE, SANTOS JESUS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19,082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14,459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33,541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URMENETA MONTES, ESTHER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17,857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15,671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33,528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ELIZONDO LEIVA, MONTSERRAT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17,857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15,671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33,528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LAFUENTE BONA, BEGOÑA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20,102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33,522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BETES VICENCIO, LUIS CARLOS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22,347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11,169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33,516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PAISAN FERNANDEZ, ENARA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16,633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16,883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33,516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SALINAS BEAUMONT, MAITE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17,653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15,844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33,497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MONREAL ARNAL, FRANCISCO JAVIER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18,163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15,325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33,488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MATA OCHOA, JESUS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16,939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16,537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33,476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CERDAN AZCONA, VIRGINIA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19,184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14,286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33,469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ALONSO LOMBRAÑA, SARA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15,714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17,749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33,463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ELIZALDE BANDRES, MARIA ITZIAR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14,459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33,438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ARRONIZ LACUNZA, MARTA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21,224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12,208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33,432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FERNANDEZ FERNANDEZ, MARIA NIEVES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16,633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16,797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33,429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LAINEZ INSAUSTI, URSULA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17,755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15,671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33,426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GIL RESANO, MAITE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19,898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13,506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33,404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MAISON SANZ, CAROLINA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17,041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16,364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33,404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LIZARRONDO MARTIN DE VIDALES, GUILLERMO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18,163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15,238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33,401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ANAYA HUARTE, MARIA AGUEDA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22,653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10,736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33,389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ERREA RECALDE, JOKIN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19,694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33,374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GUILLEN SADABA, RAQUEL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17,959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15,411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33,37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LOPEZ ODRIOZOLA, PAULA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13,853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33,343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ANDRES OSINAGA, AINARA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17,755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15,584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33,34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DEL VIEJO GARDE, MARTA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18,878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14,459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33,336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HUALDE LARRAYOZ, MARIA JOSE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18,265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15,065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33,33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DOMINGUEZ RODRIGO, JUAN CARLOS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18,061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15,238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33,299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MURILLO GONZALEZ, ROSARIO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19,184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14,113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33,296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URUÑUELA GARCIA, BEATRIZ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19,082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14,199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33,281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ROL IZURDIAGA, IRANTZU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20,204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13,074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33,278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IZPURA ESQUIROZ, RAQUEL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16,735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16,537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33,271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FUENTES GUTIERREZ, MIREN ALAZNE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16,735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16,537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33,271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BARBARIN ERVITI, MAITE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17,857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15,411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33,268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ONSALO ZAPATA,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18,265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14,978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33,244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ZUNZARREN BERRADE, ALFONSO JAVIER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16,531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33,241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RIVERA YAGUE, MARIA FUENCISLA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17,041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33,231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ZAPATA EGUIZABAL, JOSE ANTONIO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18,061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15,152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33,213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LIBERAL GORRIZ, MARIA ISABEL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18,469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14,719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33,188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GOLDARACENA CATALAN, IGNACIO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21,837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11,342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33,179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IZKUE YABEN, MARIA TERESA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18,878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14,286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33,163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OROZ ARCON, NATALIA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18,265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14,892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33,157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PEREZ DUCAY, CRISTINA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17,653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15,498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33,151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ESTEBAN VALENCIA, IÑAKI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18,163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14,978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33,142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GURBINDO SEMINARIO, OLGA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16,327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16,797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33,123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ALVAREZ VALDES, VERONICA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16,837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16,277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33,114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BRETOS SORET, REBECA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16,224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16,883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33,108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TORRECILLAS FERNANDEZ, ALICIA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17,347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15,758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33,105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CUBAS CRUZ, BLANCA ESTHER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21,327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11,775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33,101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ARTOLA VELA, MARIA TERESA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22,347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10,736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33,083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OYON BARRUTIA, ROBERTO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20,612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12,468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33,08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MORENO GARCIA, MARIA INMACULADA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18,265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14,805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33,071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GARCIA DE BAQUEDANO SAEZ DE LARRAMENDI, AMAYA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15,306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17,749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33,055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PEREZ LAINEZ, ROSARIO PILAR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18,673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14,372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33,046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LOPEZ PERMISAN, MARIA DEL MAR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18,571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14,459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33,03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GARRALETA ANGULO, OLIVER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19,694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13,333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33,027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MURILLO OROZ, RAQUEL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20,102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12,9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33,002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OJER LORA, FERMIN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17,551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15,411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32,962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LARREA GONZALEZ, IRANTZU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18,061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14,892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32,953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BASCONES GANDARIAS, MARTA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20,918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12,035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32,953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SAMPAYO CID, JESUS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18,061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14,892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32,953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GAZTAMBIDE JIMENO, MARIA CARMEN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17,449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15,498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32,947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LECUMBERRI ZARATIEGUI, EGIPTO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16,837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16,104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32,941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MAYAYO URTASUN, JOSE JAVIER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18,469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14,459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32,928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SERRANO LARRAYOZ, VERONICA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17,857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15,065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32,922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RODRIGUEZ CANTERO, ISAAC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17,922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32,922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ANSORENA SALA, MARIA DEL MAR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17,143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15,758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32,9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GARCIA RUIZ, MIGUEL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19,388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13,506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32,894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BARANDA LOS ARCOS, SILVIA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15,918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32,888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ZABALA IRAURGUI, MARIA ROSARIO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17,041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15,844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32,885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GALLARDO LOPEZ, MANUEL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17,041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15,844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32,885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JIMENEZ VELASCO, NOELIA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21,429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11,429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32,857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SALINAS TORRES, MONICA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15,714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17,143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32,857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JIMENEZ COLAS, JAIONE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19,694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32,854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AROCENA CASTILLO, EDUARDO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19,082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13,766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32,848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ZOZAYA COSTA, MARIA BLANCA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18,469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14,372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32,842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MERCERO GARRUES, MARIA TERESA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17,245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15,584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32,829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GARCIA OTAMENDI, IMANOL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17,143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15,671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32,814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ECHAVARRI ECHANIZ, IÑIGO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17,143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15,671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32,814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PEREZ CARBONELL, OLGA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18,163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14,632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32,795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MENA MUR, MARIA INES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16,939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15,844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32,783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ZABALZA LOPEZ, AINHOA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18,061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14,719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32,78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SOLA SANCHO, MAITANE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19,184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13,593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32,777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ERBITI IRISARRI, LEIRE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20,306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12,468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32,774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MARTINEZ LARREA, MARIA VALENTINA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19,694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13,074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32,767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TERRAZA REBOLLO, ANA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19,082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32,761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GUARDADO MINCHINELA, MARTA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21,327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11,429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32,755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IACOVO GEBKA, LUCAS CAMILO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19,592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32,752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SANCHEZ VILCHES, VERONICA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16,735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32,752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ECHARRI NAVASCUES, MARIA JOSE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17,857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14,892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32,749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DUASO GOMEZ, MARIA LUISA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18,367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14,372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32,74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CASTILLA GIGANTO, DANIEL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18,367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14,372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32,74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JUGUERA PERAL, GABINA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16,633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16,104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32,737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ALMENDROS JUAREZ, MARIA JOSE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20,612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12,121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32,733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EGOZCUE ZARZOSA, JESER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17,143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15,584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32,727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PINILLOS ESTEBANEZ, LAURA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15,408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17,316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32,724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RUIZ TORREGROSA, ANA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17,653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15,065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32,718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UGARTE IRISARRI, TERESA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18,776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13,939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32,715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SOLANILLA NAVAS, JOSE ANTONIO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18,571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14,113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32,684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MARTINEZ BALLARIN, IVAN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20,204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12,468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32,672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PEÑA MARTINEZ, MARIA ASUNCION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18,469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14,199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32,669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TARDIO MENDEZ, MARIA ISABEL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18,367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14,286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32,653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OLZA ARDANAZ, MIKEL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32,65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LARA FERNANDEZ, OFELIA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17,755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14,892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32,647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MENDIVE SAN MARTIN, MARIAN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17,143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15,498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32,641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RUIZ JASO, ZIGOR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19,898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12,727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32,625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RODRIGO PASCUAL, CARLOS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19,898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12,727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32,625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YEREGUI BALDA, NEREA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16,327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16,277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32,604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ARRIAZU RUIZ, PATRICIA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16,327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16,277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32,604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MARTINEZ DEL BARRIO, MARIA LUZ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20,816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11,775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32,591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FIERRO GONZALEZ, MARIA CRUZ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13,074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32,563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AYERRA USTARROZ, JOSE IGNACIO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17,755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14,805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32,56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SOTES DIAZ, MARCOS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17,755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14,805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32,56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INGLES BUÑUALES, SUSANA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17,143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15,411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32,554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LAYANA GUTIERREZ, CRISTINA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18,265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14,286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32,551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ARNAL ESAIN, SANDRA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21,122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11,429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32,551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GARRIDO ENCINAS, MARIA ARANZAZU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15,918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16,623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32,542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RODRIGUEZ IGLESIAS, KARMEN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20,408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12,121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32,529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MORALES VITAL, ELENA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17,551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14,978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32,529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LLAMAZARES GONZALEZ, SUSANA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18,673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13,853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32,526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ROZAS MUÑOZ, ANDREA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19,796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12,727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32,523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BUJANDA ERASO, MARTA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17,857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14,632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32,489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JUANIZ ZUAZOLA, JESUS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18,367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14,113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32,48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AGRASO BARRAGAN, ANA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17,653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14,805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32,458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CRESPO EGUILAZ, IÑIGO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17,041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15,411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32,452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GALLUES IBILCIETA, SARA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19,286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32,446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SANCHEZ MARTINEZ, BLANCA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16,939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15,498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32,437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LARRAZA ANCHETA, INMACULADA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16,939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15,498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32,437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GARCIA CIFUENTES, GEMMA MONSERRAT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18,571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13,853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32,424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ALBERO ROS, FRANCISCO JAVIER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19,082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13,333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32,415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DIAZ DE CERIO LACALLE, JAIME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19,592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12,814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32,406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IPIÑA PARIS, JOSE ANGEL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20,102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12,294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32,396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MUÑOZ BENITO, CARLOS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21,122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11,255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32,378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HERCE ECHAURI, TATIANA DOMINICA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17,551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14,805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32,356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CUESTA ALCALA, EVA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17,551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14,805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32,356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MARTIN LOPEZ, JESUS ANGEL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18,061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14,286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32,347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RUIZ SOLA, SUSANA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19,184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32,344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UCHA SAENZ, SORAYA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16,327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32,344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CASADO IBARROLA, MARIA EUGENIA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16,327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32,344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GONZALEZ BLANCO, RAQUEL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19,694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12,641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32,335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NEGRO ROLDAN, CARLOS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19,694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12,641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32,335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FERNANDEZ OTERO, ROSANA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13,333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32,313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MATE FERNANDEZ, RAQUEL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12,814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32,304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ESPARZA GALLASTEGUI, IZASKUN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17,143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15,152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32,294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ECHAVARRI ECAY, BEATRIZ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18,163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14,113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32,276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DOMINGUEZ VERA, AINARA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18,163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14,113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32,276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ARMENDARIZ ALVAREZ, VANESA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17,551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14,719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32,27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GARCIA ESTEBAN, MARTA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15,816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32,267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IRIARTE DELGADO, ANA ISABEL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16,939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15,325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32,263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MONTERO MORENO, PATRICIA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19,184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13,074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32,257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RUIZ REMIREZ, IOSUNE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17,449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14,805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32,254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CORTIJO CORONAS, AMAIA UXUE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18,571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32,251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LIZARRAGA ILARREGUI, IRANZU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18,367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13,853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32,22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ORRADRE GARAYOA, ITXARO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32,22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OTAZU OJER, IÑIGO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17,755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14,459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32,214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DELGADO DOLS, PATRICIA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17,755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14,459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32,214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IRISARRI SAMANES, JESUS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17,143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15,065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32,208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IRISARRI LANAS,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19,388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12,814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32,202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LUQUIN PEREZ, SUSANA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18,776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32,195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ANAYA HUARTE, MARIA CRISTINA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16,429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15,758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32,186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ILUNDAIN GORRITI, GORKA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18,673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13,506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32,18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MAESTU PEREZ DE PIPAON, AMAYA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18,061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14,113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32,174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RIEZU CALLEJA, LAURA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16,327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15,844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32,171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BERAZA ARMENDARIZ, AGURTZANE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17,959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14,199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32,158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ALDAZ ASURMENDI, SANTIAGO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16,735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15,411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32,146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MAGAÑA FERNANDEZ, BEATRIZ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16,633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15,498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32,13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MONREAL URIARTE, SUSANA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17,143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14,978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32,121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ROLDAN SCHULHAUSER, MARIA JOSE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17,551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14,545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32,096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GONZALEZ HURTADO, SONIA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17,551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14,545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32,096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MORRAS ITURMENDI, AMAYA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18,673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32,093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VILLAR HERNANDEZ, SILVIA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19,184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12,9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32,084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ALDAZ OROZ, MAITE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16,837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15,238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32,075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BURGUEÑO VAZQUEZ, ANA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16,735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15,325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32,059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LASPALAS CHACON, NEKANE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16,537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32,047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JUVERA VILLEGAS, PATRICIA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17,143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14,892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32,035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GOMEZ JIMENEZ, JUAN JOSE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15,918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16,104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32,022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SALINAS JIMENEZ, FRANCISCO JAVIER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18,776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13,247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32,022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ORTIZ PINTO, NURIA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17,041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14,978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32,019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MAIZA BEGUIRISTAIN, MARIA MERCEDES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16,429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15,584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32,013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GARCIA PRIMO, ARANTZAZU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18,061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13,939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32,001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FERNANDEZ MARTINEZ, SHEILA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19,184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12,814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31,998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AROCENA ANDUEZA, MARIA VIRGINIA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18,571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31,991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SUAREZ DEZA, ANGELES SUSANA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16,883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31,985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ANABITARTE AYANZ, AMETS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19,592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12,381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31,973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IBARROLA ECHECONEA, LAURA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17,857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14,113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31,97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DIEZ MARTINEZ DE MORENTIN, MERCEDES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12,987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31,967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FLAMARIQUE CASANOVA, MARIA ASUNCION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17,245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14,719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31,964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LABAIRU VENTURA, Mª ARANZAZU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15,931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31,951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SANCHEZ MARTIN, ANA ISABEL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18,776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31,936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VIDONDO AZNAR, MARIA JOSE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21,633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10,303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31,936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EIZAGUIRRE VIANA, MARIA DEL MAR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16,939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14,978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31,917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VALENCIA CALDEVILLA, KOBA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16,327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15,584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31,911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ELCANO ERDOZAIN, BEATRIZ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19,184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12,727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31,911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LASA TEJERINA, MARIA BELEN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15,714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31,905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URDANOZ CIRIZA, BEATRIZ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16,837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15,065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31,902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FLAMARIQUE BORREGO, VICTOR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17,959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13,939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31,899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RODRIGUEZ RUBIO, ARANZAZU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18,469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31,889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PEREA ESAIN, MIKEL AINGERU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18,469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31,889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YANGUAS BAYONA, MARIA ARANZAZU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16,735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15,152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31,886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TIRAPU TAPIZ,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19,592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12,294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31,886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MARTINEZ-GARCIRIAIN SARRIES, MARIA MONTSERRAT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16,633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15,238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31,871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CAMINO FONSECA, CRISTINA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18,878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12,987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31,865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GARCIA SANTAMARIA, LAURA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16,531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15,325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31,855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BEORLEGUI MARTINCORENA, MARIA JESUS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15,918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15,931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31,849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ITURRE BARBARIN, LAURA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19,286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12,554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31,84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MIRA ORTEGA, Mª NURIA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15,816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31,834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ZARRANZ VILLANUEVA, MIKEL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19,592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12,208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31,8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PEREZ RECARTE, IRIS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19,592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12,208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31,8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RONCAL YOLDI, LIDIA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16,122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15,671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31,793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SERRANO CEBALLOS, SAIOA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17,755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14,026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31,781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GARCIA LIZARRAGA, ANA BELEN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17,755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14,026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31,781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GAINZA ORDOQUI, JOSE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15,758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31,778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CHICHARRO LAZARO, M. ISABEL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15,758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31,778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BARBER DE CARLOS, MAIALEN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16,531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15,238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31,769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MORENO MACUSO, NATALIA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17,551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14,199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31,75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VIDAURRE BAÑALES,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17,551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14,199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31,75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VAL PALACIOS, NEREA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20,306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11,429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31,735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CIRIZA ARAMBURU, SANTIAGO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17,347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14,372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31,719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EDERRA IRURE, SUSANA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15,612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16,104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31,716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PASQUIER MARTINEZ, SANTIAGO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15,612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16,104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31,716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DIEZ MOTA, MARTA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20,714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10,996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31,71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RODRIGUEZ BARRIGA, ANA SOFIA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16,122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15,584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31,707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LURI FERNANDEZ DE MANZANOS, GONZALO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17,755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13,939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31,694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GIL AGUINAGA, ENRIQUE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17,143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14,545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31,688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CHIVITE MARIN, NEREA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18,163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13,506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31,67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BERIAIN SANCHEZ, DANIEL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17,551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14,113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31,664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PARDO ZUBIRIA, MARIA CRISTINA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20,408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11,255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31,664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RANZ VILLARINO, SILVIA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16,939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14,719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31,657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IBARROLA SALAS, ANA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15,204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31,654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IRIBERTEGUI IRIGUIBEL,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18,061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13,593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31,654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QUINTAS URDANOZ, ALBERTO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19,184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12,468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31,651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HUETE GOMEZ, CRISTINA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16,537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31,639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MARTINEZ CISNEROS, DAVID JOSE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18,469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31,63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GONZALEZ SANJUAN, UXUE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19,592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12,035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31,626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URRIZOLA ZABALZA, PEDRO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17,245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14,372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31,617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PEREZ ELORZA, MARIA LUISA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12,121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31,611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FERREIRO GAREA, LIDIA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18,265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13,333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31,599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GALLUES BIURRUN, MARIA CRISTINA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15,408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31,599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ZABALZA AMATRIAIN, VIRGINIA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15,918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15,671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31,589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RETA MURUZABAL, MARIA JOSE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19,286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12,294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31,58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PALACIOS PASCUAL, VIRGINIA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16,939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14,632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31,571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FERNANDEZ HIERRO, JAVIER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18,061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13,506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31,568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IBERO BARAIBAR, JOSEFINA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18,571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12,987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31,558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BAIGORRI ANSA, MARTA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15,714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15,844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31,558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ZURBANO CRESPO, SARA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18,571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12,987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31,558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NAVARRO SAGARDIA, MIRENTXU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16,735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14,805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31,54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BERASTEGUI POLO, ASIER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20,714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10,823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31,537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FERNANDEZ ROITEGUI, EVA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16,633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14,892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31,524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PLATEL ZARZOSO, INES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16,633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14,892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31,524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RODRIGUEZ DE LOS RIOS, MARIA BEGOÑA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17,755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13,766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31,521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ZANDUETA CRIADO, ARGI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15,498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31,518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ARDAIZ IRIGOYEN, MARIA BLANCA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19,388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12,121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31,509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DIAZ LASA, MIGUEL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17,653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13,853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31,506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MUGUETA GOÑI, YOLANDA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17,041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14,459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31,5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ABAURREA MARTELES, PALOMA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21,02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10,476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31,497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ARROYO OCHOA, RAQUEL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16,939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14,545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31,484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OSES BURGUETE, DAVID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15,204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16,277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31,481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ANDUEZA NAUSIA, ROBERTO JUSTO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18,571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12,9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31,472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RODES MARTINEZ, ANA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16,224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15,238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31,463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BURUSCO SALON, MARIA ARANZAZU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19,082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12,381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31,463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IPIÑA PARIS, ESTEFANIA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17,347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14,113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31,459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GARIN ARNEDILLO, ROSANA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31,45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GARRALDA RECLUSA, MIKEL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17,755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31,435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IMIZCOZ CAMPOS, MARTA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15,411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31,432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DONEZAR PERCAZ, EDUARDO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15,408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31,425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ESLAVA JERICO, EDUARDO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16,531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14,892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31,422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ARTOLA CESTAU, JUAN JOSE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20,51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10,909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31,419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CRESPO OBANOS,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15,918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15,498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31,416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ZUAZU BLANCO, IKER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18,163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13,247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31,41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LEON BERTOL, LETICIA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15,306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16,104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31,41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ROYO LIZARBE, MAITE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18,163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13,247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31,41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LEUNDA SANCHEZ, IZASKUN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17,551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13,853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31,404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LAPUENTE MADOZ, Mª JOSE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18,673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12,727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31,401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PALACIOS OSAMBELA, RAQUEL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16,939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14,459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31,398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VELAZQUEZ LOPEZ,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16,939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14,459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31,398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CARO RAMOS, MAIDER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15,204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31,395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AMIGOT LEACHE, NEREA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17,449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13,939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31,388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MATEO SALDIAS, M. CARMEN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15,714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15,671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31,385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IRUJO SANZ, MARIA ASUNCION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15,714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15,671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31,385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CARRASCO NAVARRO, CARLOS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20,204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11,169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31,373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GARCIA NAVARRO, ALBERTO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17,755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13,593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31,348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OTAZU IBAÑEZ, MONICA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18,265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13,074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31,339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ANDRES PERFECTO, ANA ISABEL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18,265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13,074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31,339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ARMENDARIZ ANDUEZA, MªANUNCIACION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15,306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31,323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GARCIA HUARTE, MARIA SOLEDAD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15,816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15,498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31,314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VERA DEL RIO, JOHANA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15,612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15,671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31,283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BAÑALES IZCO, RAQUEL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16,735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14,545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31,28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BLANCO MUÑOZ, YOLANDA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16,122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15,152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31,274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TRIGUERO VALIENTE, IGOR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15,238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31,259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SANCHEZ MELGAR, PIEDAD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16,429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14,805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31,234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RUIZ BEUNZA, EVA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16,429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14,805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31,234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URTEAGA ALAMEDA, JON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16,837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14,372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31,209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EGAÑA LEYUN, MARIA MILAGROS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16,224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14,978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31,203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PERURENA OCHANDORENA, MARIA JOSE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20,204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10,996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31,2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IJURCO CALVO, LAURA MARINA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12,208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31,187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MARTINEZ MENDOZA, EDURNE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18,367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12,814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31,181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ITOIZ URDANIZ, MARIA JOSE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18,367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12,814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31,181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GOIKOETXANDIA URDANOZ, MIREN EUKENE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18,367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12,814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31,181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AGUIRRE ZABALETA, SOFIA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16,633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14,545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31,178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MARTINEZ ESPEJO, CARMEN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17,755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31,175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MUNARRIZ COLLADOS, IÑIGO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17,755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31,175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AZKUNE ETXABARRI, KOLDOBIKA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17,143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14,026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31,169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GARCIA ALCALDE, MARIA DOLORES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18,673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12,468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31,141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BURILLO RODRIGUEZ, DANIEL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20,306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10,823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31,129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ALMIRANTEARENA LEGAZ, MAITE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18,571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12,554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31,126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ESPINAL ESPINAL, NEREA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16,224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14,892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31,116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MARTIN SANCHEZ, Mª MARGARITA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15,584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31,095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SERRAT CEA, JOSE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18,367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12,727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31,095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MONTALVO ARENZANA, INMACULADA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16,633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14,459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31,092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GAINZA ERRO, MARIA PIA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17,143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13,939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31,082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JIMENEZ ARRAIZA, EDURNE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15,408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15,671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31,079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ITARTE ITARTE, MARIA LUISA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16,531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14,545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31,076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GAVILAN IBERO, ANA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17,653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31,073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LOPEZ FLORES, ANA ISABEL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17,653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31,073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CARBALLAL SUAREZ, YELENY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16,429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14,632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31,061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GONZALEZ DONAMARIA, SHIRA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20,408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10,649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31,058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ESPARZA LOPEZ, MARIA TERESA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16,327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14,719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31,045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BOTONOGU , LUMINITA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16,327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14,719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31,045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EIZAGUIRRE ARRATIBEL, MARIA ARANTZAZU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20,816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10,216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31,033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ERRO ARIZ, AITZIBER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16,224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14,805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31,03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ARISTONDO FORMOSO, LEYRE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16,224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14,805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31,03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NAVASCUES HERNANDEZ, MARIA PILAR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20,714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10,303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31,017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GAVILAN IBERO, VANESA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16,633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14,372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31,005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JIMENEZ FUENTES, MARIA ESTHER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17,143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13,853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30,996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URRASTABASO PEREZ, IBAI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15,408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15,584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30,993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GARCIA BARBA, MARIA JESUS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17,653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13,333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30,986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HERNANDEZ YOLDI, MARIA BELEN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17,653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13,333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30,986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MORIONES GARCIA, RAQUEL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18,776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12,208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30,983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SAMANES PEREZ, GABRIEL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16,939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14,026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30,965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GONZALEZ LOPEZ, M.ª ESTHER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18,571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12,381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30,952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MARTINEZ GARCIA,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15,714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15,238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30,952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PASCAL ERANSUS, MARIA TERESA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18,571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12,381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30,952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AZCONA MORENTIN, MARIA CARMEN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17,347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13,593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30,94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BARBARIN ERVITI, LUIS ANTONIO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17,347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13,593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30,94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OLORIZ ESPINAL, RAUL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11,948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30,928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BERJA MIRANDA, NEKANE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15,411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30,921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NAVARRO RODRIGUEZ, JUAN MIGUEL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20,612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10,303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30,915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AYESA USOZ, TERESA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17,755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30,915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ITURRI MALON, MARTA RAQUEL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15,408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15,498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30,906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OLAGÜE ALBERRO, JUANA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17,653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13,247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30,9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MENDIZABAL ALEGRE, ANA ISABEL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17,041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13,853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30,894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MAGAÑA SIMON, CARLOS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19,898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10,996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30,894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GIL MARTIN, MARIA LEYRE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17,041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13,853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30,894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URRUTIA OLLO, DIEGO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17,959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12,9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30,86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CASAJUS APESTEGUI, MARIA TERESA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15,758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30,86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SANCHEZ MARTINEZ, SANDRA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16,735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14,113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30,847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DEL RINCON IRURZUN, CRISTINA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15,325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30,835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DIAZ TERE, ANA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18,265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12,554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30,819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MORENO MUÑOZ,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15,918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14,892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30,81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GARCIA LEON, CRISTINA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15,918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14,892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30,81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MARTINEZ ELARRE, MIREN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15,918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14,892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30,81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AROSTEGUI ECHAIDE, MAIALEN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17,041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13,766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30,807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MARTINEZ GUEMBE, MARIA JOSE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18,163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12,641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30,804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USTARROZ SANZ, ALICIA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20,408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10,39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30,798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PERNAUT LERGA, KOLDO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16,939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13,853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30,792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CUESTA ALVAREZ, JUAN FRANCISCO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19,184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11,602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30,785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MAÑU PETRICORENA, ANA Mª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16,224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14,545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30,77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LOPEZ FLORES, EMMA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17,347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30,767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MORENTIN ERANSUS, BEATRIZ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16,735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14,026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30,761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VINIEGRA FERNANDEZ, EVA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17,857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12,9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30,758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LARRAYOZ OSES, ELISA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16,122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14,632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30,754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RUIZ URRA, MARIA ASUNCION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15,238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30,748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ANTOMAS OSES, YOLANDA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15,408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15,325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30,733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URIZ ZABALETA, MARIA VICTORIA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19,286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11,429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30,714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PEREZ SURRIO, MARIA ANGELES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16,939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13,766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30,705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GARCIA REDIN, IDOYA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19,694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10,996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30,69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GARZARON VALERO, MERITXELL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15,584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30,686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MARTIARENA IDOATE, CRISTINA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16,224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14,459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30,683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SAMANIEGO OCHOA, IZASKUN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16,224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14,459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30,683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ADRIAN LEZANO, IÑIGO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18,367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12,294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30,662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RICARTE OSES, SUSANA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17,143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13,506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30,649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EGUES CATALAN, FRANCISCO JAVIER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16,531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14,113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30,643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GUERRERO ASPURZ, HUMBERTO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17,653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12,987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30,64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SANZ GARCIA, DAVID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17,551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13,074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30,625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REBOLE ARMENDARIZ, MARIA ISABEL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15,816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14,805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30,622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AGRAMONTE ALEGRIA, KATIA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16,837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13,766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30,603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LEGARRA ERASUN, JAIONE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15,612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14,978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30,591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CARIÑENA LEON, CRISTINA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16,122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14,459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30,581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SANCHEZ ANTON, MARIA ANGELES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14,545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30,566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VIDART TANIÑE, MIREN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17,653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12,9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30,553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ELIZALDE LASHERAS, ALBERTO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15,306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15,238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30,544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ITURRIA AYERRA, MARIA NIEVES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15,204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15,325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30,529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VELEZ YARNOZ, ELENA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16,327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14,199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30,526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ZABALZA IMIZCOZ, Mª VISITACION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18,571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11,948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30,519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CALVO PAIN, SILVIA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16,837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30,516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DOIZ ARTAZCOZ, MARTA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17,959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12,554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30,513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ANDONEGI ALDAZ, EDURNE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16,224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14,286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30,51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LEON ARRONDO, MARIA DOLORES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15,612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14,892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30,504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APONTE ARANGUREN, AMAYA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17,857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12,641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30,498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ESLAVA JERICO, LUCIA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18,878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11,602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30,479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IRIGOYEN SAIZ, PATRICIA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10,476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30,476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PINOS MARTINEZ, SARA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19,898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10,563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30,461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PORTILLO CIAURRIZ, BEATRIZ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16,429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14,026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30,455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HERNANDEZ JAUREGUI, MIREN GARBINE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15,816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14,632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30,448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IRIGOYEN ARCELUS, MARIA ELENA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17,449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12,987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30,436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AMATRIA LOPEZ, VIRGINIA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19,694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10,736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30,43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INDA GOÑI, ANA JESUS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19,082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11,342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30,424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ZABALETA ARANGUREN, MARTA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17,347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13,074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30,421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FABO UCAR, MARIA YOLANDA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20,204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10,216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30,421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HERNANDEZ URRUTIA, ROBERTO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19,592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10,823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30,414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ALAVA ARNEDO, SANDRA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16,735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30,414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ALVES DE MIGUEL, ESTHER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15,411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30,411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ANDALUZ ROMANILLOS, CESAR ANTONIO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11,429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30,408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ECHART MARAURI, MARIA SOLEDAD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18,367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12,035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30,402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IDOATE YOLDI, MARIA CRISTINA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18,878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11,515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30,393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OLLETA JIMENEZ, JAIONE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14,372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30,393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TOLEDANO MONTOYA, JORGE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15,918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14,459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30,377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ULZURRUN GOÑI, JOSE ANGEL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19,898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10,476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30,374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ZAPATA FERNANDEZ DE PINEDO, EDUARDO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17,041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13,333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30,374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ECHEVERRIA LARUMBE, AMALE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16,939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30,359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ZABALO AMEZQUETA, SAGRARIO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15,204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15,152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30,356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MATEO JIMENEZ, MARIA ASCENSION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15,238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30,34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FLORES DUFUR,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18,878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11,429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30,306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GONZALEZ GONZALEZ, Mª PILAR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15,408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14,892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30,3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EZPELETA OTAMENDI, SATURNINO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17,041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13,247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30,288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GOTA ECHEVERRIA, SAIOA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19,898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10,39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30,288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COLOMO OSTA, AMAIA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17,551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12,727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30,278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URZAINQUI SALVOCH, Mª BEGOÑA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15,816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14,459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30,275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IRIARTE BARCA, YOLANDA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16,939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13,333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30,272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LACALLE UNCITI, MARIA CARMEN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16,939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13,333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30,272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LOZANO NUÑEZ, JUAN CARLOS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16,939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13,333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30,272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HUALDE ARRIADA, ESTEBAN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17,959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12,294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30,254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HERMOSO DALLO, ITZIAR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17,959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12,294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30,254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PERELLO ESQUIROZ, MARIA ARANZAZU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17,347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12,9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30,247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URBICAIN CRUCHAGA, NEREA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16,735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13,506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30,241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URIO RAMIREZ, MARIA JOSE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17,041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30,201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ZAZPE OSTIZ, MARIA ASUNCION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19,898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10,303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30,201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HUARTE IRIBARREN, AINHOA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19,286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10,909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30,195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OCHOA NAVARRO, ROSA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16,429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13,766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30,195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GARRALDA ARISTU, ANTONIA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16,429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13,766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30,195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SOLA NUÑEZ, MIRYAM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15,816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14,372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30,189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ECHAVARRI ARBILLA, CARLOS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19,796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10,39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30,186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MARTINEZ FERNANDEZ, JOSE LUIS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15,204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14,978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30,182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BUSTO AMEZQUETA, AMAIA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18,571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11,602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30,173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GARCIA GOÑI, GLORIA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15,714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14,459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30,173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ERRO BLANCO, MARIA CRISTINA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19,082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11,082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30,164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AGUIRRE OLORIZ, FELIX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17,347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12,814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30,161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DEL BARRIO GARCIA, PAULA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15,612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14,545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30,158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LOZANO CORTIJO, EDURNE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17,653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12,468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30,121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GIRONES TORNARIA, JOSE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17,653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12,468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30,121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MENDIOROZ ARCE, IRANZU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16,429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30,108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FLORES MENDINUETA, KARLOS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17,551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12,554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30,105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JIMENEZ OTAZU, REBECA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15,816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14,286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30,102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IGLESIAS VICENTE, ARANZAZU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18,673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11,429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30,102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MUGUETA LASCARRO, SERGIO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16,327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13,766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30,093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ETAYO MORRAS, ANA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15,714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14,372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30,087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RUIZ DE GALARRETA ORCOYEN, MIRIAM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16,837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13,247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30,083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DELGADO MARTOS, MARIA ESTRELLA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19,082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10,996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30,077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SEGURA FERNANDEZ, ROSABEL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17,347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12,727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30,074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ALSUA ARREGUI, ELENA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17,755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12,294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30,049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JUVERA SEMINARIO, EVA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18,265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11,775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30,04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VILLANUEVA BAZTAN, AINHOA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17,653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12,381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30,034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MARCO ARTASO, PEDRO JOSE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15,918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14,113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30,031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GUERRA URIZ, MARIA ROSARIO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17,041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12,987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30,028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ECHEVERRIA FERNANDEZ, AMAYA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19,286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10,736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30,022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MORALES LAGUNA, DAVID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15,714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14,286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BLANCO PEREZ, SUSANA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18,571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11,429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SALVATIERRA PEQUEÑO, PATRICIA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16,837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29,997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MURO USECHI, JAVIER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19,694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10,303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29,997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LECEAGA BERANGO, MARIA ELENA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15,612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14,372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29,985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URZAIZ FRAILE, BLANCA ESTHER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14,978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29,978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JIMENEZ BIENZOBAS, TAMARA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16,122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13,853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29,975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PEREZ ITURBIDE, SONIA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16,122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13,853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29,975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CURIEL JIMENEZ, LAURA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18,367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11,602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29,969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IRIGOYEN QUEREJETA, MARIA JOSE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17,653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12,294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29,947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MENDEZ RAMIREZ, MARIA JESUS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17,653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12,294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29,947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GORRICHO LARREA, MARIA ISABEL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15,918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14,026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29,944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ILUNDAIN GORRITI, JOKIN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19,796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10,13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29,926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GONZALEZ GARCIA, MARIA ARANZAZU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19,694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10,216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29,91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ECHAIDE SOLA, JOSUNE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15,612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14,286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29,898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OSES ISIEGAS, OLGA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18,469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11,429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29,898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JORDAN LIZARBE, JORGE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17,245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12,641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29,886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MARTINEZ GONZALEZ, OSCAR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16,633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13,247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29,879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UNCETA BENAC, CECILIA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16,633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13,247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29,879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ECHEVERRIA AZPIROZ, MONICA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16,633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13,247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29,879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AZCONA ZOZAYA, ENEA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13,853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29,873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JIMENEZ FERNANDEZ, LOREA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17,653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12,208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29,861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URRIZOLA LOIDI, MARIA DEL CARMEN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15,918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13,939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29,858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MATEO GONZALEZ, JUAN MANUEL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18,163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11,688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29,852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MORIONES ANTOÑANZAS, JESUS ANGEL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16,939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12,9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29,839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OSACAR AIZPUN, RAQUEL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15,204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14,632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29,836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RUIZ JIMENEZ, LAURA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17,449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12,381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29,83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GARRIZ JASO, IZASKUN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18,469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11,342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29,811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BAINES PILART, NATALIA IDOYA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19,592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10,216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29,808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RUIZ RODRIGUEZ, MARTIN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16,735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13,074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29,808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FERNANDEZ ROS, ESTHER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17,245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12,554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29,799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LOPEZ SANCHEZ, LOURDES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18,367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11,429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29,796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FLAMARIQUE SAEZ,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16,633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29,793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QUINTANILLA GUTIERREZ, JOSE JAVIER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18,265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11,515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29,78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ACEBRON AGUSTIN, MIGUEL ANGEL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19,388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10,39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29,777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GARCIA BARBARIN, BEGOÑA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15,918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13,853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29,771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LEACHE ALBENIZ, RAQUEL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17,041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12,727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29,768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OLLO ROS, Mª DEL MAR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15,306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14,459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29,765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BONILLO RAMOS, ALICIA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18,061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11,688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29,75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MARTIN CESTAO, NEREA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17,449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12,294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29,743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GOYENECHE HARO, MARIA ASUNCION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18,469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11,255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29,725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BEGINO ECHARRI, EDURNE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14,199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29,709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MARCO ALVAREZ, YOLANDA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15,408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14,286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29,694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PEREZ RAMIREZ, LAURA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17,041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12,641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29,682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GALAN SEVILLA, MARIA ASCENSION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17,041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12,641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29,682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GARCIA NOAIN, BEATRIZ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19,082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10,563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29,644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GARCIA DE ANDOIN FERNANDEZ, MARIA TERESA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16,224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29,644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FERNANDEZ ROMANO, IGNACIO JAVIER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16,735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12,9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29,635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SORIA MARTIN, CHRISTIAN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16,735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12,9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29,635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OYANGUREN CORANTI, AINHOA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17,857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11,775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29,632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MORILLO ZABALZA, MARIA CARMEN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14,632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29,632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HUARTE IRIBARREN, NELIA ISABEL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18,367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11,255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29,623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SAENZ MORE, ANABELLE MARIE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18,367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11,255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29,623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IEREGI MADOTZ, SARA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16,633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12,987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29,62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DOMEÑO BEUNZA, EDURNE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13,593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29,613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SAIZ MENDIVE, MARIA ARANZAZU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19,388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10,216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29,604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ALVAREZ VERGARA, AITOR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17,551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12,035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29,586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PEREZ MARCO, DAVID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15,816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13,766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29,583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AZCOITI MIKELE, MUSKILDA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16,939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12,641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29,579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ECHARREN ECHARREN, JUAN MIGUEL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17,449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12,121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29,57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AZPILIKUETA UNANUA, MIREN MAITE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16,224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13,333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29,558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CALLES COSME, CARLOS JAVIER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17,857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11,688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29,545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ITOIZ ALIAGA, AMAIA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16,122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29,542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PEREZ DE ALBENIZ CRESPO, MARTA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16,122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29,542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EGUIGUREN EZQUERRO, ISABEL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17,245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12,294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29,539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ARES GONZALEZ, MARIA JOSE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13,506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29,527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YARNOZ TORRES, FRANCISCO JAVIER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15,408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14,113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29,521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GOYENECHE OYOLA, PAULA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16,531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12,987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29,518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DE LA FUENTE DELGADO, ELENA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17,653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11,861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29,515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ELIA MICHELENA, EDURNE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16,429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13,074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29,502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AIZCORBE SAINZ, MIKEL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18,673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10,823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29,496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IBARROLA GIL, EDUARDO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16,939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12,554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29,493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LATASA APEZTEGUIA, FRCO JAVIER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19,184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10,303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29,487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ALVAREZ MACAYA, ESTHER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17,959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11,515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29,474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GALINDO JORDAN, MERCEDES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16,224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13,247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29,471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SALINAS MILAGROS, ALBA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14,459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29,459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SOLA GALLEGO, JOSEBA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17,755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11,688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29,443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GARCIA MORALES, SILVIA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17,143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12,294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29,437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LIZARRAGA LOPEZ, IOSUNE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16,939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12,468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29,406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OSCOZ EGUIA, ANA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16,327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13,074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29,4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CARCAR OJER, JASONE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15,714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29,394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GARCIA VIAMONTE, CARMEN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16,939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12,381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29,32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BARRANCO REVILLA, OSCAR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17,449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11,861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29,31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OLCOZ SAMITIER, Mª ANGELES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15,714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13,593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29,307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GARCIA SAN MARTIN, SELMA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17,959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11,342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29,301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DOMINGUEZ BERGES, MARIA ROSA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17,959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11,342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29,301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AGUERRI PERALES, JORGE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15,612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29,292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CUESTA ALCALA, ANA BELEN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14,286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29,286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LIZASO ZALBA, MARIA JOSE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17,245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12,035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29,28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ROMEO MARINA, CRISTINA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17,755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11,515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29,27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YAGÜE RUIZ, FRANCISCO JAVIER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15,918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13,333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29,252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ROS SERRANO, CARMELO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17,041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12,208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29,249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LARRETA ASTIZ, PEDRO JOSE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15,816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29,236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URIZ SANCHEZ, AMAYA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18,061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11,169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29,23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TONI MORENO, LAURA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17,449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11,775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29,224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ORTIZ MARQUES, BLANCA ESTHER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17,449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11,775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29,224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GASTESI OTERMIN, EDURNE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18,571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10,649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29,221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SOMOVILLA BARBERO, SILVIA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17,959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11,255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29,215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DIEZ ATIENZA, ANA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16,224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12,987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29,212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ALZORRIZ MARTINEZ, EDURNE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19,082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10,13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29,212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ARRUABARRENA POLITE, HELENA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17,347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11,861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29,208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CRESPO SANCHEZ, MARIA CARMEN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16,735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12,468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29,202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VARAS SANTO DOMINGO, JAIONE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29,19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IBARRA ARAZURI, JUAN MANUEL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29,181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CHOCARRO MAESTROJUAN, ALEJANDRO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17,041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12,121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29,162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SAINZ ARCE, LUIS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18,163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10,996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29,159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RAMIREZ PEREZ, BELEN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15,306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13,853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29,159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RIBOTE SICILIA, JULIO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17,857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11,255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29,113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MONFORTE GARCIA, MARTA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17,245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11,861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29,106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IDOATE SARALEGUI, MARIA DE LA 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18,367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10,736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29,103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LEGARDA DE PRADAS, HECTOR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16,327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12,727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29,054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MORENTIN ERANSUS,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16,837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12,208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29,045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LACRUZ BAZTAN, MARIA JOSE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17,959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11,082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29,041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GOÑI GOMEZ, FRANCISCA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17,857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11,169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29,026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SANZ MARTINEZ, MARIA JOSEFA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17,245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11,775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29,02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ARRAIZA LARREA, AMAYA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13,506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29,017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SAENZ LOPEZ MARTINEZ DE LAGUNA, MARTA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12,987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29,007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SOLA ALFONSO, VIRGINIA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17,653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11,342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28,995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FREIRE SALINAS, CONSTANTE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15,918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13,074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28,992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CLEMENTE MARTIN, OSCAR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17,041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11,948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28,989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RUIZ TORREGROSA, MARIA DEL PILAR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17,449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11,515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28,964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MOLINA JURADO, MARIA SIERRA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16,735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12,208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28,942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COLLADO GOMEZ, SARA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28,93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PETROCH IRIBARREN, MARIA NATIVIDAD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15,306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13,593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28,899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APARICIO HERNANDEZ-LASTRAS, CARIDAD MANUELA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15,204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28,884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HERRERO ESTEBAN, ANA M.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16,327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12,554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28,881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ORQUIN BALDA, MERCEDES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13,766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28,868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YARNOZ TORRES, JOSE RAMON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17,959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10,909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28,868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IRURZUN MUNIAIN, ITZIAR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13,853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28,853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GOYEN GOYEN, ANA BERTA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18,367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10,476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28,844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ARTOLA SENAR, GARAZI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17,755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11,082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28,837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ARRONDO DE ESTEBAN, JOSE ANGEL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17,143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11,688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28,831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ALVAREZ JURADO, MARIA ANGELES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15,408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28,828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MILLAN BAZ, MIGUEL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18,776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10,043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28,819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REMON GRAVALOS, PATRICIA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16,429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12,381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28,81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ARIAS ELIZARI, BLANCA ESTHER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17,551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11,255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28,806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MEDINA POZO, FRANCISCO JAVIER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16,327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12,468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28,794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ANTOÑANA GARRALDA, DAVID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17,449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11,342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28,791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PINILLA TENAS, JORGE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15,714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13,074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28,788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PUENTE RIAÑO, OSCAR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16,224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12,554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28,779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DE PEDRO RODRIGO, MARIA ELISA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17,347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11,429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28,776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SIERRO PETRERENA, VIRGINIA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16,735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12,035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28,769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OLMEDO ARBIZU, JOSE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16,531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12,208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28,738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GARRIDO GARCIA, MARIA DEL CARMEN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15,306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28,726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ROYO DONAMARIA, ANA ISABEL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15,306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28,726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GOMEZ PARRILLA, TAMARA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18,163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10,563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28,726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URRA ARDANAZ, MARIA PAZ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18,673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10,043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28,717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HERMOSILLA TIRAPU, NEREA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15,816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12,9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28,717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CUARTERO ABAD, MARIA ISABEL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15,714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12,987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28,701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MURUZABAL CUEVAS, JAVIER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17,347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11,342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28,689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IBARROLA OYON, ALBERTO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17,245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11,429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28,673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GORDILLO HERRERA, PEDRO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17,041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11,602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28,643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PEREZ ARTUCH, ANGEL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25,714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15,758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41,472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BURUSCO REMONDEGUI, JUANA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21,122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18,442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39,564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IBAÑEZ GARCIA, MIGUEL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22,143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14,545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36,688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COBO DE LA FUENTE, MIGUEL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20,612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15,152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35,764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BURGOS CUSTARDOY, EVA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20,714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14,545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35,26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ARBUNIES SANCHEZ, MARTA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20,51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14,719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35,229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ELORZ METAUTEN, LAURA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19,286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15,671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34,957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FERNANDEZ FERNANDEZ, MARIA JOSE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20,204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14,632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34,836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LATASA GOYENAGA, MARIA CRISTINA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20,816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13,593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34,409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VELAZ LOPEZ, OLIVIA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16,122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32,832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ECHALECU PEREZ, ANTONIO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19,184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13,247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32,43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MAYOR ARZOZ, MARIA CRISTINA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16,224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32,415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CATALAN OIZ, MAITE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20,408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11,948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32,356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GARCIA LARREA, MARIA JOSE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15,306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32,276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MARQUEZ LARA, SERGIO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19,694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12,294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31,988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EQUISOAIN GORRIZ, JOSE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18,367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13,247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31,614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SANCHEZ GONZALEZ, MARIA SOL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19,082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12,035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31,116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JAURRIETA IRIBARREN,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17,143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13,766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30,909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MORENO ARCE, ITXASO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16,224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14,545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30,77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ALASTUEY SAN MIGUEL, PABLO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16,327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14,286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30,612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OSCARIZ MOSO, JOSE MANUEL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19,592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10,909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30,501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SANZ MARIN, RHUT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17,245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30,405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FERNANDEZ ARAUJO, MARIA ROSARIO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16,122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14,026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30,148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ASTRAIN OSES, PELLO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16,633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30,053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AUSEJO AZPILICUETA, BEGOÑA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17,653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12,035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29,688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MARTINEZ ARNEDO, ROSA-Mª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14,286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29,388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CORTES DUCAR, ANA BELEN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17,347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11,342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28,689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USOZ ORTIZ, MARIA MERCEDES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15,306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13,074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28,38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ELIZALDE ANDUEZA, EVA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15,204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12,987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28,191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MORENO GARALUT, ENCARNACION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16,939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10,13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27,069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MORATINOS NUIN, MARTA ESTHER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11,688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26,688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IRIGOYEN GARCIA, MAYTE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22,653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16,797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39,45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IMIRIZALDU FERRERAS, JOSE LUIS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21,224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15,844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37,069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HERNAIZ OYAREGUI, SARA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21,122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15,238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36,361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DURA GURPIDE, CARLOS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21,224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14,805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36,03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LECUMBERRI BELZUNEGUI, ANA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17,857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17,922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35,779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TOBES MIGUELIZ, RAQUEL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17,551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17,662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35,213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ALFARO NICOLAS, ANIANA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15,498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34,477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LLULL SESMA, MARIA EUGENIA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20,306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13,939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34,246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IRIARTE VAZQUEZ, URTZI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21,122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12,9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34,023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MURO SABATER, MANUEL IGNACIO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33,16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DUQUE ANCHETA, JOSE JAVIER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17,449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15,498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32,947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TANCO MURILLO, RUBEN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16,531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15,584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32,115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LOS ARCOS VIDONDO, MARIELA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12,035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32,035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ELIZARI RIEZU, ARITZ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18,571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13,247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31,818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MARQUES VILLANUEVA, LAURA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15,758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31,778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MAISON PERCAZ, SANDRA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17,755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13,766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31,521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RADA AZNAREZ, MANUEL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16,939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14,372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31,311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BENGOA AURREKOETXEA, IRUNE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16,837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14,026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30,863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ASPURZ SEMBEROIZ, RAQUEL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16,429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13,939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30,368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ESTEFANIA MONTON, JOSE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16,531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13,766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30,297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LOPEZ DE LA NIETA COSIN, ALVARO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19,49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10,303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29,793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VERA DONAZAR, ROSA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15,306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14,459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29,765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DIAZ DE ILARRAZA MATEOS,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17,959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10,996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28,955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GARIN ORBAICETA, NEREA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18,878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10,043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28,921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ETAYO HERNANDEZ, AINARA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13,766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28,868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ARRUTI LEBRERO, MARIA MERCEDES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16,122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11,948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28,071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SAN JOSE GONZALEZ, ANA CRISTINA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16,429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10,996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27,424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LORENTE YANGUAS, BLANCA ESTHER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16,735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10,476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27,211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BLANCO ALONSO, REGINA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16,122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10,823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26,945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AZPILICUETA ECHAVARRI, RAQUEL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15,612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11,082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26,694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BARRASA GALILEA, FRANCISCO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10,649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26,67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DE DIEGO CALVO, JOSE LUIS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16,224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10,303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26,528</w:t>
            </w:r>
          </w:p>
        </w:tc>
      </w:tr>
      <w:tr w:rsidR="00D375FB" w:rsidRPr="00450038" w:rsidTr="00D42B6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D42B68">
            <w:pPr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AYECHU REDIN, HELENA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15,51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10,043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375FB" w:rsidRPr="00D42B68" w:rsidRDefault="00D375FB" w:rsidP="00FD4052">
            <w:pPr>
              <w:jc w:val="center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42B68">
              <w:rPr>
                <w:color w:val="000000"/>
                <w:lang w:eastAsia="es-ES"/>
              </w:rPr>
              <w:t>25,553</w:t>
            </w:r>
          </w:p>
        </w:tc>
      </w:tr>
    </w:tbl>
    <w:p w:rsidR="00D375FB" w:rsidRPr="00D42B68" w:rsidRDefault="00D375FB">
      <w:pPr>
        <w:rPr>
          <w:lang w:val="es-ES_tradnl"/>
        </w:rPr>
      </w:pPr>
    </w:p>
    <w:sectPr w:rsidR="00D375FB" w:rsidRPr="00D42B68" w:rsidSect="00B92F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2B68"/>
    <w:rsid w:val="00036CA1"/>
    <w:rsid w:val="00044ECF"/>
    <w:rsid w:val="0013621A"/>
    <w:rsid w:val="002C49F8"/>
    <w:rsid w:val="0042462A"/>
    <w:rsid w:val="00450038"/>
    <w:rsid w:val="005E1111"/>
    <w:rsid w:val="005E36D4"/>
    <w:rsid w:val="005F3C00"/>
    <w:rsid w:val="00837773"/>
    <w:rsid w:val="0098482E"/>
    <w:rsid w:val="00B92FD0"/>
    <w:rsid w:val="00BE37FA"/>
    <w:rsid w:val="00C9300E"/>
    <w:rsid w:val="00D375FB"/>
    <w:rsid w:val="00D42B68"/>
    <w:rsid w:val="00D52AF5"/>
    <w:rsid w:val="00D60997"/>
    <w:rsid w:val="00D8338D"/>
    <w:rsid w:val="00DD7767"/>
    <w:rsid w:val="00F12BB7"/>
    <w:rsid w:val="00FD4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FD0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E11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E11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7</Pages>
  <Words>8090</Words>
  <Characters>-32766</Characters>
  <Application>Microsoft Office Outlook</Application>
  <DocSecurity>0</DocSecurity>
  <Lines>0</Lines>
  <Paragraphs>0</Paragraphs>
  <ScaleCrop>false</ScaleCrop>
  <Company>Gobierno de Navarra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para la provisión, mediante oposición, de ciento treinta y seis plazas del puesto de trabajo de Auxiliar Administrativo al servicio de la Administración de la Comunidad Foral de Navarra y sus organismos autónomos</dc:title>
  <dc:subject/>
  <dc:creator>Viana Górriz, Alberto (Sª Gral.Técnica-Presidencia)</dc:creator>
  <cp:keywords/>
  <dc:description/>
  <cp:lastModifiedBy>X018482</cp:lastModifiedBy>
  <cp:revision>2</cp:revision>
  <cp:lastPrinted>2019-12-17T11:52:00Z</cp:lastPrinted>
  <dcterms:created xsi:type="dcterms:W3CDTF">2019-12-18T11:48:00Z</dcterms:created>
  <dcterms:modified xsi:type="dcterms:W3CDTF">2019-12-18T11:48:00Z</dcterms:modified>
</cp:coreProperties>
</file>