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24EEB" w14:textId="44C8F566" w:rsidR="007124BE" w:rsidRPr="00295722" w:rsidRDefault="004235CD" w:rsidP="007124BE">
      <w:pPr>
        <w:tabs>
          <w:tab w:val="left" w:pos="1410"/>
        </w:tabs>
        <w:spacing w:after="120"/>
        <w:jc w:val="center"/>
        <w:rPr>
          <w:b/>
          <w:sz w:val="24"/>
          <w:szCs w:val="24"/>
        </w:rPr>
      </w:pPr>
      <w:r w:rsidRPr="00295722">
        <w:rPr>
          <w:b/>
          <w:sz w:val="24"/>
          <w:szCs w:val="24"/>
        </w:rPr>
        <w:t xml:space="preserve">ANEXO </w:t>
      </w:r>
      <w:r w:rsidR="00F00E97">
        <w:rPr>
          <w:b/>
          <w:sz w:val="24"/>
          <w:szCs w:val="24"/>
        </w:rPr>
        <w:t>6</w:t>
      </w:r>
    </w:p>
    <w:p w14:paraId="79B66013" w14:textId="2FD7F561" w:rsidR="009328C9" w:rsidRPr="00295722" w:rsidRDefault="004235CD" w:rsidP="004235CD">
      <w:pPr>
        <w:tabs>
          <w:tab w:val="left" w:pos="1410"/>
        </w:tabs>
        <w:jc w:val="center"/>
        <w:rPr>
          <w:b/>
          <w:sz w:val="24"/>
          <w:szCs w:val="24"/>
        </w:rPr>
      </w:pPr>
      <w:r w:rsidRPr="00295722">
        <w:rPr>
          <w:b/>
          <w:sz w:val="24"/>
          <w:szCs w:val="24"/>
        </w:rPr>
        <w:t xml:space="preserve"> </w:t>
      </w:r>
      <w:r w:rsidRPr="00295722">
        <w:rPr>
          <w:b/>
          <w:sz w:val="24"/>
          <w:szCs w:val="24"/>
          <w:u w:val="single"/>
        </w:rPr>
        <w:t>CERTIFICADO DE SECRETARÍA</w:t>
      </w:r>
      <w:r w:rsidR="00295722">
        <w:rPr>
          <w:b/>
          <w:sz w:val="24"/>
          <w:szCs w:val="24"/>
        </w:rPr>
        <w:t xml:space="preserve"> </w:t>
      </w:r>
      <w:r w:rsidR="007B6916">
        <w:rPr>
          <w:sz w:val="24"/>
          <w:szCs w:val="24"/>
        </w:rPr>
        <w:t>(JUSTIFICACIÓN</w:t>
      </w:r>
      <w:r w:rsidR="00295722" w:rsidRPr="00295722">
        <w:rPr>
          <w:sz w:val="24"/>
          <w:szCs w:val="24"/>
        </w:rPr>
        <w:t>)</w:t>
      </w:r>
    </w:p>
    <w:p w14:paraId="6490A5C5" w14:textId="50E6FFE3" w:rsidR="0084239B" w:rsidRPr="00295722" w:rsidRDefault="0084239B" w:rsidP="0073043F">
      <w:pPr>
        <w:tabs>
          <w:tab w:val="left" w:pos="1410"/>
        </w:tabs>
        <w:jc w:val="center"/>
        <w:rPr>
          <w:i/>
          <w:sz w:val="22"/>
          <w:szCs w:val="22"/>
        </w:rPr>
      </w:pPr>
      <w:r w:rsidRPr="00295722">
        <w:rPr>
          <w:i/>
          <w:sz w:val="22"/>
          <w:szCs w:val="22"/>
        </w:rPr>
        <w:t>Convocatoria para la concesión de subvenciones del Instituto Navarro para la Igualdad a Entidades Locales de Navarra para desarrollar</w:t>
      </w:r>
      <w:r w:rsidR="00A439F7">
        <w:rPr>
          <w:i/>
          <w:sz w:val="22"/>
          <w:szCs w:val="22"/>
        </w:rPr>
        <w:t xml:space="preserve"> en 2025</w:t>
      </w:r>
      <w:r w:rsidRPr="00295722">
        <w:rPr>
          <w:i/>
          <w:sz w:val="22"/>
          <w:szCs w:val="22"/>
        </w:rPr>
        <w:t xml:space="preserve"> proyectos dirigidos al impulso y apoyo LGTBI+.</w:t>
      </w:r>
    </w:p>
    <w:p w14:paraId="1C3473ED" w14:textId="18D7E9D0" w:rsidR="0084239B" w:rsidRPr="00295722" w:rsidRDefault="0084239B" w:rsidP="0073043F">
      <w:pPr>
        <w:tabs>
          <w:tab w:val="left" w:pos="1410"/>
        </w:tabs>
        <w:spacing w:after="240" w:line="360" w:lineRule="auto"/>
        <w:jc w:val="both"/>
        <w:rPr>
          <w:sz w:val="22"/>
          <w:szCs w:val="22"/>
        </w:rPr>
      </w:pPr>
      <w:r w:rsidRPr="00295722">
        <w:rPr>
          <w:sz w:val="22"/>
          <w:szCs w:val="22"/>
        </w:rPr>
        <w:t xml:space="preserve">(Nombre) </w:t>
      </w:r>
      <w:sdt>
        <w:sdtPr>
          <w:rPr>
            <w:sz w:val="22"/>
            <w:szCs w:val="22"/>
          </w:rPr>
          <w:id w:val="517895732"/>
          <w:placeholder>
            <w:docPart w:val="168C488FD06F497E992D6E79985CF25E"/>
          </w:placeholder>
          <w:showingPlcHdr/>
        </w:sdtPr>
        <w:sdtEndPr/>
        <w:sdtContent>
          <w:bookmarkStart w:id="0" w:name="_GoBack"/>
          <w:r w:rsidR="00A37DAF" w:rsidRPr="00C161D5">
            <w:rPr>
              <w:rStyle w:val="Textodelmarcadordeposicin"/>
            </w:rPr>
            <w:t>Haga clic o pulse aquí para escribir texto.</w:t>
          </w:r>
          <w:bookmarkEnd w:id="0"/>
        </w:sdtContent>
      </w:sdt>
      <w:r w:rsidRPr="00295722">
        <w:rPr>
          <w:sz w:val="22"/>
          <w:szCs w:val="22"/>
        </w:rPr>
        <w:t>, Secretario o Secretaria de (Ayuntamiento o Mancomunidad)</w:t>
      </w:r>
      <w:r w:rsidR="00383CBC" w:rsidRPr="00295722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530905877"/>
          <w:placeholder>
            <w:docPart w:val="E60136ED44454D6CB7B53450E49E2569"/>
          </w:placeholder>
          <w:showingPlcHdr/>
        </w:sdtPr>
        <w:sdtEndPr/>
        <w:sdtContent>
          <w:r w:rsidR="00A37DAF" w:rsidRPr="00C161D5">
            <w:rPr>
              <w:rStyle w:val="Textodelmarcadordeposicin"/>
            </w:rPr>
            <w:t>Haga clic o pulse aquí para escribir texto.</w:t>
          </w:r>
        </w:sdtContent>
      </w:sdt>
      <w:r w:rsidR="00383CBC" w:rsidRPr="00295722">
        <w:rPr>
          <w:sz w:val="22"/>
          <w:szCs w:val="22"/>
        </w:rPr>
        <w:t xml:space="preserve">, de acuerdo con las competencias y facultades que ostenta, </w:t>
      </w:r>
    </w:p>
    <w:p w14:paraId="234FFA28" w14:textId="77777777" w:rsidR="004235CD" w:rsidRPr="00295722" w:rsidRDefault="004235CD" w:rsidP="00383CBC">
      <w:pPr>
        <w:tabs>
          <w:tab w:val="left" w:pos="1410"/>
        </w:tabs>
        <w:spacing w:before="240" w:after="240"/>
        <w:jc w:val="both"/>
        <w:rPr>
          <w:sz w:val="22"/>
          <w:szCs w:val="22"/>
        </w:rPr>
      </w:pPr>
      <w:r w:rsidRPr="00295722">
        <w:rPr>
          <w:sz w:val="22"/>
          <w:szCs w:val="22"/>
        </w:rPr>
        <w:t>CERTIFICA:</w:t>
      </w:r>
    </w:p>
    <w:p w14:paraId="4E3C86B4" w14:textId="7A5C7E9C" w:rsidR="004235CD" w:rsidRPr="00295722" w:rsidRDefault="004235CD" w:rsidP="004E5A72">
      <w:pPr>
        <w:pStyle w:val="Prrafodelista"/>
        <w:numPr>
          <w:ilvl w:val="0"/>
          <w:numId w:val="1"/>
        </w:numPr>
        <w:tabs>
          <w:tab w:val="left" w:pos="1410"/>
        </w:tabs>
        <w:spacing w:before="200"/>
        <w:ind w:left="714" w:hanging="357"/>
        <w:contextualSpacing w:val="0"/>
        <w:jc w:val="both"/>
        <w:rPr>
          <w:sz w:val="22"/>
          <w:szCs w:val="22"/>
        </w:rPr>
      </w:pPr>
      <w:r w:rsidRPr="00295722">
        <w:rPr>
          <w:sz w:val="22"/>
          <w:szCs w:val="22"/>
        </w:rPr>
        <w:t>Que el gasto total del proyecto sub</w:t>
      </w:r>
      <w:r w:rsidR="00383CBC" w:rsidRPr="00295722">
        <w:rPr>
          <w:sz w:val="22"/>
          <w:szCs w:val="22"/>
        </w:rPr>
        <w:t xml:space="preserve">vencionado asciende a </w:t>
      </w:r>
      <w:sdt>
        <w:sdtPr>
          <w:rPr>
            <w:sz w:val="22"/>
            <w:szCs w:val="22"/>
          </w:rPr>
          <w:id w:val="-1441609357"/>
          <w:placeholder>
            <w:docPart w:val="302554CC063940F892E2ECFB0EA419D6"/>
          </w:placeholder>
          <w:showingPlcHdr/>
          <w:text/>
        </w:sdtPr>
        <w:sdtEndPr/>
        <w:sdtContent>
          <w:r w:rsidR="00A37DAF">
            <w:rPr>
              <w:rStyle w:val="Textodelmarcadordeposicin"/>
            </w:rPr>
            <w:t>Importe</w:t>
          </w:r>
          <w:r w:rsidR="00A37DAF" w:rsidRPr="00C161D5">
            <w:rPr>
              <w:rStyle w:val="Textodelmarcadordeposicin"/>
            </w:rPr>
            <w:t>.</w:t>
          </w:r>
        </w:sdtContent>
      </w:sdt>
      <w:r w:rsidRPr="00295722">
        <w:rPr>
          <w:sz w:val="22"/>
          <w:szCs w:val="22"/>
        </w:rPr>
        <w:t xml:space="preserve"> euros.</w:t>
      </w:r>
    </w:p>
    <w:p w14:paraId="03088DBF" w14:textId="77777777" w:rsidR="004235CD" w:rsidRPr="00295722" w:rsidRDefault="004235CD" w:rsidP="00383CBC">
      <w:pPr>
        <w:pStyle w:val="Prrafodelista"/>
        <w:numPr>
          <w:ilvl w:val="0"/>
          <w:numId w:val="1"/>
        </w:numPr>
        <w:tabs>
          <w:tab w:val="left" w:pos="1410"/>
        </w:tabs>
        <w:spacing w:before="240" w:after="240"/>
        <w:ind w:left="714" w:hanging="357"/>
        <w:contextualSpacing w:val="0"/>
        <w:jc w:val="both"/>
        <w:rPr>
          <w:sz w:val="22"/>
          <w:szCs w:val="22"/>
        </w:rPr>
      </w:pPr>
      <w:r w:rsidRPr="00295722">
        <w:rPr>
          <w:sz w:val="22"/>
          <w:szCs w:val="22"/>
        </w:rPr>
        <w:t xml:space="preserve">Las actuaciones del proyecto han sido con señalamiento del coste. </w:t>
      </w:r>
      <w:r w:rsidR="001810F5" w:rsidRPr="00295722">
        <w:rPr>
          <w:sz w:val="22"/>
          <w:szCs w:val="22"/>
        </w:rPr>
        <w:t>(Incluir a continuación la relación de las acciones y su coste, con el desglose de cada uno de los gastos incurridos en el desarrollo de las mismas).</w:t>
      </w: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6559"/>
        <w:gridCol w:w="1804"/>
      </w:tblGrid>
      <w:tr w:rsidR="001810F5" w:rsidRPr="00295722" w14:paraId="78B742B0" w14:textId="77777777" w:rsidTr="004561B8">
        <w:tc>
          <w:tcPr>
            <w:tcW w:w="6559" w:type="dxa"/>
            <w:shd w:val="clear" w:color="auto" w:fill="FFFFFF" w:themeFill="background1"/>
            <w:vAlign w:val="center"/>
          </w:tcPr>
          <w:p w14:paraId="7A329081" w14:textId="77777777" w:rsidR="001810F5" w:rsidRPr="00295722" w:rsidRDefault="001810F5" w:rsidP="001810F5">
            <w:pPr>
              <w:pStyle w:val="Prrafodelista"/>
              <w:tabs>
                <w:tab w:val="left" w:pos="1410"/>
              </w:tabs>
              <w:spacing w:before="120" w:after="120"/>
              <w:ind w:left="0"/>
              <w:contextualSpacing w:val="0"/>
              <w:jc w:val="center"/>
              <w:rPr>
                <w:rFonts w:cstheme="majorHAnsi"/>
                <w:sz w:val="24"/>
                <w:szCs w:val="24"/>
              </w:rPr>
            </w:pPr>
            <w:r w:rsidRPr="00295722">
              <w:rPr>
                <w:rFonts w:cstheme="majorHAnsi"/>
                <w:sz w:val="24"/>
                <w:szCs w:val="24"/>
              </w:rPr>
              <w:t>ACCIÓN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00DEA6F2" w14:textId="77777777" w:rsidR="001810F5" w:rsidRPr="00295722" w:rsidRDefault="001810F5" w:rsidP="001810F5">
            <w:pPr>
              <w:pStyle w:val="Prrafodelista"/>
              <w:tabs>
                <w:tab w:val="left" w:pos="1410"/>
              </w:tabs>
              <w:spacing w:before="120" w:after="120"/>
              <w:ind w:left="0"/>
              <w:contextualSpacing w:val="0"/>
              <w:jc w:val="center"/>
              <w:rPr>
                <w:rFonts w:cstheme="majorHAnsi"/>
                <w:sz w:val="24"/>
                <w:szCs w:val="24"/>
              </w:rPr>
            </w:pPr>
            <w:r w:rsidRPr="00295722">
              <w:rPr>
                <w:rFonts w:cstheme="majorHAnsi"/>
                <w:sz w:val="24"/>
                <w:szCs w:val="24"/>
              </w:rPr>
              <w:t>COSTE</w:t>
            </w:r>
          </w:p>
        </w:tc>
      </w:tr>
      <w:tr w:rsidR="001810F5" w:rsidRPr="00295722" w14:paraId="4C631B56" w14:textId="77777777" w:rsidTr="004561B8">
        <w:sdt>
          <w:sdtPr>
            <w:rPr>
              <w:rFonts w:cstheme="majorHAnsi"/>
              <w:sz w:val="24"/>
              <w:szCs w:val="24"/>
            </w:rPr>
            <w:id w:val="-554156432"/>
            <w:placeholder>
              <w:docPart w:val="60A9ECC8ACEC435B9411725B96E670F1"/>
            </w:placeholder>
            <w:showingPlcHdr/>
          </w:sdtPr>
          <w:sdtEndPr/>
          <w:sdtContent>
            <w:tc>
              <w:tcPr>
                <w:tcW w:w="6559" w:type="dxa"/>
                <w:vAlign w:val="center"/>
              </w:tcPr>
              <w:p w14:paraId="298663A9" w14:textId="4CCFD45C" w:rsidR="001810F5" w:rsidRPr="00295722" w:rsidRDefault="00A37DAF" w:rsidP="00D76915">
                <w:pPr>
                  <w:pStyle w:val="Prrafodelista"/>
                  <w:tabs>
                    <w:tab w:val="left" w:pos="1410"/>
                  </w:tabs>
                  <w:ind w:left="0"/>
                  <w:contextualSpacing w:val="0"/>
                  <w:rPr>
                    <w:rFonts w:cstheme="majorHAnsi"/>
                    <w:sz w:val="24"/>
                    <w:szCs w:val="24"/>
                  </w:rPr>
                </w:pPr>
                <w:r w:rsidRPr="00C161D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Style w:val="Textodelmarcadordeposicin"/>
            </w:rPr>
            <w:id w:val="174934359"/>
            <w:placeholder>
              <w:docPart w:val="F49B1216F7594670AF1D5951E2D307F0"/>
            </w:placeholder>
            <w:showingPlcHdr/>
            <w:text/>
          </w:sdtPr>
          <w:sdtEndPr>
            <w:rPr>
              <w:rStyle w:val="Textodelmarcadordeposicin"/>
            </w:rPr>
          </w:sdtEndPr>
          <w:sdtContent>
            <w:tc>
              <w:tcPr>
                <w:tcW w:w="1804" w:type="dxa"/>
                <w:vAlign w:val="center"/>
              </w:tcPr>
              <w:p w14:paraId="23AA03DE" w14:textId="143BA5B9" w:rsidR="001810F5" w:rsidRPr="00A37DAF" w:rsidRDefault="00A37DAF" w:rsidP="00A37DAF">
                <w:pPr>
                  <w:pStyle w:val="Prrafodelista"/>
                  <w:tabs>
                    <w:tab w:val="left" w:pos="1410"/>
                  </w:tabs>
                  <w:ind w:left="0"/>
                  <w:contextualSpacing w:val="0"/>
                  <w:jc w:val="right"/>
                  <w:rPr>
                    <w:rStyle w:val="Textodelmarcadordeposicin"/>
                  </w:rPr>
                </w:pPr>
                <w:r w:rsidRPr="00A37DAF">
                  <w:rPr>
                    <w:rStyle w:val="Textodelmarcadordeposicin"/>
                  </w:rPr>
                  <w:t>Importe</w:t>
                </w:r>
              </w:p>
            </w:tc>
          </w:sdtContent>
        </w:sdt>
      </w:tr>
      <w:tr w:rsidR="00383CBC" w:rsidRPr="00295722" w14:paraId="48E49847" w14:textId="77777777" w:rsidTr="004561B8">
        <w:sdt>
          <w:sdtPr>
            <w:rPr>
              <w:rFonts w:cstheme="majorHAnsi"/>
              <w:sz w:val="24"/>
              <w:szCs w:val="24"/>
            </w:rPr>
            <w:id w:val="-2121363877"/>
            <w:placeholder>
              <w:docPart w:val="47EE4235E0304CBB87B42A68B5328C7B"/>
            </w:placeholder>
            <w:showingPlcHdr/>
          </w:sdtPr>
          <w:sdtEndPr/>
          <w:sdtContent>
            <w:tc>
              <w:tcPr>
                <w:tcW w:w="6559" w:type="dxa"/>
                <w:vAlign w:val="center"/>
              </w:tcPr>
              <w:p w14:paraId="111C9B38" w14:textId="44E0A506" w:rsidR="00383CBC" w:rsidRPr="00295722" w:rsidRDefault="00A37DAF" w:rsidP="00D76915">
                <w:pPr>
                  <w:pStyle w:val="Prrafodelista"/>
                  <w:tabs>
                    <w:tab w:val="left" w:pos="1410"/>
                  </w:tabs>
                  <w:ind w:left="0"/>
                  <w:contextualSpacing w:val="0"/>
                  <w:rPr>
                    <w:rFonts w:cstheme="majorHAnsi"/>
                    <w:sz w:val="24"/>
                    <w:szCs w:val="24"/>
                  </w:rPr>
                </w:pPr>
                <w:r w:rsidRPr="00C161D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cstheme="majorHAnsi"/>
              <w:sz w:val="24"/>
              <w:szCs w:val="24"/>
            </w:rPr>
            <w:id w:val="1298566174"/>
            <w:placeholder>
              <w:docPart w:val="F5B8775E4BC0446A9C36C51AF892525A"/>
            </w:placeholder>
            <w:showingPlcHdr/>
            <w:text/>
          </w:sdtPr>
          <w:sdtEndPr/>
          <w:sdtContent>
            <w:tc>
              <w:tcPr>
                <w:tcW w:w="1804" w:type="dxa"/>
                <w:vAlign w:val="center"/>
              </w:tcPr>
              <w:p w14:paraId="117B792E" w14:textId="747A1A45" w:rsidR="00383CBC" w:rsidRPr="00295722" w:rsidRDefault="00A37DAF" w:rsidP="00A37DAF">
                <w:pPr>
                  <w:pStyle w:val="Prrafodelista"/>
                  <w:tabs>
                    <w:tab w:val="left" w:pos="1410"/>
                  </w:tabs>
                  <w:ind w:left="0"/>
                  <w:contextualSpacing w:val="0"/>
                  <w:jc w:val="right"/>
                  <w:rPr>
                    <w:rFonts w:cstheme="majorHAnsi"/>
                    <w:sz w:val="24"/>
                    <w:szCs w:val="24"/>
                  </w:rPr>
                </w:pPr>
                <w:r>
                  <w:rPr>
                    <w:rStyle w:val="Textodelmarcadordeposicin"/>
                  </w:rPr>
                  <w:t>Importe</w:t>
                </w:r>
              </w:p>
            </w:tc>
          </w:sdtContent>
        </w:sdt>
      </w:tr>
      <w:tr w:rsidR="00383CBC" w:rsidRPr="00295722" w14:paraId="579FDB8C" w14:textId="77777777" w:rsidTr="004561B8">
        <w:sdt>
          <w:sdtPr>
            <w:rPr>
              <w:rFonts w:cstheme="majorHAnsi"/>
              <w:sz w:val="24"/>
              <w:szCs w:val="24"/>
            </w:rPr>
            <w:id w:val="-1219200865"/>
            <w:placeholder>
              <w:docPart w:val="8852932780444268B44B0173870E2FB0"/>
            </w:placeholder>
            <w:showingPlcHdr/>
          </w:sdtPr>
          <w:sdtEndPr/>
          <w:sdtContent>
            <w:tc>
              <w:tcPr>
                <w:tcW w:w="6559" w:type="dxa"/>
                <w:vAlign w:val="center"/>
              </w:tcPr>
              <w:p w14:paraId="04B2A8F9" w14:textId="63EE2ADA" w:rsidR="00383CBC" w:rsidRPr="00295722" w:rsidRDefault="00A37DAF" w:rsidP="00D76915">
                <w:pPr>
                  <w:pStyle w:val="Prrafodelista"/>
                  <w:tabs>
                    <w:tab w:val="left" w:pos="1410"/>
                  </w:tabs>
                  <w:ind w:left="0"/>
                  <w:contextualSpacing w:val="0"/>
                  <w:rPr>
                    <w:rFonts w:cstheme="majorHAnsi"/>
                    <w:sz w:val="24"/>
                    <w:szCs w:val="24"/>
                  </w:rPr>
                </w:pPr>
                <w:r w:rsidRPr="00C161D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cstheme="majorHAnsi"/>
              <w:sz w:val="24"/>
              <w:szCs w:val="24"/>
            </w:rPr>
            <w:id w:val="1078098238"/>
            <w:placeholder>
              <w:docPart w:val="5AF69CE279ED4790AE002ACC3A21D517"/>
            </w:placeholder>
            <w:showingPlcHdr/>
            <w:text/>
          </w:sdtPr>
          <w:sdtEndPr/>
          <w:sdtContent>
            <w:tc>
              <w:tcPr>
                <w:tcW w:w="1804" w:type="dxa"/>
                <w:vAlign w:val="center"/>
              </w:tcPr>
              <w:p w14:paraId="55090F61" w14:textId="1E994D9C" w:rsidR="00383CBC" w:rsidRPr="00295722" w:rsidRDefault="00A37DAF" w:rsidP="00A37DAF">
                <w:pPr>
                  <w:pStyle w:val="Prrafodelista"/>
                  <w:tabs>
                    <w:tab w:val="left" w:pos="1410"/>
                  </w:tabs>
                  <w:ind w:left="0"/>
                  <w:contextualSpacing w:val="0"/>
                  <w:jc w:val="right"/>
                  <w:rPr>
                    <w:rFonts w:cstheme="majorHAnsi"/>
                    <w:sz w:val="24"/>
                    <w:szCs w:val="24"/>
                  </w:rPr>
                </w:pPr>
                <w:r>
                  <w:rPr>
                    <w:rStyle w:val="Textodelmarcadordeposicin"/>
                  </w:rPr>
                  <w:t>Importe</w:t>
                </w:r>
              </w:p>
            </w:tc>
          </w:sdtContent>
        </w:sdt>
      </w:tr>
      <w:tr w:rsidR="00383CBC" w:rsidRPr="00295722" w14:paraId="3ECAE8CB" w14:textId="77777777" w:rsidTr="004561B8">
        <w:sdt>
          <w:sdtPr>
            <w:rPr>
              <w:rFonts w:cstheme="majorHAnsi"/>
              <w:sz w:val="24"/>
              <w:szCs w:val="24"/>
            </w:rPr>
            <w:id w:val="861479358"/>
            <w:placeholder>
              <w:docPart w:val="C85036E0F18446CDB71B8536725B4F43"/>
            </w:placeholder>
            <w:showingPlcHdr/>
          </w:sdtPr>
          <w:sdtEndPr/>
          <w:sdtContent>
            <w:tc>
              <w:tcPr>
                <w:tcW w:w="6559" w:type="dxa"/>
                <w:vAlign w:val="center"/>
              </w:tcPr>
              <w:p w14:paraId="2AB66580" w14:textId="69F5EEA8" w:rsidR="00383CBC" w:rsidRPr="00295722" w:rsidRDefault="00A37DAF" w:rsidP="00D76915">
                <w:pPr>
                  <w:pStyle w:val="Prrafodelista"/>
                  <w:tabs>
                    <w:tab w:val="left" w:pos="1410"/>
                  </w:tabs>
                  <w:ind w:left="0"/>
                  <w:contextualSpacing w:val="0"/>
                  <w:rPr>
                    <w:rFonts w:cstheme="majorHAnsi"/>
                    <w:sz w:val="24"/>
                    <w:szCs w:val="24"/>
                  </w:rPr>
                </w:pPr>
                <w:r w:rsidRPr="00C161D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cstheme="majorHAnsi"/>
              <w:sz w:val="24"/>
              <w:szCs w:val="24"/>
            </w:rPr>
            <w:id w:val="1849283014"/>
            <w:placeholder>
              <w:docPart w:val="4B96042257634129AA093753BFC5A4CA"/>
            </w:placeholder>
            <w:showingPlcHdr/>
            <w:text/>
          </w:sdtPr>
          <w:sdtEndPr/>
          <w:sdtContent>
            <w:tc>
              <w:tcPr>
                <w:tcW w:w="1804" w:type="dxa"/>
                <w:vAlign w:val="center"/>
              </w:tcPr>
              <w:p w14:paraId="32609899" w14:textId="1ED10EC5" w:rsidR="00383CBC" w:rsidRPr="00295722" w:rsidRDefault="00A37DAF" w:rsidP="00A37DAF">
                <w:pPr>
                  <w:pStyle w:val="Prrafodelista"/>
                  <w:tabs>
                    <w:tab w:val="left" w:pos="1410"/>
                  </w:tabs>
                  <w:ind w:left="0"/>
                  <w:contextualSpacing w:val="0"/>
                  <w:jc w:val="right"/>
                  <w:rPr>
                    <w:rFonts w:cstheme="majorHAnsi"/>
                    <w:sz w:val="24"/>
                    <w:szCs w:val="24"/>
                  </w:rPr>
                </w:pPr>
                <w:r>
                  <w:rPr>
                    <w:rStyle w:val="Textodelmarcadordeposicin"/>
                  </w:rPr>
                  <w:t>Importe</w:t>
                </w:r>
              </w:p>
            </w:tc>
          </w:sdtContent>
        </w:sdt>
      </w:tr>
      <w:tr w:rsidR="00283B93" w:rsidRPr="00295722" w14:paraId="48681AD1" w14:textId="77777777" w:rsidTr="004561B8">
        <w:sdt>
          <w:sdtPr>
            <w:rPr>
              <w:rFonts w:cstheme="majorHAnsi"/>
              <w:sz w:val="24"/>
              <w:szCs w:val="24"/>
            </w:rPr>
            <w:id w:val="-1023165962"/>
            <w:placeholder>
              <w:docPart w:val="6F508CE8604B439E9D19913B547CA541"/>
            </w:placeholder>
            <w:showingPlcHdr/>
          </w:sdtPr>
          <w:sdtEndPr/>
          <w:sdtContent>
            <w:tc>
              <w:tcPr>
                <w:tcW w:w="6559" w:type="dxa"/>
                <w:vAlign w:val="center"/>
              </w:tcPr>
              <w:p w14:paraId="47ADDA77" w14:textId="3318126F" w:rsidR="00283B93" w:rsidRPr="00295722" w:rsidRDefault="00A37DAF" w:rsidP="00D76915">
                <w:pPr>
                  <w:pStyle w:val="Prrafodelista"/>
                  <w:tabs>
                    <w:tab w:val="left" w:pos="1410"/>
                  </w:tabs>
                  <w:ind w:left="0"/>
                  <w:contextualSpacing w:val="0"/>
                  <w:rPr>
                    <w:rFonts w:cstheme="majorHAnsi"/>
                    <w:sz w:val="24"/>
                    <w:szCs w:val="24"/>
                  </w:rPr>
                </w:pPr>
                <w:r w:rsidRPr="00C161D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cstheme="majorHAnsi"/>
              <w:sz w:val="24"/>
              <w:szCs w:val="24"/>
            </w:rPr>
            <w:id w:val="1829641264"/>
            <w:placeholder>
              <w:docPart w:val="92DE98C5782F44D69EC589766BFE573B"/>
            </w:placeholder>
            <w:showingPlcHdr/>
            <w:text/>
          </w:sdtPr>
          <w:sdtEndPr/>
          <w:sdtContent>
            <w:tc>
              <w:tcPr>
                <w:tcW w:w="1804" w:type="dxa"/>
                <w:vAlign w:val="center"/>
              </w:tcPr>
              <w:p w14:paraId="73A2D23B" w14:textId="387652E2" w:rsidR="00283B93" w:rsidRPr="00295722" w:rsidRDefault="00A37DAF" w:rsidP="00A37DAF">
                <w:pPr>
                  <w:pStyle w:val="Prrafodelista"/>
                  <w:tabs>
                    <w:tab w:val="left" w:pos="1410"/>
                  </w:tabs>
                  <w:ind w:left="0"/>
                  <w:contextualSpacing w:val="0"/>
                  <w:jc w:val="right"/>
                  <w:rPr>
                    <w:rFonts w:cstheme="majorHAnsi"/>
                    <w:sz w:val="24"/>
                    <w:szCs w:val="24"/>
                  </w:rPr>
                </w:pPr>
                <w:r>
                  <w:rPr>
                    <w:rStyle w:val="Textodelmarcadordeposicin"/>
                  </w:rPr>
                  <w:t>Importe</w:t>
                </w:r>
              </w:p>
            </w:tc>
          </w:sdtContent>
        </w:sdt>
      </w:tr>
      <w:tr w:rsidR="00F87291" w:rsidRPr="00295722" w14:paraId="55BF68DF" w14:textId="77777777" w:rsidTr="004561B8">
        <w:sdt>
          <w:sdtPr>
            <w:rPr>
              <w:rFonts w:cstheme="majorHAnsi"/>
              <w:sz w:val="24"/>
              <w:szCs w:val="24"/>
            </w:rPr>
            <w:id w:val="-1384172087"/>
            <w:placeholder>
              <w:docPart w:val="9CDA758EA1564E0488334B7DCFC6A4A8"/>
            </w:placeholder>
            <w:showingPlcHdr/>
          </w:sdtPr>
          <w:sdtEndPr/>
          <w:sdtContent>
            <w:tc>
              <w:tcPr>
                <w:tcW w:w="6559" w:type="dxa"/>
                <w:vAlign w:val="center"/>
              </w:tcPr>
              <w:p w14:paraId="496EE9B7" w14:textId="55C69D38" w:rsidR="00F87291" w:rsidRPr="00295722" w:rsidRDefault="00A37DAF" w:rsidP="00D76915">
                <w:pPr>
                  <w:pStyle w:val="Prrafodelista"/>
                  <w:tabs>
                    <w:tab w:val="left" w:pos="1410"/>
                  </w:tabs>
                  <w:ind w:left="0"/>
                  <w:contextualSpacing w:val="0"/>
                  <w:rPr>
                    <w:rFonts w:cstheme="majorHAnsi"/>
                    <w:sz w:val="24"/>
                    <w:szCs w:val="24"/>
                  </w:rPr>
                </w:pPr>
                <w:r w:rsidRPr="00C161D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cstheme="majorHAnsi"/>
              <w:sz w:val="24"/>
              <w:szCs w:val="24"/>
            </w:rPr>
            <w:id w:val="-1429110575"/>
            <w:placeholder>
              <w:docPart w:val="EFA7BFC7F4AE46B187A5CC52E471A284"/>
            </w:placeholder>
            <w:showingPlcHdr/>
            <w:text/>
          </w:sdtPr>
          <w:sdtEndPr/>
          <w:sdtContent>
            <w:tc>
              <w:tcPr>
                <w:tcW w:w="1804" w:type="dxa"/>
                <w:vAlign w:val="center"/>
              </w:tcPr>
              <w:p w14:paraId="3F08F583" w14:textId="73865697" w:rsidR="00F87291" w:rsidRPr="00295722" w:rsidRDefault="00A37DAF" w:rsidP="00A37DAF">
                <w:pPr>
                  <w:pStyle w:val="Prrafodelista"/>
                  <w:tabs>
                    <w:tab w:val="left" w:pos="1410"/>
                  </w:tabs>
                  <w:ind w:left="0"/>
                  <w:contextualSpacing w:val="0"/>
                  <w:jc w:val="right"/>
                  <w:rPr>
                    <w:rFonts w:cstheme="majorHAnsi"/>
                    <w:sz w:val="24"/>
                    <w:szCs w:val="24"/>
                  </w:rPr>
                </w:pPr>
                <w:r>
                  <w:rPr>
                    <w:rStyle w:val="Textodelmarcadordeposicin"/>
                  </w:rPr>
                  <w:t>Importe</w:t>
                </w:r>
              </w:p>
            </w:tc>
          </w:sdtContent>
        </w:sdt>
      </w:tr>
      <w:tr w:rsidR="00283B93" w:rsidRPr="00295722" w14:paraId="61E7046B" w14:textId="77777777" w:rsidTr="004561B8">
        <w:sdt>
          <w:sdtPr>
            <w:rPr>
              <w:rFonts w:cstheme="majorHAnsi"/>
              <w:sz w:val="24"/>
              <w:szCs w:val="24"/>
            </w:rPr>
            <w:id w:val="-644583097"/>
            <w:placeholder>
              <w:docPart w:val="2A15B1AB949B454BB67021B7A26E5F0F"/>
            </w:placeholder>
            <w:showingPlcHdr/>
          </w:sdtPr>
          <w:sdtEndPr/>
          <w:sdtContent>
            <w:tc>
              <w:tcPr>
                <w:tcW w:w="6559" w:type="dxa"/>
                <w:vAlign w:val="center"/>
              </w:tcPr>
              <w:p w14:paraId="4BB5B955" w14:textId="012AB261" w:rsidR="00283B93" w:rsidRPr="00295722" w:rsidRDefault="00A37DAF" w:rsidP="00D76915">
                <w:pPr>
                  <w:pStyle w:val="Prrafodelista"/>
                  <w:tabs>
                    <w:tab w:val="left" w:pos="1410"/>
                  </w:tabs>
                  <w:ind w:left="0"/>
                  <w:contextualSpacing w:val="0"/>
                  <w:rPr>
                    <w:rFonts w:cstheme="majorHAnsi"/>
                    <w:sz w:val="24"/>
                    <w:szCs w:val="24"/>
                  </w:rPr>
                </w:pPr>
                <w:r w:rsidRPr="00C161D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cstheme="majorHAnsi"/>
              <w:sz w:val="24"/>
              <w:szCs w:val="24"/>
            </w:rPr>
            <w:id w:val="819465784"/>
            <w:placeholder>
              <w:docPart w:val="8E156CE87EA7473B9EA6428472DEF24D"/>
            </w:placeholder>
            <w:showingPlcHdr/>
            <w:text/>
          </w:sdtPr>
          <w:sdtEndPr/>
          <w:sdtContent>
            <w:tc>
              <w:tcPr>
                <w:tcW w:w="1804" w:type="dxa"/>
                <w:vAlign w:val="center"/>
              </w:tcPr>
              <w:p w14:paraId="1593CB32" w14:textId="49250014" w:rsidR="00283B93" w:rsidRPr="00295722" w:rsidRDefault="00A37DAF" w:rsidP="00A37DAF">
                <w:pPr>
                  <w:pStyle w:val="Prrafodelista"/>
                  <w:tabs>
                    <w:tab w:val="left" w:pos="1410"/>
                  </w:tabs>
                  <w:ind w:left="0"/>
                  <w:contextualSpacing w:val="0"/>
                  <w:jc w:val="right"/>
                  <w:rPr>
                    <w:rFonts w:cstheme="majorHAnsi"/>
                    <w:sz w:val="24"/>
                    <w:szCs w:val="24"/>
                  </w:rPr>
                </w:pPr>
                <w:r>
                  <w:rPr>
                    <w:rStyle w:val="Textodelmarcadordeposicin"/>
                  </w:rPr>
                  <w:t>Importe</w:t>
                </w:r>
              </w:p>
            </w:tc>
          </w:sdtContent>
        </w:sdt>
      </w:tr>
      <w:tr w:rsidR="00F00E97" w:rsidRPr="00295722" w14:paraId="7097013E" w14:textId="77777777" w:rsidTr="004561B8">
        <w:sdt>
          <w:sdtPr>
            <w:rPr>
              <w:rFonts w:cstheme="majorHAnsi"/>
              <w:sz w:val="24"/>
              <w:szCs w:val="24"/>
            </w:rPr>
            <w:id w:val="584963758"/>
            <w:placeholder>
              <w:docPart w:val="F5F6A2C455FD413BBA233C9649C96581"/>
            </w:placeholder>
            <w:showingPlcHdr/>
          </w:sdtPr>
          <w:sdtEndPr/>
          <w:sdtContent>
            <w:tc>
              <w:tcPr>
                <w:tcW w:w="6559" w:type="dxa"/>
                <w:vAlign w:val="center"/>
              </w:tcPr>
              <w:p w14:paraId="5DABA815" w14:textId="24FF6AC1" w:rsidR="00F00E97" w:rsidRPr="00295722" w:rsidRDefault="00A37DAF" w:rsidP="00D76915">
                <w:pPr>
                  <w:pStyle w:val="Prrafodelista"/>
                  <w:tabs>
                    <w:tab w:val="left" w:pos="1410"/>
                  </w:tabs>
                  <w:ind w:left="0"/>
                  <w:contextualSpacing w:val="0"/>
                  <w:rPr>
                    <w:rFonts w:cstheme="majorHAnsi"/>
                    <w:sz w:val="24"/>
                    <w:szCs w:val="24"/>
                  </w:rPr>
                </w:pPr>
                <w:r w:rsidRPr="00C161D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cstheme="majorHAnsi"/>
              <w:sz w:val="24"/>
              <w:szCs w:val="24"/>
            </w:rPr>
            <w:id w:val="-568652842"/>
            <w:placeholder>
              <w:docPart w:val="A8661397EFD042008A7E367B03354141"/>
            </w:placeholder>
            <w:showingPlcHdr/>
            <w:text/>
          </w:sdtPr>
          <w:sdtEndPr/>
          <w:sdtContent>
            <w:tc>
              <w:tcPr>
                <w:tcW w:w="1804" w:type="dxa"/>
                <w:vAlign w:val="center"/>
              </w:tcPr>
              <w:p w14:paraId="1D5C14CF" w14:textId="1F932605" w:rsidR="00F00E97" w:rsidRPr="00295722" w:rsidRDefault="00A37DAF" w:rsidP="00A37DAF">
                <w:pPr>
                  <w:pStyle w:val="Prrafodelista"/>
                  <w:tabs>
                    <w:tab w:val="left" w:pos="1410"/>
                  </w:tabs>
                  <w:ind w:left="0"/>
                  <w:contextualSpacing w:val="0"/>
                  <w:jc w:val="right"/>
                  <w:rPr>
                    <w:rFonts w:cstheme="majorHAnsi"/>
                    <w:sz w:val="24"/>
                    <w:szCs w:val="24"/>
                  </w:rPr>
                </w:pPr>
                <w:r>
                  <w:rPr>
                    <w:rStyle w:val="Textodelmarcadordeposicin"/>
                  </w:rPr>
                  <w:t>Importe</w:t>
                </w:r>
              </w:p>
            </w:tc>
          </w:sdtContent>
        </w:sdt>
      </w:tr>
      <w:tr w:rsidR="00F00E97" w:rsidRPr="00295722" w14:paraId="5739988D" w14:textId="77777777" w:rsidTr="004561B8">
        <w:sdt>
          <w:sdtPr>
            <w:rPr>
              <w:rFonts w:cstheme="majorHAnsi"/>
              <w:sz w:val="24"/>
              <w:szCs w:val="24"/>
            </w:rPr>
            <w:id w:val="-923732393"/>
            <w:placeholder>
              <w:docPart w:val="1140091542FD41909D099FD1E6A50BD5"/>
            </w:placeholder>
            <w:showingPlcHdr/>
          </w:sdtPr>
          <w:sdtEndPr/>
          <w:sdtContent>
            <w:tc>
              <w:tcPr>
                <w:tcW w:w="6559" w:type="dxa"/>
                <w:vAlign w:val="center"/>
              </w:tcPr>
              <w:p w14:paraId="26504F4C" w14:textId="668B594E" w:rsidR="00F00E97" w:rsidRPr="00295722" w:rsidRDefault="00A37DAF" w:rsidP="00D76915">
                <w:pPr>
                  <w:pStyle w:val="Prrafodelista"/>
                  <w:tabs>
                    <w:tab w:val="left" w:pos="1410"/>
                  </w:tabs>
                  <w:ind w:left="0"/>
                  <w:contextualSpacing w:val="0"/>
                  <w:rPr>
                    <w:rFonts w:cstheme="majorHAnsi"/>
                    <w:sz w:val="24"/>
                    <w:szCs w:val="24"/>
                  </w:rPr>
                </w:pPr>
                <w:r w:rsidRPr="00C161D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cstheme="majorHAnsi"/>
              <w:sz w:val="24"/>
              <w:szCs w:val="24"/>
            </w:rPr>
            <w:id w:val="-529566076"/>
            <w:placeholder>
              <w:docPart w:val="74111321E5B84CDA9957CC09CCC12718"/>
            </w:placeholder>
            <w:showingPlcHdr/>
            <w:text/>
          </w:sdtPr>
          <w:sdtEndPr/>
          <w:sdtContent>
            <w:tc>
              <w:tcPr>
                <w:tcW w:w="1804" w:type="dxa"/>
                <w:vAlign w:val="center"/>
              </w:tcPr>
              <w:p w14:paraId="71FECE34" w14:textId="37933CD8" w:rsidR="00F00E97" w:rsidRPr="00295722" w:rsidRDefault="00A37DAF" w:rsidP="00A37DAF">
                <w:pPr>
                  <w:pStyle w:val="Prrafodelista"/>
                  <w:tabs>
                    <w:tab w:val="left" w:pos="1410"/>
                  </w:tabs>
                  <w:ind w:left="0"/>
                  <w:contextualSpacing w:val="0"/>
                  <w:jc w:val="right"/>
                  <w:rPr>
                    <w:rFonts w:cstheme="majorHAnsi"/>
                    <w:sz w:val="24"/>
                    <w:szCs w:val="24"/>
                  </w:rPr>
                </w:pPr>
                <w:r>
                  <w:rPr>
                    <w:rStyle w:val="Textodelmarcadordeposicin"/>
                  </w:rPr>
                  <w:t>Importe</w:t>
                </w:r>
              </w:p>
            </w:tc>
          </w:sdtContent>
        </w:sdt>
      </w:tr>
      <w:tr w:rsidR="00283B93" w:rsidRPr="00295722" w14:paraId="773E6D5F" w14:textId="77777777" w:rsidTr="004561B8">
        <w:sdt>
          <w:sdtPr>
            <w:rPr>
              <w:rFonts w:cstheme="majorHAnsi"/>
              <w:sz w:val="24"/>
              <w:szCs w:val="24"/>
            </w:rPr>
            <w:id w:val="-362291366"/>
            <w:placeholder>
              <w:docPart w:val="FC2DAD7E67AF4F8382DD2A2850EE2AA2"/>
            </w:placeholder>
            <w:showingPlcHdr/>
          </w:sdtPr>
          <w:sdtEndPr/>
          <w:sdtContent>
            <w:tc>
              <w:tcPr>
                <w:tcW w:w="6559" w:type="dxa"/>
                <w:vAlign w:val="center"/>
              </w:tcPr>
              <w:p w14:paraId="102B20A6" w14:textId="7C3769F9" w:rsidR="00283B93" w:rsidRPr="00295722" w:rsidRDefault="00A37DAF" w:rsidP="00D76915">
                <w:pPr>
                  <w:pStyle w:val="Prrafodelista"/>
                  <w:tabs>
                    <w:tab w:val="left" w:pos="1410"/>
                  </w:tabs>
                  <w:ind w:left="0"/>
                  <w:contextualSpacing w:val="0"/>
                  <w:rPr>
                    <w:rFonts w:cstheme="majorHAnsi"/>
                    <w:sz w:val="24"/>
                    <w:szCs w:val="24"/>
                  </w:rPr>
                </w:pPr>
                <w:r w:rsidRPr="00C161D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cstheme="majorHAnsi"/>
              <w:sz w:val="24"/>
              <w:szCs w:val="24"/>
            </w:rPr>
            <w:id w:val="616184395"/>
            <w:placeholder>
              <w:docPart w:val="87FFD26A98334A56891C1B99078725B2"/>
            </w:placeholder>
            <w:showingPlcHdr/>
            <w:text/>
          </w:sdtPr>
          <w:sdtEndPr/>
          <w:sdtContent>
            <w:tc>
              <w:tcPr>
                <w:tcW w:w="1804" w:type="dxa"/>
                <w:vAlign w:val="center"/>
              </w:tcPr>
              <w:p w14:paraId="6190489C" w14:textId="5BDC3896" w:rsidR="00283B93" w:rsidRPr="00295722" w:rsidRDefault="00A37DAF" w:rsidP="00A37DAF">
                <w:pPr>
                  <w:pStyle w:val="Prrafodelista"/>
                  <w:tabs>
                    <w:tab w:val="left" w:pos="1410"/>
                  </w:tabs>
                  <w:ind w:left="0"/>
                  <w:contextualSpacing w:val="0"/>
                  <w:jc w:val="right"/>
                  <w:rPr>
                    <w:rFonts w:cstheme="majorHAnsi"/>
                    <w:sz w:val="24"/>
                    <w:szCs w:val="24"/>
                  </w:rPr>
                </w:pPr>
                <w:r>
                  <w:rPr>
                    <w:rStyle w:val="Textodelmarcadordeposicin"/>
                  </w:rPr>
                  <w:t>Importe</w:t>
                </w:r>
              </w:p>
            </w:tc>
          </w:sdtContent>
        </w:sdt>
      </w:tr>
      <w:tr w:rsidR="00C66BEC" w:rsidRPr="00295722" w14:paraId="0344472E" w14:textId="77777777" w:rsidTr="004561B8">
        <w:sdt>
          <w:sdtPr>
            <w:rPr>
              <w:rFonts w:cstheme="majorHAnsi"/>
              <w:sz w:val="24"/>
              <w:szCs w:val="24"/>
            </w:rPr>
            <w:id w:val="-1721887271"/>
            <w:placeholder>
              <w:docPart w:val="79F90B3B5B18466EA8AAC31104B4C677"/>
            </w:placeholder>
            <w:showingPlcHdr/>
          </w:sdtPr>
          <w:sdtEndPr/>
          <w:sdtContent>
            <w:tc>
              <w:tcPr>
                <w:tcW w:w="6559" w:type="dxa"/>
                <w:vAlign w:val="center"/>
              </w:tcPr>
              <w:p w14:paraId="2F34F484" w14:textId="339FB84D" w:rsidR="00C66BEC" w:rsidRPr="00295722" w:rsidRDefault="00A37DAF" w:rsidP="00D76915">
                <w:pPr>
                  <w:pStyle w:val="Prrafodelista"/>
                  <w:tabs>
                    <w:tab w:val="left" w:pos="1410"/>
                  </w:tabs>
                  <w:ind w:left="0"/>
                  <w:contextualSpacing w:val="0"/>
                  <w:rPr>
                    <w:rFonts w:cstheme="majorHAnsi"/>
                    <w:sz w:val="24"/>
                    <w:szCs w:val="24"/>
                  </w:rPr>
                </w:pPr>
                <w:r w:rsidRPr="00C161D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cstheme="majorHAnsi"/>
              <w:sz w:val="24"/>
              <w:szCs w:val="24"/>
            </w:rPr>
            <w:id w:val="541950579"/>
            <w:placeholder>
              <w:docPart w:val="F8E0B20E783E4C39A555A7DB8D29C163"/>
            </w:placeholder>
            <w:showingPlcHdr/>
            <w:text/>
          </w:sdtPr>
          <w:sdtEndPr/>
          <w:sdtContent>
            <w:tc>
              <w:tcPr>
                <w:tcW w:w="1804" w:type="dxa"/>
                <w:vAlign w:val="center"/>
              </w:tcPr>
              <w:p w14:paraId="1D9549FE" w14:textId="4285AA13" w:rsidR="00C66BEC" w:rsidRPr="00295722" w:rsidRDefault="00A37DAF" w:rsidP="00A37DAF">
                <w:pPr>
                  <w:pStyle w:val="Prrafodelista"/>
                  <w:tabs>
                    <w:tab w:val="left" w:pos="1410"/>
                  </w:tabs>
                  <w:ind w:left="0"/>
                  <w:contextualSpacing w:val="0"/>
                  <w:jc w:val="right"/>
                  <w:rPr>
                    <w:rFonts w:cstheme="majorHAnsi"/>
                    <w:sz w:val="24"/>
                    <w:szCs w:val="24"/>
                  </w:rPr>
                </w:pPr>
                <w:r>
                  <w:rPr>
                    <w:rStyle w:val="Textodelmarcadordeposicin"/>
                  </w:rPr>
                  <w:t>Importe</w:t>
                </w:r>
              </w:p>
            </w:tc>
          </w:sdtContent>
        </w:sdt>
      </w:tr>
      <w:tr w:rsidR="00C66BEC" w:rsidRPr="00295722" w14:paraId="6C4327FF" w14:textId="77777777" w:rsidTr="004561B8">
        <w:sdt>
          <w:sdtPr>
            <w:rPr>
              <w:rFonts w:cstheme="majorHAnsi"/>
              <w:sz w:val="24"/>
              <w:szCs w:val="24"/>
            </w:rPr>
            <w:id w:val="728199239"/>
            <w:placeholder>
              <w:docPart w:val="AE2FEB89F96043A783189AB59EE6E97C"/>
            </w:placeholder>
            <w:showingPlcHdr/>
          </w:sdtPr>
          <w:sdtEndPr/>
          <w:sdtContent>
            <w:tc>
              <w:tcPr>
                <w:tcW w:w="6559" w:type="dxa"/>
                <w:vAlign w:val="center"/>
              </w:tcPr>
              <w:p w14:paraId="4FA5C6AF" w14:textId="579C3936" w:rsidR="00C66BEC" w:rsidRPr="00295722" w:rsidRDefault="00A37DAF" w:rsidP="00D76915">
                <w:pPr>
                  <w:pStyle w:val="Prrafodelista"/>
                  <w:tabs>
                    <w:tab w:val="left" w:pos="1410"/>
                  </w:tabs>
                  <w:ind w:left="0"/>
                  <w:contextualSpacing w:val="0"/>
                  <w:rPr>
                    <w:rFonts w:cstheme="majorHAnsi"/>
                    <w:sz w:val="24"/>
                    <w:szCs w:val="24"/>
                  </w:rPr>
                </w:pPr>
                <w:r w:rsidRPr="00C161D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cstheme="majorHAnsi"/>
              <w:sz w:val="24"/>
              <w:szCs w:val="24"/>
            </w:rPr>
            <w:id w:val="2031759931"/>
            <w:placeholder>
              <w:docPart w:val="2E7745ADD873453DB871A8651FCEC44A"/>
            </w:placeholder>
            <w:showingPlcHdr/>
            <w:text/>
          </w:sdtPr>
          <w:sdtEndPr/>
          <w:sdtContent>
            <w:tc>
              <w:tcPr>
                <w:tcW w:w="1804" w:type="dxa"/>
                <w:vAlign w:val="center"/>
              </w:tcPr>
              <w:p w14:paraId="25C406BC" w14:textId="28C7BFEF" w:rsidR="00C66BEC" w:rsidRPr="00295722" w:rsidRDefault="00A37DAF" w:rsidP="00A37DAF">
                <w:pPr>
                  <w:pStyle w:val="Prrafodelista"/>
                  <w:tabs>
                    <w:tab w:val="left" w:pos="1410"/>
                  </w:tabs>
                  <w:ind w:left="0"/>
                  <w:contextualSpacing w:val="0"/>
                  <w:jc w:val="right"/>
                  <w:rPr>
                    <w:rFonts w:cstheme="majorHAnsi"/>
                    <w:sz w:val="24"/>
                    <w:szCs w:val="24"/>
                  </w:rPr>
                </w:pPr>
                <w:r>
                  <w:rPr>
                    <w:rStyle w:val="Textodelmarcadordeposicin"/>
                  </w:rPr>
                  <w:t>Importe</w:t>
                </w:r>
              </w:p>
            </w:tc>
          </w:sdtContent>
        </w:sdt>
      </w:tr>
    </w:tbl>
    <w:p w14:paraId="30D1E4D3" w14:textId="237C9DF3" w:rsidR="00C66BEC" w:rsidRPr="00C66BEC" w:rsidRDefault="00C66BEC" w:rsidP="00C66BEC">
      <w:pPr>
        <w:tabs>
          <w:tab w:val="left" w:pos="1410"/>
        </w:tabs>
        <w:jc w:val="both"/>
        <w:rPr>
          <w:rFonts w:cstheme="majorHAnsi"/>
          <w:sz w:val="22"/>
          <w:szCs w:val="22"/>
        </w:rPr>
      </w:pPr>
    </w:p>
    <w:p w14:paraId="184CE9B1" w14:textId="6A754B2D" w:rsidR="001810F5" w:rsidRPr="00865232" w:rsidRDefault="001810F5" w:rsidP="00C467E3">
      <w:pPr>
        <w:pStyle w:val="Prrafodelista"/>
        <w:tabs>
          <w:tab w:val="left" w:pos="1410"/>
        </w:tabs>
        <w:contextualSpacing w:val="0"/>
        <w:jc w:val="both"/>
        <w:rPr>
          <w:rFonts w:cstheme="majorHAnsi"/>
          <w:sz w:val="22"/>
          <w:szCs w:val="22"/>
        </w:rPr>
      </w:pPr>
      <w:r w:rsidRPr="00865232">
        <w:rPr>
          <w:rFonts w:cstheme="majorHAnsi"/>
          <w:sz w:val="22"/>
          <w:szCs w:val="22"/>
        </w:rPr>
        <w:t>El detalle de las cantidades que</w:t>
      </w:r>
      <w:r w:rsidR="00383CBC" w:rsidRPr="00865232">
        <w:rPr>
          <w:rFonts w:cstheme="majorHAnsi"/>
          <w:sz w:val="22"/>
          <w:szCs w:val="22"/>
        </w:rPr>
        <w:t xml:space="preserve"> se certifican se incluirá en:</w:t>
      </w:r>
      <w:r w:rsidRPr="00865232">
        <w:rPr>
          <w:rFonts w:cstheme="majorHAnsi"/>
          <w:sz w:val="22"/>
          <w:szCs w:val="22"/>
        </w:rPr>
        <w:t xml:space="preserve"> </w:t>
      </w:r>
      <w:r w:rsidR="00AE5338" w:rsidRPr="00865232">
        <w:rPr>
          <w:rFonts w:cstheme="majorHAnsi"/>
          <w:sz w:val="22"/>
          <w:szCs w:val="22"/>
        </w:rPr>
        <w:t>Anexo 8</w:t>
      </w:r>
      <w:r w:rsidR="00383CBC" w:rsidRPr="00865232">
        <w:rPr>
          <w:rFonts w:cstheme="majorHAnsi"/>
          <w:sz w:val="22"/>
          <w:szCs w:val="22"/>
        </w:rPr>
        <w:t>.</w:t>
      </w:r>
      <w:r w:rsidRPr="00865232">
        <w:rPr>
          <w:rFonts w:cstheme="majorHAnsi"/>
          <w:sz w:val="22"/>
          <w:szCs w:val="22"/>
        </w:rPr>
        <w:t xml:space="preserve"> Modelo de Gastos.</w:t>
      </w:r>
    </w:p>
    <w:p w14:paraId="59ADFB79" w14:textId="77777777" w:rsidR="001810F5" w:rsidRPr="00865232" w:rsidRDefault="001810F5" w:rsidP="001810F5">
      <w:pPr>
        <w:pStyle w:val="Prrafodelista"/>
        <w:numPr>
          <w:ilvl w:val="0"/>
          <w:numId w:val="1"/>
        </w:numPr>
        <w:tabs>
          <w:tab w:val="left" w:pos="1410"/>
        </w:tabs>
        <w:spacing w:before="200"/>
        <w:contextualSpacing w:val="0"/>
        <w:jc w:val="both"/>
        <w:rPr>
          <w:rFonts w:cstheme="majorHAnsi"/>
          <w:sz w:val="22"/>
          <w:szCs w:val="22"/>
        </w:rPr>
      </w:pPr>
      <w:r w:rsidRPr="00865232">
        <w:rPr>
          <w:rFonts w:cstheme="majorHAnsi"/>
          <w:sz w:val="22"/>
          <w:szCs w:val="22"/>
        </w:rPr>
        <w:t>Que (señalar lo que proceda)</w:t>
      </w:r>
    </w:p>
    <w:p w14:paraId="02953870" w14:textId="2B96A4A6" w:rsidR="001810F5" w:rsidRPr="00865232" w:rsidRDefault="00012AB8" w:rsidP="00D76915">
      <w:pPr>
        <w:pStyle w:val="Prrafodelista"/>
        <w:spacing w:after="0"/>
        <w:ind w:left="1276" w:hanging="567"/>
        <w:contextualSpacing w:val="0"/>
        <w:jc w:val="both"/>
        <w:rPr>
          <w:rFonts w:cstheme="majorHAnsi"/>
          <w:sz w:val="22"/>
          <w:szCs w:val="22"/>
        </w:rPr>
      </w:pPr>
      <w:sdt>
        <w:sdtPr>
          <w:rPr>
            <w:rFonts w:cstheme="majorHAnsi"/>
            <w:sz w:val="22"/>
            <w:szCs w:val="22"/>
          </w:rPr>
          <w:id w:val="1732194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DAF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6E49CE" w:rsidRPr="00865232">
        <w:rPr>
          <w:rFonts w:cstheme="majorHAnsi"/>
          <w:sz w:val="22"/>
          <w:szCs w:val="22"/>
        </w:rPr>
        <w:t xml:space="preserve">     </w:t>
      </w:r>
      <w:r w:rsidR="0038458F" w:rsidRPr="00865232">
        <w:rPr>
          <w:rFonts w:cstheme="majorHAnsi"/>
          <w:sz w:val="22"/>
          <w:szCs w:val="22"/>
        </w:rPr>
        <w:t>s</w:t>
      </w:r>
      <w:r w:rsidR="001810F5" w:rsidRPr="00865232">
        <w:rPr>
          <w:rFonts w:cstheme="majorHAnsi"/>
          <w:sz w:val="22"/>
          <w:szCs w:val="22"/>
        </w:rPr>
        <w:t>e han recibido los siguientes ingresos, ayudas, recursos y subvenciones para el objeto para el que se concede esta subvención (detallar)</w:t>
      </w:r>
      <w:r w:rsidR="004E5A72" w:rsidRPr="00865232">
        <w:rPr>
          <w:rFonts w:cstheme="majorHAnsi"/>
          <w:b/>
          <w:sz w:val="22"/>
          <w:szCs w:val="22"/>
        </w:rPr>
        <w:t xml:space="preserve"> </w:t>
      </w:r>
      <w:sdt>
        <w:sdtPr>
          <w:rPr>
            <w:rFonts w:cstheme="majorHAnsi"/>
            <w:b/>
            <w:sz w:val="22"/>
            <w:szCs w:val="22"/>
          </w:rPr>
          <w:id w:val="-2139252275"/>
          <w:placeholder>
            <w:docPart w:val="C8996FA63DC943C39A35998049DEEC50"/>
          </w:placeholder>
          <w:showingPlcHdr/>
        </w:sdtPr>
        <w:sdtEndPr/>
        <w:sdtContent>
          <w:r w:rsidR="00A37DAF" w:rsidRPr="00C161D5">
            <w:rPr>
              <w:rStyle w:val="Textodelmarcadordeposicin"/>
            </w:rPr>
            <w:t>Haga clic o pulse aquí para escribir texto.</w:t>
          </w:r>
        </w:sdtContent>
      </w:sdt>
      <w:r w:rsidR="00383CBC" w:rsidRPr="00865232">
        <w:rPr>
          <w:rFonts w:cstheme="majorHAnsi"/>
          <w:sz w:val="22"/>
          <w:szCs w:val="22"/>
        </w:rPr>
        <w:t xml:space="preserve"> </w:t>
      </w:r>
    </w:p>
    <w:p w14:paraId="31A2CE3F" w14:textId="6C262537" w:rsidR="001810F5" w:rsidRPr="00865232" w:rsidRDefault="00012AB8" w:rsidP="00D76915">
      <w:pPr>
        <w:pStyle w:val="Prrafodelista"/>
        <w:spacing w:before="200"/>
        <w:ind w:left="1276" w:hanging="567"/>
        <w:contextualSpacing w:val="0"/>
        <w:jc w:val="both"/>
        <w:rPr>
          <w:rFonts w:cstheme="majorHAnsi"/>
          <w:sz w:val="22"/>
          <w:szCs w:val="22"/>
        </w:rPr>
      </w:pPr>
      <w:sdt>
        <w:sdtPr>
          <w:rPr>
            <w:rFonts w:cstheme="majorHAnsi"/>
            <w:sz w:val="22"/>
            <w:szCs w:val="22"/>
          </w:rPr>
          <w:id w:val="-1454715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A72" w:rsidRPr="0086523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E49CE" w:rsidRPr="00865232">
        <w:rPr>
          <w:rFonts w:cstheme="majorHAnsi"/>
          <w:sz w:val="22"/>
          <w:szCs w:val="22"/>
        </w:rPr>
        <w:t xml:space="preserve">    </w:t>
      </w:r>
      <w:r w:rsidR="0038458F" w:rsidRPr="00865232">
        <w:rPr>
          <w:rFonts w:cstheme="majorHAnsi"/>
          <w:sz w:val="22"/>
          <w:szCs w:val="22"/>
        </w:rPr>
        <w:t>n</w:t>
      </w:r>
      <w:r w:rsidR="001810F5" w:rsidRPr="00865232">
        <w:rPr>
          <w:rFonts w:cstheme="majorHAnsi"/>
          <w:sz w:val="22"/>
          <w:szCs w:val="22"/>
        </w:rPr>
        <w:t>o se ha recibido ningún ingreso, ayuda, recurso o subvención para el que se concede esta subvención.</w:t>
      </w:r>
    </w:p>
    <w:p w14:paraId="4DCF0B26" w14:textId="4C320ECA" w:rsidR="00C467E3" w:rsidRPr="00865232" w:rsidRDefault="00C467E3" w:rsidP="006F5ABB">
      <w:pPr>
        <w:pStyle w:val="Prrafodelista"/>
        <w:tabs>
          <w:tab w:val="left" w:pos="1410"/>
        </w:tabs>
        <w:spacing w:before="200"/>
        <w:ind w:left="0"/>
        <w:contextualSpacing w:val="0"/>
        <w:jc w:val="both"/>
        <w:rPr>
          <w:rFonts w:cstheme="majorHAnsi"/>
          <w:sz w:val="22"/>
          <w:szCs w:val="22"/>
        </w:rPr>
      </w:pPr>
      <w:r w:rsidRPr="00865232">
        <w:rPr>
          <w:rFonts w:cstheme="majorHAnsi"/>
          <w:sz w:val="22"/>
          <w:szCs w:val="22"/>
        </w:rPr>
        <w:t>E</w:t>
      </w:r>
      <w:r w:rsidR="00383CBC" w:rsidRPr="00865232">
        <w:rPr>
          <w:rFonts w:cstheme="majorHAnsi"/>
          <w:sz w:val="22"/>
          <w:szCs w:val="22"/>
        </w:rPr>
        <w:t xml:space="preserve">n </w:t>
      </w:r>
      <w:sdt>
        <w:sdtPr>
          <w:rPr>
            <w:rFonts w:cstheme="majorHAnsi"/>
            <w:sz w:val="22"/>
            <w:szCs w:val="22"/>
          </w:rPr>
          <w:id w:val="-68819899"/>
          <w:placeholder>
            <w:docPart w:val="578BA02A690249B7928B623049DA550E"/>
          </w:placeholder>
          <w:showingPlcHdr/>
        </w:sdtPr>
        <w:sdtEndPr/>
        <w:sdtContent>
          <w:r w:rsidR="00A37DAF">
            <w:rPr>
              <w:rStyle w:val="Textodelmarcadordeposicin"/>
            </w:rPr>
            <w:t xml:space="preserve">Escribir localidad, a </w:t>
          </w:r>
        </w:sdtContent>
      </w:sdt>
      <w:sdt>
        <w:sdtPr>
          <w:rPr>
            <w:rFonts w:cstheme="majorHAnsi"/>
            <w:sz w:val="22"/>
            <w:szCs w:val="22"/>
          </w:rPr>
          <w:id w:val="-1542128923"/>
          <w:placeholder>
            <w:docPart w:val="A549058B740F41E1A5BF7A1AFD2795D3"/>
          </w:placeholder>
          <w:showingPlcHdr/>
          <w:date>
            <w:dateFormat w:val="dd' de 'MMMM' de 'yyyy"/>
            <w:lid w:val="es-ES"/>
            <w:storeMappedDataAs w:val="dateTime"/>
            <w:calendar w:val="gregorian"/>
          </w:date>
        </w:sdtPr>
        <w:sdtEndPr/>
        <w:sdtContent>
          <w:r w:rsidR="00A37DAF" w:rsidRPr="00C161D5">
            <w:rPr>
              <w:rStyle w:val="Textodelmarcadordeposicin"/>
            </w:rPr>
            <w:t>Haga clic aquí o pulse para escribir una fecha.</w:t>
          </w:r>
        </w:sdtContent>
      </w:sdt>
    </w:p>
    <w:p w14:paraId="66AEF145" w14:textId="1430C221" w:rsidR="00C467E3" w:rsidRPr="00865232" w:rsidRDefault="00206E3F" w:rsidP="00407058">
      <w:pPr>
        <w:pStyle w:val="Prrafodelista"/>
        <w:tabs>
          <w:tab w:val="left" w:pos="1410"/>
        </w:tabs>
        <w:spacing w:before="200"/>
        <w:ind w:left="0"/>
        <w:contextualSpacing w:val="0"/>
        <w:jc w:val="center"/>
        <w:rPr>
          <w:rFonts w:cstheme="majorHAnsi"/>
          <w:sz w:val="22"/>
          <w:szCs w:val="22"/>
        </w:rPr>
      </w:pPr>
      <w:r w:rsidRPr="00865232">
        <w:rPr>
          <w:rFonts w:cstheme="majorHAnsi"/>
          <w:sz w:val="22"/>
          <w:szCs w:val="22"/>
        </w:rPr>
        <w:t>FIRMA</w:t>
      </w:r>
    </w:p>
    <w:sectPr w:rsidR="00C467E3" w:rsidRPr="00865232" w:rsidSect="00F00E97">
      <w:headerReference w:type="default" r:id="rId8"/>
      <w:pgSz w:w="11906" w:h="16838"/>
      <w:pgMar w:top="1701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DD186" w14:textId="77777777" w:rsidR="004235CD" w:rsidRDefault="004235CD">
      <w:pPr>
        <w:spacing w:after="0"/>
      </w:pPr>
      <w:r>
        <w:separator/>
      </w:r>
    </w:p>
  </w:endnote>
  <w:endnote w:type="continuationSeparator" w:id="0">
    <w:p w14:paraId="56457255" w14:textId="77777777" w:rsidR="004235CD" w:rsidRDefault="004235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7283A" w14:textId="77777777" w:rsidR="004235CD" w:rsidRDefault="004235CD">
      <w:pPr>
        <w:spacing w:after="0"/>
      </w:pPr>
      <w:r>
        <w:separator/>
      </w:r>
    </w:p>
  </w:footnote>
  <w:footnote w:type="continuationSeparator" w:id="0">
    <w:p w14:paraId="654F4AA9" w14:textId="77777777" w:rsidR="004235CD" w:rsidRDefault="004235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65C4B" w14:textId="43203CA6" w:rsidR="00E1603B" w:rsidRPr="00E1603B" w:rsidRDefault="00F00E97" w:rsidP="00E1603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1" layoutInCell="1" allowOverlap="1" wp14:anchorId="46C3949B" wp14:editId="0C12D9FC">
          <wp:simplePos x="0" y="0"/>
          <wp:positionH relativeFrom="page">
            <wp:posOffset>9525</wp:posOffset>
          </wp:positionH>
          <wp:positionV relativeFrom="page">
            <wp:posOffset>-400050</wp:posOffset>
          </wp:positionV>
          <wp:extent cx="7595870" cy="1781175"/>
          <wp:effectExtent l="0" t="0" r="5080" b="952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-INAI-1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70" cy="178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603B">
      <w:rPr>
        <w:noProof/>
        <w:lang w:val="es-ES" w:eastAsia="es-ES"/>
      </w:rPr>
      <w:drawing>
        <wp:anchor distT="0" distB="0" distL="114300" distR="114300" simplePos="0" relativeHeight="251658240" behindDoc="1" locked="1" layoutInCell="1" allowOverlap="1" wp14:anchorId="664490AC" wp14:editId="6F6F0740">
          <wp:simplePos x="0" y="0"/>
          <wp:positionH relativeFrom="page">
            <wp:posOffset>8255</wp:posOffset>
          </wp:positionH>
          <wp:positionV relativeFrom="page">
            <wp:posOffset>-400050</wp:posOffset>
          </wp:positionV>
          <wp:extent cx="7560945" cy="1803400"/>
          <wp:effectExtent l="0" t="0" r="1905" b="6350"/>
          <wp:wrapNone/>
          <wp:docPr id="10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prueba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0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B5727"/>
    <w:multiLevelType w:val="hybridMultilevel"/>
    <w:tmpl w:val="CBF8A8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7596B"/>
    <w:multiLevelType w:val="hybridMultilevel"/>
    <w:tmpl w:val="5DFE2F8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cK5YrKs+UerLLW4E09DxWzKOUPpdjoE/PdCC/V43oTfEIg1QRtSbBkcQDC3utx32O46tD5lJv6YExvIYkuOOwA==" w:salt="4rlsp3HSLQPfusF/RLJ66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5CD"/>
    <w:rsid w:val="00012AB8"/>
    <w:rsid w:val="000312F9"/>
    <w:rsid w:val="00062229"/>
    <w:rsid w:val="00092627"/>
    <w:rsid w:val="000E596C"/>
    <w:rsid w:val="001453F8"/>
    <w:rsid w:val="001810F5"/>
    <w:rsid w:val="001844B0"/>
    <w:rsid w:val="001F6EEA"/>
    <w:rsid w:val="00206E3F"/>
    <w:rsid w:val="002740BE"/>
    <w:rsid w:val="00283B93"/>
    <w:rsid w:val="00295722"/>
    <w:rsid w:val="002C37AE"/>
    <w:rsid w:val="0033039A"/>
    <w:rsid w:val="003368DA"/>
    <w:rsid w:val="00371403"/>
    <w:rsid w:val="003733F5"/>
    <w:rsid w:val="00383CBC"/>
    <w:rsid w:val="0038458F"/>
    <w:rsid w:val="0039125C"/>
    <w:rsid w:val="003A345D"/>
    <w:rsid w:val="003B02FE"/>
    <w:rsid w:val="00407058"/>
    <w:rsid w:val="00417ED8"/>
    <w:rsid w:val="004235CD"/>
    <w:rsid w:val="004561B8"/>
    <w:rsid w:val="004E5A72"/>
    <w:rsid w:val="00532BAE"/>
    <w:rsid w:val="005C0953"/>
    <w:rsid w:val="0062358D"/>
    <w:rsid w:val="00631063"/>
    <w:rsid w:val="006558F0"/>
    <w:rsid w:val="006E49CE"/>
    <w:rsid w:val="006F5ABB"/>
    <w:rsid w:val="007124BE"/>
    <w:rsid w:val="0073043F"/>
    <w:rsid w:val="00736427"/>
    <w:rsid w:val="007B6916"/>
    <w:rsid w:val="007C1ECD"/>
    <w:rsid w:val="0084239B"/>
    <w:rsid w:val="00865232"/>
    <w:rsid w:val="008B53B6"/>
    <w:rsid w:val="009A6296"/>
    <w:rsid w:val="009C33AA"/>
    <w:rsid w:val="00A37DAF"/>
    <w:rsid w:val="00A439F7"/>
    <w:rsid w:val="00AD1024"/>
    <w:rsid w:val="00AD1FFF"/>
    <w:rsid w:val="00AE5338"/>
    <w:rsid w:val="00BC66DC"/>
    <w:rsid w:val="00BF6B57"/>
    <w:rsid w:val="00C443D8"/>
    <w:rsid w:val="00C467E3"/>
    <w:rsid w:val="00C66BEC"/>
    <w:rsid w:val="00D76915"/>
    <w:rsid w:val="00E1603B"/>
    <w:rsid w:val="00EA4E40"/>
    <w:rsid w:val="00F00E97"/>
    <w:rsid w:val="00F83C4E"/>
    <w:rsid w:val="00F87291"/>
    <w:rsid w:val="00FB7F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oNotEmbedSmartTags/>
  <w:decimalSymbol w:val=","/>
  <w:listSeparator w:val=";"/>
  <w14:docId w14:val="78741795"/>
  <w15:docId w15:val="{06FA7FED-22B7-4350-9B8D-50E6C6D8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8C9"/>
    <w:rPr>
      <w:rFonts w:asciiTheme="majorHAnsi" w:hAnsiTheme="majorHAn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603B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1603B"/>
    <w:rPr>
      <w:rFonts w:asciiTheme="majorHAnsi" w:hAnsiTheme="majorHAnsi"/>
    </w:rPr>
  </w:style>
  <w:style w:type="paragraph" w:styleId="Piedepgina">
    <w:name w:val="footer"/>
    <w:basedOn w:val="Normal"/>
    <w:link w:val="PiedepginaCar"/>
    <w:uiPriority w:val="99"/>
    <w:unhideWhenUsed/>
    <w:rsid w:val="00E1603B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03B"/>
    <w:rPr>
      <w:rFonts w:asciiTheme="majorHAnsi" w:hAnsiTheme="majorHAnsi"/>
    </w:rPr>
  </w:style>
  <w:style w:type="character" w:styleId="Nmerodepgina">
    <w:name w:val="page number"/>
    <w:basedOn w:val="Fuentedeprrafopredeter"/>
    <w:uiPriority w:val="99"/>
    <w:semiHidden/>
    <w:unhideWhenUsed/>
    <w:rsid w:val="00E1603B"/>
  </w:style>
  <w:style w:type="table" w:styleId="Tablaconcuadrcula">
    <w:name w:val="Table Grid"/>
    <w:basedOn w:val="Tablanormal"/>
    <w:uiPriority w:val="59"/>
    <w:rsid w:val="004235C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235C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5C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235CD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4239B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9C33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C33AA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C33AA"/>
    <w:rPr>
      <w:rFonts w:asciiTheme="majorHAnsi" w:hAnsiTheme="majorHAnsi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33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C33AA"/>
    <w:rPr>
      <w:rFonts w:asciiTheme="majorHAnsi" w:hAnsiTheme="maj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436213\Desktop\Membrete%20blanco%20y%20negro%2020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8C488FD06F497E992D6E79985CF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76F0E-882D-455B-8524-0F15D5129D2F}"/>
      </w:docPartPr>
      <w:docPartBody>
        <w:p w:rsidR="00F46A9C" w:rsidRDefault="00183EE7" w:rsidP="00183EE7">
          <w:pPr>
            <w:pStyle w:val="168C488FD06F497E992D6E79985CF25E1"/>
          </w:pPr>
          <w:r w:rsidRPr="00C161D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60136ED44454D6CB7B53450E49E2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A0C3D-3D09-4366-8120-1FF6249046D8}"/>
      </w:docPartPr>
      <w:docPartBody>
        <w:p w:rsidR="00F46A9C" w:rsidRDefault="00183EE7" w:rsidP="00183EE7">
          <w:pPr>
            <w:pStyle w:val="E60136ED44454D6CB7B53450E49E25691"/>
          </w:pPr>
          <w:r w:rsidRPr="00C161D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02554CC063940F892E2ECFB0EA41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453A4-392E-4FB7-9BDA-B2D67F4FBF7A}"/>
      </w:docPartPr>
      <w:docPartBody>
        <w:p w:rsidR="00F46A9C" w:rsidRDefault="00183EE7" w:rsidP="00183EE7">
          <w:pPr>
            <w:pStyle w:val="302554CC063940F892E2ECFB0EA419D61"/>
          </w:pPr>
          <w:r>
            <w:rPr>
              <w:rStyle w:val="Textodelmarcadordeposicin"/>
            </w:rPr>
            <w:t>Importe</w:t>
          </w:r>
          <w:r w:rsidRPr="00C161D5">
            <w:rPr>
              <w:rStyle w:val="Textodelmarcadordeposicin"/>
            </w:rPr>
            <w:t>.</w:t>
          </w:r>
        </w:p>
      </w:docPartBody>
    </w:docPart>
    <w:docPart>
      <w:docPartPr>
        <w:name w:val="60A9ECC8ACEC435B9411725B96E67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A2A6C-9692-4D06-ADBE-8D902CE3C303}"/>
      </w:docPartPr>
      <w:docPartBody>
        <w:p w:rsidR="00F46A9C" w:rsidRDefault="00183EE7" w:rsidP="00183EE7">
          <w:pPr>
            <w:pStyle w:val="60A9ECC8ACEC435B9411725B96E670F11"/>
          </w:pPr>
          <w:r w:rsidRPr="00C161D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49B1216F7594670AF1D5951E2D30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037B0-9DF7-4AA3-B022-25F2725CF8A2}"/>
      </w:docPartPr>
      <w:docPartBody>
        <w:p w:rsidR="00F46A9C" w:rsidRDefault="00183EE7" w:rsidP="00183EE7">
          <w:pPr>
            <w:pStyle w:val="F49B1216F7594670AF1D5951E2D307F01"/>
          </w:pPr>
          <w:r w:rsidRPr="00A37DAF">
            <w:rPr>
              <w:rStyle w:val="Textodelmarcadordeposicin"/>
            </w:rPr>
            <w:t>Importe</w:t>
          </w:r>
        </w:p>
      </w:docPartBody>
    </w:docPart>
    <w:docPart>
      <w:docPartPr>
        <w:name w:val="47EE4235E0304CBB87B42A68B5328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8E3AF-FF80-4294-B287-9A75FD00DFD4}"/>
      </w:docPartPr>
      <w:docPartBody>
        <w:p w:rsidR="00F46A9C" w:rsidRDefault="00183EE7" w:rsidP="00183EE7">
          <w:pPr>
            <w:pStyle w:val="47EE4235E0304CBB87B42A68B5328C7B1"/>
          </w:pPr>
          <w:r w:rsidRPr="00C161D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5B8775E4BC0446A9C36C51AF8925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E3EC3-005F-4286-B871-B7069161706F}"/>
      </w:docPartPr>
      <w:docPartBody>
        <w:p w:rsidR="00F46A9C" w:rsidRDefault="00183EE7" w:rsidP="00183EE7">
          <w:pPr>
            <w:pStyle w:val="F5B8775E4BC0446A9C36C51AF892525A1"/>
          </w:pPr>
          <w:r>
            <w:rPr>
              <w:rStyle w:val="Textodelmarcadordeposicin"/>
            </w:rPr>
            <w:t>Importe</w:t>
          </w:r>
        </w:p>
      </w:docPartBody>
    </w:docPart>
    <w:docPart>
      <w:docPartPr>
        <w:name w:val="8852932780444268B44B0173870E2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3BECD-62F5-4545-B453-91B7E7F1F334}"/>
      </w:docPartPr>
      <w:docPartBody>
        <w:p w:rsidR="00F46A9C" w:rsidRDefault="00183EE7" w:rsidP="00183EE7">
          <w:pPr>
            <w:pStyle w:val="8852932780444268B44B0173870E2FB01"/>
          </w:pPr>
          <w:r w:rsidRPr="00C161D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F69CE279ED4790AE002ACC3A21D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D8E5B-7510-4F70-95C2-822E37453F38}"/>
      </w:docPartPr>
      <w:docPartBody>
        <w:p w:rsidR="00F46A9C" w:rsidRDefault="00183EE7" w:rsidP="00183EE7">
          <w:pPr>
            <w:pStyle w:val="5AF69CE279ED4790AE002ACC3A21D5171"/>
          </w:pPr>
          <w:r>
            <w:rPr>
              <w:rStyle w:val="Textodelmarcadordeposicin"/>
            </w:rPr>
            <w:t>Importe</w:t>
          </w:r>
        </w:p>
      </w:docPartBody>
    </w:docPart>
    <w:docPart>
      <w:docPartPr>
        <w:name w:val="C85036E0F18446CDB71B8536725B4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5C267-6A8D-44F5-B1D3-65885D5F1CD8}"/>
      </w:docPartPr>
      <w:docPartBody>
        <w:p w:rsidR="00F46A9C" w:rsidRDefault="00183EE7" w:rsidP="00183EE7">
          <w:pPr>
            <w:pStyle w:val="C85036E0F18446CDB71B8536725B4F431"/>
          </w:pPr>
          <w:r w:rsidRPr="00C161D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B96042257634129AA093753BFC5A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3BB9E-7AF7-46D4-91D2-4E0595E34D60}"/>
      </w:docPartPr>
      <w:docPartBody>
        <w:p w:rsidR="00F46A9C" w:rsidRDefault="00183EE7" w:rsidP="00183EE7">
          <w:pPr>
            <w:pStyle w:val="4B96042257634129AA093753BFC5A4CA1"/>
          </w:pPr>
          <w:r>
            <w:rPr>
              <w:rStyle w:val="Textodelmarcadordeposicin"/>
            </w:rPr>
            <w:t>Importe</w:t>
          </w:r>
        </w:p>
      </w:docPartBody>
    </w:docPart>
    <w:docPart>
      <w:docPartPr>
        <w:name w:val="6F508CE8604B439E9D19913B547CA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A1FE9-A21C-4B6F-89AA-52A6ABC8F29B}"/>
      </w:docPartPr>
      <w:docPartBody>
        <w:p w:rsidR="00F46A9C" w:rsidRDefault="00183EE7" w:rsidP="00183EE7">
          <w:pPr>
            <w:pStyle w:val="6F508CE8604B439E9D19913B547CA5411"/>
          </w:pPr>
          <w:r w:rsidRPr="00C161D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2DE98C5782F44D69EC589766BFE5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52BEC-F34C-4B18-A702-56BFD9028509}"/>
      </w:docPartPr>
      <w:docPartBody>
        <w:p w:rsidR="00F46A9C" w:rsidRDefault="00183EE7" w:rsidP="00183EE7">
          <w:pPr>
            <w:pStyle w:val="92DE98C5782F44D69EC589766BFE573B1"/>
          </w:pPr>
          <w:r>
            <w:rPr>
              <w:rStyle w:val="Textodelmarcadordeposicin"/>
            </w:rPr>
            <w:t>Importe</w:t>
          </w:r>
        </w:p>
      </w:docPartBody>
    </w:docPart>
    <w:docPart>
      <w:docPartPr>
        <w:name w:val="9CDA758EA1564E0488334B7DCFC6A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90933-1FE2-4BAB-A56C-C09D32F25972}"/>
      </w:docPartPr>
      <w:docPartBody>
        <w:p w:rsidR="00F46A9C" w:rsidRDefault="00183EE7" w:rsidP="00183EE7">
          <w:pPr>
            <w:pStyle w:val="9CDA758EA1564E0488334B7DCFC6A4A81"/>
          </w:pPr>
          <w:r w:rsidRPr="00C161D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FA7BFC7F4AE46B187A5CC52E471A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7DF53-8A6C-476D-97B4-DEFB359ED2DA}"/>
      </w:docPartPr>
      <w:docPartBody>
        <w:p w:rsidR="00F46A9C" w:rsidRDefault="00183EE7" w:rsidP="00183EE7">
          <w:pPr>
            <w:pStyle w:val="EFA7BFC7F4AE46B187A5CC52E471A2841"/>
          </w:pPr>
          <w:r>
            <w:rPr>
              <w:rStyle w:val="Textodelmarcadordeposicin"/>
            </w:rPr>
            <w:t>Importe</w:t>
          </w:r>
        </w:p>
      </w:docPartBody>
    </w:docPart>
    <w:docPart>
      <w:docPartPr>
        <w:name w:val="2A15B1AB949B454BB67021B7A26E5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48C30-B232-455D-90B0-CD39BBF7FB2D}"/>
      </w:docPartPr>
      <w:docPartBody>
        <w:p w:rsidR="00F46A9C" w:rsidRDefault="00183EE7" w:rsidP="00183EE7">
          <w:pPr>
            <w:pStyle w:val="2A15B1AB949B454BB67021B7A26E5F0F1"/>
          </w:pPr>
          <w:r w:rsidRPr="00C161D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E156CE87EA7473B9EA6428472DEF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6CD5B-EBAB-427D-AA75-236653AA6C1D}"/>
      </w:docPartPr>
      <w:docPartBody>
        <w:p w:rsidR="00F46A9C" w:rsidRDefault="00183EE7" w:rsidP="00183EE7">
          <w:pPr>
            <w:pStyle w:val="8E156CE87EA7473B9EA6428472DEF24D1"/>
          </w:pPr>
          <w:r>
            <w:rPr>
              <w:rStyle w:val="Textodelmarcadordeposicin"/>
            </w:rPr>
            <w:t>Importe</w:t>
          </w:r>
        </w:p>
      </w:docPartBody>
    </w:docPart>
    <w:docPart>
      <w:docPartPr>
        <w:name w:val="F5F6A2C455FD413BBA233C9649C96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74DDE-4356-43A6-AC6E-393B0E5850D7}"/>
      </w:docPartPr>
      <w:docPartBody>
        <w:p w:rsidR="00F46A9C" w:rsidRDefault="00183EE7" w:rsidP="00183EE7">
          <w:pPr>
            <w:pStyle w:val="F5F6A2C455FD413BBA233C9649C965811"/>
          </w:pPr>
          <w:r w:rsidRPr="00C161D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8661397EFD042008A7E367B03354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77D7E-4953-4B81-9185-AED0F5091AE4}"/>
      </w:docPartPr>
      <w:docPartBody>
        <w:p w:rsidR="00F46A9C" w:rsidRDefault="00183EE7" w:rsidP="00183EE7">
          <w:pPr>
            <w:pStyle w:val="A8661397EFD042008A7E367B033541411"/>
          </w:pPr>
          <w:r>
            <w:rPr>
              <w:rStyle w:val="Textodelmarcadordeposicin"/>
            </w:rPr>
            <w:t>Importe</w:t>
          </w:r>
        </w:p>
      </w:docPartBody>
    </w:docPart>
    <w:docPart>
      <w:docPartPr>
        <w:name w:val="1140091542FD41909D099FD1E6A50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E01DB-8BA9-48E1-8B06-ACF9CEF96332}"/>
      </w:docPartPr>
      <w:docPartBody>
        <w:p w:rsidR="00F46A9C" w:rsidRDefault="00183EE7" w:rsidP="00183EE7">
          <w:pPr>
            <w:pStyle w:val="1140091542FD41909D099FD1E6A50BD51"/>
          </w:pPr>
          <w:r w:rsidRPr="00C161D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4111321E5B84CDA9957CC09CCC12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E94E2-DB43-4F9C-919F-C112DDD4C2C7}"/>
      </w:docPartPr>
      <w:docPartBody>
        <w:p w:rsidR="00F46A9C" w:rsidRDefault="00183EE7" w:rsidP="00183EE7">
          <w:pPr>
            <w:pStyle w:val="74111321E5B84CDA9957CC09CCC127181"/>
          </w:pPr>
          <w:r>
            <w:rPr>
              <w:rStyle w:val="Textodelmarcadordeposicin"/>
            </w:rPr>
            <w:t>Importe</w:t>
          </w:r>
        </w:p>
      </w:docPartBody>
    </w:docPart>
    <w:docPart>
      <w:docPartPr>
        <w:name w:val="FC2DAD7E67AF4F8382DD2A2850E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14E2C-B89D-4BD2-87B9-5E00D62E6264}"/>
      </w:docPartPr>
      <w:docPartBody>
        <w:p w:rsidR="00F46A9C" w:rsidRDefault="00183EE7" w:rsidP="00183EE7">
          <w:pPr>
            <w:pStyle w:val="FC2DAD7E67AF4F8382DD2A2850EE2AA21"/>
          </w:pPr>
          <w:r w:rsidRPr="00C161D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7FFD26A98334A56891C1B9907872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A5448-A8C9-4B68-A573-E3117A1AB282}"/>
      </w:docPartPr>
      <w:docPartBody>
        <w:p w:rsidR="00F46A9C" w:rsidRDefault="00183EE7" w:rsidP="00183EE7">
          <w:pPr>
            <w:pStyle w:val="87FFD26A98334A56891C1B99078725B21"/>
          </w:pPr>
          <w:r>
            <w:rPr>
              <w:rStyle w:val="Textodelmarcadordeposicin"/>
            </w:rPr>
            <w:t>Importe</w:t>
          </w:r>
        </w:p>
      </w:docPartBody>
    </w:docPart>
    <w:docPart>
      <w:docPartPr>
        <w:name w:val="79F90B3B5B18466EA8AAC31104B4C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8D30D-542F-47F2-BBA6-4C27C2F9AED8}"/>
      </w:docPartPr>
      <w:docPartBody>
        <w:p w:rsidR="00F46A9C" w:rsidRDefault="00183EE7" w:rsidP="00183EE7">
          <w:pPr>
            <w:pStyle w:val="79F90B3B5B18466EA8AAC31104B4C6771"/>
          </w:pPr>
          <w:r w:rsidRPr="00C161D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8E0B20E783E4C39A555A7DB8D29C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CE45D-51C5-400E-A8F0-2D7931534E6A}"/>
      </w:docPartPr>
      <w:docPartBody>
        <w:p w:rsidR="00F46A9C" w:rsidRDefault="00183EE7" w:rsidP="00183EE7">
          <w:pPr>
            <w:pStyle w:val="F8E0B20E783E4C39A555A7DB8D29C1631"/>
          </w:pPr>
          <w:r>
            <w:rPr>
              <w:rStyle w:val="Textodelmarcadordeposicin"/>
            </w:rPr>
            <w:t>Importe</w:t>
          </w:r>
        </w:p>
      </w:docPartBody>
    </w:docPart>
    <w:docPart>
      <w:docPartPr>
        <w:name w:val="AE2FEB89F96043A783189AB59EE6E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F2581-F6EE-4551-BFBB-72F75D7F7BAA}"/>
      </w:docPartPr>
      <w:docPartBody>
        <w:p w:rsidR="00F46A9C" w:rsidRDefault="00183EE7" w:rsidP="00183EE7">
          <w:pPr>
            <w:pStyle w:val="AE2FEB89F96043A783189AB59EE6E97C1"/>
          </w:pPr>
          <w:r w:rsidRPr="00C161D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E7745ADD873453DB871A8651FCEC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07BE2-24C4-4750-A8C1-F5C38E00C240}"/>
      </w:docPartPr>
      <w:docPartBody>
        <w:p w:rsidR="00F46A9C" w:rsidRDefault="00183EE7" w:rsidP="00183EE7">
          <w:pPr>
            <w:pStyle w:val="2E7745ADD873453DB871A8651FCEC44A1"/>
          </w:pPr>
          <w:r>
            <w:rPr>
              <w:rStyle w:val="Textodelmarcadordeposicin"/>
            </w:rPr>
            <w:t>Importe</w:t>
          </w:r>
        </w:p>
      </w:docPartBody>
    </w:docPart>
    <w:docPart>
      <w:docPartPr>
        <w:name w:val="C8996FA63DC943C39A35998049DEE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4549E-E96D-472D-A24D-BDA3B655FFD5}"/>
      </w:docPartPr>
      <w:docPartBody>
        <w:p w:rsidR="00F46A9C" w:rsidRDefault="00183EE7" w:rsidP="00183EE7">
          <w:pPr>
            <w:pStyle w:val="C8996FA63DC943C39A35998049DEEC50"/>
          </w:pPr>
          <w:r w:rsidRPr="00C161D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8BA02A690249B7928B623049DA5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E321D-D1F6-4C3B-827A-86702CEF4A91}"/>
      </w:docPartPr>
      <w:docPartBody>
        <w:p w:rsidR="00F46A9C" w:rsidRDefault="00183EE7" w:rsidP="00183EE7">
          <w:pPr>
            <w:pStyle w:val="578BA02A690249B7928B623049DA550E"/>
          </w:pPr>
          <w:r>
            <w:rPr>
              <w:rStyle w:val="Textodelmarcadordeposicin"/>
            </w:rPr>
            <w:t xml:space="preserve">Escribir localidad, a </w:t>
          </w:r>
        </w:p>
      </w:docPartBody>
    </w:docPart>
    <w:docPart>
      <w:docPartPr>
        <w:name w:val="A549058B740F41E1A5BF7A1AFD279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701F5-052A-44AD-8912-51D7EA7F5FF8}"/>
      </w:docPartPr>
      <w:docPartBody>
        <w:p w:rsidR="00F46A9C" w:rsidRDefault="00183EE7" w:rsidP="00183EE7">
          <w:pPr>
            <w:pStyle w:val="A549058B740F41E1A5BF7A1AFD2795D3"/>
          </w:pPr>
          <w:r w:rsidRPr="00C161D5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EE7"/>
    <w:rsid w:val="00183EE7"/>
    <w:rsid w:val="00F4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83EE7"/>
    <w:rPr>
      <w:color w:val="808080"/>
    </w:rPr>
  </w:style>
  <w:style w:type="paragraph" w:customStyle="1" w:styleId="168C488FD06F497E992D6E79985CF25E">
    <w:name w:val="168C488FD06F497E992D6E79985CF25E"/>
    <w:rsid w:val="00183EE7"/>
    <w:pPr>
      <w:spacing w:after="200" w:line="240" w:lineRule="auto"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E60136ED44454D6CB7B53450E49E2569">
    <w:name w:val="E60136ED44454D6CB7B53450E49E2569"/>
    <w:rsid w:val="00183EE7"/>
    <w:pPr>
      <w:spacing w:after="200" w:line="240" w:lineRule="auto"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302554CC063940F892E2ECFB0EA419D6">
    <w:name w:val="302554CC063940F892E2ECFB0EA419D6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60A9ECC8ACEC435B9411725B96E670F1">
    <w:name w:val="60A9ECC8ACEC435B9411725B96E670F1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F49B1216F7594670AF1D5951E2D307F0">
    <w:name w:val="F49B1216F7594670AF1D5951E2D307F0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47EE4235E0304CBB87B42A68B5328C7B">
    <w:name w:val="47EE4235E0304CBB87B42A68B5328C7B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F5B8775E4BC0446A9C36C51AF892525A">
    <w:name w:val="F5B8775E4BC0446A9C36C51AF892525A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8852932780444268B44B0173870E2FB0">
    <w:name w:val="8852932780444268B44B0173870E2FB0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5AF69CE279ED4790AE002ACC3A21D517">
    <w:name w:val="5AF69CE279ED4790AE002ACC3A21D517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C85036E0F18446CDB71B8536725B4F43">
    <w:name w:val="C85036E0F18446CDB71B8536725B4F43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4B96042257634129AA093753BFC5A4CA">
    <w:name w:val="4B96042257634129AA093753BFC5A4CA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6F508CE8604B439E9D19913B547CA541">
    <w:name w:val="6F508CE8604B439E9D19913B547CA541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92DE98C5782F44D69EC589766BFE573B">
    <w:name w:val="92DE98C5782F44D69EC589766BFE573B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9CDA758EA1564E0488334B7DCFC6A4A8">
    <w:name w:val="9CDA758EA1564E0488334B7DCFC6A4A8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EFA7BFC7F4AE46B187A5CC52E471A284">
    <w:name w:val="EFA7BFC7F4AE46B187A5CC52E471A284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2A15B1AB949B454BB67021B7A26E5F0F">
    <w:name w:val="2A15B1AB949B454BB67021B7A26E5F0F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8E156CE87EA7473B9EA6428472DEF24D">
    <w:name w:val="8E156CE87EA7473B9EA6428472DEF24D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F5F6A2C455FD413BBA233C9649C96581">
    <w:name w:val="F5F6A2C455FD413BBA233C9649C96581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A8661397EFD042008A7E367B03354141">
    <w:name w:val="A8661397EFD042008A7E367B03354141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1140091542FD41909D099FD1E6A50BD5">
    <w:name w:val="1140091542FD41909D099FD1E6A50BD5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74111321E5B84CDA9957CC09CCC12718">
    <w:name w:val="74111321E5B84CDA9957CC09CCC12718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FC2DAD7E67AF4F8382DD2A2850EE2AA2">
    <w:name w:val="FC2DAD7E67AF4F8382DD2A2850EE2AA2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87FFD26A98334A56891C1B99078725B2">
    <w:name w:val="87FFD26A98334A56891C1B99078725B2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79F90B3B5B18466EA8AAC31104B4C677">
    <w:name w:val="79F90B3B5B18466EA8AAC31104B4C677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F8E0B20E783E4C39A555A7DB8D29C163">
    <w:name w:val="F8E0B20E783E4C39A555A7DB8D29C163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AE2FEB89F96043A783189AB59EE6E97C">
    <w:name w:val="AE2FEB89F96043A783189AB59EE6E97C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2E7745ADD873453DB871A8651FCEC44A">
    <w:name w:val="2E7745ADD873453DB871A8651FCEC44A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168C488FD06F497E992D6E79985CF25E1">
    <w:name w:val="168C488FD06F497E992D6E79985CF25E1"/>
    <w:rsid w:val="00183EE7"/>
    <w:pPr>
      <w:spacing w:after="200" w:line="240" w:lineRule="auto"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E60136ED44454D6CB7B53450E49E25691">
    <w:name w:val="E60136ED44454D6CB7B53450E49E25691"/>
    <w:rsid w:val="00183EE7"/>
    <w:pPr>
      <w:spacing w:after="200" w:line="240" w:lineRule="auto"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302554CC063940F892E2ECFB0EA419D61">
    <w:name w:val="302554CC063940F892E2ECFB0EA419D61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60A9ECC8ACEC435B9411725B96E670F11">
    <w:name w:val="60A9ECC8ACEC435B9411725B96E670F11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F49B1216F7594670AF1D5951E2D307F01">
    <w:name w:val="F49B1216F7594670AF1D5951E2D307F01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47EE4235E0304CBB87B42A68B5328C7B1">
    <w:name w:val="47EE4235E0304CBB87B42A68B5328C7B1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F5B8775E4BC0446A9C36C51AF892525A1">
    <w:name w:val="F5B8775E4BC0446A9C36C51AF892525A1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8852932780444268B44B0173870E2FB01">
    <w:name w:val="8852932780444268B44B0173870E2FB01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5AF69CE279ED4790AE002ACC3A21D5171">
    <w:name w:val="5AF69CE279ED4790AE002ACC3A21D5171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C85036E0F18446CDB71B8536725B4F431">
    <w:name w:val="C85036E0F18446CDB71B8536725B4F431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4B96042257634129AA093753BFC5A4CA1">
    <w:name w:val="4B96042257634129AA093753BFC5A4CA1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6F508CE8604B439E9D19913B547CA5411">
    <w:name w:val="6F508CE8604B439E9D19913B547CA5411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92DE98C5782F44D69EC589766BFE573B1">
    <w:name w:val="92DE98C5782F44D69EC589766BFE573B1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9CDA758EA1564E0488334B7DCFC6A4A81">
    <w:name w:val="9CDA758EA1564E0488334B7DCFC6A4A81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EFA7BFC7F4AE46B187A5CC52E471A2841">
    <w:name w:val="EFA7BFC7F4AE46B187A5CC52E471A2841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2A15B1AB949B454BB67021B7A26E5F0F1">
    <w:name w:val="2A15B1AB949B454BB67021B7A26E5F0F1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8E156CE87EA7473B9EA6428472DEF24D1">
    <w:name w:val="8E156CE87EA7473B9EA6428472DEF24D1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F5F6A2C455FD413BBA233C9649C965811">
    <w:name w:val="F5F6A2C455FD413BBA233C9649C965811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A8661397EFD042008A7E367B033541411">
    <w:name w:val="A8661397EFD042008A7E367B033541411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1140091542FD41909D099FD1E6A50BD51">
    <w:name w:val="1140091542FD41909D099FD1E6A50BD51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74111321E5B84CDA9957CC09CCC127181">
    <w:name w:val="74111321E5B84CDA9957CC09CCC127181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FC2DAD7E67AF4F8382DD2A2850EE2AA21">
    <w:name w:val="FC2DAD7E67AF4F8382DD2A2850EE2AA21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87FFD26A98334A56891C1B99078725B21">
    <w:name w:val="87FFD26A98334A56891C1B99078725B21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79F90B3B5B18466EA8AAC31104B4C6771">
    <w:name w:val="79F90B3B5B18466EA8AAC31104B4C6771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F8E0B20E783E4C39A555A7DB8D29C1631">
    <w:name w:val="F8E0B20E783E4C39A555A7DB8D29C1631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AE2FEB89F96043A783189AB59EE6E97C1">
    <w:name w:val="AE2FEB89F96043A783189AB59EE6E97C1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2E7745ADD873453DB871A8651FCEC44A1">
    <w:name w:val="2E7745ADD873453DB871A8651FCEC44A1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C8996FA63DC943C39A35998049DEEC50">
    <w:name w:val="C8996FA63DC943C39A35998049DEEC50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578BA02A690249B7928B623049DA550E">
    <w:name w:val="578BA02A690249B7928B623049DA550E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  <w:style w:type="paragraph" w:customStyle="1" w:styleId="A549058B740F41E1A5BF7A1AFD2795D3">
    <w:name w:val="A549058B740F41E1A5BF7A1AFD2795D3"/>
    <w:rsid w:val="00183EE7"/>
    <w:pPr>
      <w:spacing w:after="200" w:line="240" w:lineRule="auto"/>
      <w:ind w:left="720"/>
      <w:contextualSpacing/>
    </w:pPr>
    <w:rPr>
      <w:rFonts w:asciiTheme="majorHAnsi" w:eastAsiaTheme="minorHAnsi" w:hAnsiTheme="majorHAnsi"/>
      <w:sz w:val="20"/>
      <w:szCs w:val="20"/>
      <w:lang w:val="es-ES_tradnl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E4A0B7-C6F8-4C36-B0E4-81B36C70A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 blanco y negro 2020</Template>
  <TotalTime>84</TotalTime>
  <Pages>1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Ciaurriz Zandueta, Nieves (SNS-O SSCC)</cp:lastModifiedBy>
  <cp:revision>37</cp:revision>
  <cp:lastPrinted>2024-01-15T09:47:00Z</cp:lastPrinted>
  <dcterms:created xsi:type="dcterms:W3CDTF">2021-01-20T07:51:00Z</dcterms:created>
  <dcterms:modified xsi:type="dcterms:W3CDTF">2025-02-20T10:16:00Z</dcterms:modified>
</cp:coreProperties>
</file>