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1534C" w14:textId="60098799" w:rsidR="009328C9" w:rsidRPr="007914AC" w:rsidRDefault="0066723F" w:rsidP="00EE7685">
      <w:pPr>
        <w:tabs>
          <w:tab w:val="left" w:pos="1410"/>
        </w:tabs>
        <w:spacing w:after="120"/>
        <w:jc w:val="center"/>
        <w:rPr>
          <w:rFonts w:ascii="Open Sans" w:hAnsi="Open Sans" w:cs="Open Sans"/>
        </w:rPr>
      </w:pPr>
      <w:r w:rsidRPr="007914AC">
        <w:rPr>
          <w:rFonts w:ascii="Open Sans" w:hAnsi="Open Sans" w:cs="Open Sans"/>
        </w:rPr>
        <w:t xml:space="preserve">ANEXO </w:t>
      </w:r>
      <w:r w:rsidR="00483B02" w:rsidRPr="007914AC">
        <w:rPr>
          <w:rFonts w:ascii="Open Sans" w:hAnsi="Open Sans" w:cs="Open Sans"/>
        </w:rPr>
        <w:t>4</w:t>
      </w:r>
      <w:r w:rsidR="00EE7685" w:rsidRPr="007914AC">
        <w:rPr>
          <w:rFonts w:ascii="Open Sans" w:hAnsi="Open Sans" w:cs="Open Sans"/>
        </w:rPr>
        <w:t>. CERTIFICADO DE SECRETARÍA</w:t>
      </w:r>
    </w:p>
    <w:p w14:paraId="7B95633F" w14:textId="30BEA6CD" w:rsidR="0066723F" w:rsidRPr="007914AC" w:rsidRDefault="00EE7685" w:rsidP="0066723F">
      <w:pPr>
        <w:tabs>
          <w:tab w:val="left" w:pos="1410"/>
        </w:tabs>
        <w:jc w:val="center"/>
        <w:rPr>
          <w:rFonts w:ascii="Open Sans" w:hAnsi="Open Sans" w:cs="Open Sans"/>
        </w:rPr>
      </w:pPr>
      <w:r w:rsidRPr="007914AC">
        <w:rPr>
          <w:rFonts w:ascii="Open Sans" w:hAnsi="Open Sans" w:cs="Open Sans"/>
        </w:rPr>
        <w:t>CERTIFICACIÓN REQUISITO EXIGIDO</w:t>
      </w:r>
      <w:r w:rsidR="0066723F" w:rsidRPr="007914AC">
        <w:rPr>
          <w:rFonts w:ascii="Open Sans" w:hAnsi="Open Sans" w:cs="Open Sans"/>
        </w:rPr>
        <w:t xml:space="preserve"> EN LA CONVOCATORIA</w:t>
      </w:r>
      <w:r w:rsidR="0006392B" w:rsidRPr="007914AC">
        <w:rPr>
          <w:rFonts w:ascii="Open Sans" w:hAnsi="Open Sans" w:cs="Open Sans"/>
        </w:rPr>
        <w:t xml:space="preserve"> </w:t>
      </w:r>
      <w:r w:rsidRPr="007914AC">
        <w:rPr>
          <w:rFonts w:ascii="Open Sans" w:hAnsi="Open Sans" w:cs="Open Sans"/>
        </w:rPr>
        <w:t>-</w:t>
      </w:r>
      <w:r w:rsidR="0006392B" w:rsidRPr="007914AC">
        <w:rPr>
          <w:rFonts w:ascii="Open Sans" w:hAnsi="Open Sans" w:cs="Open Sans"/>
        </w:rPr>
        <w:t xml:space="preserve"> MODALIDAD 2</w:t>
      </w:r>
    </w:p>
    <w:p w14:paraId="2D0D6385" w14:textId="69E0D862" w:rsidR="0086761F" w:rsidRPr="007914AC" w:rsidRDefault="0086761F" w:rsidP="0087223F">
      <w:pPr>
        <w:tabs>
          <w:tab w:val="left" w:pos="1410"/>
        </w:tabs>
        <w:spacing w:after="360"/>
        <w:jc w:val="center"/>
        <w:rPr>
          <w:rFonts w:ascii="Open Sans" w:hAnsi="Open Sans" w:cs="Open Sans"/>
          <w:i/>
        </w:rPr>
      </w:pPr>
      <w:r w:rsidRPr="007914AC">
        <w:rPr>
          <w:rFonts w:ascii="Open Sans" w:hAnsi="Open Sans" w:cs="Open Sans"/>
          <w:i/>
        </w:rPr>
        <w:t xml:space="preserve">Convocatoria para la concesión de subvenciones del Instituto Navarro para la Igualdad a Entidades Locales de </w:t>
      </w:r>
      <w:r w:rsidR="00EE7685" w:rsidRPr="007914AC">
        <w:rPr>
          <w:rFonts w:ascii="Open Sans" w:hAnsi="Open Sans" w:cs="Open Sans"/>
          <w:i/>
        </w:rPr>
        <w:t>Navarra para desarrollar en 2025</w:t>
      </w:r>
      <w:r w:rsidRPr="007914AC">
        <w:rPr>
          <w:rFonts w:ascii="Open Sans" w:hAnsi="Open Sans" w:cs="Open Sans"/>
          <w:i/>
        </w:rPr>
        <w:t xml:space="preserve"> proyectos dirigidos al impulso y apoyo LGTBI+.</w:t>
      </w:r>
    </w:p>
    <w:p w14:paraId="75AFB410" w14:textId="204E9E70" w:rsidR="0066723F" w:rsidRPr="007914AC" w:rsidRDefault="006557E2" w:rsidP="00A93E9F">
      <w:pPr>
        <w:tabs>
          <w:tab w:val="left" w:pos="1410"/>
        </w:tabs>
        <w:spacing w:before="240" w:after="360" w:line="360" w:lineRule="auto"/>
        <w:jc w:val="both"/>
        <w:rPr>
          <w:rFonts w:ascii="Open Sans" w:hAnsi="Open Sans" w:cs="Open Sans"/>
        </w:rPr>
      </w:pPr>
      <w:r w:rsidRPr="007914AC">
        <w:rPr>
          <w:rFonts w:ascii="Open Sans" w:hAnsi="Open Sans" w:cs="Open Sans"/>
        </w:rPr>
        <w:t>Nombre</w:t>
      </w:r>
      <w:r w:rsidR="007A669B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874930410"/>
          <w:placeholder>
            <w:docPart w:val="D6EB97EC75D648FF8A832C18864B7983"/>
          </w:placeholder>
          <w:showingPlcHdr/>
        </w:sdtPr>
        <w:sdtEndPr/>
        <w:sdtContent>
          <w:bookmarkStart w:id="0" w:name="_GoBack"/>
          <w:r w:rsidR="007A669B" w:rsidRPr="009F5266">
            <w:rPr>
              <w:rStyle w:val="Textodelmarcadordeposicin"/>
            </w:rPr>
            <w:t>Haga clic o pulse aquí para escribir texto.</w:t>
          </w:r>
          <w:bookmarkEnd w:id="0"/>
        </w:sdtContent>
      </w:sdt>
      <w:r w:rsidR="007A669B">
        <w:rPr>
          <w:rFonts w:ascii="Open Sans" w:hAnsi="Open Sans" w:cs="Open Sans"/>
        </w:rPr>
        <w:t xml:space="preserve">, </w:t>
      </w:r>
      <w:r w:rsidR="00D454F3" w:rsidRPr="007914AC">
        <w:rPr>
          <w:rFonts w:ascii="Open Sans" w:hAnsi="Open Sans" w:cs="Open Sans"/>
        </w:rPr>
        <w:t>S</w:t>
      </w:r>
      <w:r w:rsidR="0066723F" w:rsidRPr="007914AC">
        <w:rPr>
          <w:rFonts w:ascii="Open Sans" w:hAnsi="Open Sans" w:cs="Open Sans"/>
        </w:rPr>
        <w:t>ecretar</w:t>
      </w:r>
      <w:r w:rsidR="00D454F3" w:rsidRPr="007914AC">
        <w:rPr>
          <w:rFonts w:ascii="Open Sans" w:hAnsi="Open Sans" w:cs="Open Sans"/>
        </w:rPr>
        <w:t>io o S</w:t>
      </w:r>
      <w:r w:rsidR="0006392B" w:rsidRPr="007914AC">
        <w:rPr>
          <w:rFonts w:ascii="Open Sans" w:hAnsi="Open Sans" w:cs="Open Sans"/>
        </w:rPr>
        <w:t>ecretaria</w:t>
      </w:r>
      <w:r w:rsidRPr="007914AC">
        <w:rPr>
          <w:rFonts w:ascii="Open Sans" w:hAnsi="Open Sans" w:cs="Open Sans"/>
        </w:rPr>
        <w:t xml:space="preserve"> de </w:t>
      </w:r>
      <w:r w:rsidR="007914AC">
        <w:rPr>
          <w:rFonts w:ascii="Open Sans" w:hAnsi="Open Sans" w:cs="Open Sans"/>
        </w:rPr>
        <w:t xml:space="preserve">(Ayuntamiento o Mancomunidad) </w:t>
      </w:r>
      <w:sdt>
        <w:sdtPr>
          <w:rPr>
            <w:rFonts w:ascii="Open Sans" w:hAnsi="Open Sans" w:cs="Open Sans"/>
          </w:rPr>
          <w:id w:val="-2093549121"/>
          <w:placeholder>
            <w:docPart w:val="29F1716D4F3141AA8A682A4B9EC362D2"/>
          </w:placeholder>
          <w:showingPlcHdr/>
        </w:sdtPr>
        <w:sdtEndPr/>
        <w:sdtContent>
          <w:r w:rsidR="007A669B" w:rsidRPr="009F5266">
            <w:rPr>
              <w:rStyle w:val="Textodelmarcadordeposicin"/>
            </w:rPr>
            <w:t>Haga clic o pulse aquí para escribir texto.</w:t>
          </w:r>
        </w:sdtContent>
      </w:sdt>
      <w:r w:rsidR="007A669B">
        <w:rPr>
          <w:rFonts w:ascii="Open Sans" w:hAnsi="Open Sans" w:cs="Open Sans"/>
        </w:rPr>
        <w:t xml:space="preserve">, </w:t>
      </w:r>
      <w:r w:rsidR="007914AC" w:rsidRPr="007914AC">
        <w:rPr>
          <w:rFonts w:ascii="Open Sans" w:hAnsi="Open Sans" w:cs="Open Sans"/>
        </w:rPr>
        <w:t>de acuerdo con las competencias y facultades que ostenta,</w:t>
      </w:r>
    </w:p>
    <w:p w14:paraId="709BC657" w14:textId="77777777" w:rsidR="0066723F" w:rsidRPr="007914AC" w:rsidRDefault="0066723F" w:rsidP="0066723F">
      <w:pPr>
        <w:tabs>
          <w:tab w:val="left" w:pos="1410"/>
        </w:tabs>
        <w:spacing w:before="360" w:after="360"/>
        <w:jc w:val="both"/>
        <w:rPr>
          <w:rFonts w:ascii="Open Sans" w:hAnsi="Open Sans" w:cs="Open Sans"/>
        </w:rPr>
      </w:pPr>
      <w:r w:rsidRPr="007914AC">
        <w:rPr>
          <w:rFonts w:ascii="Open Sans" w:hAnsi="Open Sans" w:cs="Open Sans"/>
        </w:rPr>
        <w:t>CERTIFICA QUE:</w:t>
      </w:r>
    </w:p>
    <w:p w14:paraId="2314F39D" w14:textId="77777777" w:rsidR="0066723F" w:rsidRPr="007914AC" w:rsidRDefault="0006392B" w:rsidP="007914AC">
      <w:pPr>
        <w:pStyle w:val="Prrafodelista"/>
        <w:numPr>
          <w:ilvl w:val="0"/>
          <w:numId w:val="2"/>
        </w:numPr>
        <w:tabs>
          <w:tab w:val="left" w:pos="1410"/>
        </w:tabs>
        <w:spacing w:before="360" w:after="120"/>
        <w:contextualSpacing w:val="0"/>
        <w:jc w:val="both"/>
        <w:rPr>
          <w:rFonts w:ascii="Open Sans" w:hAnsi="Open Sans" w:cs="Open Sans"/>
        </w:rPr>
      </w:pPr>
      <w:r w:rsidRPr="007914AC">
        <w:rPr>
          <w:rFonts w:ascii="Open Sans" w:hAnsi="Open Sans" w:cs="Open Sans"/>
        </w:rPr>
        <w:t>La entidad local cuenta con un diagnóstico LGTBI+ de la localidad, con una</w:t>
      </w:r>
      <w:r w:rsidR="00C1246E" w:rsidRPr="007914AC">
        <w:rPr>
          <w:rFonts w:ascii="Open Sans" w:hAnsi="Open Sans" w:cs="Open Sans"/>
        </w:rPr>
        <w:t xml:space="preserve"> antigüedad menor</w:t>
      </w:r>
      <w:r w:rsidRPr="007914AC">
        <w:rPr>
          <w:rFonts w:ascii="Open Sans" w:hAnsi="Open Sans" w:cs="Open Sans"/>
        </w:rPr>
        <w:t xml:space="preserve"> de 5 años desde su realización.</w:t>
      </w:r>
    </w:p>
    <w:p w14:paraId="2B4BA765" w14:textId="60BC90C7" w:rsidR="006557E2" w:rsidRPr="007914AC" w:rsidRDefault="006557E2" w:rsidP="007914AC">
      <w:pPr>
        <w:tabs>
          <w:tab w:val="left" w:pos="1410"/>
        </w:tabs>
        <w:spacing w:before="720" w:after="360"/>
        <w:jc w:val="both"/>
        <w:rPr>
          <w:rFonts w:ascii="Open Sans" w:hAnsi="Open Sans" w:cs="Open Sans"/>
        </w:rPr>
      </w:pPr>
      <w:r w:rsidRPr="007914AC">
        <w:rPr>
          <w:rFonts w:ascii="Open Sans" w:hAnsi="Open Sans" w:cs="Open Sans"/>
        </w:rPr>
        <w:t>En</w:t>
      </w:r>
      <w:r w:rsidR="00FC4833">
        <w:rPr>
          <w:rFonts w:ascii="Open Sans" w:hAnsi="Open Sans" w:cs="Open Sans"/>
        </w:rPr>
        <w:t xml:space="preserve">  </w:t>
      </w:r>
      <w:sdt>
        <w:sdtPr>
          <w:rPr>
            <w:rFonts w:ascii="Open Sans" w:hAnsi="Open Sans" w:cs="Open Sans"/>
          </w:rPr>
          <w:id w:val="-2030943852"/>
          <w:placeholder>
            <w:docPart w:val="CA9FC75B24C04BFD838BB6453DE8EC7E"/>
          </w:placeholder>
          <w:showingPlcHdr/>
        </w:sdtPr>
        <w:sdtEndPr/>
        <w:sdtContent>
          <w:r w:rsidR="00FC4833" w:rsidRPr="007A669B">
            <w:rPr>
              <w:rStyle w:val="Textodelmarcadordeposicin"/>
            </w:rPr>
            <w:t>Escribir localidad</w:t>
          </w:r>
          <w:r w:rsidR="00FC4833" w:rsidRPr="004D277B">
            <w:rPr>
              <w:rStyle w:val="Textodelmarcadordeposicin"/>
            </w:rPr>
            <w:t>.</w:t>
          </w:r>
        </w:sdtContent>
      </w:sdt>
      <w:r w:rsidRPr="007914AC">
        <w:rPr>
          <w:rFonts w:ascii="Open Sans" w:hAnsi="Open Sans" w:cs="Open Sans"/>
        </w:rPr>
        <w:t xml:space="preserve">, a </w:t>
      </w:r>
      <w:sdt>
        <w:sdtPr>
          <w:rPr>
            <w:rFonts w:ascii="Open Sans" w:hAnsi="Open Sans" w:cs="Open Sans"/>
          </w:rPr>
          <w:id w:val="1547569263"/>
          <w:placeholder>
            <w:docPart w:val="444E7AA21D284678BF5760CCEE540E26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FC4833" w:rsidRPr="004D277B">
            <w:rPr>
              <w:rStyle w:val="Textodelmarcadordeposicin"/>
            </w:rPr>
            <w:t>Haga clic aquí o pulse para escribir una fecha.</w:t>
          </w:r>
        </w:sdtContent>
      </w:sdt>
    </w:p>
    <w:p w14:paraId="0DA9DAFA" w14:textId="26DD9344" w:rsidR="006557E2" w:rsidRPr="007914AC" w:rsidRDefault="0006392B" w:rsidP="002A0821">
      <w:pPr>
        <w:pStyle w:val="Prrafodelista"/>
        <w:tabs>
          <w:tab w:val="left" w:pos="1410"/>
        </w:tabs>
        <w:spacing w:before="360" w:after="360"/>
        <w:contextualSpacing w:val="0"/>
        <w:jc w:val="center"/>
        <w:rPr>
          <w:rFonts w:ascii="Open Sans" w:hAnsi="Open Sans" w:cs="Open Sans"/>
        </w:rPr>
      </w:pPr>
      <w:r w:rsidRPr="007914AC">
        <w:rPr>
          <w:rFonts w:ascii="Open Sans" w:hAnsi="Open Sans" w:cs="Open Sans"/>
        </w:rPr>
        <w:t>FIRMA</w:t>
      </w:r>
    </w:p>
    <w:sectPr w:rsidR="006557E2" w:rsidRPr="007914AC" w:rsidSect="00E1603B">
      <w:headerReference w:type="default" r:id="rId8"/>
      <w:pgSz w:w="11906" w:h="16838"/>
      <w:pgMar w:top="283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F7763" w14:textId="77777777" w:rsidR="0066723F" w:rsidRDefault="0066723F">
      <w:pPr>
        <w:spacing w:after="0"/>
      </w:pPr>
      <w:r>
        <w:separator/>
      </w:r>
    </w:p>
  </w:endnote>
  <w:endnote w:type="continuationSeparator" w:id="0">
    <w:p w14:paraId="6A8518FD" w14:textId="77777777" w:rsidR="0066723F" w:rsidRDefault="00667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33AA" w14:textId="77777777" w:rsidR="0066723F" w:rsidRDefault="0066723F">
      <w:pPr>
        <w:spacing w:after="0"/>
      </w:pPr>
      <w:r>
        <w:separator/>
      </w:r>
    </w:p>
  </w:footnote>
  <w:footnote w:type="continuationSeparator" w:id="0">
    <w:p w14:paraId="6A1E19CA" w14:textId="77777777" w:rsidR="0066723F" w:rsidRDefault="006672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31D" w14:textId="757FE8C1" w:rsidR="00E1603B" w:rsidRPr="00E1603B" w:rsidRDefault="004E5BFF" w:rsidP="00E1603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1" layoutInCell="1" allowOverlap="1" wp14:anchorId="47112687" wp14:editId="7F0909B7">
          <wp:simplePos x="0" y="0"/>
          <wp:positionH relativeFrom="page">
            <wp:posOffset>9525</wp:posOffset>
          </wp:positionH>
          <wp:positionV relativeFrom="page">
            <wp:posOffset>-247650</wp:posOffset>
          </wp:positionV>
          <wp:extent cx="7595870" cy="183832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83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3B"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 wp14:anchorId="55E5422F" wp14:editId="5728DF36">
          <wp:simplePos x="0" y="0"/>
          <wp:positionH relativeFrom="page">
            <wp:posOffset>8255</wp:posOffset>
          </wp:positionH>
          <wp:positionV relativeFrom="page">
            <wp:posOffset>-247650</wp:posOffset>
          </wp:positionV>
          <wp:extent cx="7560945" cy="1803400"/>
          <wp:effectExtent l="0" t="0" r="1905" b="635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ueba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10F2F"/>
    <w:multiLevelType w:val="hybridMultilevel"/>
    <w:tmpl w:val="3E024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07B11"/>
    <w:multiLevelType w:val="hybridMultilevel"/>
    <w:tmpl w:val="3D901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Qknean4TSwq/shZB7PGEm/AEJmhPJKq/xi3z3GCpsWddI3kex7t5WouuFcRHKHgWRLpIcyVWXZXyXKLEBiPZA==" w:salt="6NjJhtKZJonM2TypcfHtM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3F"/>
    <w:rsid w:val="000312F9"/>
    <w:rsid w:val="000611FE"/>
    <w:rsid w:val="0006392B"/>
    <w:rsid w:val="000A738B"/>
    <w:rsid w:val="000E596C"/>
    <w:rsid w:val="00101348"/>
    <w:rsid w:val="00153202"/>
    <w:rsid w:val="00176275"/>
    <w:rsid w:val="001844B0"/>
    <w:rsid w:val="001F6EEA"/>
    <w:rsid w:val="0025601B"/>
    <w:rsid w:val="002A0821"/>
    <w:rsid w:val="0032445F"/>
    <w:rsid w:val="0033039A"/>
    <w:rsid w:val="003368DA"/>
    <w:rsid w:val="00372113"/>
    <w:rsid w:val="003A345D"/>
    <w:rsid w:val="003B02FE"/>
    <w:rsid w:val="00417ED8"/>
    <w:rsid w:val="0042563B"/>
    <w:rsid w:val="00483B02"/>
    <w:rsid w:val="004E5BFF"/>
    <w:rsid w:val="00532BAE"/>
    <w:rsid w:val="005A6261"/>
    <w:rsid w:val="005B2C75"/>
    <w:rsid w:val="005C0953"/>
    <w:rsid w:val="0062358D"/>
    <w:rsid w:val="00631063"/>
    <w:rsid w:val="006557E2"/>
    <w:rsid w:val="0066723F"/>
    <w:rsid w:val="00736427"/>
    <w:rsid w:val="00790301"/>
    <w:rsid w:val="007914AC"/>
    <w:rsid w:val="007A669B"/>
    <w:rsid w:val="007C01C5"/>
    <w:rsid w:val="0086761F"/>
    <w:rsid w:val="0087223F"/>
    <w:rsid w:val="008F166A"/>
    <w:rsid w:val="00916332"/>
    <w:rsid w:val="00961829"/>
    <w:rsid w:val="00967D70"/>
    <w:rsid w:val="009E31B7"/>
    <w:rsid w:val="00A13364"/>
    <w:rsid w:val="00A92283"/>
    <w:rsid w:val="00A93E9F"/>
    <w:rsid w:val="00AD1024"/>
    <w:rsid w:val="00AD1FFF"/>
    <w:rsid w:val="00BC66DC"/>
    <w:rsid w:val="00BF6B57"/>
    <w:rsid w:val="00C049EE"/>
    <w:rsid w:val="00C07F5A"/>
    <w:rsid w:val="00C1246E"/>
    <w:rsid w:val="00C443D8"/>
    <w:rsid w:val="00D454F3"/>
    <w:rsid w:val="00DA650A"/>
    <w:rsid w:val="00DD0C20"/>
    <w:rsid w:val="00E1603B"/>
    <w:rsid w:val="00EA4E40"/>
    <w:rsid w:val="00EE7685"/>
    <w:rsid w:val="00F83C4E"/>
    <w:rsid w:val="00FC48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DFC2B"/>
  <w15:docId w15:val="{3409DFA3-4175-47F4-945F-A2D7A552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C9"/>
    <w:rPr>
      <w:rFonts w:asciiTheme="majorHAnsi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paragraph" w:styleId="Prrafodelista">
    <w:name w:val="List Paragraph"/>
    <w:basedOn w:val="Normal"/>
    <w:uiPriority w:val="34"/>
    <w:qFormat/>
    <w:rsid w:val="0066723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557E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4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46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65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50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50A"/>
    <w:rPr>
      <w:rFonts w:asciiTheme="majorHAnsi" w:hAnsiTheme="maj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5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50A"/>
    <w:rPr>
      <w:rFonts w:asciiTheme="majorHAnsi" w:hAnsiTheme="maj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9FC75B24C04BFD838BB6453DE8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174A-9658-49A9-A437-CD5F3D19BB62}"/>
      </w:docPartPr>
      <w:docPartBody>
        <w:p w:rsidR="00227CAD" w:rsidRDefault="00EE4A8E" w:rsidP="00EE4A8E">
          <w:pPr>
            <w:pStyle w:val="CA9FC75B24C04BFD838BB6453DE8EC7E2"/>
          </w:pPr>
          <w:r w:rsidRPr="007A669B">
            <w:rPr>
              <w:rStyle w:val="Textodelmarcadordeposicin"/>
            </w:rPr>
            <w:t>Escribir localidad</w:t>
          </w:r>
          <w:r w:rsidRPr="004D277B">
            <w:rPr>
              <w:rStyle w:val="Textodelmarcadordeposicin"/>
            </w:rPr>
            <w:t>.</w:t>
          </w:r>
        </w:p>
      </w:docPartBody>
    </w:docPart>
    <w:docPart>
      <w:docPartPr>
        <w:name w:val="444E7AA21D284678BF5760CCEE540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E774-0E3C-4F52-B502-BFDFABB1E79B}"/>
      </w:docPartPr>
      <w:docPartBody>
        <w:p w:rsidR="00227CAD" w:rsidRDefault="00EE4A8E" w:rsidP="00EE4A8E">
          <w:pPr>
            <w:pStyle w:val="444E7AA21D284678BF5760CCEE540E262"/>
          </w:pPr>
          <w:r w:rsidRPr="004D277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6EB97EC75D648FF8A832C18864B7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CEEF-5CE1-41AC-9609-D23EF6485C64}"/>
      </w:docPartPr>
      <w:docPartBody>
        <w:p w:rsidR="00430611" w:rsidRDefault="00EE4A8E" w:rsidP="00EE4A8E">
          <w:pPr>
            <w:pStyle w:val="D6EB97EC75D648FF8A832C18864B7983"/>
          </w:pPr>
          <w:r w:rsidRPr="009F5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F1716D4F3141AA8A682A4B9EC3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DA1CA-7BA5-4A89-9204-A26DD39C02A9}"/>
      </w:docPartPr>
      <w:docPartBody>
        <w:p w:rsidR="00430611" w:rsidRDefault="00EE4A8E" w:rsidP="00EE4A8E">
          <w:pPr>
            <w:pStyle w:val="29F1716D4F3141AA8A682A4B9EC362D2"/>
          </w:pPr>
          <w:r w:rsidRPr="009F526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5B"/>
    <w:rsid w:val="0013165B"/>
    <w:rsid w:val="00227CAD"/>
    <w:rsid w:val="00430611"/>
    <w:rsid w:val="00E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4A8E"/>
    <w:rPr>
      <w:color w:val="808080"/>
    </w:rPr>
  </w:style>
  <w:style w:type="paragraph" w:customStyle="1" w:styleId="30908951304348A0BD8661F9F9AB1F40">
    <w:name w:val="30908951304348A0BD8661F9F9AB1F40"/>
    <w:rsid w:val="0013165B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26D65C27F9948CBAB7CD3A0CBA5CB4C">
    <w:name w:val="426D65C27F9948CBAB7CD3A0CBA5CB4C"/>
    <w:rsid w:val="0013165B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A9FC75B24C04BFD838BB6453DE8EC7E">
    <w:name w:val="CA9FC75B24C04BFD838BB6453DE8EC7E"/>
    <w:rsid w:val="0013165B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44E7AA21D284678BF5760CCEE540E26">
    <w:name w:val="444E7AA21D284678BF5760CCEE540E26"/>
    <w:rsid w:val="0013165B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30908951304348A0BD8661F9F9AB1F401">
    <w:name w:val="30908951304348A0BD8661F9F9AB1F401"/>
    <w:rsid w:val="0013165B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26D65C27F9948CBAB7CD3A0CBA5CB4C1">
    <w:name w:val="426D65C27F9948CBAB7CD3A0CBA5CB4C1"/>
    <w:rsid w:val="0013165B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A9FC75B24C04BFD838BB6453DE8EC7E1">
    <w:name w:val="CA9FC75B24C04BFD838BB6453DE8EC7E1"/>
    <w:rsid w:val="0013165B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44E7AA21D284678BF5760CCEE540E261">
    <w:name w:val="444E7AA21D284678BF5760CCEE540E261"/>
    <w:rsid w:val="0013165B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D6EB97EC75D648FF8A832C18864B7983">
    <w:name w:val="D6EB97EC75D648FF8A832C18864B7983"/>
    <w:rsid w:val="00EE4A8E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29F1716D4F3141AA8A682A4B9EC362D2">
    <w:name w:val="29F1716D4F3141AA8A682A4B9EC362D2"/>
    <w:rsid w:val="00EE4A8E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A9FC75B24C04BFD838BB6453DE8EC7E2">
    <w:name w:val="CA9FC75B24C04BFD838BB6453DE8EC7E2"/>
    <w:rsid w:val="00EE4A8E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44E7AA21D284678BF5760CCEE540E262">
    <w:name w:val="444E7AA21D284678BF5760CCEE540E262"/>
    <w:rsid w:val="00EE4A8E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2A6DBA-B2A7-46AD-9517-517C47CD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70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Ciaurriz Zandueta, Nieves (SNS-O SSCC)</cp:lastModifiedBy>
  <cp:revision>35</cp:revision>
  <cp:lastPrinted>2022-10-07T07:29:00Z</cp:lastPrinted>
  <dcterms:created xsi:type="dcterms:W3CDTF">2021-01-19T13:08:00Z</dcterms:created>
  <dcterms:modified xsi:type="dcterms:W3CDTF">2025-02-26T08:00:00Z</dcterms:modified>
</cp:coreProperties>
</file>