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973B" w14:textId="6CCF8C07" w:rsidR="004028DF" w:rsidRPr="00B72DE8" w:rsidRDefault="007C7B4D" w:rsidP="004028DF">
      <w:pPr>
        <w:pStyle w:val="Ttulo"/>
        <w:rPr>
          <w:rFonts w:asciiTheme="majorHAnsi" w:hAnsiTheme="majorHAnsi" w:cstheme="majorHAnsi"/>
          <w:u w:val="none"/>
        </w:rPr>
      </w:pPr>
      <w:r>
        <w:rPr>
          <w:rFonts w:asciiTheme="majorHAnsi" w:hAnsiTheme="majorHAnsi" w:cstheme="majorHAnsi"/>
          <w:u w:val="none"/>
        </w:rPr>
        <w:t>3. ERANSKINA</w:t>
      </w:r>
    </w:p>
    <w:p w14:paraId="2C2EBC6F" w14:textId="39E6FBEE" w:rsidR="004028DF" w:rsidRPr="007C7B4D" w:rsidRDefault="004028DF" w:rsidP="004028DF">
      <w:pPr>
        <w:pStyle w:val="Ttulo"/>
        <w:rPr>
          <w:rFonts w:asciiTheme="majorHAnsi" w:hAnsiTheme="majorHAnsi" w:cstheme="majorHAnsi"/>
          <w:u w:val="none"/>
        </w:rPr>
      </w:pPr>
      <w:r w:rsidRPr="007C7B4D">
        <w:rPr>
          <w:rFonts w:asciiTheme="majorHAnsi" w:hAnsiTheme="majorHAnsi" w:cstheme="majorHAnsi"/>
          <w:u w:val="thick"/>
        </w:rPr>
        <w:t>ESKABIDE EREDUA</w:t>
      </w:r>
      <w:r w:rsidR="00316C84">
        <w:rPr>
          <w:rFonts w:asciiTheme="majorHAnsi" w:hAnsiTheme="majorHAnsi" w:cstheme="majorHAnsi"/>
          <w:u w:val="thick"/>
        </w:rPr>
        <w:t xml:space="preserve"> – 3. M</w:t>
      </w:r>
      <w:r w:rsidR="00A83DCA">
        <w:rPr>
          <w:rFonts w:asciiTheme="majorHAnsi" w:hAnsiTheme="majorHAnsi" w:cstheme="majorHAnsi"/>
          <w:u w:val="thick"/>
        </w:rPr>
        <w:t>ODALITATEA</w:t>
      </w:r>
    </w:p>
    <w:p w14:paraId="38433C87" w14:textId="7C52EB40" w:rsidR="00207246" w:rsidRPr="004530E6" w:rsidRDefault="004028DF" w:rsidP="007C7B4D">
      <w:pPr>
        <w:spacing w:before="121"/>
        <w:ind w:right="-2"/>
        <w:jc w:val="center"/>
        <w:rPr>
          <w:rFonts w:cstheme="majorHAnsi"/>
          <w:i/>
          <w:sz w:val="22"/>
          <w:szCs w:val="22"/>
          <w:lang w:val="eu-ES"/>
        </w:rPr>
      </w:pPr>
      <w:r w:rsidRPr="004530E6">
        <w:rPr>
          <w:rFonts w:cstheme="majorHAnsi"/>
          <w:i/>
          <w:sz w:val="22"/>
          <w:szCs w:val="22"/>
          <w:lang w:val="eu-ES"/>
        </w:rPr>
        <w:t>Nafarroako Berdintasunerako Institutuak Nafarroak</w:t>
      </w:r>
      <w:r w:rsidR="007C7B4D">
        <w:rPr>
          <w:rFonts w:cstheme="majorHAnsi"/>
          <w:i/>
          <w:sz w:val="22"/>
          <w:szCs w:val="22"/>
          <w:lang w:val="eu-ES"/>
        </w:rPr>
        <w:t xml:space="preserve">o toki entitateei dirulaguntzak </w:t>
      </w:r>
      <w:r w:rsidRPr="004530E6">
        <w:rPr>
          <w:rFonts w:cstheme="majorHAnsi"/>
          <w:i/>
          <w:sz w:val="22"/>
          <w:szCs w:val="22"/>
          <w:lang w:val="eu-ES"/>
        </w:rPr>
        <w:t>emateko deialdi</w:t>
      </w:r>
      <w:r w:rsidRPr="004530E6">
        <w:rPr>
          <w:rFonts w:cstheme="majorHAnsi"/>
          <w:i/>
          <w:spacing w:val="-5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bat,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="00EC66C6">
        <w:rPr>
          <w:rFonts w:cstheme="majorHAnsi"/>
          <w:i/>
          <w:sz w:val="22"/>
          <w:szCs w:val="22"/>
          <w:lang w:val="eu-ES"/>
        </w:rPr>
        <w:t xml:space="preserve">2025 </w:t>
      </w:r>
      <w:r w:rsidRPr="004530E6">
        <w:rPr>
          <w:rFonts w:cstheme="majorHAnsi"/>
          <w:i/>
          <w:sz w:val="22"/>
          <w:szCs w:val="22"/>
          <w:lang w:val="eu-ES"/>
        </w:rPr>
        <w:t>urtean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LGTBI+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arloko</w:t>
      </w:r>
      <w:r w:rsidRPr="004530E6">
        <w:rPr>
          <w:rFonts w:cstheme="majorHAnsi"/>
          <w:i/>
          <w:spacing w:val="-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sustapen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eta</w:t>
      </w:r>
      <w:r w:rsidRPr="004530E6">
        <w:rPr>
          <w:rFonts w:cstheme="majorHAnsi"/>
          <w:i/>
          <w:spacing w:val="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babes proiektuak</w:t>
      </w:r>
      <w:r w:rsidRPr="004530E6">
        <w:rPr>
          <w:rFonts w:cstheme="majorHAnsi"/>
          <w:i/>
          <w:spacing w:val="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egiteko.</w:t>
      </w:r>
    </w:p>
    <w:p w14:paraId="1455A2BE" w14:textId="08CC85C4" w:rsidR="004C66F8" w:rsidRPr="006F6271" w:rsidRDefault="004028DF" w:rsidP="00224F74">
      <w:pPr>
        <w:pStyle w:val="Ttulo1"/>
        <w:spacing w:before="1"/>
        <w:ind w:left="0"/>
        <w:rPr>
          <w:rFonts w:asciiTheme="majorHAnsi" w:hAnsiTheme="majorHAnsi" w:cstheme="majorHAnsi"/>
          <w:b w:val="0"/>
        </w:rPr>
      </w:pPr>
      <w:r w:rsidRPr="006F6271">
        <w:rPr>
          <w:rFonts w:asciiTheme="majorHAnsi" w:hAnsiTheme="majorHAnsi" w:cstheme="majorHAnsi"/>
          <w:b w:val="0"/>
        </w:rPr>
        <w:t>ENTITATE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ESKATZAILEAREN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DATUAK</w:t>
      </w:r>
    </w:p>
    <w:p w14:paraId="29345CB6" w14:textId="77777777" w:rsidR="004028DF" w:rsidRPr="004028DF" w:rsidRDefault="004028DF" w:rsidP="004028DF">
      <w:pPr>
        <w:pStyle w:val="Ttulo1"/>
        <w:spacing w:before="1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126"/>
        <w:gridCol w:w="294"/>
        <w:gridCol w:w="809"/>
        <w:gridCol w:w="132"/>
        <w:gridCol w:w="885"/>
        <w:gridCol w:w="792"/>
        <w:gridCol w:w="140"/>
        <w:gridCol w:w="138"/>
        <w:gridCol w:w="804"/>
        <w:gridCol w:w="31"/>
        <w:gridCol w:w="1386"/>
        <w:gridCol w:w="847"/>
      </w:tblGrid>
      <w:tr w:rsidR="004C66F8" w:rsidRPr="0060053A" w14:paraId="4FBFB300" w14:textId="77777777" w:rsidTr="00D81589">
        <w:trPr>
          <w:trHeight w:val="209"/>
          <w:jc w:val="center"/>
        </w:trPr>
        <w:tc>
          <w:tcPr>
            <w:tcW w:w="6850" w:type="dxa"/>
            <w:gridSpan w:val="9"/>
            <w:shd w:val="clear" w:color="auto" w:fill="FFFFFF" w:themeFill="background1"/>
            <w:vAlign w:val="center"/>
          </w:tcPr>
          <w:p w14:paraId="3451097F" w14:textId="0A0D355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izena</w:t>
            </w:r>
          </w:p>
        </w:tc>
        <w:tc>
          <w:tcPr>
            <w:tcW w:w="3068" w:type="dxa"/>
            <w:gridSpan w:val="4"/>
            <w:shd w:val="clear" w:color="auto" w:fill="FFFFFF" w:themeFill="background1"/>
            <w:vAlign w:val="center"/>
          </w:tcPr>
          <w:p w14:paraId="23E62900" w14:textId="3C2A3C2E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IFZ</w:t>
            </w:r>
          </w:p>
        </w:tc>
      </w:tr>
      <w:tr w:rsidR="004C66F8" w:rsidRPr="0060053A" w14:paraId="081F6DC4" w14:textId="77777777" w:rsidTr="00316C84">
        <w:trPr>
          <w:trHeight w:val="421"/>
          <w:jc w:val="center"/>
        </w:trPr>
        <w:tc>
          <w:tcPr>
            <w:tcW w:w="6850" w:type="dxa"/>
            <w:gridSpan w:val="9"/>
            <w:vAlign w:val="center"/>
          </w:tcPr>
          <w:p w14:paraId="0842E437" w14:textId="33AABE6A" w:rsidR="004C66F8" w:rsidRPr="004530E6" w:rsidRDefault="004C66F8" w:rsidP="005F2CC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0939C3F6" w14:textId="1134B406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37FC2D6" w14:textId="77777777" w:rsidTr="00D81589">
        <w:trPr>
          <w:trHeight w:val="311"/>
          <w:jc w:val="center"/>
        </w:trPr>
        <w:tc>
          <w:tcPr>
            <w:tcW w:w="6572" w:type="dxa"/>
            <w:gridSpan w:val="7"/>
            <w:shd w:val="clear" w:color="auto" w:fill="FFFFFF" w:themeFill="background1"/>
            <w:vAlign w:val="center"/>
          </w:tcPr>
          <w:p w14:paraId="38C2B0ED" w14:textId="1053CDB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Nork aurkezten duen eskaera</w:t>
            </w:r>
          </w:p>
        </w:tc>
        <w:tc>
          <w:tcPr>
            <w:tcW w:w="3346" w:type="dxa"/>
            <w:gridSpan w:val="6"/>
            <w:shd w:val="clear" w:color="auto" w:fill="FFFFFF" w:themeFill="background1"/>
            <w:vAlign w:val="center"/>
          </w:tcPr>
          <w:p w14:paraId="200A3AD5" w14:textId="5D283FAF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Entitatean duen kargua</w:t>
            </w:r>
          </w:p>
        </w:tc>
      </w:tr>
      <w:tr w:rsidR="00117870" w:rsidRPr="0060053A" w14:paraId="6365B70C" w14:textId="77777777" w:rsidTr="00316C84">
        <w:trPr>
          <w:trHeight w:val="517"/>
          <w:jc w:val="center"/>
        </w:trPr>
        <w:tc>
          <w:tcPr>
            <w:tcW w:w="6572" w:type="dxa"/>
            <w:gridSpan w:val="7"/>
            <w:vAlign w:val="center"/>
          </w:tcPr>
          <w:p w14:paraId="17627432" w14:textId="68AB7EEB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9E2F88C" w14:textId="47E16D9E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76CC35A1" w14:textId="77777777" w:rsidTr="00D81589">
        <w:trPr>
          <w:trHeight w:val="24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502C3D4C" w14:textId="11CE58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Helbidea</w:t>
            </w:r>
          </w:p>
        </w:tc>
        <w:tc>
          <w:tcPr>
            <w:tcW w:w="3731" w:type="dxa"/>
            <w:gridSpan w:val="8"/>
            <w:shd w:val="clear" w:color="auto" w:fill="FFFFFF" w:themeFill="background1"/>
            <w:vAlign w:val="center"/>
          </w:tcPr>
          <w:p w14:paraId="4C3862B4" w14:textId="55865309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Herria</w:t>
            </w: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2A2F61EB" w14:textId="70CB9A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4C66F8" w:rsidRPr="0060053A" w14:paraId="20D0C589" w14:textId="77777777" w:rsidTr="00316C84">
        <w:trPr>
          <w:trHeight w:val="429"/>
          <w:jc w:val="center"/>
        </w:trPr>
        <w:tc>
          <w:tcPr>
            <w:tcW w:w="3954" w:type="dxa"/>
            <w:gridSpan w:val="3"/>
            <w:vAlign w:val="center"/>
          </w:tcPr>
          <w:p w14:paraId="133269B6" w14:textId="4E333A45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731" w:type="dxa"/>
            <w:gridSpan w:val="8"/>
            <w:vAlign w:val="center"/>
          </w:tcPr>
          <w:p w14:paraId="100E274A" w14:textId="54A256AB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A05EFE4" w14:textId="58C623FE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A8C38DF" w14:textId="77777777" w:rsidTr="00D81589">
        <w:trPr>
          <w:trHeight w:val="29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0436EC18" w14:textId="6121C60B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964" w:type="dxa"/>
            <w:gridSpan w:val="10"/>
            <w:shd w:val="clear" w:color="auto" w:fill="FFFFFF" w:themeFill="background1"/>
            <w:vAlign w:val="center"/>
          </w:tcPr>
          <w:p w14:paraId="4A0C0798" w14:textId="47A981CC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Posta elektronikoa, jakinarazpen eta komunikazioetarako</w:t>
            </w:r>
          </w:p>
        </w:tc>
      </w:tr>
      <w:tr w:rsidR="004C66F8" w:rsidRPr="0060053A" w14:paraId="05AC6292" w14:textId="77777777" w:rsidTr="00316C84">
        <w:trPr>
          <w:trHeight w:val="524"/>
          <w:jc w:val="center"/>
        </w:trPr>
        <w:tc>
          <w:tcPr>
            <w:tcW w:w="3954" w:type="dxa"/>
            <w:gridSpan w:val="3"/>
            <w:vAlign w:val="center"/>
          </w:tcPr>
          <w:p w14:paraId="006E9703" w14:textId="53B7AAE2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964" w:type="dxa"/>
            <w:gridSpan w:val="10"/>
            <w:vAlign w:val="center"/>
          </w:tcPr>
          <w:p w14:paraId="2DA3F2F5" w14:textId="7C27F013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187C09" w:rsidRPr="0095299D" w14:paraId="052F5E61" w14:textId="77777777" w:rsidTr="00316C84">
        <w:trPr>
          <w:trHeight w:val="560"/>
          <w:jc w:val="center"/>
        </w:trPr>
        <w:tc>
          <w:tcPr>
            <w:tcW w:w="4763" w:type="dxa"/>
            <w:gridSpan w:val="4"/>
            <w:shd w:val="clear" w:color="auto" w:fill="FFFFFF" w:themeFill="background1"/>
            <w:vAlign w:val="center"/>
          </w:tcPr>
          <w:p w14:paraId="414E378B" w14:textId="344141F6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highlight w:val="yellow"/>
                <w:lang w:val="en-US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  <w:t>Hitzartutako eskaerak. Parte hartzen duten herriak</w:t>
            </w:r>
          </w:p>
        </w:tc>
        <w:tc>
          <w:tcPr>
            <w:tcW w:w="5155" w:type="dxa"/>
            <w:gridSpan w:val="9"/>
            <w:shd w:val="clear" w:color="auto" w:fill="FFFFFF" w:themeFill="background1"/>
            <w:vAlign w:val="center"/>
          </w:tcPr>
          <w:p w14:paraId="70B5B00A" w14:textId="37E1FA4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</w:pPr>
          </w:p>
        </w:tc>
      </w:tr>
      <w:tr w:rsidR="004028DF" w:rsidRPr="0060053A" w14:paraId="4680294A" w14:textId="77777777" w:rsidTr="00293DA3">
        <w:trPr>
          <w:trHeight w:val="278"/>
          <w:jc w:val="center"/>
        </w:trPr>
        <w:tc>
          <w:tcPr>
            <w:tcW w:w="2534" w:type="dxa"/>
            <w:shd w:val="clear" w:color="auto" w:fill="FFFFFF" w:themeFill="background1"/>
            <w:vAlign w:val="center"/>
          </w:tcPr>
          <w:p w14:paraId="054474B3" w14:textId="12936284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Biztanleen kopurua. Guztira: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E3DB91E" w14:textId="4CCAC083" w:rsidR="00187C09" w:rsidRPr="004530E6" w:rsidRDefault="00187C09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0F36F52" w14:textId="378BA03C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Emakumeak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60251D6" w14:textId="40D1EC83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FFFFFF" w:themeFill="background1"/>
            <w:vAlign w:val="center"/>
          </w:tcPr>
          <w:p w14:paraId="020A6FAA" w14:textId="56966772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Gizonak</w:t>
            </w:r>
          </w:p>
        </w:tc>
        <w:tc>
          <w:tcPr>
            <w:tcW w:w="942" w:type="dxa"/>
            <w:gridSpan w:val="2"/>
            <w:shd w:val="clear" w:color="auto" w:fill="FFFFFF" w:themeFill="background1"/>
            <w:vAlign w:val="center"/>
          </w:tcPr>
          <w:p w14:paraId="656A75F7" w14:textId="106F8BB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03C8130" w14:textId="5D9C9F70" w:rsidR="00187C09" w:rsidRPr="004530E6" w:rsidRDefault="00293DA3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Beste batzuk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6C34F3F7" w14:textId="48575272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6C4A8CB2" w14:textId="77777777" w:rsidR="006C5FF8" w:rsidRDefault="006C5FF8" w:rsidP="006C5FF8">
      <w:pPr>
        <w:tabs>
          <w:tab w:val="left" w:pos="1410"/>
        </w:tabs>
        <w:spacing w:before="200" w:after="240"/>
        <w:rPr>
          <w:sz w:val="22"/>
          <w:szCs w:val="22"/>
        </w:rPr>
      </w:pPr>
      <w:r>
        <w:rPr>
          <w:sz w:val="22"/>
          <w:szCs w:val="22"/>
        </w:rPr>
        <w:t>PROIEKTUAREN ARDURADUNAREN DATUAK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1"/>
        <w:gridCol w:w="1440"/>
        <w:gridCol w:w="2250"/>
        <w:gridCol w:w="2123"/>
      </w:tblGrid>
      <w:tr w:rsidR="00B72228" w:rsidRPr="004530E6" w14:paraId="7116888B" w14:textId="77777777" w:rsidTr="0060053A">
        <w:trPr>
          <w:trHeight w:val="248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11B8DC5D" w14:textId="5CE3AB40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Izena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7BEA9301" w14:textId="36898225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Abizenak</w:t>
            </w:r>
          </w:p>
        </w:tc>
      </w:tr>
      <w:tr w:rsidR="00B72228" w:rsidRPr="004530E6" w14:paraId="47C429B8" w14:textId="77777777" w:rsidTr="00316C84">
        <w:trPr>
          <w:trHeight w:val="421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08812E04" w14:textId="5F22E861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5ECF0A1F" w14:textId="73C33532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3B458A5C" w14:textId="77777777" w:rsidTr="0060053A">
        <w:trPr>
          <w:trHeight w:val="273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4B81453F" w14:textId="0D284EAC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helbidea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94A4DB7" w14:textId="26B96F9A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udalerria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94386C" w14:textId="4D151C7A" w:rsidR="00B72228" w:rsidRPr="004530E6" w:rsidRDefault="004028DF" w:rsidP="004028D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B72228" w:rsidRPr="004530E6" w14:paraId="2CB520AD" w14:textId="77777777" w:rsidTr="00316C84">
        <w:trPr>
          <w:trHeight w:val="430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75D9C076" w14:textId="17F510B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DB9754A" w14:textId="5AB5EA7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ED56CA1" w14:textId="538266EF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463E60A4" w14:textId="77777777" w:rsidTr="0060053A">
        <w:trPr>
          <w:trHeight w:val="261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3BB34B90" w14:textId="45C0430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813" w:type="dxa"/>
            <w:gridSpan w:val="3"/>
            <w:shd w:val="clear" w:color="auto" w:fill="FFFFFF" w:themeFill="background1"/>
            <w:vAlign w:val="center"/>
          </w:tcPr>
          <w:p w14:paraId="6866AE6C" w14:textId="75E5E43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Helbide elektronikoa</w:t>
            </w:r>
          </w:p>
        </w:tc>
      </w:tr>
      <w:tr w:rsidR="00B72228" w:rsidRPr="004530E6" w14:paraId="7CE0A9CF" w14:textId="77777777" w:rsidTr="00316C84">
        <w:trPr>
          <w:trHeight w:val="412"/>
          <w:jc w:val="center"/>
        </w:trPr>
        <w:tc>
          <w:tcPr>
            <w:tcW w:w="4061" w:type="dxa"/>
            <w:vAlign w:val="center"/>
          </w:tcPr>
          <w:p w14:paraId="620E53A2" w14:textId="412B1E50" w:rsidR="00B72228" w:rsidRPr="004530E6" w:rsidRDefault="00B7222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3"/>
            <w:vAlign w:val="center"/>
          </w:tcPr>
          <w:p w14:paraId="5AAB68CF" w14:textId="68563207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4A1AC424" w14:textId="77777777" w:rsidR="00BD76D0" w:rsidRPr="00BD76D0" w:rsidRDefault="00BD76D0" w:rsidP="00BD76D0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-142" w:right="-284"/>
        <w:rPr>
          <w:rFonts w:cstheme="majorHAnsi"/>
          <w:color w:val="000000"/>
          <w:sz w:val="22"/>
          <w:szCs w:val="22"/>
        </w:rPr>
      </w:pPr>
      <w:r w:rsidRPr="006F6271">
        <w:rPr>
          <w:rFonts w:cstheme="majorHAnsi"/>
          <w:color w:val="000000"/>
          <w:sz w:val="22"/>
          <w:szCs w:val="22"/>
        </w:rPr>
        <w:t>BANKUAREN DATUAK</w:t>
      </w:r>
      <w:r w:rsidRPr="00BD76D0">
        <w:rPr>
          <w:rFonts w:cstheme="majorHAnsi"/>
          <w:color w:val="000000"/>
          <w:sz w:val="22"/>
          <w:szCs w:val="22"/>
        </w:rPr>
        <w:t xml:space="preserve"> (azken 4 digituak bete, soilik, IBAN atalean)</w:t>
      </w: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3574"/>
        <w:gridCol w:w="425"/>
        <w:gridCol w:w="425"/>
        <w:gridCol w:w="425"/>
        <w:gridCol w:w="426"/>
        <w:gridCol w:w="4649"/>
      </w:tblGrid>
      <w:tr w:rsidR="00BD76D0" w:rsidRPr="004530E6" w14:paraId="6B7957DB" w14:textId="77777777" w:rsidTr="00BD76D0">
        <w:trPr>
          <w:trHeight w:val="336"/>
        </w:trPr>
        <w:tc>
          <w:tcPr>
            <w:tcW w:w="3574" w:type="dxa"/>
            <w:shd w:val="clear" w:color="auto" w:fill="auto"/>
            <w:vAlign w:val="center"/>
          </w:tcPr>
          <w:p w14:paraId="7FE383C6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Banku-erakundearen izena</w:t>
            </w:r>
          </w:p>
        </w:tc>
        <w:tc>
          <w:tcPr>
            <w:tcW w:w="6350" w:type="dxa"/>
            <w:gridSpan w:val="5"/>
            <w:vAlign w:val="center"/>
          </w:tcPr>
          <w:p w14:paraId="564335F2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BD76D0" w:rsidRPr="004530E6" w14:paraId="1FBBB9A0" w14:textId="77777777" w:rsidTr="00EC66C6">
        <w:trPr>
          <w:gridAfter w:val="1"/>
          <w:wAfter w:w="4649" w:type="dxa"/>
          <w:trHeight w:val="412"/>
        </w:trPr>
        <w:tc>
          <w:tcPr>
            <w:tcW w:w="3574" w:type="dxa"/>
            <w:shd w:val="clear" w:color="auto" w:fill="auto"/>
            <w:vAlign w:val="center"/>
          </w:tcPr>
          <w:p w14:paraId="292C6FAF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IBAN- azken 4 digituak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8C5619F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3ECA75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EE9BF18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854FEB1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</w:tr>
    </w:tbl>
    <w:p w14:paraId="51DF5785" w14:textId="488D3247" w:rsidR="00B72228" w:rsidRDefault="007A1528" w:rsidP="0055593C">
      <w:pPr>
        <w:tabs>
          <w:tab w:val="left" w:pos="1410"/>
        </w:tabs>
        <w:spacing w:before="240" w:after="120"/>
        <w:jc w:val="both"/>
        <w:rPr>
          <w:rFonts w:cstheme="majorHAnsi"/>
          <w:sz w:val="22"/>
        </w:rPr>
      </w:pPr>
      <w:r w:rsidRPr="006F6271">
        <w:rPr>
          <w:rFonts w:cstheme="majorHAnsi"/>
          <w:sz w:val="22"/>
        </w:rPr>
        <w:t>ESKAERAREN MODALITATEA</w:t>
      </w:r>
      <w:r w:rsidRPr="0060053A">
        <w:rPr>
          <w:rFonts w:ascii="Arial"/>
          <w:sz w:val="22"/>
        </w:rPr>
        <w:t xml:space="preserve"> </w:t>
      </w:r>
      <w:r w:rsidR="0055593C" w:rsidRPr="002E4759">
        <w:rPr>
          <w:rFonts w:cstheme="majorHAnsi"/>
          <w:sz w:val="22"/>
        </w:rPr>
        <w:t>(Modalitate baterako baino gehiagorako aurkeztu ahal izango da proiektua</w:t>
      </w:r>
      <w:r w:rsidR="0055593C" w:rsidRPr="00435F78">
        <w:rPr>
          <w:rFonts w:cstheme="majorHAnsi"/>
          <w:sz w:val="22"/>
        </w:rPr>
        <w:t>)</w:t>
      </w:r>
    </w:p>
    <w:p w14:paraId="060814D1" w14:textId="77777777" w:rsidR="0055593C" w:rsidRDefault="006103EE" w:rsidP="0055593C">
      <w:pPr>
        <w:tabs>
          <w:tab w:val="left" w:pos="1410"/>
          <w:tab w:val="left" w:pos="2373"/>
        </w:tabs>
        <w:spacing w:before="240" w:after="120"/>
        <w:jc w:val="both"/>
      </w:pPr>
      <w:r w:rsidRPr="006103EE">
        <w:rPr>
          <w:sz w:val="22"/>
          <w:szCs w:val="22"/>
        </w:rPr>
        <w:t>3. Modalitatea</w:t>
      </w:r>
      <w:r>
        <w:rPr>
          <w:sz w:val="22"/>
          <w:szCs w:val="22"/>
        </w:rPr>
        <w:t xml:space="preserve">    </w:t>
      </w:r>
      <w:sdt>
        <w:sdtPr>
          <w:id w:val="160606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47ABE079" w14:textId="33A61889" w:rsidR="00941584" w:rsidRPr="0055593C" w:rsidRDefault="00941584" w:rsidP="0055593C">
      <w:pPr>
        <w:tabs>
          <w:tab w:val="left" w:pos="1410"/>
          <w:tab w:val="left" w:pos="2373"/>
        </w:tabs>
        <w:spacing w:before="240" w:after="120"/>
        <w:jc w:val="both"/>
      </w:pPr>
      <w:r w:rsidRPr="00941584">
        <w:rPr>
          <w:bCs/>
          <w:sz w:val="22"/>
          <w:szCs w:val="22"/>
          <w:u w:val="single"/>
          <w:lang w:val="eu-ES"/>
        </w:rPr>
        <w:t>ESKATURIKO DOKUMENTAZIOA</w:t>
      </w:r>
    </w:p>
    <w:p w14:paraId="27CF616B" w14:textId="6E8001E7" w:rsidR="00941584" w:rsidRPr="00941584" w:rsidRDefault="00293DA3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667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ESKAERAREN EREDUA (3. ERANSKINA)</w:t>
      </w:r>
    </w:p>
    <w:p w14:paraId="59D90915" w14:textId="1A921441" w:rsidR="00941584" w:rsidRPr="00941584" w:rsidRDefault="00293DA3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062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PROIEKTUARI BURUZKO INFORMAZIOA ETA AURREKONTUA (erantsitako eredua)</w:t>
      </w:r>
    </w:p>
    <w:p w14:paraId="74F4B280" w14:textId="77777777" w:rsidR="00224F74" w:rsidRDefault="00224F74">
      <w:pPr>
        <w:rPr>
          <w:sz w:val="22"/>
          <w:szCs w:val="22"/>
        </w:rPr>
      </w:pPr>
    </w:p>
    <w:p w14:paraId="23F81398" w14:textId="40F55D5C" w:rsidR="000B5F5B" w:rsidRPr="000F5921" w:rsidRDefault="00902F1C" w:rsidP="002736F9">
      <w:pPr>
        <w:pStyle w:val="Prrafodelista"/>
        <w:numPr>
          <w:ilvl w:val="0"/>
          <w:numId w:val="2"/>
        </w:numPr>
        <w:tabs>
          <w:tab w:val="left" w:pos="1410"/>
        </w:tabs>
        <w:ind w:left="1077"/>
        <w:contextualSpacing w:val="0"/>
        <w:rPr>
          <w:sz w:val="22"/>
          <w:szCs w:val="22"/>
        </w:rPr>
      </w:pPr>
      <w:r w:rsidRPr="000F5921">
        <w:rPr>
          <w:sz w:val="22"/>
          <w:szCs w:val="22"/>
        </w:rPr>
        <w:t>PROIEKTUARI BURUZKO INFORMAZIOA</w:t>
      </w:r>
    </w:p>
    <w:tbl>
      <w:tblPr>
        <w:tblStyle w:val="Tablaconcuadrcula"/>
        <w:tblW w:w="9527" w:type="dxa"/>
        <w:tblInd w:w="-176" w:type="dxa"/>
        <w:tblLook w:val="01E0" w:firstRow="1" w:lastRow="1" w:firstColumn="1" w:lastColumn="1" w:noHBand="0" w:noVBand="0"/>
      </w:tblPr>
      <w:tblGrid>
        <w:gridCol w:w="1844"/>
        <w:gridCol w:w="6378"/>
        <w:gridCol w:w="1305"/>
      </w:tblGrid>
      <w:tr w:rsidR="007B124F" w:rsidRPr="00936281" w14:paraId="52E23BFB" w14:textId="77777777" w:rsidTr="00F73C7D">
        <w:trPr>
          <w:trHeight w:val="368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F147CF7" w14:textId="608A847F" w:rsidR="007B124F" w:rsidRPr="001E5654" w:rsidRDefault="00902F1C" w:rsidP="00175E9F">
            <w:pPr>
              <w:spacing w:before="120" w:after="60"/>
              <w:ind w:left="34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Proiektuaren izenburua</w:t>
            </w:r>
          </w:p>
        </w:tc>
        <w:tc>
          <w:tcPr>
            <w:tcW w:w="7683" w:type="dxa"/>
            <w:gridSpan w:val="2"/>
            <w:shd w:val="clear" w:color="auto" w:fill="FFFFFF" w:themeFill="background1"/>
            <w:vAlign w:val="center"/>
          </w:tcPr>
          <w:p w14:paraId="500B0C43" w14:textId="25033678" w:rsidR="007B124F" w:rsidRPr="001E5654" w:rsidRDefault="007B124F" w:rsidP="00A31272">
            <w:pPr>
              <w:spacing w:before="120" w:after="60"/>
              <w:ind w:left="170"/>
              <w:rPr>
                <w:sz w:val="22"/>
                <w:szCs w:val="22"/>
              </w:rPr>
            </w:pPr>
          </w:p>
        </w:tc>
      </w:tr>
      <w:tr w:rsidR="0053624E" w:rsidRPr="00936281" w14:paraId="3CB6FEFF" w14:textId="77777777" w:rsidTr="00722268">
        <w:trPr>
          <w:trHeight w:val="180"/>
        </w:trPr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086FE65D" w14:textId="58CB6226" w:rsidR="0053624E" w:rsidRPr="001E5654" w:rsidRDefault="0053624E" w:rsidP="007B124F">
            <w:pPr>
              <w:tabs>
                <w:tab w:val="left" w:pos="1455"/>
              </w:tabs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3. modalitatea: LGTBI+ arloko azterlan sektorialak prestatzea.</w:t>
            </w:r>
          </w:p>
        </w:tc>
        <w:sdt>
          <w:sdtPr>
            <w:rPr>
              <w:sz w:val="22"/>
              <w:szCs w:val="22"/>
            </w:rPr>
            <w:id w:val="-157511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shd w:val="clear" w:color="auto" w:fill="FFFFFF" w:themeFill="background1"/>
                <w:vAlign w:val="center"/>
              </w:tcPr>
              <w:p w14:paraId="47E52486" w14:textId="07554A80" w:rsidR="0053624E" w:rsidRPr="001E5654" w:rsidRDefault="0053624E" w:rsidP="007B124F">
                <w:pPr>
                  <w:tabs>
                    <w:tab w:val="left" w:pos="1455"/>
                  </w:tabs>
                  <w:spacing w:before="120" w:after="60"/>
                  <w:jc w:val="center"/>
                  <w:rPr>
                    <w:sz w:val="22"/>
                    <w:szCs w:val="22"/>
                  </w:rPr>
                </w:pPr>
                <w:r w:rsidRPr="001E56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124F" w:rsidRPr="00936281" w14:paraId="7E080FF9" w14:textId="77777777" w:rsidTr="00B60495">
        <w:trPr>
          <w:trHeight w:val="2387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11363287" w14:textId="77777777" w:rsidR="007B124F" w:rsidRDefault="008D65A1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Proiektuaren memoria (gehienez ere 5 orri)</w:t>
            </w:r>
          </w:p>
          <w:p w14:paraId="2942AD88" w14:textId="185807DA" w:rsidR="0053624E" w:rsidRPr="001E5654" w:rsidRDefault="0053624E" w:rsidP="00187C09">
            <w:pPr>
              <w:spacing w:before="120" w:after="60"/>
              <w:rPr>
                <w:sz w:val="22"/>
                <w:szCs w:val="22"/>
                <w:highlight w:val="yellow"/>
              </w:rPr>
            </w:pPr>
            <w:r w:rsidRPr="001E5654">
              <w:rPr>
                <w:sz w:val="22"/>
                <w:szCs w:val="22"/>
                <w:lang w:val="eu-ES"/>
              </w:rPr>
              <w:t xml:space="preserve">Proiektuaren memoria </w:t>
            </w:r>
            <w:r w:rsidRPr="0053624E">
              <w:rPr>
                <w:b/>
                <w:sz w:val="22"/>
                <w:szCs w:val="22"/>
                <w:lang w:val="eu-ES"/>
              </w:rPr>
              <w:t>beste dokumentu</w:t>
            </w:r>
            <w:r w:rsidRPr="001E5654">
              <w:rPr>
                <w:sz w:val="22"/>
                <w:szCs w:val="22"/>
                <w:lang w:val="eu-ES"/>
              </w:rPr>
              <w:t xml:space="preserve"> batean aurkez daiteke, </w:t>
            </w:r>
            <w:r w:rsidRPr="0053624E">
              <w:rPr>
                <w:b/>
                <w:sz w:val="22"/>
                <w:szCs w:val="22"/>
                <w:lang w:val="eu-ES"/>
              </w:rPr>
              <w:t>bereizita</w:t>
            </w:r>
            <w:r w:rsidRPr="001E5654">
              <w:rPr>
                <w:sz w:val="22"/>
                <w:szCs w:val="22"/>
                <w:lang w:val="eu-ES"/>
              </w:rPr>
              <w:t>. Kontuan hartu proiektuaren memoriak dirulaguntzaren xedeko proiektuaren gaineko informazioa eta aurrekontua jasoko dituela BAKARRIK Ez da beharrezkoa toki entitateak LGTBI+ berdintasunaren esparruan egiten diren jarduera guztiak aipatzea. Eskaeran sartu ez diren beste jarduera batzuen gaineko informazioa jaso nahi izanez gero, eranskin batean aurkeztuko da, informazio gehigarria izeneko epigrafe batean.</w:t>
            </w:r>
          </w:p>
        </w:tc>
      </w:tr>
      <w:tr w:rsidR="001678D8" w:rsidRPr="00936281" w14:paraId="0E618881" w14:textId="77777777" w:rsidTr="00B60495">
        <w:trPr>
          <w:trHeight w:val="2392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20F93893" w14:textId="61FFF630" w:rsidR="001678D8" w:rsidRPr="001E5654" w:rsidRDefault="00A64F81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3. modalitatean, azterlan sektorialen memoriak gutxienez informazio hau bilduko du:</w:t>
            </w:r>
          </w:p>
          <w:p w14:paraId="387C20E9" w14:textId="389EFBA0" w:rsidR="00A64F81" w:rsidRPr="001E5654" w:rsidRDefault="00A64F81" w:rsidP="00A64F81">
            <w:pPr>
              <w:pStyle w:val="Prrafodelista"/>
              <w:numPr>
                <w:ilvl w:val="0"/>
                <w:numId w:val="9"/>
              </w:num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LGTBI+ arloko azterlan sektorialaren helburuak.</w:t>
            </w:r>
          </w:p>
          <w:p w14:paraId="5853A1EF" w14:textId="77777777" w:rsidR="00A64F81" w:rsidRPr="001E5654" w:rsidRDefault="00A64F81" w:rsidP="00A64F81">
            <w:pPr>
              <w:pStyle w:val="Prrafodelist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Metodologia.</w:t>
            </w:r>
          </w:p>
          <w:p w14:paraId="4DF4C1CE" w14:textId="77777777" w:rsidR="00A64F81" w:rsidRPr="001E5654" w:rsidRDefault="00A64F81" w:rsidP="00A64F81">
            <w:pPr>
              <w:pStyle w:val="Prrafodelist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Azterlanaren analisia.</w:t>
            </w:r>
          </w:p>
          <w:p w14:paraId="43FC034C" w14:textId="77777777" w:rsidR="00A64F81" w:rsidRPr="001E5654" w:rsidRDefault="00A64F81" w:rsidP="00A64F81">
            <w:pPr>
              <w:pStyle w:val="Prrafodelist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LGTBI+ arloaren intzidentzia herrian.</w:t>
            </w:r>
          </w:p>
          <w:p w14:paraId="6B3FEC85" w14:textId="640B3DF3" w:rsidR="007E5CAA" w:rsidRPr="001E5654" w:rsidRDefault="00A64F81" w:rsidP="00A64F81">
            <w:pPr>
              <w:pStyle w:val="Prrafodelista"/>
              <w:numPr>
                <w:ilvl w:val="0"/>
                <w:numId w:val="9"/>
              </w:numPr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Ondorioak</w:t>
            </w:r>
          </w:p>
        </w:tc>
      </w:tr>
    </w:tbl>
    <w:p w14:paraId="1B4DE1E2" w14:textId="51D0E7B1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56554B70" w14:textId="0E77EBD3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299EBB18" w14:textId="1C4065FB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6D951E5B" w14:textId="4223EE62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777D0A27" w14:textId="60E78264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2C822E37" w14:textId="1F5097A0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71D58B85" w14:textId="085EC72D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370BCBBC" w14:textId="3DCA58C1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16BBA993" w14:textId="5DA027DB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6425D785" w14:textId="32AFF451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233C85C5" w14:textId="2AC2C0F5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0C714861" w14:textId="556D3D1E" w:rsidR="0053624E" w:rsidRDefault="0053624E" w:rsidP="0053624E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2A894F20" w14:textId="637D1B53" w:rsidR="0053624E" w:rsidRPr="006804D3" w:rsidRDefault="0053624E" w:rsidP="006804D3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78CDE990" w14:textId="43F425B0" w:rsidR="007B124F" w:rsidRDefault="009B1B85" w:rsidP="00B60495">
      <w:pPr>
        <w:pStyle w:val="Prrafodelista"/>
        <w:numPr>
          <w:ilvl w:val="0"/>
          <w:numId w:val="15"/>
        </w:numPr>
        <w:tabs>
          <w:tab w:val="left" w:pos="1410"/>
        </w:tabs>
        <w:spacing w:before="200" w:after="240"/>
        <w:ind w:left="567"/>
        <w:rPr>
          <w:sz w:val="22"/>
          <w:szCs w:val="22"/>
        </w:rPr>
      </w:pPr>
      <w:r w:rsidRPr="0053624E">
        <w:rPr>
          <w:sz w:val="22"/>
          <w:szCs w:val="22"/>
        </w:rPr>
        <w:t>PROIEKTUAREN AURREKONTUA</w:t>
      </w:r>
    </w:p>
    <w:p w14:paraId="0856A802" w14:textId="77777777" w:rsidR="0053624E" w:rsidRPr="0053624E" w:rsidRDefault="0053624E" w:rsidP="0053624E">
      <w:pPr>
        <w:pStyle w:val="Prrafodelista"/>
        <w:tabs>
          <w:tab w:val="left" w:pos="1410"/>
        </w:tabs>
        <w:spacing w:before="200" w:after="240"/>
        <w:ind w:left="426"/>
        <w:rPr>
          <w:sz w:val="22"/>
          <w:szCs w:val="22"/>
        </w:rPr>
      </w:pPr>
    </w:p>
    <w:tbl>
      <w:tblPr>
        <w:tblStyle w:val="Tablaconcuadrcul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36281" w:rsidRPr="0095299D" w14:paraId="7AAB4162" w14:textId="77777777" w:rsidTr="0053624E">
        <w:trPr>
          <w:trHeight w:val="2181"/>
        </w:trPr>
        <w:tc>
          <w:tcPr>
            <w:tcW w:w="9356" w:type="dxa"/>
            <w:vAlign w:val="center"/>
          </w:tcPr>
          <w:p w14:paraId="6279A2CD" w14:textId="1452807A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Aurrekontuak proposamenean sartutako jardueren gaineko informazioa baino ez du jasoko, eta ez toki entitateak LGTBI+ berdintasunaren esparruan gastatu edo aurreikusitako zenbatekoa. Proiektua justifikatzen denean gastu gisa justifikatu beharreko zenbatekoa izanen da aurrekontu gisa aurkezten den guztirako zenbatekoa.</w:t>
            </w:r>
          </w:p>
          <w:p w14:paraId="6F678051" w14:textId="356EBBAC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Ziurtagiri ho</w:t>
            </w:r>
            <w:r w:rsidR="00EC66C6">
              <w:rPr>
                <w:sz w:val="22"/>
                <w:szCs w:val="22"/>
              </w:rPr>
              <w:t xml:space="preserve">riek aurkezteko azken eguna 2025 </w:t>
            </w:r>
            <w:r w:rsidR="00C00B81">
              <w:rPr>
                <w:sz w:val="22"/>
                <w:szCs w:val="22"/>
              </w:rPr>
              <w:t>eko azaroaren 5a.</w:t>
            </w:r>
          </w:p>
          <w:p w14:paraId="0BA60219" w14:textId="6567AD56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  <w:lang w:val="en-US"/>
              </w:rPr>
            </w:pPr>
            <w:r w:rsidRPr="00936281">
              <w:rPr>
                <w:sz w:val="22"/>
                <w:szCs w:val="22"/>
                <w:lang w:val="en-US"/>
              </w:rPr>
              <w:t>Egindako ordainketak frogatzea hartzen du bere barnean justifikazioak.</w:t>
            </w:r>
          </w:p>
        </w:tc>
      </w:tr>
    </w:tbl>
    <w:p w14:paraId="1DCCF901" w14:textId="77777777" w:rsidR="00936281" w:rsidRPr="00936281" w:rsidRDefault="00936281" w:rsidP="00936281">
      <w:pPr>
        <w:tabs>
          <w:tab w:val="left" w:pos="1410"/>
        </w:tabs>
        <w:spacing w:before="200" w:after="240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7546"/>
        <w:gridCol w:w="1740"/>
      </w:tblGrid>
      <w:tr w:rsidR="00D4218A" w:rsidRPr="00936281" w14:paraId="51FBC814" w14:textId="77777777" w:rsidTr="0095299D">
        <w:trPr>
          <w:jc w:val="center"/>
        </w:trPr>
        <w:tc>
          <w:tcPr>
            <w:tcW w:w="7546" w:type="dxa"/>
            <w:shd w:val="clear" w:color="auto" w:fill="FFFFFF" w:themeFill="background1"/>
          </w:tcPr>
          <w:p w14:paraId="4E9FC2F7" w14:textId="3F09599D" w:rsidR="00D4218A" w:rsidRPr="00936281" w:rsidRDefault="009B1B85" w:rsidP="00B60495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Gastuaren kategoria</w:t>
            </w:r>
          </w:p>
        </w:tc>
        <w:tc>
          <w:tcPr>
            <w:tcW w:w="1740" w:type="dxa"/>
            <w:shd w:val="clear" w:color="auto" w:fill="FFFFFF" w:themeFill="background1"/>
          </w:tcPr>
          <w:p w14:paraId="62076D5F" w14:textId="77777777" w:rsidR="00D4218A" w:rsidRPr="00936281" w:rsidRDefault="00D4218A" w:rsidP="00175E9F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  <w:tr w:rsidR="00D4218A" w:rsidRPr="00936281" w14:paraId="10A35B46" w14:textId="77777777" w:rsidTr="0095299D">
        <w:trPr>
          <w:jc w:val="center"/>
        </w:trPr>
        <w:tc>
          <w:tcPr>
            <w:tcW w:w="7546" w:type="dxa"/>
          </w:tcPr>
          <w:p w14:paraId="433776B1" w14:textId="6490A5FE" w:rsidR="00D4218A" w:rsidRPr="00936281" w:rsidRDefault="009B1B85" w:rsidP="00175E9F">
            <w:pPr>
              <w:spacing w:before="120" w:after="60"/>
            </w:pPr>
            <w:r w:rsidRPr="00936281">
              <w:t>Laguntza teknikoa</w:t>
            </w:r>
          </w:p>
        </w:tc>
        <w:tc>
          <w:tcPr>
            <w:tcW w:w="1740" w:type="dxa"/>
          </w:tcPr>
          <w:p w14:paraId="41D12C75" w14:textId="503B0592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661FB02" w14:textId="77777777" w:rsidTr="0095299D">
        <w:trPr>
          <w:jc w:val="center"/>
        </w:trPr>
        <w:tc>
          <w:tcPr>
            <w:tcW w:w="7546" w:type="dxa"/>
          </w:tcPr>
          <w:p w14:paraId="65F14CF1" w14:textId="4F6F5C73" w:rsidR="00D4218A" w:rsidRPr="00936281" w:rsidRDefault="009B1B85" w:rsidP="009B1B85">
            <w:pPr>
              <w:spacing w:before="120" w:after="60"/>
            </w:pPr>
            <w:r w:rsidRPr="00936281">
              <w:rPr>
                <w:lang w:val="eu-ES"/>
              </w:rPr>
              <w:t>Hizlariek sortutako ordainsariak, bai eta hitzaldien ondoriozko joan- etorrietako eta ostatuko dietak ere.</w:t>
            </w:r>
          </w:p>
        </w:tc>
        <w:tc>
          <w:tcPr>
            <w:tcW w:w="1740" w:type="dxa"/>
          </w:tcPr>
          <w:p w14:paraId="7521A273" w14:textId="2FFFCD0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641A6265" w14:textId="77777777" w:rsidTr="0095299D">
        <w:trPr>
          <w:jc w:val="center"/>
        </w:trPr>
        <w:tc>
          <w:tcPr>
            <w:tcW w:w="7546" w:type="dxa"/>
          </w:tcPr>
          <w:p w14:paraId="17E73E7E" w14:textId="0320DFF0" w:rsidR="00D4218A" w:rsidRPr="00936281" w:rsidRDefault="009B1B85" w:rsidP="00A31272">
            <w:pPr>
              <w:spacing w:before="120" w:after="60"/>
              <w:rPr>
                <w:highlight w:val="yellow"/>
              </w:rPr>
            </w:pPr>
            <w:r w:rsidRPr="00936281">
              <w:rPr>
                <w:lang w:val="eu-ES"/>
              </w:rPr>
              <w:t>Jarduera egiteko beharrezkoak diren materialen gastuak</w:t>
            </w:r>
          </w:p>
        </w:tc>
        <w:tc>
          <w:tcPr>
            <w:tcW w:w="1740" w:type="dxa"/>
          </w:tcPr>
          <w:p w14:paraId="1D55152F" w14:textId="26A8AE1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7E5CAA" w:rsidRPr="00936281" w14:paraId="4A182D73" w14:textId="77777777" w:rsidTr="0095299D">
        <w:trPr>
          <w:jc w:val="center"/>
        </w:trPr>
        <w:tc>
          <w:tcPr>
            <w:tcW w:w="7546" w:type="dxa"/>
          </w:tcPr>
          <w:p w14:paraId="7E08FE3B" w14:textId="5BFF3EFD" w:rsidR="007E5CA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laguntzen diren jardueren publizitate eta argitalpen gastuak</w:t>
            </w:r>
          </w:p>
        </w:tc>
        <w:tc>
          <w:tcPr>
            <w:tcW w:w="1740" w:type="dxa"/>
          </w:tcPr>
          <w:p w14:paraId="3A0E1A6A" w14:textId="67359990" w:rsidR="007E5CAA" w:rsidRPr="00936281" w:rsidRDefault="007E5CA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3FE2290F" w14:textId="77777777" w:rsidTr="0095299D">
        <w:trPr>
          <w:jc w:val="center"/>
        </w:trPr>
        <w:tc>
          <w:tcPr>
            <w:tcW w:w="7546" w:type="dxa"/>
          </w:tcPr>
          <w:p w14:paraId="633DB0FA" w14:textId="3F89162B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Lokalen alokairuen eta ekipamenduen gastuak, edo jarduera garatzeko beharrezko material suntsikorrarenak</w:t>
            </w:r>
          </w:p>
        </w:tc>
        <w:tc>
          <w:tcPr>
            <w:tcW w:w="1740" w:type="dxa"/>
          </w:tcPr>
          <w:p w14:paraId="50BB636D" w14:textId="3BD18DFA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55E72E3" w14:textId="77777777" w:rsidTr="0095299D">
        <w:trPr>
          <w:jc w:val="center"/>
        </w:trPr>
        <w:tc>
          <w:tcPr>
            <w:tcW w:w="7546" w:type="dxa"/>
          </w:tcPr>
          <w:p w14:paraId="624E03D5" w14:textId="65EA0FA0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lagundutako jarduerak egiten diren bitartean beren kabuz balia ezin daitezkeen pertsonei arreta ematearen ondoriozko gastuak soilik (haurtzaindegia, ludoteka, adinekoak zaintzea, eta abar)</w:t>
            </w:r>
          </w:p>
        </w:tc>
        <w:tc>
          <w:tcPr>
            <w:tcW w:w="1740" w:type="dxa"/>
            <w:vAlign w:val="center"/>
          </w:tcPr>
          <w:p w14:paraId="65F5E4FC" w14:textId="11C70CBE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3E6C05" w:rsidRPr="00936281" w14:paraId="342A0E97" w14:textId="77777777" w:rsidTr="0095299D">
        <w:trPr>
          <w:jc w:val="center"/>
        </w:trPr>
        <w:tc>
          <w:tcPr>
            <w:tcW w:w="7546" w:type="dxa"/>
          </w:tcPr>
          <w:p w14:paraId="336A320D" w14:textId="4819301C" w:rsidR="003E6C05" w:rsidRPr="00936281" w:rsidRDefault="00CA1972" w:rsidP="00CA1972">
            <w:pPr>
              <w:spacing w:before="120" w:after="60"/>
              <w:jc w:val="both"/>
            </w:pPr>
            <w:r w:rsidRPr="00936281">
              <w:rPr>
                <w:lang w:val="eu-ES"/>
              </w:rPr>
              <w:t>Gastu finantzarioak eta aholkularitza juridiko edo finantzarioaren gastuak, baldin eta diruz lagundutako jarduerarekin zuzeneko lotura badute eta hura ongi prestatu edo egiteko ezinbestekoak badira.</w:t>
            </w:r>
          </w:p>
        </w:tc>
        <w:tc>
          <w:tcPr>
            <w:tcW w:w="1740" w:type="dxa"/>
            <w:vAlign w:val="center"/>
          </w:tcPr>
          <w:p w14:paraId="0C0EF06C" w14:textId="7918B7F8" w:rsidR="003E6C05" w:rsidRPr="00936281" w:rsidRDefault="003E6C05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423B7399" w14:textId="77777777" w:rsidTr="0095299D">
        <w:trPr>
          <w:jc w:val="center"/>
        </w:trPr>
        <w:tc>
          <w:tcPr>
            <w:tcW w:w="7546" w:type="dxa"/>
          </w:tcPr>
          <w:p w14:paraId="796689FC" w14:textId="42F5DF10" w:rsidR="00D4218A" w:rsidRPr="00936281" w:rsidRDefault="00CA1972" w:rsidP="00175E9F">
            <w:pPr>
              <w:spacing w:before="120" w:after="60"/>
            </w:pPr>
            <w:r w:rsidRPr="00936281">
              <w:t>GUZTIRA</w:t>
            </w:r>
          </w:p>
        </w:tc>
        <w:tc>
          <w:tcPr>
            <w:tcW w:w="1740" w:type="dxa"/>
          </w:tcPr>
          <w:p w14:paraId="6DC88FA4" w14:textId="660F943F" w:rsidR="00D4218A" w:rsidRPr="00936281" w:rsidRDefault="00D4218A" w:rsidP="002736F9">
            <w:pPr>
              <w:spacing w:before="120" w:after="60"/>
              <w:jc w:val="right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</w:tbl>
    <w:p w14:paraId="61166718" w14:textId="77777777" w:rsidR="00B60495" w:rsidRDefault="00B60495" w:rsidP="001E5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21CB97F" w14:textId="3F7E39D7" w:rsidR="001E5654" w:rsidRPr="001E5654" w:rsidRDefault="00DA1AB1" w:rsidP="001E5654">
      <w:pPr>
        <w:tabs>
          <w:tab w:val="left" w:pos="1410"/>
        </w:tabs>
        <w:spacing w:before="200" w:after="240"/>
        <w:rPr>
          <w:sz w:val="22"/>
          <w:szCs w:val="22"/>
          <w:lang w:val="es-ES"/>
        </w:rPr>
      </w:pPr>
      <w:r w:rsidRPr="00936281">
        <w:rPr>
          <w:sz w:val="22"/>
          <w:szCs w:val="22"/>
        </w:rPr>
        <w:t xml:space="preserve"> </w:t>
      </w:r>
      <w:r w:rsidR="00E73ECE" w:rsidRPr="00936281">
        <w:rPr>
          <w:sz w:val="22"/>
          <w:szCs w:val="22"/>
        </w:rPr>
        <w:t>_______</w:t>
      </w:r>
      <w:r w:rsidR="00B60495">
        <w:rPr>
          <w:sz w:val="22"/>
          <w:szCs w:val="22"/>
        </w:rPr>
        <w:t>____</w:t>
      </w:r>
      <w:r w:rsidR="00E73ECE" w:rsidRPr="00936281">
        <w:rPr>
          <w:sz w:val="22"/>
          <w:szCs w:val="22"/>
        </w:rPr>
        <w:t>__</w:t>
      </w:r>
      <w:r w:rsidR="00EC66C6">
        <w:rPr>
          <w:sz w:val="22"/>
          <w:szCs w:val="22"/>
        </w:rPr>
        <w:t>____(e)n, 2025</w:t>
      </w:r>
      <w:r w:rsidR="00CA1972" w:rsidRPr="00936281">
        <w:rPr>
          <w:sz w:val="22"/>
          <w:szCs w:val="22"/>
        </w:rPr>
        <w:t>(</w:t>
      </w:r>
      <w:r w:rsidR="003E6C05" w:rsidRPr="00936281">
        <w:rPr>
          <w:sz w:val="22"/>
          <w:szCs w:val="22"/>
        </w:rPr>
        <w:t>e</w:t>
      </w:r>
      <w:r w:rsidR="00CA1972" w:rsidRPr="00936281">
        <w:rPr>
          <w:sz w:val="22"/>
          <w:szCs w:val="22"/>
        </w:rPr>
        <w:t>)ko</w:t>
      </w:r>
      <w:r w:rsidRPr="00936281">
        <w:rPr>
          <w:sz w:val="22"/>
          <w:szCs w:val="22"/>
        </w:rPr>
        <w:t xml:space="preserve"> </w:t>
      </w:r>
      <w:r w:rsidR="00E73ECE" w:rsidRPr="00936281">
        <w:rPr>
          <w:color w:val="808080" w:themeColor="background1" w:themeShade="80"/>
          <w:sz w:val="22"/>
          <w:szCs w:val="22"/>
        </w:rPr>
        <w:t>_________</w:t>
      </w:r>
      <w:r w:rsidR="00CA1972" w:rsidRPr="00936281">
        <w:rPr>
          <w:color w:val="808080" w:themeColor="background1" w:themeShade="80"/>
          <w:sz w:val="22"/>
          <w:szCs w:val="22"/>
        </w:rPr>
        <w:t>_____</w:t>
      </w:r>
      <w:r w:rsidR="0086124B">
        <w:rPr>
          <w:color w:val="808080" w:themeColor="background1" w:themeShade="80"/>
          <w:sz w:val="22"/>
          <w:szCs w:val="22"/>
        </w:rPr>
        <w:t xml:space="preserve"> </w:t>
      </w:r>
      <w:r w:rsidR="00936281" w:rsidRPr="00936281">
        <w:rPr>
          <w:sz w:val="22"/>
          <w:szCs w:val="22"/>
        </w:rPr>
        <w:t>aren</w:t>
      </w:r>
      <w:r w:rsidR="00936281">
        <w:rPr>
          <w:sz w:val="22"/>
          <w:szCs w:val="22"/>
        </w:rPr>
        <w:t xml:space="preserve"> </w:t>
      </w:r>
      <w:r w:rsidR="00936281">
        <w:rPr>
          <w:color w:val="808080" w:themeColor="background1" w:themeShade="80"/>
          <w:sz w:val="22"/>
          <w:szCs w:val="22"/>
        </w:rPr>
        <w:t xml:space="preserve"> </w:t>
      </w:r>
      <w:r w:rsidR="00CA1972" w:rsidRPr="00936281">
        <w:rPr>
          <w:color w:val="808080" w:themeColor="background1" w:themeShade="80"/>
          <w:sz w:val="22"/>
          <w:szCs w:val="22"/>
        </w:rPr>
        <w:t>____</w:t>
      </w:r>
      <w:r w:rsidR="00E73ECE" w:rsidRPr="00936281">
        <w:rPr>
          <w:color w:val="808080" w:themeColor="background1" w:themeShade="80"/>
          <w:sz w:val="22"/>
          <w:szCs w:val="22"/>
        </w:rPr>
        <w:t>_</w:t>
      </w:r>
      <w:r w:rsidRPr="00936281">
        <w:rPr>
          <w:sz w:val="22"/>
          <w:szCs w:val="22"/>
        </w:rPr>
        <w:t xml:space="preserve"> </w:t>
      </w:r>
      <w:r w:rsidR="00CA1972" w:rsidRPr="00936281">
        <w:rPr>
          <w:sz w:val="22"/>
          <w:szCs w:val="22"/>
        </w:rPr>
        <w:t>(e)an</w:t>
      </w:r>
      <w:r w:rsidR="001E5654" w:rsidRPr="001E5654">
        <w:rPr>
          <w:sz w:val="22"/>
          <w:szCs w:val="22"/>
          <w:lang w:val="es-ES"/>
        </w:rPr>
        <w:t xml:space="preserve"> </w:t>
      </w:r>
    </w:p>
    <w:p w14:paraId="0F5CFFD7" w14:textId="4FDB68EC" w:rsidR="00DA1AB1" w:rsidRPr="00936281" w:rsidRDefault="00CA1972" w:rsidP="001E5654">
      <w:pPr>
        <w:tabs>
          <w:tab w:val="left" w:pos="1410"/>
        </w:tabs>
        <w:spacing w:before="240" w:after="240"/>
        <w:ind w:left="357"/>
        <w:jc w:val="center"/>
        <w:rPr>
          <w:sz w:val="22"/>
          <w:szCs w:val="22"/>
        </w:rPr>
      </w:pPr>
      <w:r w:rsidRPr="00936281">
        <w:rPr>
          <w:sz w:val="22"/>
          <w:szCs w:val="22"/>
        </w:rPr>
        <w:t>SINADURA</w:t>
      </w:r>
    </w:p>
    <w:sectPr w:rsidR="00DA1AB1" w:rsidRPr="00936281" w:rsidSect="0044355F">
      <w:headerReference w:type="default" r:id="rId8"/>
      <w:footerReference w:type="default" r:id="rId9"/>
      <w:pgSz w:w="11906" w:h="16838"/>
      <w:pgMar w:top="19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2270" w14:textId="77777777" w:rsidR="008E4AD4" w:rsidRDefault="008E4AD4">
      <w:pPr>
        <w:spacing w:after="0"/>
      </w:pPr>
      <w:r>
        <w:separator/>
      </w:r>
    </w:p>
  </w:endnote>
  <w:endnote w:type="continuationSeparator" w:id="0">
    <w:p w14:paraId="531E5348" w14:textId="77777777" w:rsidR="008E4AD4" w:rsidRDefault="008E4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956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642CF" w14:textId="0226FBF0" w:rsidR="00E73ECE" w:rsidRDefault="00E73EC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D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23103" w14:textId="6C148885" w:rsidR="003368DA" w:rsidRPr="00E73ECE" w:rsidRDefault="003368D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CE46" w14:textId="77777777" w:rsidR="008E4AD4" w:rsidRDefault="008E4AD4">
      <w:pPr>
        <w:spacing w:after="0"/>
      </w:pPr>
      <w:r>
        <w:separator/>
      </w:r>
    </w:p>
  </w:footnote>
  <w:footnote w:type="continuationSeparator" w:id="0">
    <w:p w14:paraId="1A364D0D" w14:textId="77777777" w:rsidR="008E4AD4" w:rsidRDefault="008E4A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7564" w14:textId="7886D1FE" w:rsidR="00E1603B" w:rsidRPr="00E1603B" w:rsidRDefault="00316C84" w:rsidP="00E1603B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752" behindDoc="0" locked="1" layoutInCell="1" allowOverlap="1" wp14:anchorId="6733009F" wp14:editId="05BB6117">
          <wp:simplePos x="0" y="0"/>
          <wp:positionH relativeFrom="page">
            <wp:posOffset>0</wp:posOffset>
          </wp:positionH>
          <wp:positionV relativeFrom="page">
            <wp:posOffset>-466725</wp:posOffset>
          </wp:positionV>
          <wp:extent cx="7595870" cy="209550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209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u-ES" w:eastAsia="eu-ES"/>
      </w:rPr>
      <w:drawing>
        <wp:anchor distT="0" distB="0" distL="114300" distR="114300" simplePos="0" relativeHeight="251656704" behindDoc="1" locked="1" layoutInCell="1" allowOverlap="1" wp14:anchorId="5B11C78E" wp14:editId="2DD74296">
          <wp:simplePos x="0" y="0"/>
          <wp:positionH relativeFrom="page">
            <wp:align>left</wp:align>
          </wp:positionH>
          <wp:positionV relativeFrom="page">
            <wp:posOffset>-466725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EC7"/>
    <w:multiLevelType w:val="hybridMultilevel"/>
    <w:tmpl w:val="23ACDA4A"/>
    <w:lvl w:ilvl="0" w:tplc="CC208ACA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E4F8C2E4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2190D844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52A6130A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A96E8294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03A88798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0960198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6680CD5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DEACF770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768D"/>
    <w:multiLevelType w:val="hybridMultilevel"/>
    <w:tmpl w:val="895ACDD4"/>
    <w:lvl w:ilvl="0" w:tplc="31EC789C">
      <w:start w:val="2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A8B7660"/>
    <w:multiLevelType w:val="hybridMultilevel"/>
    <w:tmpl w:val="1F30C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6E73"/>
    <w:multiLevelType w:val="hybridMultilevel"/>
    <w:tmpl w:val="09405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541"/>
    <w:multiLevelType w:val="hybridMultilevel"/>
    <w:tmpl w:val="365CB8A8"/>
    <w:lvl w:ilvl="0" w:tplc="9DC61BE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0A52579E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F923FB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CDAA8F84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36B087E2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53681402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DB4EC686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95381F68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2C9E02B4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6" w15:restartNumberingAfterBreak="0">
    <w:nsid w:val="2F201C16"/>
    <w:multiLevelType w:val="hybridMultilevel"/>
    <w:tmpl w:val="7D7C88D6"/>
    <w:lvl w:ilvl="0" w:tplc="192E7900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513264E8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C18D6A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A34652E2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2BB87B18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C91CF3E0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E7E6EF0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48EE567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7A6C03C2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7" w15:restartNumberingAfterBreak="0">
    <w:nsid w:val="2FBE54B4"/>
    <w:multiLevelType w:val="hybridMultilevel"/>
    <w:tmpl w:val="63ECC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301A"/>
    <w:multiLevelType w:val="hybridMultilevel"/>
    <w:tmpl w:val="32A44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1F39"/>
    <w:multiLevelType w:val="hybridMultilevel"/>
    <w:tmpl w:val="0512C8A2"/>
    <w:lvl w:ilvl="0" w:tplc="98C2D30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45C56"/>
    <w:multiLevelType w:val="hybridMultilevel"/>
    <w:tmpl w:val="197ABDEC"/>
    <w:lvl w:ilvl="0" w:tplc="7C82280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45727E9A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4C8C0EE2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3F146A6E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79AAE38E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46048DCA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E9F28D5A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26DAECE0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04488AE8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1" w15:restartNumberingAfterBreak="0">
    <w:nsid w:val="735A0780"/>
    <w:multiLevelType w:val="hybridMultilevel"/>
    <w:tmpl w:val="47DAD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797B"/>
    <w:multiLevelType w:val="hybridMultilevel"/>
    <w:tmpl w:val="8C4A7D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D473A"/>
    <w:multiLevelType w:val="hybridMultilevel"/>
    <w:tmpl w:val="980ED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1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312F9"/>
    <w:rsid w:val="000B5F5B"/>
    <w:rsid w:val="000E596C"/>
    <w:rsid w:val="000F5921"/>
    <w:rsid w:val="0011112E"/>
    <w:rsid w:val="00117870"/>
    <w:rsid w:val="001304E6"/>
    <w:rsid w:val="00136119"/>
    <w:rsid w:val="001678D8"/>
    <w:rsid w:val="001844B0"/>
    <w:rsid w:val="00187C09"/>
    <w:rsid w:val="00196502"/>
    <w:rsid w:val="001E5654"/>
    <w:rsid w:val="001F124D"/>
    <w:rsid w:val="001F6EEA"/>
    <w:rsid w:val="00207246"/>
    <w:rsid w:val="00220CB0"/>
    <w:rsid w:val="00224F74"/>
    <w:rsid w:val="002736F9"/>
    <w:rsid w:val="00293DA3"/>
    <w:rsid w:val="002A3873"/>
    <w:rsid w:val="002C56B4"/>
    <w:rsid w:val="00316C84"/>
    <w:rsid w:val="00326C53"/>
    <w:rsid w:val="0033039A"/>
    <w:rsid w:val="003368DA"/>
    <w:rsid w:val="0034527E"/>
    <w:rsid w:val="00373F44"/>
    <w:rsid w:val="003A345D"/>
    <w:rsid w:val="003B02FE"/>
    <w:rsid w:val="003C5405"/>
    <w:rsid w:val="003E6C05"/>
    <w:rsid w:val="003F02A9"/>
    <w:rsid w:val="00401E9C"/>
    <w:rsid w:val="004028DF"/>
    <w:rsid w:val="00417ED8"/>
    <w:rsid w:val="00435F78"/>
    <w:rsid w:val="0044355F"/>
    <w:rsid w:val="004530E6"/>
    <w:rsid w:val="00477C9C"/>
    <w:rsid w:val="004A5631"/>
    <w:rsid w:val="004C66F8"/>
    <w:rsid w:val="004E5B45"/>
    <w:rsid w:val="00532BAE"/>
    <w:rsid w:val="0053624E"/>
    <w:rsid w:val="0055593C"/>
    <w:rsid w:val="00567562"/>
    <w:rsid w:val="005C0953"/>
    <w:rsid w:val="005C5594"/>
    <w:rsid w:val="005F2CCF"/>
    <w:rsid w:val="0060053A"/>
    <w:rsid w:val="006103EE"/>
    <w:rsid w:val="0062358D"/>
    <w:rsid w:val="00631063"/>
    <w:rsid w:val="00660BE7"/>
    <w:rsid w:val="00665222"/>
    <w:rsid w:val="006804D3"/>
    <w:rsid w:val="006C5FF8"/>
    <w:rsid w:val="006F6271"/>
    <w:rsid w:val="00711BB0"/>
    <w:rsid w:val="007313FA"/>
    <w:rsid w:val="00736427"/>
    <w:rsid w:val="00746460"/>
    <w:rsid w:val="0076767F"/>
    <w:rsid w:val="007A1528"/>
    <w:rsid w:val="007B124F"/>
    <w:rsid w:val="007C7B4D"/>
    <w:rsid w:val="007E5CAA"/>
    <w:rsid w:val="00854DBF"/>
    <w:rsid w:val="0086124B"/>
    <w:rsid w:val="00875DE0"/>
    <w:rsid w:val="008D65A1"/>
    <w:rsid w:val="008E1342"/>
    <w:rsid w:val="008E4AD4"/>
    <w:rsid w:val="00902F1C"/>
    <w:rsid w:val="00924717"/>
    <w:rsid w:val="0092582A"/>
    <w:rsid w:val="00936281"/>
    <w:rsid w:val="00941584"/>
    <w:rsid w:val="0095299D"/>
    <w:rsid w:val="00976BEC"/>
    <w:rsid w:val="00995E73"/>
    <w:rsid w:val="009A2E76"/>
    <w:rsid w:val="009B1B85"/>
    <w:rsid w:val="009C6932"/>
    <w:rsid w:val="009C77F7"/>
    <w:rsid w:val="009D1EE5"/>
    <w:rsid w:val="00A31272"/>
    <w:rsid w:val="00A55FD7"/>
    <w:rsid w:val="00A64F81"/>
    <w:rsid w:val="00A813DF"/>
    <w:rsid w:val="00A83DCA"/>
    <w:rsid w:val="00A9440B"/>
    <w:rsid w:val="00AA0B45"/>
    <w:rsid w:val="00AB72C9"/>
    <w:rsid w:val="00AD1024"/>
    <w:rsid w:val="00AD1FFF"/>
    <w:rsid w:val="00B15210"/>
    <w:rsid w:val="00B60495"/>
    <w:rsid w:val="00B72228"/>
    <w:rsid w:val="00B72DE8"/>
    <w:rsid w:val="00BB57F6"/>
    <w:rsid w:val="00BC66DC"/>
    <w:rsid w:val="00BD76D0"/>
    <w:rsid w:val="00BF6B57"/>
    <w:rsid w:val="00C00B81"/>
    <w:rsid w:val="00C1775B"/>
    <w:rsid w:val="00C443D8"/>
    <w:rsid w:val="00C613D4"/>
    <w:rsid w:val="00C715C0"/>
    <w:rsid w:val="00CA1972"/>
    <w:rsid w:val="00D4218A"/>
    <w:rsid w:val="00D81589"/>
    <w:rsid w:val="00DA1AB1"/>
    <w:rsid w:val="00E14C1E"/>
    <w:rsid w:val="00E1603B"/>
    <w:rsid w:val="00E73ECE"/>
    <w:rsid w:val="00EA0D93"/>
    <w:rsid w:val="00EA4E40"/>
    <w:rsid w:val="00EC66C6"/>
    <w:rsid w:val="00ED1D8E"/>
    <w:rsid w:val="00F1061C"/>
    <w:rsid w:val="00F55420"/>
    <w:rsid w:val="00F73C7D"/>
    <w:rsid w:val="00F832B9"/>
    <w:rsid w:val="00F83C4E"/>
    <w:rsid w:val="00F91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D8A416C"/>
  <w15:docId w15:val="{9054C7F1-8F33-41BB-A86E-E990D00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paragraph" w:styleId="Ttulo1">
    <w:name w:val="heading 1"/>
    <w:basedOn w:val="Normal"/>
    <w:link w:val="Ttulo1Car"/>
    <w:uiPriority w:val="1"/>
    <w:qFormat/>
    <w:rsid w:val="004028DF"/>
    <w:pPr>
      <w:widowControl w:val="0"/>
      <w:autoSpaceDE w:val="0"/>
      <w:autoSpaceDN w:val="0"/>
      <w:spacing w:before="72" w:after="0"/>
      <w:ind w:left="612"/>
      <w:outlineLvl w:val="0"/>
    </w:pPr>
    <w:rPr>
      <w:rFonts w:ascii="Arial" w:eastAsia="Arial" w:hAnsi="Arial" w:cs="Arial"/>
      <w:b/>
      <w:bCs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customStyle="1" w:styleId="Default">
    <w:name w:val="Default"/>
    <w:rsid w:val="004C66F8"/>
    <w:pPr>
      <w:autoSpaceDE w:val="0"/>
      <w:autoSpaceDN w:val="0"/>
      <w:adjustRightInd w:val="0"/>
      <w:spacing w:after="0"/>
    </w:pPr>
    <w:rPr>
      <w:rFonts w:ascii="Arial Unicode MS" w:eastAsia="Arial Unicode MS" w:hAnsi="Cambria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72228"/>
    <w:pPr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12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87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C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7C09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C09"/>
    <w:rPr>
      <w:rFonts w:asciiTheme="majorHAnsi" w:hAnsiTheme="maj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C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C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13D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13DF"/>
    <w:rPr>
      <w:rFonts w:asciiTheme="majorHAnsi" w:hAnsiTheme="majorHAnsi"/>
    </w:rPr>
  </w:style>
  <w:style w:type="character" w:styleId="Refdenotaalpie">
    <w:name w:val="footnote reference"/>
    <w:basedOn w:val="Fuentedeprrafopredeter"/>
    <w:uiPriority w:val="99"/>
    <w:semiHidden/>
    <w:unhideWhenUsed/>
    <w:rsid w:val="00A813D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17870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4028DF"/>
    <w:pPr>
      <w:widowControl w:val="0"/>
      <w:autoSpaceDE w:val="0"/>
      <w:autoSpaceDN w:val="0"/>
      <w:spacing w:before="79" w:after="0"/>
      <w:ind w:left="16"/>
      <w:jc w:val="center"/>
    </w:pPr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Car">
    <w:name w:val="Título Car"/>
    <w:basedOn w:val="Fuentedeprrafopredeter"/>
    <w:link w:val="Ttulo"/>
    <w:uiPriority w:val="1"/>
    <w:rsid w:val="004028DF"/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1Car">
    <w:name w:val="Título 1 Car"/>
    <w:basedOn w:val="Fuentedeprrafopredeter"/>
    <w:link w:val="Ttulo1"/>
    <w:uiPriority w:val="1"/>
    <w:rsid w:val="004028DF"/>
    <w:rPr>
      <w:rFonts w:ascii="Arial" w:eastAsia="Arial" w:hAnsi="Arial" w:cs="Arial"/>
      <w:b/>
      <w:bCs/>
      <w:sz w:val="22"/>
      <w:szCs w:val="22"/>
      <w:lang w:val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1B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1B8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DC7251-5579-4442-8C2B-C368FEE5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493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Martinicorena Mutiloa, Luna (Instituto Navarro para la Igualdad/Nafarroako Berdintasunerako Institutua)</cp:lastModifiedBy>
  <cp:revision>83</cp:revision>
  <cp:lastPrinted>2024-01-25T09:37:00Z</cp:lastPrinted>
  <dcterms:created xsi:type="dcterms:W3CDTF">2021-01-19T11:12:00Z</dcterms:created>
  <dcterms:modified xsi:type="dcterms:W3CDTF">2025-04-15T12:04:00Z</dcterms:modified>
</cp:coreProperties>
</file>